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70D2" w14:textId="0A6EF28D" w:rsidR="004607AE" w:rsidRDefault="005E7504">
      <w:pPr>
        <w:pStyle w:val="1"/>
        <w:rPr>
          <w:rFonts w:ascii="微軟正黑體" w:eastAsia="微軟正黑體" w:hAnsi="微軟正黑體"/>
          <w:b/>
          <w:bCs/>
          <w:lang w:val="en-US"/>
        </w:rPr>
      </w:pPr>
      <w:r>
        <w:rPr>
          <w:rFonts w:ascii="微軟正黑體" w:eastAsia="微軟正黑體" w:hAnsi="微軟正黑體" w:hint="eastAsia"/>
          <w:b/>
          <w:bCs/>
          <w:lang w:val="en-US"/>
        </w:rPr>
        <w:t>Z</w:t>
      </w:r>
      <w:r>
        <w:rPr>
          <w:rFonts w:ascii="微軟正黑體" w:eastAsia="微軟正黑體" w:hAnsi="微軟正黑體"/>
          <w:b/>
          <w:bCs/>
          <w:lang w:val="en-US"/>
        </w:rPr>
        <w:t xml:space="preserve"> Shop</w:t>
      </w:r>
    </w:p>
    <w:p w14:paraId="32D12E03" w14:textId="2A4A194D" w:rsidR="00E96A81" w:rsidRDefault="00E96A81" w:rsidP="00E96A81">
      <w:pPr>
        <w:jc w:val="right"/>
        <w:rPr>
          <w:color w:val="052F61" w:themeColor="accent1"/>
          <w:sz w:val="24"/>
          <w:szCs w:val="24"/>
          <w:lang w:val="en-US"/>
        </w:rPr>
      </w:pPr>
      <w:r w:rsidRPr="00E96A81">
        <w:rPr>
          <w:rFonts w:hint="eastAsia"/>
          <w:color w:val="052F61" w:themeColor="accent1"/>
          <w:sz w:val="24"/>
          <w:szCs w:val="24"/>
          <w:lang w:val="en-US"/>
        </w:rPr>
        <w:t>專案相關人員：</w:t>
      </w:r>
      <w:r w:rsidR="00C14048">
        <w:rPr>
          <w:rFonts w:hint="eastAsia"/>
          <w:color w:val="052F61" w:themeColor="accent1"/>
          <w:sz w:val="24"/>
          <w:szCs w:val="24"/>
          <w:lang w:val="en-US"/>
        </w:rPr>
        <w:t>俊廷</w:t>
      </w:r>
    </w:p>
    <w:p w14:paraId="3EF6F196" w14:textId="657E2BE4" w:rsidR="00E96A81" w:rsidRPr="00C9162C" w:rsidRDefault="00C9162C" w:rsidP="00E96A81">
      <w:pPr>
        <w:jc w:val="right"/>
        <w:rPr>
          <w:color w:val="C62324" w:themeColor="accent6"/>
          <w:sz w:val="24"/>
          <w:szCs w:val="24"/>
          <w:lang w:val="en-US"/>
        </w:rPr>
      </w:pPr>
      <w:r w:rsidRPr="00C9162C">
        <w:rPr>
          <w:rFonts w:hint="eastAsia"/>
          <w:color w:val="C62324" w:themeColor="accent6"/>
          <w:sz w:val="24"/>
          <w:szCs w:val="24"/>
          <w:lang w:val="en-US"/>
        </w:rPr>
        <w:t>實際網頁呈現若有異動，請洽專案相關人員</w:t>
      </w:r>
    </w:p>
    <w:p w14:paraId="3E8EE805" w14:textId="0F4DA97C" w:rsidR="00205E6B" w:rsidRPr="00253D77" w:rsidRDefault="00000000" w:rsidP="00205E6B">
      <w:pPr>
        <w:pStyle w:val="a"/>
        <w:rPr>
          <w:rStyle w:val="afb"/>
          <w:rFonts w:ascii="微軟正黑體" w:eastAsia="微軟正黑體" w:hAnsi="微軟正黑體"/>
          <w:color w:val="595959" w:themeColor="text1" w:themeTint="A6"/>
          <w:u w:val="none"/>
        </w:rPr>
      </w:pPr>
      <w:hyperlink w:anchor="FTP連線檔" w:history="1">
        <w:r w:rsidR="0028215E" w:rsidRPr="0028215E">
          <w:rPr>
            <w:rStyle w:val="afb"/>
            <w:rFonts w:ascii="微軟正黑體" w:eastAsia="微軟正黑體" w:hAnsi="微軟正黑體"/>
            <w:lang w:val="en-US"/>
          </w:rPr>
          <w:t>S</w:t>
        </w:r>
        <w:r w:rsidR="00205E6B" w:rsidRPr="0028215E">
          <w:rPr>
            <w:rStyle w:val="afb"/>
            <w:rFonts w:ascii="微軟正黑體" w:eastAsia="微軟正黑體" w:hAnsi="微軟正黑體"/>
            <w:lang w:val="en-US"/>
          </w:rPr>
          <w:t>FTP</w:t>
        </w:r>
        <w:r w:rsidR="00205E6B" w:rsidRPr="0028215E">
          <w:rPr>
            <w:rStyle w:val="afb"/>
            <w:rFonts w:ascii="微軟正黑體" w:eastAsia="微軟正黑體" w:hAnsi="微軟正黑體" w:hint="eastAsia"/>
            <w:lang w:val="en-US"/>
          </w:rPr>
          <w:t>連線</w:t>
        </w:r>
        <w:r w:rsidR="0028215E" w:rsidRPr="0028215E">
          <w:rPr>
            <w:rStyle w:val="afb"/>
            <w:rFonts w:ascii="微軟正黑體" w:eastAsia="微軟正黑體" w:hAnsi="微軟正黑體" w:hint="eastAsia"/>
            <w:lang w:val="en-US"/>
          </w:rPr>
          <w:t>設定檔內容</w:t>
        </w:r>
      </w:hyperlink>
    </w:p>
    <w:p w14:paraId="79384039" w14:textId="3A3B6120" w:rsidR="00253D77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站架構圖" w:history="1">
        <w:r w:rsidR="00253D77" w:rsidRPr="00253D77">
          <w:rPr>
            <w:rStyle w:val="afb"/>
            <w:rFonts w:ascii="微軟正黑體" w:eastAsia="微軟正黑體" w:hAnsi="微軟正黑體" w:hint="eastAsia"/>
            <w:lang w:val="en-US"/>
          </w:rPr>
          <w:t>網站架構圖</w:t>
        </w:r>
      </w:hyperlink>
    </w:p>
    <w:p w14:paraId="60767FBB" w14:textId="1CD2D937" w:rsidR="00205E6B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網頁命名及對應內容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網頁命名及對應內容</w:t>
        </w:r>
      </w:hyperlink>
    </w:p>
    <w:p w14:paraId="58930079" w14:textId="40D55A3C" w:rsidR="00B556DD" w:rsidRPr="005232C0" w:rsidRDefault="00000000" w:rsidP="00205E6B">
      <w:pPr>
        <w:pStyle w:val="a"/>
        <w:rPr>
          <w:rFonts w:ascii="微軟正黑體" w:eastAsia="微軟正黑體" w:hAnsi="微軟正黑體"/>
        </w:rPr>
      </w:pPr>
      <w:hyperlink w:anchor="設計圖稿製作規範及檔案放置位置" w:history="1">
        <w:r w:rsidR="00205E6B" w:rsidRPr="00073939">
          <w:rPr>
            <w:rStyle w:val="afb"/>
            <w:rFonts w:ascii="微軟正黑體" w:eastAsia="微軟正黑體" w:hAnsi="微軟正黑體" w:hint="eastAsia"/>
          </w:rPr>
          <w:t>設計圖稿製作規範及檔案放置位置</w:t>
        </w:r>
      </w:hyperlink>
    </w:p>
    <w:p w14:paraId="29202F4D" w14:textId="77777777" w:rsidR="00B556DD" w:rsidRPr="005232C0" w:rsidRDefault="00B556DD">
      <w:pPr>
        <w:rPr>
          <w:rFonts w:ascii="微軟正黑體" w:eastAsia="微軟正黑體" w:hAnsi="微軟正黑體"/>
        </w:rPr>
      </w:pPr>
      <w:r w:rsidRPr="005232C0">
        <w:rPr>
          <w:rFonts w:ascii="微軟正黑體" w:eastAsia="微軟正黑體" w:hAnsi="微軟正黑體"/>
        </w:rPr>
        <w:br w:type="page"/>
      </w:r>
    </w:p>
    <w:p w14:paraId="52390C1F" w14:textId="7CF47FDF" w:rsidR="00205E6B" w:rsidRPr="00420060" w:rsidRDefault="0028215E" w:rsidP="00205E6B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0" w:name="FTP連線檔"/>
      <w:r>
        <w:rPr>
          <w:rFonts w:ascii="微軟正黑體" w:eastAsia="微軟正黑體" w:hAnsi="微軟正黑體"/>
          <w:b/>
          <w:bCs/>
          <w:color w:val="146194" w:themeColor="text2"/>
          <w:lang w:val="en-US"/>
        </w:rPr>
        <w:lastRenderedPageBreak/>
        <w:t>S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</w:rPr>
        <w:t>F</w:t>
      </w:r>
      <w:r w:rsidR="00B556DD" w:rsidRPr="00420060">
        <w:rPr>
          <w:rFonts w:ascii="微軟正黑體" w:eastAsia="微軟正黑體" w:hAnsi="微軟正黑體"/>
          <w:b/>
          <w:bCs/>
          <w:color w:val="146194" w:themeColor="text2"/>
          <w:lang w:val="en-US"/>
        </w:rPr>
        <w:t xml:space="preserve">TP 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連線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設定</w:t>
      </w:r>
      <w:r w:rsidR="00B556DD" w:rsidRPr="00420060"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檔</w:t>
      </w:r>
      <w:r>
        <w:rPr>
          <w:rFonts w:ascii="微軟正黑體" w:eastAsia="微軟正黑體" w:hAnsi="微軟正黑體" w:hint="eastAsia"/>
          <w:b/>
          <w:bCs/>
          <w:color w:val="146194" w:themeColor="text2"/>
          <w:lang w:val="en-US"/>
        </w:rPr>
        <w:t>內容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666AD" w14:paraId="14D6C814" w14:textId="77777777" w:rsidTr="00D666AD">
        <w:tc>
          <w:tcPr>
            <w:tcW w:w="9017" w:type="dxa"/>
          </w:tcPr>
          <w:bookmarkEnd w:id="0"/>
          <w:p w14:paraId="47B6A4B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{</w:t>
            </w:r>
          </w:p>
          <w:p w14:paraId="44DA23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"name": "Design Pages",</w:t>
            </w:r>
          </w:p>
          <w:p w14:paraId="7F8BEF5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"host": "122.117.14.208",</w:t>
            </w:r>
          </w:p>
          <w:p w14:paraId="366ACCA7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"protocol": "sftp",</w:t>
            </w:r>
          </w:p>
          <w:p w14:paraId="3A3A04E6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"port": 6706,</w:t>
            </w:r>
          </w:p>
          <w:p w14:paraId="5EDACA6A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"username": "zsystem",</w:t>
            </w:r>
          </w:p>
          <w:p w14:paraId="0A941CB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"password": "@@zang201336",</w:t>
            </w:r>
          </w:p>
          <w:p w14:paraId="6F1DD0D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"remotePath": "/var/www/design_pages/",</w:t>
            </w:r>
          </w:p>
          <w:p w14:paraId="65E1FC28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"uploadOnSave": true,</w:t>
            </w:r>
          </w:p>
          <w:p w14:paraId="299376F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"downloadOnOpen": true,</w:t>
            </w:r>
          </w:p>
          <w:p w14:paraId="1947421D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"watcher": {</w:t>
            </w:r>
          </w:p>
          <w:p w14:paraId="5DC01359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"files": "**/*",</w:t>
            </w:r>
          </w:p>
          <w:p w14:paraId="2CB31BB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"autoUpload": true,</w:t>
            </w:r>
          </w:p>
          <w:p w14:paraId="6E3C1CC4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"autoDelete": true</w:t>
            </w:r>
          </w:p>
          <w:p w14:paraId="132875C1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},</w:t>
            </w:r>
          </w:p>
          <w:p w14:paraId="123A2BFB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"ignore": [</w:t>
            </w:r>
          </w:p>
          <w:p w14:paraId="5CB5FEDE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".vscode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4CFF7DD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</w:t>
            </w:r>
            <w:proofErr w:type="gramStart"/>
            <w:r w:rsidRPr="00674267">
              <w:rPr>
                <w:lang w:val="en-US"/>
              </w:rPr>
              <w:t>".git</w:t>
            </w:r>
            <w:proofErr w:type="gramEnd"/>
            <w:r w:rsidRPr="00674267">
              <w:rPr>
                <w:lang w:val="en-US"/>
              </w:rPr>
              <w:t>",</w:t>
            </w:r>
          </w:p>
          <w:p w14:paraId="008A756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    ".DS_Store"</w:t>
            </w:r>
          </w:p>
          <w:p w14:paraId="5AC58B10" w14:textId="77777777" w:rsidR="00D666AD" w:rsidRPr="00674267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 xml:space="preserve">    ]</w:t>
            </w:r>
          </w:p>
          <w:p w14:paraId="4E28F89F" w14:textId="6774BE93" w:rsidR="00D666AD" w:rsidRDefault="00D666AD" w:rsidP="00D666AD">
            <w:pPr>
              <w:pStyle w:val="a"/>
              <w:numPr>
                <w:ilvl w:val="0"/>
                <w:numId w:val="0"/>
              </w:numPr>
              <w:rPr>
                <w:lang w:val="en-US"/>
              </w:rPr>
            </w:pPr>
            <w:r w:rsidRPr="00674267">
              <w:rPr>
                <w:lang w:val="en-US"/>
              </w:rPr>
              <w:t>}</w:t>
            </w:r>
          </w:p>
        </w:tc>
      </w:tr>
    </w:tbl>
    <w:p w14:paraId="06BCE41C" w14:textId="77777777" w:rsidR="00D666AD" w:rsidRDefault="00D666AD" w:rsidP="00C00290">
      <w:pPr>
        <w:pStyle w:val="a"/>
        <w:numPr>
          <w:ilvl w:val="0"/>
          <w:numId w:val="0"/>
        </w:numPr>
        <w:rPr>
          <w:lang w:val="en-US"/>
        </w:rPr>
      </w:pPr>
    </w:p>
    <w:p w14:paraId="5990C848" w14:textId="271ABC4D" w:rsidR="00253D77" w:rsidRDefault="00253D77" w:rsidP="00C00290">
      <w:pPr>
        <w:pStyle w:val="a"/>
        <w:numPr>
          <w:ilvl w:val="0"/>
          <w:numId w:val="0"/>
        </w:numPr>
        <w:rPr>
          <w:lang w:val="en-US"/>
        </w:rPr>
      </w:pPr>
      <w:r>
        <w:rPr>
          <w:lang w:val="en-US"/>
        </w:rPr>
        <w:br w:type="page"/>
      </w:r>
    </w:p>
    <w:p w14:paraId="0B4E7228" w14:textId="72DCA4B0" w:rsidR="00E96A81" w:rsidRPr="00E96A81" w:rsidRDefault="00253D77" w:rsidP="00E96A81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1" w:name="網站架構圖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網站架構圖</w:t>
      </w:r>
    </w:p>
    <w:bookmarkEnd w:id="1"/>
    <w:p w14:paraId="3FF26E63" w14:textId="7A144580" w:rsidR="00FB6DAF" w:rsidRDefault="00253D77">
      <w:pPr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/>
        </w:rPr>
        <w:drawing>
          <wp:inline distT="0" distB="0" distL="0" distR="0" wp14:anchorId="76BB283F" wp14:editId="6A2DB388">
            <wp:extent cx="5486400" cy="8595360"/>
            <wp:effectExtent l="0" t="0" r="508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FB6DAF">
        <w:rPr>
          <w:color w:val="000000" w:themeColor="text1"/>
          <w:lang w:val="en-US"/>
        </w:rPr>
        <w:br w:type="page"/>
      </w:r>
    </w:p>
    <w:p w14:paraId="3EB67353" w14:textId="452A63F6" w:rsidR="00FB6DAF" w:rsidRDefault="00FB6DAF" w:rsidP="00FB6DAF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2" w:name="網頁命名及對應內容"/>
      <w:r w:rsidRPr="00420060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網頁命名及對應內容</w:t>
      </w:r>
    </w:p>
    <w:p w14:paraId="3801FFC3" w14:textId="35FD4F1F" w:rsidR="00B41740" w:rsidRPr="00D43459" w:rsidRDefault="00AA1A5D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公司雲端位置</w:t>
      </w:r>
    </w:p>
    <w:p w14:paraId="0649AF8F" w14:textId="71EBF622" w:rsidR="00B41740" w:rsidRPr="00B41740" w:rsidRDefault="00000000" w:rsidP="00B41740">
      <w:pPr>
        <w:pStyle w:val="a"/>
        <w:numPr>
          <w:ilvl w:val="0"/>
          <w:numId w:val="0"/>
        </w:numPr>
        <w:ind w:left="432"/>
        <w:rPr>
          <w:rFonts w:ascii="微軟正黑體" w:eastAsia="微軟正黑體" w:hAnsi="微軟正黑體"/>
          <w:color w:val="146194" w:themeColor="text2"/>
          <w:sz w:val="24"/>
          <w:szCs w:val="24"/>
        </w:rPr>
      </w:pPr>
      <w:hyperlink r:id="rId12" w:history="1">
        <w:r w:rsidR="005E7504" w:rsidRPr="005E7504">
          <w:rPr>
            <w:rStyle w:val="afb"/>
            <w:rFonts w:ascii="微軟正黑體" w:eastAsia="微軟正黑體" w:hAnsi="微軟正黑體"/>
            <w:sz w:val="24"/>
            <w:szCs w:val="24"/>
          </w:rPr>
          <w:t>http://122.117.14.208:8080/design_pages/z_shop/</w:t>
        </w:r>
      </w:hyperlink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710"/>
        <w:gridCol w:w="4093"/>
        <w:gridCol w:w="2214"/>
      </w:tblGrid>
      <w:tr w:rsidR="00DD4247" w:rsidRPr="00DD4247" w14:paraId="4C2F1984" w14:textId="77777777" w:rsidTr="00262D55">
        <w:tc>
          <w:tcPr>
            <w:tcW w:w="2710" w:type="dxa"/>
            <w:shd w:val="clear" w:color="auto" w:fill="C2E1F6" w:themeFill="text2" w:themeFillTint="33"/>
          </w:tcPr>
          <w:bookmarkEnd w:id="2"/>
          <w:p w14:paraId="6D1A70B2" w14:textId="355BB69A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頁面名稱</w:t>
            </w:r>
          </w:p>
        </w:tc>
        <w:tc>
          <w:tcPr>
            <w:tcW w:w="4093" w:type="dxa"/>
            <w:shd w:val="clear" w:color="auto" w:fill="C2E1F6" w:themeFill="text2" w:themeFillTint="33"/>
          </w:tcPr>
          <w:p w14:paraId="2A62426B" w14:textId="550D2FA5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2214" w:type="dxa"/>
            <w:shd w:val="clear" w:color="auto" w:fill="C2E1F6" w:themeFill="text2" w:themeFillTint="33"/>
          </w:tcPr>
          <w:p w14:paraId="169AD020" w14:textId="6F07C6FF" w:rsidR="00DD4247" w:rsidRPr="00DD4247" w:rsidRDefault="00DD4247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DD4247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F234EB" w:rsidRPr="00DD4247" w14:paraId="198AB2F1" w14:textId="77777777" w:rsidTr="00F234EB">
        <w:tc>
          <w:tcPr>
            <w:tcW w:w="2710" w:type="dxa"/>
            <w:shd w:val="clear" w:color="auto" w:fill="FFFFFF" w:themeFill="background1"/>
          </w:tcPr>
          <w:p w14:paraId="394DB2B2" w14:textId="37830F91" w:rsidR="00F234EB" w:rsidRPr="00DD4247" w:rsidRDefault="005E75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產品列表</w:t>
            </w:r>
          </w:p>
        </w:tc>
        <w:tc>
          <w:tcPr>
            <w:tcW w:w="4093" w:type="dxa"/>
            <w:shd w:val="clear" w:color="auto" w:fill="FFFFFF" w:themeFill="background1"/>
          </w:tcPr>
          <w:p w14:paraId="74CD30A6" w14:textId="5DE905D0" w:rsidR="00F234EB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2555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categories.php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ED05646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27DFF76F" w14:textId="77777777" w:rsidTr="00F234EB">
        <w:tc>
          <w:tcPr>
            <w:tcW w:w="2710" w:type="dxa"/>
            <w:shd w:val="clear" w:color="auto" w:fill="FFFFFF" w:themeFill="background1"/>
          </w:tcPr>
          <w:p w14:paraId="422A9DA8" w14:textId="45D9DD92" w:rsidR="00F234EB" w:rsidRDefault="005E75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產品內容</w:t>
            </w:r>
          </w:p>
        </w:tc>
        <w:tc>
          <w:tcPr>
            <w:tcW w:w="4093" w:type="dxa"/>
            <w:shd w:val="clear" w:color="auto" w:fill="FFFFFF" w:themeFill="background1"/>
          </w:tcPr>
          <w:p w14:paraId="77EF0C1F" w14:textId="760BF97E" w:rsidR="00F234EB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2214" w:type="dxa"/>
            <w:shd w:val="clear" w:color="auto" w:fill="FFFFFF" w:themeFill="background1"/>
          </w:tcPr>
          <w:p w14:paraId="28B0F627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63F60BDC" w14:textId="77777777" w:rsidTr="00F234EB">
        <w:tc>
          <w:tcPr>
            <w:tcW w:w="2710" w:type="dxa"/>
            <w:shd w:val="clear" w:color="auto" w:fill="FFFFFF" w:themeFill="background1"/>
          </w:tcPr>
          <w:p w14:paraId="301C0103" w14:textId="6B0B4381" w:rsidR="00F234EB" w:rsidRDefault="005E7504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登入</w:t>
            </w:r>
          </w:p>
        </w:tc>
        <w:tc>
          <w:tcPr>
            <w:tcW w:w="4093" w:type="dxa"/>
            <w:shd w:val="clear" w:color="auto" w:fill="FFFFFF" w:themeFill="background1"/>
          </w:tcPr>
          <w:p w14:paraId="3D5FA0F0" w14:textId="3F873E2F" w:rsidR="00F234EB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login.php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8ADF0A8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0333E555" w14:textId="77777777" w:rsidTr="00F234EB">
        <w:tc>
          <w:tcPr>
            <w:tcW w:w="2710" w:type="dxa"/>
            <w:shd w:val="clear" w:color="auto" w:fill="FFFFFF" w:themeFill="background1"/>
          </w:tcPr>
          <w:p w14:paraId="0C84C887" w14:textId="0E51A423" w:rsidR="00F234EB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訂單查詢</w:t>
            </w:r>
          </w:p>
        </w:tc>
        <w:tc>
          <w:tcPr>
            <w:tcW w:w="4093" w:type="dxa"/>
            <w:shd w:val="clear" w:color="auto" w:fill="FFFFFF" w:themeFill="background1"/>
          </w:tcPr>
          <w:p w14:paraId="5D0D9312" w14:textId="50EF9649" w:rsidR="00F234EB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order_list.php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CD003EF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555E" w:rsidRPr="00DD4247" w14:paraId="53F03FDB" w14:textId="77777777" w:rsidTr="00F234EB">
        <w:tc>
          <w:tcPr>
            <w:tcW w:w="2710" w:type="dxa"/>
            <w:shd w:val="clear" w:color="auto" w:fill="FFFFFF" w:themeFill="background1"/>
          </w:tcPr>
          <w:p w14:paraId="5E423DE1" w14:textId="4B5A7060" w:rsidR="0012555E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訂單詳情</w:t>
            </w:r>
          </w:p>
        </w:tc>
        <w:tc>
          <w:tcPr>
            <w:tcW w:w="4093" w:type="dxa"/>
            <w:shd w:val="clear" w:color="auto" w:fill="FFFFFF" w:themeFill="background1"/>
          </w:tcPr>
          <w:p w14:paraId="2E4CD6D4" w14:textId="34D2E7D2" w:rsidR="0012555E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order_info.php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54DA40AE" w14:textId="77777777" w:rsidR="0012555E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555E" w:rsidRPr="00DD4247" w14:paraId="27D73C90" w14:textId="77777777" w:rsidTr="00F234EB">
        <w:tc>
          <w:tcPr>
            <w:tcW w:w="2710" w:type="dxa"/>
            <w:shd w:val="clear" w:color="auto" w:fill="FFFFFF" w:themeFill="background1"/>
          </w:tcPr>
          <w:p w14:paraId="06CBF074" w14:textId="7835994B" w:rsidR="0012555E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訂單評價</w:t>
            </w:r>
          </w:p>
        </w:tc>
        <w:tc>
          <w:tcPr>
            <w:tcW w:w="4093" w:type="dxa"/>
            <w:shd w:val="clear" w:color="auto" w:fill="FFFFFF" w:themeFill="background1"/>
          </w:tcPr>
          <w:p w14:paraId="58D4361B" w14:textId="486C5F91" w:rsidR="0012555E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order_rating.php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602C8AD7" w14:textId="77777777" w:rsidR="0012555E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234EB" w:rsidRPr="00DD4247" w14:paraId="59B39547" w14:textId="77777777" w:rsidTr="00F234EB">
        <w:tc>
          <w:tcPr>
            <w:tcW w:w="2710" w:type="dxa"/>
            <w:shd w:val="clear" w:color="auto" w:fill="FFFFFF" w:themeFill="background1"/>
          </w:tcPr>
          <w:p w14:paraId="3CEB1617" w14:textId="4B4230B4" w:rsidR="00F234EB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修改會員資料</w:t>
            </w:r>
          </w:p>
        </w:tc>
        <w:tc>
          <w:tcPr>
            <w:tcW w:w="4093" w:type="dxa"/>
            <w:shd w:val="clear" w:color="auto" w:fill="FFFFFF" w:themeFill="background1"/>
          </w:tcPr>
          <w:p w14:paraId="21BB38F7" w14:textId="1AC8C6CF" w:rsidR="00F234EB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member_info.php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26850F95" w14:textId="77777777" w:rsidR="00F234EB" w:rsidRPr="00DD4247" w:rsidRDefault="00F234EB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F56A650" w14:textId="77777777" w:rsidTr="00F234EB">
        <w:tc>
          <w:tcPr>
            <w:tcW w:w="2710" w:type="dxa"/>
            <w:shd w:val="clear" w:color="auto" w:fill="FFFFFF" w:themeFill="background1"/>
          </w:tcPr>
          <w:p w14:paraId="0CA05BC6" w14:textId="589800A3" w:rsidR="00B41740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修改密碼</w:t>
            </w:r>
          </w:p>
        </w:tc>
        <w:tc>
          <w:tcPr>
            <w:tcW w:w="4093" w:type="dxa"/>
            <w:shd w:val="clear" w:color="auto" w:fill="FFFFFF" w:themeFill="background1"/>
          </w:tcPr>
          <w:p w14:paraId="7EED7991" w14:textId="7748FD0E" w:rsidR="00B41740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2555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change_password.php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75DAA2E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6295B92B" w14:textId="77777777" w:rsidTr="00F234EB">
        <w:tc>
          <w:tcPr>
            <w:tcW w:w="2710" w:type="dxa"/>
            <w:shd w:val="clear" w:color="auto" w:fill="FFFFFF" w:themeFill="background1"/>
          </w:tcPr>
          <w:p w14:paraId="6F83CF3A" w14:textId="5A7C5AC2" w:rsidR="00B41740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購物清單</w:t>
            </w:r>
          </w:p>
        </w:tc>
        <w:tc>
          <w:tcPr>
            <w:tcW w:w="4093" w:type="dxa"/>
            <w:shd w:val="clear" w:color="auto" w:fill="FFFFFF" w:themeFill="background1"/>
          </w:tcPr>
          <w:p w14:paraId="2EB1C507" w14:textId="78E09F64" w:rsidR="00B41740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2555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cart.php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4E0792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107A3DC0" w14:textId="77777777" w:rsidTr="00F234EB">
        <w:tc>
          <w:tcPr>
            <w:tcW w:w="2710" w:type="dxa"/>
            <w:shd w:val="clear" w:color="auto" w:fill="FFFFFF" w:themeFill="background1"/>
          </w:tcPr>
          <w:p w14:paraId="0B4ACD8B" w14:textId="3C564E04" w:rsidR="00B41740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購買資料填寫</w:t>
            </w:r>
          </w:p>
        </w:tc>
        <w:tc>
          <w:tcPr>
            <w:tcW w:w="4093" w:type="dxa"/>
            <w:shd w:val="clear" w:color="auto" w:fill="FFFFFF" w:themeFill="background1"/>
          </w:tcPr>
          <w:p w14:paraId="4FBC1547" w14:textId="7A2039FA" w:rsidR="00B41740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2555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add_info.php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7D891F14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7598F495" w14:textId="77777777" w:rsidTr="00F234EB">
        <w:tc>
          <w:tcPr>
            <w:tcW w:w="2710" w:type="dxa"/>
            <w:shd w:val="clear" w:color="auto" w:fill="FFFFFF" w:themeFill="background1"/>
          </w:tcPr>
          <w:p w14:paraId="72AF6089" w14:textId="1405D9E9" w:rsidR="00B41740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確認付款資訊</w:t>
            </w:r>
          </w:p>
        </w:tc>
        <w:tc>
          <w:tcPr>
            <w:tcW w:w="4093" w:type="dxa"/>
            <w:shd w:val="clear" w:color="auto" w:fill="FFFFFF" w:themeFill="background1"/>
          </w:tcPr>
          <w:p w14:paraId="4D175A09" w14:textId="2B5DF74F" w:rsidR="00B41740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12555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check_payment.php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13E5E543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1740" w:rsidRPr="00DD4247" w14:paraId="523058B5" w14:textId="77777777" w:rsidTr="00F234EB">
        <w:tc>
          <w:tcPr>
            <w:tcW w:w="2710" w:type="dxa"/>
            <w:shd w:val="clear" w:color="auto" w:fill="FFFFFF" w:themeFill="background1"/>
          </w:tcPr>
          <w:p w14:paraId="083D94FA" w14:textId="722558E5" w:rsidR="00B41740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完成訂單</w:t>
            </w:r>
          </w:p>
        </w:tc>
        <w:tc>
          <w:tcPr>
            <w:tcW w:w="4093" w:type="dxa"/>
            <w:shd w:val="clear" w:color="auto" w:fill="FFFFFF" w:themeFill="background1"/>
          </w:tcPr>
          <w:p w14:paraId="3D88DDBD" w14:textId="5A9CD334" w:rsidR="00B41740" w:rsidRPr="00DD4247" w:rsidRDefault="0012555E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order_complete.php</w:t>
            </w:r>
          </w:p>
        </w:tc>
        <w:tc>
          <w:tcPr>
            <w:tcW w:w="2214" w:type="dxa"/>
            <w:shd w:val="clear" w:color="auto" w:fill="FFFFFF" w:themeFill="background1"/>
          </w:tcPr>
          <w:p w14:paraId="46AF67DD" w14:textId="77777777" w:rsidR="00B41740" w:rsidRPr="00DD4247" w:rsidRDefault="00B41740" w:rsidP="005232C0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68A5752" w14:textId="00908851" w:rsidR="00073939" w:rsidRDefault="00073939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1A55D097" w14:textId="77777777" w:rsidR="00B92364" w:rsidRDefault="00B92364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43CA481E" w14:textId="7F206F2B" w:rsidR="00544C18" w:rsidRPr="00420060" w:rsidRDefault="00544C18" w:rsidP="00B556DD">
      <w:pPr>
        <w:pStyle w:val="a"/>
        <w:numPr>
          <w:ilvl w:val="0"/>
          <w:numId w:val="0"/>
        </w:numPr>
        <w:rPr>
          <w:b/>
          <w:bCs/>
          <w:color w:val="146194" w:themeColor="text2"/>
          <w:lang w:val="en-US"/>
        </w:rPr>
      </w:pPr>
      <w:r w:rsidRPr="00420060">
        <w:rPr>
          <w:rFonts w:hint="eastAsia"/>
          <w:b/>
          <w:bCs/>
          <w:color w:val="146194" w:themeColor="text2"/>
          <w:lang w:val="en-US"/>
        </w:rPr>
        <w:lastRenderedPageBreak/>
        <w:t>頁面共同區塊說明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544C18" w:rsidRPr="007350A2" w14:paraId="1A4EF1D8" w14:textId="77777777" w:rsidTr="001871E2">
        <w:tc>
          <w:tcPr>
            <w:tcW w:w="3005" w:type="dxa"/>
            <w:shd w:val="clear" w:color="auto" w:fill="C2E1F6" w:themeFill="text2" w:themeFillTint="33"/>
          </w:tcPr>
          <w:p w14:paraId="67CCA03F" w14:textId="14082D0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區塊名稱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02C7A89" w14:textId="0102F42F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檔案名稱</w:t>
            </w:r>
          </w:p>
        </w:tc>
        <w:tc>
          <w:tcPr>
            <w:tcW w:w="3006" w:type="dxa"/>
            <w:shd w:val="clear" w:color="auto" w:fill="C2E1F6" w:themeFill="text2" w:themeFillTint="33"/>
          </w:tcPr>
          <w:p w14:paraId="3565B7F5" w14:textId="647ED253" w:rsidR="00544C18" w:rsidRPr="007350A2" w:rsidRDefault="007350A2" w:rsidP="00544C18">
            <w:pPr>
              <w:pStyle w:val="a"/>
              <w:numPr>
                <w:ilvl w:val="0"/>
                <w:numId w:val="0"/>
              </w:numPr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7350A2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說明</w:t>
            </w:r>
          </w:p>
        </w:tc>
      </w:tr>
      <w:tr w:rsidR="00544C18" w:rsidRPr="007350A2" w14:paraId="139CF514" w14:textId="77777777" w:rsidTr="001871E2">
        <w:tc>
          <w:tcPr>
            <w:tcW w:w="3005" w:type="dxa"/>
          </w:tcPr>
          <w:p w14:paraId="61A0BC04" w14:textId="7DEA0226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</w:p>
        </w:tc>
        <w:tc>
          <w:tcPr>
            <w:tcW w:w="3006" w:type="dxa"/>
          </w:tcPr>
          <w:p w14:paraId="6E59C968" w14:textId="5331D4A7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head.php</w:t>
            </w:r>
          </w:p>
        </w:tc>
        <w:tc>
          <w:tcPr>
            <w:tcW w:w="3006" w:type="dxa"/>
          </w:tcPr>
          <w:p w14:paraId="05908076" w14:textId="4C91C3A2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（含</w:t>
            </w:r>
            <w:r w:rsidR="00D9543F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css link</w:t>
            </w:r>
            <w:r w:rsidR="00D9543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544C18" w:rsidRPr="007350A2" w14:paraId="728CD2CA" w14:textId="77777777" w:rsidTr="001871E2">
        <w:tc>
          <w:tcPr>
            <w:tcW w:w="3005" w:type="dxa"/>
          </w:tcPr>
          <w:p w14:paraId="0772BB50" w14:textId="5D984E7A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&lt;footer&gt;</w:t>
            </w:r>
          </w:p>
        </w:tc>
        <w:tc>
          <w:tcPr>
            <w:tcW w:w="3006" w:type="dxa"/>
          </w:tcPr>
          <w:p w14:paraId="5788A4A2" w14:textId="36235CDA" w:rsidR="00544C18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footer.php</w:t>
            </w:r>
          </w:p>
        </w:tc>
        <w:tc>
          <w:tcPr>
            <w:tcW w:w="3006" w:type="dxa"/>
          </w:tcPr>
          <w:p w14:paraId="3020BA03" w14:textId="1913B25B" w:rsidR="00544C18" w:rsidRPr="007350A2" w:rsidRDefault="007350A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&lt;footer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&gt;標籤相關內容</w:t>
            </w:r>
          </w:p>
        </w:tc>
      </w:tr>
      <w:tr w:rsidR="007350A2" w:rsidRPr="007350A2" w14:paraId="732605AE" w14:textId="77777777" w:rsidTr="001871E2">
        <w:tc>
          <w:tcPr>
            <w:tcW w:w="3005" w:type="dxa"/>
          </w:tcPr>
          <w:p w14:paraId="252B56D4" w14:textId="7C853A3B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&lt;header&gt;</w:t>
            </w:r>
          </w:p>
        </w:tc>
        <w:tc>
          <w:tcPr>
            <w:tcW w:w="3006" w:type="dxa"/>
          </w:tcPr>
          <w:p w14:paraId="0AAEBAB1" w14:textId="163FC5D4" w:rsidR="007350A2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menu_header.php</w:t>
            </w:r>
          </w:p>
        </w:tc>
        <w:tc>
          <w:tcPr>
            <w:tcW w:w="3006" w:type="dxa"/>
          </w:tcPr>
          <w:p w14:paraId="6C3CCA33" w14:textId="14768EF9" w:rsidR="007350A2" w:rsidRPr="007350A2" w:rsidRDefault="00262D55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導覽列</w:t>
            </w:r>
          </w:p>
        </w:tc>
      </w:tr>
      <w:tr w:rsidR="008816EE" w:rsidRPr="007350A2" w14:paraId="7A0D2ED4" w14:textId="77777777" w:rsidTr="001871E2">
        <w:tc>
          <w:tcPr>
            <w:tcW w:w="3005" w:type="dxa"/>
          </w:tcPr>
          <w:p w14:paraId="542CC6E4" w14:textId="399482EE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</w:p>
        </w:tc>
        <w:tc>
          <w:tcPr>
            <w:tcW w:w="3006" w:type="dxa"/>
          </w:tcPr>
          <w:p w14:paraId="54D706BF" w14:textId="2272F0F7" w:rsidR="008816EE" w:rsidRP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 w:rsidRPr="008816EE"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script.php</w:t>
            </w:r>
          </w:p>
        </w:tc>
        <w:tc>
          <w:tcPr>
            <w:tcW w:w="3006" w:type="dxa"/>
          </w:tcPr>
          <w:p w14:paraId="582AB922" w14:textId="6691815D" w:rsidR="008816EE" w:rsidRDefault="008816EE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網頁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&lt;script&gt;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標籤相關內容（含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js link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）</w:t>
            </w:r>
          </w:p>
        </w:tc>
      </w:tr>
      <w:tr w:rsidR="001871E2" w:rsidRPr="007350A2" w14:paraId="5394DC97" w14:textId="77777777" w:rsidTr="001871E2">
        <w:tc>
          <w:tcPr>
            <w:tcW w:w="3005" w:type="dxa"/>
          </w:tcPr>
          <w:p w14:paraId="10906236" w14:textId="485E4D42" w:rsidR="001871E2" w:rsidRPr="008816EE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產品分類</w:t>
            </w:r>
          </w:p>
        </w:tc>
        <w:tc>
          <w:tcPr>
            <w:tcW w:w="3006" w:type="dxa"/>
          </w:tcPr>
          <w:p w14:paraId="0E145FB4" w14:textId="3A5EAE24" w:rsidR="001871E2" w:rsidRPr="008816EE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product_categories.php</w:t>
            </w:r>
          </w:p>
        </w:tc>
        <w:tc>
          <w:tcPr>
            <w:tcW w:w="3006" w:type="dxa"/>
          </w:tcPr>
          <w:p w14:paraId="3EA824B4" w14:textId="65BE7BAB" w:rsidR="001871E2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「產品列表」、「產品內容」頁中的產品分類</w:t>
            </w:r>
          </w:p>
        </w:tc>
      </w:tr>
      <w:tr w:rsidR="001871E2" w:rsidRPr="007350A2" w14:paraId="6EA04EF9" w14:textId="77777777" w:rsidTr="001871E2">
        <w:tc>
          <w:tcPr>
            <w:tcW w:w="3005" w:type="dxa"/>
          </w:tcPr>
          <w:p w14:paraId="0D48B6D9" w14:textId="1E95AFB4" w:rsidR="001871E2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購物車清單</w:t>
            </w:r>
          </w:p>
        </w:tc>
        <w:tc>
          <w:tcPr>
            <w:tcW w:w="3006" w:type="dxa"/>
          </w:tcPr>
          <w:p w14:paraId="399B5017" w14:textId="1B9C60C8" w:rsidR="001871E2" w:rsidRPr="008816EE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cart_pushbar.php</w:t>
            </w:r>
          </w:p>
        </w:tc>
        <w:tc>
          <w:tcPr>
            <w:tcW w:w="3006" w:type="dxa"/>
          </w:tcPr>
          <w:p w14:paraId="165C511C" w14:textId="53F89847" w:rsidR="001871E2" w:rsidRDefault="001871E2" w:rsidP="00B556DD">
            <w:pPr>
              <w:pStyle w:val="a"/>
              <w:numPr>
                <w:ilvl w:val="0"/>
                <w:numId w:val="0"/>
              </w:numP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購物車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icon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val="en-US"/>
              </w:rPr>
              <w:t>的</w:t>
            </w:r>
            <w:r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val="en-US"/>
              </w:rPr>
              <w:t>pushbar</w:t>
            </w:r>
          </w:p>
        </w:tc>
      </w:tr>
    </w:tbl>
    <w:p w14:paraId="741787A8" w14:textId="3161F713" w:rsidR="00544C18" w:rsidRDefault="00544C18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p w14:paraId="7C06A6D0" w14:textId="77777777" w:rsidR="00073939" w:rsidRDefault="0007393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2CDF800F" w14:textId="38B87E26" w:rsidR="00073939" w:rsidRPr="00080A96" w:rsidRDefault="00073939" w:rsidP="00073939">
      <w:pPr>
        <w:pStyle w:val="a"/>
        <w:rPr>
          <w:rFonts w:ascii="微軟正黑體" w:eastAsia="微軟正黑體" w:hAnsi="微軟正黑體"/>
          <w:b/>
          <w:bCs/>
          <w:color w:val="146194" w:themeColor="text2"/>
        </w:rPr>
      </w:pPr>
      <w:bookmarkStart w:id="3" w:name="設計圖稿製作規範及檔案放置位置"/>
      <w:r w:rsidRPr="00080A96">
        <w:rPr>
          <w:rFonts w:ascii="微軟正黑體" w:eastAsia="微軟正黑體" w:hAnsi="微軟正黑體" w:hint="eastAsia"/>
          <w:b/>
          <w:bCs/>
          <w:color w:val="146194" w:themeColor="text2"/>
        </w:rPr>
        <w:lastRenderedPageBreak/>
        <w:t>設計圖稿製作規範及檔案放置位置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61B47" w:rsidRPr="00961B47" w14:paraId="739B365B" w14:textId="77777777" w:rsidTr="00E733FB">
        <w:tc>
          <w:tcPr>
            <w:tcW w:w="9017" w:type="dxa"/>
          </w:tcPr>
          <w:bookmarkEnd w:id="3"/>
          <w:p w14:paraId="62643F20" w14:textId="649D8A5A" w:rsidR="00242C1B" w:rsidRDefault="00A425E9" w:rsidP="008816EE">
            <w:pPr>
              <w:pStyle w:val="a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val="en-US"/>
              </w:rPr>
              <w:t>頁面設計稿</w:t>
            </w:r>
          </w:p>
          <w:p w14:paraId="25A63064" w14:textId="1F3272E8" w:rsidR="00CF2852" w:rsidRPr="00A425E9" w:rsidRDefault="00000000" w:rsidP="00A425E9">
            <w:pPr>
              <w:pStyle w:val="a"/>
              <w:numPr>
                <w:ilvl w:val="0"/>
                <w:numId w:val="0"/>
              </w:numPr>
              <w:ind w:left="432"/>
              <w:rPr>
                <w:rFonts w:ascii="微軟正黑體" w:eastAsia="微軟正黑體" w:hAnsi="微軟正黑體"/>
                <w:sz w:val="24"/>
                <w:szCs w:val="24"/>
                <w:lang w:val="en-US"/>
              </w:rPr>
            </w:pPr>
            <w:hyperlink r:id="rId13" w:history="1">
              <w:r w:rsidR="00A425E9" w:rsidRPr="00A425E9">
                <w:rPr>
                  <w:rStyle w:val="afb"/>
                  <w:rFonts w:ascii="微軟正黑體" w:eastAsia="微軟正黑體" w:hAnsi="微軟正黑體"/>
                  <w:sz w:val="24"/>
                  <w:szCs w:val="24"/>
                  <w:lang w:val="en-US"/>
                </w:rPr>
                <w:t>https://www.figma.com/file/oFCWCqVCRZJyAwSI1FIKbs/z-shop?node-id=0%3A1</w:t>
              </w:r>
            </w:hyperlink>
          </w:p>
        </w:tc>
      </w:tr>
    </w:tbl>
    <w:p w14:paraId="44D8F348" w14:textId="77777777" w:rsidR="00B556DD" w:rsidRPr="00B556DD" w:rsidRDefault="00B556DD" w:rsidP="00B556DD">
      <w:pPr>
        <w:pStyle w:val="a"/>
        <w:numPr>
          <w:ilvl w:val="0"/>
          <w:numId w:val="0"/>
        </w:numPr>
        <w:rPr>
          <w:color w:val="000000" w:themeColor="text1"/>
          <w:lang w:val="en-US"/>
        </w:rPr>
      </w:pPr>
    </w:p>
    <w:sectPr w:rsidR="00B556DD" w:rsidRPr="00B556DD">
      <w:footerReference w:type="default" r:id="rId14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4C7D" w14:textId="77777777" w:rsidR="00B0503F" w:rsidRDefault="00B0503F">
      <w:r>
        <w:separator/>
      </w:r>
    </w:p>
    <w:p w14:paraId="6DAA2602" w14:textId="77777777" w:rsidR="00B0503F" w:rsidRDefault="00B0503F"/>
  </w:endnote>
  <w:endnote w:type="continuationSeparator" w:id="0">
    <w:p w14:paraId="784F6C85" w14:textId="77777777" w:rsidR="00B0503F" w:rsidRDefault="00B0503F">
      <w:r>
        <w:continuationSeparator/>
      </w:r>
    </w:p>
    <w:p w14:paraId="1A033370" w14:textId="77777777" w:rsidR="00B0503F" w:rsidRDefault="00B05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291DF" w14:textId="77777777" w:rsidR="004607AE" w:rsidRDefault="001648BF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2589" w14:textId="77777777" w:rsidR="00B0503F" w:rsidRDefault="00B0503F">
      <w:r>
        <w:separator/>
      </w:r>
    </w:p>
    <w:p w14:paraId="4BC5CB44" w14:textId="77777777" w:rsidR="00B0503F" w:rsidRDefault="00B0503F"/>
  </w:footnote>
  <w:footnote w:type="continuationSeparator" w:id="0">
    <w:p w14:paraId="58138C12" w14:textId="77777777" w:rsidR="00B0503F" w:rsidRDefault="00B0503F">
      <w:r>
        <w:continuationSeparator/>
      </w:r>
    </w:p>
    <w:p w14:paraId="00F184DB" w14:textId="77777777" w:rsidR="00B0503F" w:rsidRDefault="00B050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666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EB302E70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6241">
    <w:abstractNumId w:val="1"/>
  </w:num>
  <w:num w:numId="2" w16cid:durableId="1815441274">
    <w:abstractNumId w:val="0"/>
  </w:num>
  <w:num w:numId="3" w16cid:durableId="1783769106">
    <w:abstractNumId w:val="2"/>
  </w:num>
  <w:num w:numId="4" w16cid:durableId="139415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B"/>
    <w:rsid w:val="00070AB3"/>
    <w:rsid w:val="00073939"/>
    <w:rsid w:val="00080A96"/>
    <w:rsid w:val="001114D0"/>
    <w:rsid w:val="0012555E"/>
    <w:rsid w:val="00137BF1"/>
    <w:rsid w:val="001648BF"/>
    <w:rsid w:val="001871E2"/>
    <w:rsid w:val="00191A46"/>
    <w:rsid w:val="00205E6B"/>
    <w:rsid w:val="002366AD"/>
    <w:rsid w:val="002424EB"/>
    <w:rsid w:val="00242C1B"/>
    <w:rsid w:val="00253D77"/>
    <w:rsid w:val="00262D55"/>
    <w:rsid w:val="0028215E"/>
    <w:rsid w:val="00282DE8"/>
    <w:rsid w:val="003031FC"/>
    <w:rsid w:val="00390086"/>
    <w:rsid w:val="00414B0D"/>
    <w:rsid w:val="00420060"/>
    <w:rsid w:val="004607AE"/>
    <w:rsid w:val="004B40E6"/>
    <w:rsid w:val="004F00FD"/>
    <w:rsid w:val="005232C0"/>
    <w:rsid w:val="00544C18"/>
    <w:rsid w:val="0055000A"/>
    <w:rsid w:val="005E7504"/>
    <w:rsid w:val="00622A71"/>
    <w:rsid w:val="006D5E0E"/>
    <w:rsid w:val="007350A2"/>
    <w:rsid w:val="007919B6"/>
    <w:rsid w:val="008816EE"/>
    <w:rsid w:val="008C7DBD"/>
    <w:rsid w:val="008D6830"/>
    <w:rsid w:val="00901BD9"/>
    <w:rsid w:val="00961B47"/>
    <w:rsid w:val="00973C37"/>
    <w:rsid w:val="009751E4"/>
    <w:rsid w:val="009E45A1"/>
    <w:rsid w:val="009F4B88"/>
    <w:rsid w:val="00A425E9"/>
    <w:rsid w:val="00A61464"/>
    <w:rsid w:val="00AA1A5D"/>
    <w:rsid w:val="00AB458A"/>
    <w:rsid w:val="00B02C4F"/>
    <w:rsid w:val="00B0503F"/>
    <w:rsid w:val="00B41740"/>
    <w:rsid w:val="00B556DD"/>
    <w:rsid w:val="00B70710"/>
    <w:rsid w:val="00B92364"/>
    <w:rsid w:val="00B96F9C"/>
    <w:rsid w:val="00C00290"/>
    <w:rsid w:val="00C14048"/>
    <w:rsid w:val="00C16753"/>
    <w:rsid w:val="00C6344C"/>
    <w:rsid w:val="00C67367"/>
    <w:rsid w:val="00C9162C"/>
    <w:rsid w:val="00CD4C41"/>
    <w:rsid w:val="00CE615B"/>
    <w:rsid w:val="00CF2852"/>
    <w:rsid w:val="00D068DE"/>
    <w:rsid w:val="00D07996"/>
    <w:rsid w:val="00D3336E"/>
    <w:rsid w:val="00D666AD"/>
    <w:rsid w:val="00D70224"/>
    <w:rsid w:val="00D9543F"/>
    <w:rsid w:val="00DD4247"/>
    <w:rsid w:val="00DE7687"/>
    <w:rsid w:val="00E14EED"/>
    <w:rsid w:val="00E62178"/>
    <w:rsid w:val="00E96A81"/>
    <w:rsid w:val="00EC1427"/>
    <w:rsid w:val="00F00751"/>
    <w:rsid w:val="00F15EFD"/>
    <w:rsid w:val="00F234EB"/>
    <w:rsid w:val="00F67379"/>
    <w:rsid w:val="00FA6113"/>
    <w:rsid w:val="00FB6DAF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D3B21"/>
  <w15:chartTrackingRefBased/>
  <w15:docId w15:val="{9CED0D0C-60FC-724D-A9A9-0F3CDE2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48BF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6A9E1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標題 1 字元"/>
    <w:basedOn w:val="a2"/>
    <w:link w:val="1"/>
    <w:uiPriority w:val="9"/>
    <w:rPr>
      <w:rFonts w:asciiTheme="majorHAnsi" w:eastAsiaTheme="majorEastAsia" w:hAnsiTheme="majorHAnsi" w:cstheme="majorBidi"/>
      <w:color w:val="052F61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頁首 字元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頁尾 字元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標題 字元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caps/>
      <w:sz w:val="40"/>
    </w:rPr>
  </w:style>
  <w:style w:type="character" w:customStyle="1" w:styleId="ad">
    <w:name w:val="副標題 字元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標題 2 字元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標題 3 字元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標題 4 字元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標題 5 字元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標題 6 字元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標題 7 字元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標題 8 字元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標題 9 字元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af4">
    <w:name w:val="Quote"/>
    <w:basedOn w:val="a1"/>
    <w:next w:val="a1"/>
    <w:link w:val="af5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af5">
    <w:name w:val="引文 字元"/>
    <w:basedOn w:val="a2"/>
    <w:link w:val="af4"/>
    <w:uiPriority w:val="29"/>
    <w:semiHidden/>
    <w:rPr>
      <w:i/>
      <w:iCs/>
      <w:sz w:val="36"/>
    </w:rPr>
  </w:style>
  <w:style w:type="paragraph" w:styleId="af6">
    <w:name w:val="Intense Quote"/>
    <w:basedOn w:val="a1"/>
    <w:next w:val="a1"/>
    <w:link w:val="af7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7">
    <w:name w:val="鮮明引文 字元"/>
    <w:basedOn w:val="a2"/>
    <w:link w:val="af6"/>
    <w:uiPriority w:val="30"/>
    <w:semiHidden/>
    <w:rPr>
      <w:b/>
      <w:i/>
      <w:iCs/>
      <w:sz w:val="36"/>
    </w:rPr>
  </w:style>
  <w:style w:type="character" w:styleId="af8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9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a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b">
    <w:name w:val="Hyperlink"/>
    <w:basedOn w:val="a2"/>
    <w:uiPriority w:val="99"/>
    <w:unhideWhenUsed/>
    <w:rPr>
      <w:color w:val="0D2E46" w:themeColor="hyperlink"/>
      <w:u w:val="single"/>
    </w:rPr>
  </w:style>
  <w:style w:type="table" w:styleId="afc">
    <w:name w:val="Table Grid"/>
    <w:basedOn w:val="a3"/>
    <w:uiPriority w:val="39"/>
    <w:rsid w:val="0052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2"/>
    <w:uiPriority w:val="99"/>
    <w:semiHidden/>
    <w:unhideWhenUsed/>
    <w:rsid w:val="00901BD9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901BD9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figma.com/file/oFCWCqVCRZJyAwSI1FIKbs/z-shop?node-id=0%3A1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122.117.14.208:8080/design_pages/z_sho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mino/Library/Containers/com.microsoft.Word/Data/Library/Application%20Support/Microsoft/Office/16.0/DTS/zh-TW%7b6E0861CA-0D1B-6943-A1B5-1ACF9ED9FA87%7d/%7b29EEFD04-1D9E-AA49-93D3-D0887946BA3E%7dtf1000208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4FF7D4-4194-E841-AD47-1E865086818A}" type="doc">
      <dgm:prSet loTypeId="urn:microsoft.com/office/officeart/2005/8/layout/hierarchy2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FE686FB-A721-684D-872B-4D4E76DCF218}">
      <dgm:prSet phldrT="[文字]"/>
      <dgm:spPr/>
      <dgm:t>
        <a:bodyPr/>
        <a:lstStyle/>
        <a:p>
          <a:r>
            <a:rPr lang="en-US" altLang="zh-TW"/>
            <a:t>Z Shop</a:t>
          </a:r>
          <a:endParaRPr lang="zh-TW" altLang="en-US"/>
        </a:p>
      </dgm:t>
    </dgm:pt>
    <dgm:pt modelId="{E8655273-F735-3945-B5B6-7501316D5A2D}" type="par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A9A72FC7-57DD-FE42-8B99-ED9A3016FE83}" type="sibTrans" cxnId="{B92DCC7F-2187-144F-81CB-943812E14DB9}">
      <dgm:prSet/>
      <dgm:spPr/>
      <dgm:t>
        <a:bodyPr/>
        <a:lstStyle/>
        <a:p>
          <a:endParaRPr lang="zh-TW" altLang="en-US"/>
        </a:p>
      </dgm:t>
    </dgm:pt>
    <dgm:pt modelId="{F6F91E38-A008-C84A-8157-1191ED4A9303}">
      <dgm:prSet phldrT="[文字]"/>
      <dgm:spPr/>
      <dgm:t>
        <a:bodyPr/>
        <a:lstStyle/>
        <a:p>
          <a:r>
            <a:rPr lang="zh-TW" altLang="en-US"/>
            <a:t>產品列表</a:t>
          </a:r>
        </a:p>
      </dgm:t>
    </dgm:pt>
    <dgm:pt modelId="{58162CA8-1C2C-544B-8909-663A2BCFEC51}" type="parTrans" cxnId="{F9E7AF32-C847-BD43-AB98-94C4C402BBD1}">
      <dgm:prSet/>
      <dgm:spPr/>
      <dgm:t>
        <a:bodyPr/>
        <a:lstStyle/>
        <a:p>
          <a:endParaRPr lang="zh-TW" altLang="en-US"/>
        </a:p>
      </dgm:t>
    </dgm:pt>
    <dgm:pt modelId="{8AC138EF-2D5F-7B41-8F0F-4E4902058501}" type="sibTrans" cxnId="{F9E7AF32-C847-BD43-AB98-94C4C402BBD1}">
      <dgm:prSet/>
      <dgm:spPr/>
      <dgm:t>
        <a:bodyPr/>
        <a:lstStyle/>
        <a:p>
          <a:endParaRPr lang="zh-TW" altLang="en-US"/>
        </a:p>
      </dgm:t>
    </dgm:pt>
    <dgm:pt modelId="{8CA22F95-5443-564E-A144-47062CC12134}">
      <dgm:prSet phldrT="[文字]"/>
      <dgm:spPr/>
      <dgm:t>
        <a:bodyPr/>
        <a:lstStyle/>
        <a:p>
          <a:r>
            <a:rPr lang="zh-TW" altLang="en-US"/>
            <a:t>會員中心</a:t>
          </a:r>
          <a:endParaRPr lang="en-US" altLang="zh-TW"/>
        </a:p>
      </dgm:t>
    </dgm:pt>
    <dgm:pt modelId="{E66C2842-B208-F642-95EE-C637ED58E211}" type="parTrans" cxnId="{7615D865-A25D-4247-BA8D-18A3DC759E47}">
      <dgm:prSet/>
      <dgm:spPr/>
      <dgm:t>
        <a:bodyPr/>
        <a:lstStyle/>
        <a:p>
          <a:endParaRPr lang="zh-TW" altLang="en-US"/>
        </a:p>
      </dgm:t>
    </dgm:pt>
    <dgm:pt modelId="{499DA693-C267-E340-8771-0DD1047BDA12}" type="sibTrans" cxnId="{7615D865-A25D-4247-BA8D-18A3DC759E47}">
      <dgm:prSet/>
      <dgm:spPr/>
      <dgm:t>
        <a:bodyPr/>
        <a:lstStyle/>
        <a:p>
          <a:endParaRPr lang="zh-TW" altLang="en-US"/>
        </a:p>
      </dgm:t>
    </dgm:pt>
    <dgm:pt modelId="{8C9CD016-2F64-4344-AAB8-99E46BBD616A}">
      <dgm:prSet phldrT="[文字]"/>
      <dgm:spPr/>
      <dgm:t>
        <a:bodyPr/>
        <a:lstStyle/>
        <a:p>
          <a:r>
            <a:rPr lang="zh-TW" altLang="en-US"/>
            <a:t>產品內容</a:t>
          </a:r>
        </a:p>
      </dgm:t>
    </dgm:pt>
    <dgm:pt modelId="{735E8382-E1E5-524B-8373-128B225D93E0}" type="parTrans" cxnId="{D0A76B6C-9D4E-4D43-8FD8-AE31AC8F5767}">
      <dgm:prSet/>
      <dgm:spPr/>
      <dgm:t>
        <a:bodyPr/>
        <a:lstStyle/>
        <a:p>
          <a:endParaRPr lang="zh-TW" altLang="en-US"/>
        </a:p>
      </dgm:t>
    </dgm:pt>
    <dgm:pt modelId="{06329D0E-DD57-F848-80B1-2A77D71B7FF0}" type="sibTrans" cxnId="{D0A76B6C-9D4E-4D43-8FD8-AE31AC8F5767}">
      <dgm:prSet/>
      <dgm:spPr/>
      <dgm:t>
        <a:bodyPr/>
        <a:lstStyle/>
        <a:p>
          <a:endParaRPr lang="zh-TW" altLang="en-US"/>
        </a:p>
      </dgm:t>
    </dgm:pt>
    <dgm:pt modelId="{B61B05F7-3E75-DE44-BE37-5F84DBB1A7F6}">
      <dgm:prSet phldrT="[文字]"/>
      <dgm:spPr/>
      <dgm:t>
        <a:bodyPr/>
        <a:lstStyle/>
        <a:p>
          <a:r>
            <a:rPr lang="zh-TW" altLang="en-US"/>
            <a:t>訂單查詢</a:t>
          </a:r>
          <a:endParaRPr lang="en-US" altLang="zh-TW"/>
        </a:p>
      </dgm:t>
    </dgm:pt>
    <dgm:pt modelId="{684132C0-0F80-6E49-A711-0585AB230C1B}" type="parTrans" cxnId="{5F3978D1-C6B6-584C-8EA7-0419E97CC091}">
      <dgm:prSet/>
      <dgm:spPr/>
      <dgm:t>
        <a:bodyPr/>
        <a:lstStyle/>
        <a:p>
          <a:endParaRPr lang="zh-TW" altLang="en-US"/>
        </a:p>
      </dgm:t>
    </dgm:pt>
    <dgm:pt modelId="{8B67D59C-82D3-8E45-B0E3-C88215D6708A}" type="sibTrans" cxnId="{5F3978D1-C6B6-584C-8EA7-0419E97CC091}">
      <dgm:prSet/>
      <dgm:spPr/>
      <dgm:t>
        <a:bodyPr/>
        <a:lstStyle/>
        <a:p>
          <a:endParaRPr lang="zh-TW" altLang="en-US"/>
        </a:p>
      </dgm:t>
    </dgm:pt>
    <dgm:pt modelId="{01B90481-0D5A-8441-B8B0-5CBAF5AD5D4C}">
      <dgm:prSet phldrT="[文字]"/>
      <dgm:spPr/>
      <dgm:t>
        <a:bodyPr/>
        <a:lstStyle/>
        <a:p>
          <a:r>
            <a:rPr lang="zh-TW" altLang="en-US"/>
            <a:t>修改會員資料</a:t>
          </a:r>
          <a:endParaRPr lang="en-US" altLang="zh-TW"/>
        </a:p>
      </dgm:t>
    </dgm:pt>
    <dgm:pt modelId="{F7648D9E-3D32-0640-A5B2-C9BC70380A3F}" type="parTrans" cxnId="{578301EA-0830-1C48-BB84-3DD9BD0814CF}">
      <dgm:prSet/>
      <dgm:spPr/>
      <dgm:t>
        <a:bodyPr/>
        <a:lstStyle/>
        <a:p>
          <a:endParaRPr lang="zh-TW" altLang="en-US"/>
        </a:p>
      </dgm:t>
    </dgm:pt>
    <dgm:pt modelId="{8EF4FA22-274E-6249-AE1D-7C5C8C857776}" type="sibTrans" cxnId="{578301EA-0830-1C48-BB84-3DD9BD0814CF}">
      <dgm:prSet/>
      <dgm:spPr/>
      <dgm:t>
        <a:bodyPr/>
        <a:lstStyle/>
        <a:p>
          <a:endParaRPr lang="zh-TW" altLang="en-US"/>
        </a:p>
      </dgm:t>
    </dgm:pt>
    <dgm:pt modelId="{7EAB6725-C4CE-B54D-9450-220641BD7918}">
      <dgm:prSet phldrT="[文字]"/>
      <dgm:spPr/>
      <dgm:t>
        <a:bodyPr/>
        <a:lstStyle/>
        <a:p>
          <a:r>
            <a:rPr lang="zh-TW" altLang="en-US"/>
            <a:t>修改密碼</a:t>
          </a:r>
          <a:endParaRPr lang="en-US" altLang="zh-TW"/>
        </a:p>
      </dgm:t>
    </dgm:pt>
    <dgm:pt modelId="{ED6C82AF-89A5-0D43-AB39-E060741F6F3D}" type="parTrans" cxnId="{00CB1DCE-CE38-E342-8EAD-3AAD339F59C1}">
      <dgm:prSet/>
      <dgm:spPr/>
      <dgm:t>
        <a:bodyPr/>
        <a:lstStyle/>
        <a:p>
          <a:endParaRPr lang="zh-TW" altLang="en-US"/>
        </a:p>
      </dgm:t>
    </dgm:pt>
    <dgm:pt modelId="{AFE00FF8-D6EB-D448-B617-974062845775}" type="sibTrans" cxnId="{00CB1DCE-CE38-E342-8EAD-3AAD339F59C1}">
      <dgm:prSet/>
      <dgm:spPr/>
      <dgm:t>
        <a:bodyPr/>
        <a:lstStyle/>
        <a:p>
          <a:endParaRPr lang="zh-TW" altLang="en-US"/>
        </a:p>
      </dgm:t>
    </dgm:pt>
    <dgm:pt modelId="{0656CE5C-3054-8545-96C0-2B88879B8CFF}">
      <dgm:prSet phldrT="[文字]"/>
      <dgm:spPr/>
      <dgm:t>
        <a:bodyPr/>
        <a:lstStyle/>
        <a:p>
          <a:r>
            <a:rPr lang="zh-TW" altLang="en-US"/>
            <a:t>訂單詳情</a:t>
          </a:r>
          <a:endParaRPr lang="en-US" altLang="zh-TW"/>
        </a:p>
      </dgm:t>
    </dgm:pt>
    <dgm:pt modelId="{68340ABF-AA1C-5744-8EF7-CCA1C1A9982B}" type="parTrans" cxnId="{24ABCAAB-A6E7-EA42-B508-76EFBDC0D0C2}">
      <dgm:prSet/>
      <dgm:spPr/>
      <dgm:t>
        <a:bodyPr/>
        <a:lstStyle/>
        <a:p>
          <a:endParaRPr lang="zh-TW" altLang="en-US"/>
        </a:p>
      </dgm:t>
    </dgm:pt>
    <dgm:pt modelId="{7460287A-C1ED-A644-967A-E0C8673E4656}" type="sibTrans" cxnId="{24ABCAAB-A6E7-EA42-B508-76EFBDC0D0C2}">
      <dgm:prSet/>
      <dgm:spPr/>
      <dgm:t>
        <a:bodyPr/>
        <a:lstStyle/>
        <a:p>
          <a:endParaRPr lang="zh-TW" altLang="en-US"/>
        </a:p>
      </dgm:t>
    </dgm:pt>
    <dgm:pt modelId="{EC427BBB-76DD-B342-B2AA-74C8B96607EF}">
      <dgm:prSet phldrT="[文字]"/>
      <dgm:spPr/>
      <dgm:t>
        <a:bodyPr/>
        <a:lstStyle/>
        <a:p>
          <a:r>
            <a:rPr lang="zh-TW" altLang="en-US"/>
            <a:t>評價</a:t>
          </a:r>
          <a:endParaRPr lang="en-US" altLang="zh-TW"/>
        </a:p>
      </dgm:t>
    </dgm:pt>
    <dgm:pt modelId="{96733FD6-FE93-B644-A55D-27487DE17C4D}" type="parTrans" cxnId="{49E33DBA-FA0E-1F45-BA31-E9F6398786BD}">
      <dgm:prSet/>
      <dgm:spPr/>
      <dgm:t>
        <a:bodyPr/>
        <a:lstStyle/>
        <a:p>
          <a:endParaRPr lang="zh-TW" altLang="en-US"/>
        </a:p>
      </dgm:t>
    </dgm:pt>
    <dgm:pt modelId="{A3533A9F-DFBB-214A-9BF4-2B1B582BE8F5}" type="sibTrans" cxnId="{49E33DBA-FA0E-1F45-BA31-E9F6398786BD}">
      <dgm:prSet/>
      <dgm:spPr/>
      <dgm:t>
        <a:bodyPr/>
        <a:lstStyle/>
        <a:p>
          <a:endParaRPr lang="zh-TW" altLang="en-US"/>
        </a:p>
      </dgm:t>
    </dgm:pt>
    <dgm:pt modelId="{CB65F0D8-8482-704E-BE58-BDFABD743DCA}">
      <dgm:prSet phldrT="[文字]"/>
      <dgm:spPr/>
      <dgm:t>
        <a:bodyPr/>
        <a:lstStyle/>
        <a:p>
          <a:r>
            <a:rPr lang="zh-TW" altLang="en-US"/>
            <a:t>購物車</a:t>
          </a:r>
          <a:endParaRPr lang="en-US" altLang="zh-TW"/>
        </a:p>
      </dgm:t>
    </dgm:pt>
    <dgm:pt modelId="{96D55988-801E-F24B-A5BE-AF5EF27EEF50}" type="parTrans" cxnId="{B5F44815-0BC8-C948-A665-77A44464F653}">
      <dgm:prSet/>
      <dgm:spPr/>
      <dgm:t>
        <a:bodyPr/>
        <a:lstStyle/>
        <a:p>
          <a:endParaRPr lang="zh-TW" altLang="en-US"/>
        </a:p>
      </dgm:t>
    </dgm:pt>
    <dgm:pt modelId="{B419420F-A170-F84D-BE67-75F0F397D5E7}" type="sibTrans" cxnId="{B5F44815-0BC8-C948-A665-77A44464F653}">
      <dgm:prSet/>
      <dgm:spPr/>
      <dgm:t>
        <a:bodyPr/>
        <a:lstStyle/>
        <a:p>
          <a:endParaRPr lang="zh-TW" altLang="en-US"/>
        </a:p>
      </dgm:t>
    </dgm:pt>
    <dgm:pt modelId="{AFFC4FF5-6BFE-8C49-B384-5B8052F52852}">
      <dgm:prSet phldrT="[文字]"/>
      <dgm:spPr/>
      <dgm:t>
        <a:bodyPr/>
        <a:lstStyle/>
        <a:p>
          <a:r>
            <a:rPr lang="zh-TW" altLang="en-US"/>
            <a:t>購物清單</a:t>
          </a:r>
          <a:endParaRPr lang="en-US" altLang="zh-TW"/>
        </a:p>
      </dgm:t>
    </dgm:pt>
    <dgm:pt modelId="{283F12DB-0D77-E248-B665-D81417F0552B}" type="parTrans" cxnId="{139C2234-9B4D-3249-AE52-9C5FEA9A4A0E}">
      <dgm:prSet/>
      <dgm:spPr/>
      <dgm:t>
        <a:bodyPr/>
        <a:lstStyle/>
        <a:p>
          <a:endParaRPr lang="zh-TW" altLang="en-US"/>
        </a:p>
      </dgm:t>
    </dgm:pt>
    <dgm:pt modelId="{21B39A7E-89DD-AA44-9B39-F708AB012ED6}" type="sibTrans" cxnId="{139C2234-9B4D-3249-AE52-9C5FEA9A4A0E}">
      <dgm:prSet/>
      <dgm:spPr/>
      <dgm:t>
        <a:bodyPr/>
        <a:lstStyle/>
        <a:p>
          <a:endParaRPr lang="zh-TW" altLang="en-US"/>
        </a:p>
      </dgm:t>
    </dgm:pt>
    <dgm:pt modelId="{BC0855EF-317F-6041-8682-03754DEC3B4D}">
      <dgm:prSet phldrT="[文字]"/>
      <dgm:spPr/>
      <dgm:t>
        <a:bodyPr/>
        <a:lstStyle/>
        <a:p>
          <a:r>
            <a:rPr lang="zh-TW" altLang="en-US"/>
            <a:t>購買資料填寫</a:t>
          </a:r>
          <a:endParaRPr lang="en-US" altLang="zh-TW"/>
        </a:p>
      </dgm:t>
    </dgm:pt>
    <dgm:pt modelId="{855A719E-2A83-EE49-94FC-F8E0807275B6}" type="parTrans" cxnId="{11E67FD8-778F-0742-9F3D-1FC7B498380D}">
      <dgm:prSet/>
      <dgm:spPr/>
      <dgm:t>
        <a:bodyPr/>
        <a:lstStyle/>
        <a:p>
          <a:endParaRPr lang="zh-TW" altLang="en-US"/>
        </a:p>
      </dgm:t>
    </dgm:pt>
    <dgm:pt modelId="{B9539CF6-1266-3342-B5D0-C85D2DAE52C2}" type="sibTrans" cxnId="{11E67FD8-778F-0742-9F3D-1FC7B498380D}">
      <dgm:prSet/>
      <dgm:spPr/>
      <dgm:t>
        <a:bodyPr/>
        <a:lstStyle/>
        <a:p>
          <a:endParaRPr lang="zh-TW" altLang="en-US"/>
        </a:p>
      </dgm:t>
    </dgm:pt>
    <dgm:pt modelId="{0C34A613-3F12-3C4F-A49E-53D225C88CD5}">
      <dgm:prSet phldrT="[文字]"/>
      <dgm:spPr/>
      <dgm:t>
        <a:bodyPr/>
        <a:lstStyle/>
        <a:p>
          <a:r>
            <a:rPr lang="zh-TW" altLang="en-US"/>
            <a:t>資訊確認</a:t>
          </a:r>
          <a:r>
            <a:rPr lang="en-US" altLang="zh-TW"/>
            <a:t>/</a:t>
          </a:r>
          <a:r>
            <a:rPr lang="zh-TW" altLang="en-US"/>
            <a:t>付款</a:t>
          </a:r>
          <a:endParaRPr lang="en-US" altLang="zh-TW"/>
        </a:p>
      </dgm:t>
    </dgm:pt>
    <dgm:pt modelId="{E030DFF9-103B-C04B-9F98-A4AF7603F71C}" type="parTrans" cxnId="{5A445670-C758-D142-BDAA-4830B797A964}">
      <dgm:prSet/>
      <dgm:spPr/>
      <dgm:t>
        <a:bodyPr/>
        <a:lstStyle/>
        <a:p>
          <a:endParaRPr lang="zh-TW" altLang="en-US"/>
        </a:p>
      </dgm:t>
    </dgm:pt>
    <dgm:pt modelId="{2B194102-C2A4-2348-B5D6-8D3F5E5ED71A}" type="sibTrans" cxnId="{5A445670-C758-D142-BDAA-4830B797A964}">
      <dgm:prSet/>
      <dgm:spPr/>
      <dgm:t>
        <a:bodyPr/>
        <a:lstStyle/>
        <a:p>
          <a:endParaRPr lang="zh-TW" altLang="en-US"/>
        </a:p>
      </dgm:t>
    </dgm:pt>
    <dgm:pt modelId="{7DEBE953-560E-AA45-9D80-8FD1A9C2AB81}">
      <dgm:prSet phldrT="[文字]"/>
      <dgm:spPr/>
      <dgm:t>
        <a:bodyPr/>
        <a:lstStyle/>
        <a:p>
          <a:r>
            <a:rPr lang="zh-TW" altLang="en-US"/>
            <a:t>完成訂單</a:t>
          </a:r>
          <a:endParaRPr lang="en-US" altLang="zh-TW"/>
        </a:p>
      </dgm:t>
    </dgm:pt>
    <dgm:pt modelId="{EDF686F9-6D92-944F-9FCE-11927F180180}" type="parTrans" cxnId="{F51264C3-A292-954E-883F-E89890E2FDCE}">
      <dgm:prSet/>
      <dgm:spPr/>
      <dgm:t>
        <a:bodyPr/>
        <a:lstStyle/>
        <a:p>
          <a:endParaRPr lang="zh-TW" altLang="en-US"/>
        </a:p>
      </dgm:t>
    </dgm:pt>
    <dgm:pt modelId="{92AAC783-344B-2543-84F2-63086A0A96F7}" type="sibTrans" cxnId="{F51264C3-A292-954E-883F-E89890E2FDCE}">
      <dgm:prSet/>
      <dgm:spPr/>
    </dgm:pt>
    <dgm:pt modelId="{762130E6-B685-5943-8C27-18B07C9E715A}" type="pres">
      <dgm:prSet presAssocID="{1E4FF7D4-4194-E841-AD47-1E865086818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F8BCDD2-81FB-CA4E-A3FA-540577F303AC}" type="pres">
      <dgm:prSet presAssocID="{8FE686FB-A721-684D-872B-4D4E76DCF218}" presName="root1" presStyleCnt="0"/>
      <dgm:spPr/>
    </dgm:pt>
    <dgm:pt modelId="{81011F14-2446-5143-AE31-CCE1410F2568}" type="pres">
      <dgm:prSet presAssocID="{8FE686FB-A721-684D-872B-4D4E76DCF218}" presName="LevelOneTextNode" presStyleLbl="node0" presStyleIdx="0" presStyleCnt="1">
        <dgm:presLayoutVars>
          <dgm:chPref val="3"/>
        </dgm:presLayoutVars>
      </dgm:prSet>
      <dgm:spPr/>
    </dgm:pt>
    <dgm:pt modelId="{E4A8DD13-545F-2F46-8A0C-08B942A85490}" type="pres">
      <dgm:prSet presAssocID="{8FE686FB-A721-684D-872B-4D4E76DCF218}" presName="level2hierChild" presStyleCnt="0"/>
      <dgm:spPr/>
    </dgm:pt>
    <dgm:pt modelId="{25641106-8B0B-B440-925F-41A85DB2EC16}" type="pres">
      <dgm:prSet presAssocID="{58162CA8-1C2C-544B-8909-663A2BCFEC51}" presName="conn2-1" presStyleLbl="parChTrans1D2" presStyleIdx="0" presStyleCnt="2"/>
      <dgm:spPr/>
    </dgm:pt>
    <dgm:pt modelId="{5FC51C18-552B-3B4E-8C5E-1FF58D6998A8}" type="pres">
      <dgm:prSet presAssocID="{58162CA8-1C2C-544B-8909-663A2BCFEC51}" presName="connTx" presStyleLbl="parChTrans1D2" presStyleIdx="0" presStyleCnt="2"/>
      <dgm:spPr/>
    </dgm:pt>
    <dgm:pt modelId="{37E7971B-67DC-0C43-A248-58BD560773FB}" type="pres">
      <dgm:prSet presAssocID="{F6F91E38-A008-C84A-8157-1191ED4A9303}" presName="root2" presStyleCnt="0"/>
      <dgm:spPr/>
    </dgm:pt>
    <dgm:pt modelId="{4F4DC6E5-BC16-AE4E-A0A8-F61D50FC783A}" type="pres">
      <dgm:prSet presAssocID="{F6F91E38-A008-C84A-8157-1191ED4A9303}" presName="LevelTwoTextNode" presStyleLbl="node2" presStyleIdx="0" presStyleCnt="2">
        <dgm:presLayoutVars>
          <dgm:chPref val="3"/>
        </dgm:presLayoutVars>
      </dgm:prSet>
      <dgm:spPr/>
    </dgm:pt>
    <dgm:pt modelId="{5DA6B301-DBC3-044E-A5EB-75CE1A36BF67}" type="pres">
      <dgm:prSet presAssocID="{F6F91E38-A008-C84A-8157-1191ED4A9303}" presName="level3hierChild" presStyleCnt="0"/>
      <dgm:spPr/>
    </dgm:pt>
    <dgm:pt modelId="{2D9248D5-64AF-8149-B030-FC9AB3A5EC23}" type="pres">
      <dgm:prSet presAssocID="{735E8382-E1E5-524B-8373-128B225D93E0}" presName="conn2-1" presStyleLbl="parChTrans1D3" presStyleIdx="0" presStyleCnt="5"/>
      <dgm:spPr/>
    </dgm:pt>
    <dgm:pt modelId="{95FA74DF-024E-614A-BDAF-F2C5FDF0E708}" type="pres">
      <dgm:prSet presAssocID="{735E8382-E1E5-524B-8373-128B225D93E0}" presName="connTx" presStyleLbl="parChTrans1D3" presStyleIdx="0" presStyleCnt="5"/>
      <dgm:spPr/>
    </dgm:pt>
    <dgm:pt modelId="{83B042D8-CAC4-A341-BAA8-A82AEB5C1EB1}" type="pres">
      <dgm:prSet presAssocID="{8C9CD016-2F64-4344-AAB8-99E46BBD616A}" presName="root2" presStyleCnt="0"/>
      <dgm:spPr/>
    </dgm:pt>
    <dgm:pt modelId="{1C1F5F7B-BE14-4D42-932F-F30D3F37D01A}" type="pres">
      <dgm:prSet presAssocID="{8C9CD016-2F64-4344-AAB8-99E46BBD616A}" presName="LevelTwoTextNode" presStyleLbl="node3" presStyleIdx="0" presStyleCnt="5">
        <dgm:presLayoutVars>
          <dgm:chPref val="3"/>
        </dgm:presLayoutVars>
      </dgm:prSet>
      <dgm:spPr/>
    </dgm:pt>
    <dgm:pt modelId="{5C3E744E-BA79-3045-88DE-762334DD2692}" type="pres">
      <dgm:prSet presAssocID="{8C9CD016-2F64-4344-AAB8-99E46BBD616A}" presName="level3hierChild" presStyleCnt="0"/>
      <dgm:spPr/>
    </dgm:pt>
    <dgm:pt modelId="{2BDE7371-4C04-8746-9FDF-0C0FE729F6BE}" type="pres">
      <dgm:prSet presAssocID="{E66C2842-B208-F642-95EE-C637ED58E211}" presName="conn2-1" presStyleLbl="parChTrans1D2" presStyleIdx="1" presStyleCnt="2"/>
      <dgm:spPr/>
    </dgm:pt>
    <dgm:pt modelId="{4747710E-2C89-0E43-ACCE-567C4A2040A5}" type="pres">
      <dgm:prSet presAssocID="{E66C2842-B208-F642-95EE-C637ED58E211}" presName="connTx" presStyleLbl="parChTrans1D2" presStyleIdx="1" presStyleCnt="2"/>
      <dgm:spPr/>
    </dgm:pt>
    <dgm:pt modelId="{64318627-528C-C844-A5AB-40C2FEE7B029}" type="pres">
      <dgm:prSet presAssocID="{8CA22F95-5443-564E-A144-47062CC12134}" presName="root2" presStyleCnt="0"/>
      <dgm:spPr/>
    </dgm:pt>
    <dgm:pt modelId="{4531D1A2-2D8B-ED4F-B27B-4C4176BB5DDF}" type="pres">
      <dgm:prSet presAssocID="{8CA22F95-5443-564E-A144-47062CC12134}" presName="LevelTwoTextNode" presStyleLbl="node2" presStyleIdx="1" presStyleCnt="2">
        <dgm:presLayoutVars>
          <dgm:chPref val="3"/>
        </dgm:presLayoutVars>
      </dgm:prSet>
      <dgm:spPr/>
    </dgm:pt>
    <dgm:pt modelId="{7CB092E7-6D14-BF40-AFC7-774D14096925}" type="pres">
      <dgm:prSet presAssocID="{8CA22F95-5443-564E-A144-47062CC12134}" presName="level3hierChild" presStyleCnt="0"/>
      <dgm:spPr/>
    </dgm:pt>
    <dgm:pt modelId="{B81F1921-5573-CD49-9622-FDD05EC4A0EC}" type="pres">
      <dgm:prSet presAssocID="{96D55988-801E-F24B-A5BE-AF5EF27EEF50}" presName="conn2-1" presStyleLbl="parChTrans1D3" presStyleIdx="1" presStyleCnt="5"/>
      <dgm:spPr/>
    </dgm:pt>
    <dgm:pt modelId="{19F91048-DB3F-3B40-A16B-CDEEEA24C259}" type="pres">
      <dgm:prSet presAssocID="{96D55988-801E-F24B-A5BE-AF5EF27EEF50}" presName="connTx" presStyleLbl="parChTrans1D3" presStyleIdx="1" presStyleCnt="5"/>
      <dgm:spPr/>
    </dgm:pt>
    <dgm:pt modelId="{F2ABC52A-A21E-B749-BDFA-8E16EC644962}" type="pres">
      <dgm:prSet presAssocID="{CB65F0D8-8482-704E-BE58-BDFABD743DCA}" presName="root2" presStyleCnt="0"/>
      <dgm:spPr/>
    </dgm:pt>
    <dgm:pt modelId="{55B52CEF-1A64-3F4C-BC98-C6DB7CB32FCA}" type="pres">
      <dgm:prSet presAssocID="{CB65F0D8-8482-704E-BE58-BDFABD743DCA}" presName="LevelTwoTextNode" presStyleLbl="node3" presStyleIdx="1" presStyleCnt="5">
        <dgm:presLayoutVars>
          <dgm:chPref val="3"/>
        </dgm:presLayoutVars>
      </dgm:prSet>
      <dgm:spPr/>
    </dgm:pt>
    <dgm:pt modelId="{B802E8A6-F5F0-FB43-9EAF-D81E089C582E}" type="pres">
      <dgm:prSet presAssocID="{CB65F0D8-8482-704E-BE58-BDFABD743DCA}" presName="level3hierChild" presStyleCnt="0"/>
      <dgm:spPr/>
    </dgm:pt>
    <dgm:pt modelId="{915187AC-77C0-FB44-8667-901460E2E2E6}" type="pres">
      <dgm:prSet presAssocID="{283F12DB-0D77-E248-B665-D81417F0552B}" presName="conn2-1" presStyleLbl="parChTrans1D4" presStyleIdx="0" presStyleCnt="6"/>
      <dgm:spPr/>
    </dgm:pt>
    <dgm:pt modelId="{47CC360B-3F50-4C46-B542-835FF348EFB1}" type="pres">
      <dgm:prSet presAssocID="{283F12DB-0D77-E248-B665-D81417F0552B}" presName="connTx" presStyleLbl="parChTrans1D4" presStyleIdx="0" presStyleCnt="6"/>
      <dgm:spPr/>
    </dgm:pt>
    <dgm:pt modelId="{454BA46F-0E1C-C849-B9F9-914662376C47}" type="pres">
      <dgm:prSet presAssocID="{AFFC4FF5-6BFE-8C49-B384-5B8052F52852}" presName="root2" presStyleCnt="0"/>
      <dgm:spPr/>
    </dgm:pt>
    <dgm:pt modelId="{69F192AD-55E0-9A40-8216-05A650C55172}" type="pres">
      <dgm:prSet presAssocID="{AFFC4FF5-6BFE-8C49-B384-5B8052F52852}" presName="LevelTwoTextNode" presStyleLbl="node4" presStyleIdx="0" presStyleCnt="6">
        <dgm:presLayoutVars>
          <dgm:chPref val="3"/>
        </dgm:presLayoutVars>
      </dgm:prSet>
      <dgm:spPr/>
    </dgm:pt>
    <dgm:pt modelId="{90F6B973-EF72-2849-A0D6-945A109E98B7}" type="pres">
      <dgm:prSet presAssocID="{AFFC4FF5-6BFE-8C49-B384-5B8052F52852}" presName="level3hierChild" presStyleCnt="0"/>
      <dgm:spPr/>
    </dgm:pt>
    <dgm:pt modelId="{A7F5E950-A34F-114F-8551-3FE1B2809380}" type="pres">
      <dgm:prSet presAssocID="{855A719E-2A83-EE49-94FC-F8E0807275B6}" presName="conn2-1" presStyleLbl="parChTrans1D4" presStyleIdx="1" presStyleCnt="6"/>
      <dgm:spPr/>
    </dgm:pt>
    <dgm:pt modelId="{EE67E21E-D2DE-6849-B358-EB4482EEFF5A}" type="pres">
      <dgm:prSet presAssocID="{855A719E-2A83-EE49-94FC-F8E0807275B6}" presName="connTx" presStyleLbl="parChTrans1D4" presStyleIdx="1" presStyleCnt="6"/>
      <dgm:spPr/>
    </dgm:pt>
    <dgm:pt modelId="{03C2E952-8F50-C046-A242-225326BFD7D0}" type="pres">
      <dgm:prSet presAssocID="{BC0855EF-317F-6041-8682-03754DEC3B4D}" presName="root2" presStyleCnt="0"/>
      <dgm:spPr/>
    </dgm:pt>
    <dgm:pt modelId="{FE48ED99-5DD5-744A-AC49-B4DDD501428C}" type="pres">
      <dgm:prSet presAssocID="{BC0855EF-317F-6041-8682-03754DEC3B4D}" presName="LevelTwoTextNode" presStyleLbl="node4" presStyleIdx="1" presStyleCnt="6">
        <dgm:presLayoutVars>
          <dgm:chPref val="3"/>
        </dgm:presLayoutVars>
      </dgm:prSet>
      <dgm:spPr/>
    </dgm:pt>
    <dgm:pt modelId="{967372E5-8A84-4F45-9D92-1AE18882E329}" type="pres">
      <dgm:prSet presAssocID="{BC0855EF-317F-6041-8682-03754DEC3B4D}" presName="level3hierChild" presStyleCnt="0"/>
      <dgm:spPr/>
    </dgm:pt>
    <dgm:pt modelId="{B382D4B1-C725-FD4D-AD0F-DBD877594868}" type="pres">
      <dgm:prSet presAssocID="{E030DFF9-103B-C04B-9F98-A4AF7603F71C}" presName="conn2-1" presStyleLbl="parChTrans1D4" presStyleIdx="2" presStyleCnt="6"/>
      <dgm:spPr/>
    </dgm:pt>
    <dgm:pt modelId="{18588E2C-9F44-F74C-AB80-2D41B32EF321}" type="pres">
      <dgm:prSet presAssocID="{E030DFF9-103B-C04B-9F98-A4AF7603F71C}" presName="connTx" presStyleLbl="parChTrans1D4" presStyleIdx="2" presStyleCnt="6"/>
      <dgm:spPr/>
    </dgm:pt>
    <dgm:pt modelId="{F28DAFD0-F12A-0B4D-8F4E-6D9620EC1DB2}" type="pres">
      <dgm:prSet presAssocID="{0C34A613-3F12-3C4F-A49E-53D225C88CD5}" presName="root2" presStyleCnt="0"/>
      <dgm:spPr/>
    </dgm:pt>
    <dgm:pt modelId="{EA5D8D49-B18B-554F-BD79-321A8CDE9B38}" type="pres">
      <dgm:prSet presAssocID="{0C34A613-3F12-3C4F-A49E-53D225C88CD5}" presName="LevelTwoTextNode" presStyleLbl="node4" presStyleIdx="2" presStyleCnt="6">
        <dgm:presLayoutVars>
          <dgm:chPref val="3"/>
        </dgm:presLayoutVars>
      </dgm:prSet>
      <dgm:spPr/>
    </dgm:pt>
    <dgm:pt modelId="{81507006-D39A-4D41-9080-E44CDE347DA7}" type="pres">
      <dgm:prSet presAssocID="{0C34A613-3F12-3C4F-A49E-53D225C88CD5}" presName="level3hierChild" presStyleCnt="0"/>
      <dgm:spPr/>
    </dgm:pt>
    <dgm:pt modelId="{8539F161-6024-6344-9CBB-E6F466504085}" type="pres">
      <dgm:prSet presAssocID="{EDF686F9-6D92-944F-9FCE-11927F180180}" presName="conn2-1" presStyleLbl="parChTrans1D4" presStyleIdx="3" presStyleCnt="6"/>
      <dgm:spPr/>
    </dgm:pt>
    <dgm:pt modelId="{BC013913-529D-D24C-842B-E22BD81AF978}" type="pres">
      <dgm:prSet presAssocID="{EDF686F9-6D92-944F-9FCE-11927F180180}" presName="connTx" presStyleLbl="parChTrans1D4" presStyleIdx="3" presStyleCnt="6"/>
      <dgm:spPr/>
    </dgm:pt>
    <dgm:pt modelId="{CA41A02D-1288-D54B-A340-64DE99F0C0EF}" type="pres">
      <dgm:prSet presAssocID="{7DEBE953-560E-AA45-9D80-8FD1A9C2AB81}" presName="root2" presStyleCnt="0"/>
      <dgm:spPr/>
    </dgm:pt>
    <dgm:pt modelId="{82639CA3-6B4D-D345-B794-7105759246F4}" type="pres">
      <dgm:prSet presAssocID="{7DEBE953-560E-AA45-9D80-8FD1A9C2AB81}" presName="LevelTwoTextNode" presStyleLbl="node4" presStyleIdx="3" presStyleCnt="6">
        <dgm:presLayoutVars>
          <dgm:chPref val="3"/>
        </dgm:presLayoutVars>
      </dgm:prSet>
      <dgm:spPr/>
    </dgm:pt>
    <dgm:pt modelId="{2DE1CE93-6483-9B45-9127-92C04D1FEDF5}" type="pres">
      <dgm:prSet presAssocID="{7DEBE953-560E-AA45-9D80-8FD1A9C2AB81}" presName="level3hierChild" presStyleCnt="0"/>
      <dgm:spPr/>
    </dgm:pt>
    <dgm:pt modelId="{7C30F92C-9AB7-9D4D-B6BD-A9CD6814AA32}" type="pres">
      <dgm:prSet presAssocID="{684132C0-0F80-6E49-A711-0585AB230C1B}" presName="conn2-1" presStyleLbl="parChTrans1D3" presStyleIdx="2" presStyleCnt="5"/>
      <dgm:spPr/>
    </dgm:pt>
    <dgm:pt modelId="{404E4ABD-9010-B049-8FF3-65DBBD59643D}" type="pres">
      <dgm:prSet presAssocID="{684132C0-0F80-6E49-A711-0585AB230C1B}" presName="connTx" presStyleLbl="parChTrans1D3" presStyleIdx="2" presStyleCnt="5"/>
      <dgm:spPr/>
    </dgm:pt>
    <dgm:pt modelId="{DF27031E-37ED-7D4A-A9D9-8157A907DC13}" type="pres">
      <dgm:prSet presAssocID="{B61B05F7-3E75-DE44-BE37-5F84DBB1A7F6}" presName="root2" presStyleCnt="0"/>
      <dgm:spPr/>
    </dgm:pt>
    <dgm:pt modelId="{64A7387D-A254-534D-90BA-693798118CFF}" type="pres">
      <dgm:prSet presAssocID="{B61B05F7-3E75-DE44-BE37-5F84DBB1A7F6}" presName="LevelTwoTextNode" presStyleLbl="node3" presStyleIdx="2" presStyleCnt="5">
        <dgm:presLayoutVars>
          <dgm:chPref val="3"/>
        </dgm:presLayoutVars>
      </dgm:prSet>
      <dgm:spPr/>
    </dgm:pt>
    <dgm:pt modelId="{B4580035-DCA2-6444-88D1-0101332024FC}" type="pres">
      <dgm:prSet presAssocID="{B61B05F7-3E75-DE44-BE37-5F84DBB1A7F6}" presName="level3hierChild" presStyleCnt="0"/>
      <dgm:spPr/>
    </dgm:pt>
    <dgm:pt modelId="{D3C7652D-CFCF-0849-B2B1-9DA0D296B8D1}" type="pres">
      <dgm:prSet presAssocID="{68340ABF-AA1C-5744-8EF7-CCA1C1A9982B}" presName="conn2-1" presStyleLbl="parChTrans1D4" presStyleIdx="4" presStyleCnt="6"/>
      <dgm:spPr/>
    </dgm:pt>
    <dgm:pt modelId="{6DE4626C-B615-A848-B030-DD07589B4252}" type="pres">
      <dgm:prSet presAssocID="{68340ABF-AA1C-5744-8EF7-CCA1C1A9982B}" presName="connTx" presStyleLbl="parChTrans1D4" presStyleIdx="4" presStyleCnt="6"/>
      <dgm:spPr/>
    </dgm:pt>
    <dgm:pt modelId="{F22330FA-650F-E74E-97F8-66B602B0CD8C}" type="pres">
      <dgm:prSet presAssocID="{0656CE5C-3054-8545-96C0-2B88879B8CFF}" presName="root2" presStyleCnt="0"/>
      <dgm:spPr/>
    </dgm:pt>
    <dgm:pt modelId="{DE88CAC0-436C-874C-8771-72444BD35882}" type="pres">
      <dgm:prSet presAssocID="{0656CE5C-3054-8545-96C0-2B88879B8CFF}" presName="LevelTwoTextNode" presStyleLbl="node4" presStyleIdx="4" presStyleCnt="6">
        <dgm:presLayoutVars>
          <dgm:chPref val="3"/>
        </dgm:presLayoutVars>
      </dgm:prSet>
      <dgm:spPr/>
    </dgm:pt>
    <dgm:pt modelId="{75D427ED-BBC7-094A-943D-0EE7188D0E9D}" type="pres">
      <dgm:prSet presAssocID="{0656CE5C-3054-8545-96C0-2B88879B8CFF}" presName="level3hierChild" presStyleCnt="0"/>
      <dgm:spPr/>
    </dgm:pt>
    <dgm:pt modelId="{64DB100E-B365-4945-9F44-7537347A2515}" type="pres">
      <dgm:prSet presAssocID="{96733FD6-FE93-B644-A55D-27487DE17C4D}" presName="conn2-1" presStyleLbl="parChTrans1D4" presStyleIdx="5" presStyleCnt="6"/>
      <dgm:spPr/>
    </dgm:pt>
    <dgm:pt modelId="{C0CDAE0B-CAC8-254F-83BC-62B72CA8261F}" type="pres">
      <dgm:prSet presAssocID="{96733FD6-FE93-B644-A55D-27487DE17C4D}" presName="connTx" presStyleLbl="parChTrans1D4" presStyleIdx="5" presStyleCnt="6"/>
      <dgm:spPr/>
    </dgm:pt>
    <dgm:pt modelId="{5812ABF1-9737-854B-88C8-9D24093417DD}" type="pres">
      <dgm:prSet presAssocID="{EC427BBB-76DD-B342-B2AA-74C8B96607EF}" presName="root2" presStyleCnt="0"/>
      <dgm:spPr/>
    </dgm:pt>
    <dgm:pt modelId="{4CAD587C-2588-3E4A-BF01-F06329A21BBD}" type="pres">
      <dgm:prSet presAssocID="{EC427BBB-76DD-B342-B2AA-74C8B96607EF}" presName="LevelTwoTextNode" presStyleLbl="node4" presStyleIdx="5" presStyleCnt="6">
        <dgm:presLayoutVars>
          <dgm:chPref val="3"/>
        </dgm:presLayoutVars>
      </dgm:prSet>
      <dgm:spPr/>
    </dgm:pt>
    <dgm:pt modelId="{AF7D0178-E3E9-5D47-9EA1-FF5997D70846}" type="pres">
      <dgm:prSet presAssocID="{EC427BBB-76DD-B342-B2AA-74C8B96607EF}" presName="level3hierChild" presStyleCnt="0"/>
      <dgm:spPr/>
    </dgm:pt>
    <dgm:pt modelId="{1E835BA4-A2E0-204A-9ADB-18F91EFBB2EE}" type="pres">
      <dgm:prSet presAssocID="{F7648D9E-3D32-0640-A5B2-C9BC70380A3F}" presName="conn2-1" presStyleLbl="parChTrans1D3" presStyleIdx="3" presStyleCnt="5"/>
      <dgm:spPr/>
    </dgm:pt>
    <dgm:pt modelId="{47CBF418-E165-B344-AEE3-29DC69E4B5A4}" type="pres">
      <dgm:prSet presAssocID="{F7648D9E-3D32-0640-A5B2-C9BC70380A3F}" presName="connTx" presStyleLbl="parChTrans1D3" presStyleIdx="3" presStyleCnt="5"/>
      <dgm:spPr/>
    </dgm:pt>
    <dgm:pt modelId="{FFE50C50-FC75-1644-9D9F-A55F5BD1096F}" type="pres">
      <dgm:prSet presAssocID="{01B90481-0D5A-8441-B8B0-5CBAF5AD5D4C}" presName="root2" presStyleCnt="0"/>
      <dgm:spPr/>
    </dgm:pt>
    <dgm:pt modelId="{FFC210F6-04FB-4349-B7A5-7A28CE30A9CB}" type="pres">
      <dgm:prSet presAssocID="{01B90481-0D5A-8441-B8B0-5CBAF5AD5D4C}" presName="LevelTwoTextNode" presStyleLbl="node3" presStyleIdx="3" presStyleCnt="5">
        <dgm:presLayoutVars>
          <dgm:chPref val="3"/>
        </dgm:presLayoutVars>
      </dgm:prSet>
      <dgm:spPr/>
    </dgm:pt>
    <dgm:pt modelId="{5ADCA213-5E14-FB47-83C6-F8AE54DCD3F7}" type="pres">
      <dgm:prSet presAssocID="{01B90481-0D5A-8441-B8B0-5CBAF5AD5D4C}" presName="level3hierChild" presStyleCnt="0"/>
      <dgm:spPr/>
    </dgm:pt>
    <dgm:pt modelId="{C65EDD4C-FB8C-5B4A-A190-4CB1DB73E43B}" type="pres">
      <dgm:prSet presAssocID="{ED6C82AF-89A5-0D43-AB39-E060741F6F3D}" presName="conn2-1" presStyleLbl="parChTrans1D3" presStyleIdx="4" presStyleCnt="5"/>
      <dgm:spPr/>
    </dgm:pt>
    <dgm:pt modelId="{92BB6568-DF4D-6842-BA36-A477AB858147}" type="pres">
      <dgm:prSet presAssocID="{ED6C82AF-89A5-0D43-AB39-E060741F6F3D}" presName="connTx" presStyleLbl="parChTrans1D3" presStyleIdx="4" presStyleCnt="5"/>
      <dgm:spPr/>
    </dgm:pt>
    <dgm:pt modelId="{5A785D6F-C9BE-0B44-A45A-2F658010D802}" type="pres">
      <dgm:prSet presAssocID="{7EAB6725-C4CE-B54D-9450-220641BD7918}" presName="root2" presStyleCnt="0"/>
      <dgm:spPr/>
    </dgm:pt>
    <dgm:pt modelId="{26A5B47B-1300-C741-BBFD-A729E5273AC5}" type="pres">
      <dgm:prSet presAssocID="{7EAB6725-C4CE-B54D-9450-220641BD7918}" presName="LevelTwoTextNode" presStyleLbl="node3" presStyleIdx="4" presStyleCnt="5">
        <dgm:presLayoutVars>
          <dgm:chPref val="3"/>
        </dgm:presLayoutVars>
      </dgm:prSet>
      <dgm:spPr/>
    </dgm:pt>
    <dgm:pt modelId="{35890664-BF20-6C4A-8D5B-BD616C8B7010}" type="pres">
      <dgm:prSet presAssocID="{7EAB6725-C4CE-B54D-9450-220641BD7918}" presName="level3hierChild" presStyleCnt="0"/>
      <dgm:spPr/>
    </dgm:pt>
  </dgm:ptLst>
  <dgm:cxnLst>
    <dgm:cxn modelId="{37C5DE02-B486-CA42-A9AC-666A5CA5E572}" type="presOf" srcId="{68340ABF-AA1C-5744-8EF7-CCA1C1A9982B}" destId="{6DE4626C-B615-A848-B030-DD07589B4252}" srcOrd="1" destOrd="0" presId="urn:microsoft.com/office/officeart/2005/8/layout/hierarchy2"/>
    <dgm:cxn modelId="{DD7BCE03-069F-9C42-AA1C-AB6A898DC2F6}" type="presOf" srcId="{CB65F0D8-8482-704E-BE58-BDFABD743DCA}" destId="{55B52CEF-1A64-3F4C-BC98-C6DB7CB32FCA}" srcOrd="0" destOrd="0" presId="urn:microsoft.com/office/officeart/2005/8/layout/hierarchy2"/>
    <dgm:cxn modelId="{1B1FCD04-45BE-C74A-85C9-D818857229F2}" type="presOf" srcId="{EC427BBB-76DD-B342-B2AA-74C8B96607EF}" destId="{4CAD587C-2588-3E4A-BF01-F06329A21BBD}" srcOrd="0" destOrd="0" presId="urn:microsoft.com/office/officeart/2005/8/layout/hierarchy2"/>
    <dgm:cxn modelId="{0A428909-4710-9E42-A47E-9E2A20046308}" type="presOf" srcId="{735E8382-E1E5-524B-8373-128B225D93E0}" destId="{95FA74DF-024E-614A-BDAF-F2C5FDF0E708}" srcOrd="1" destOrd="0" presId="urn:microsoft.com/office/officeart/2005/8/layout/hierarchy2"/>
    <dgm:cxn modelId="{B0EA7D0C-7498-834B-97A9-857D1043C7CD}" type="presOf" srcId="{0656CE5C-3054-8545-96C0-2B88879B8CFF}" destId="{DE88CAC0-436C-874C-8771-72444BD35882}" srcOrd="0" destOrd="0" presId="urn:microsoft.com/office/officeart/2005/8/layout/hierarchy2"/>
    <dgm:cxn modelId="{DA826414-5610-B34E-A72F-05CF2B6B80F3}" type="presOf" srcId="{E66C2842-B208-F642-95EE-C637ED58E211}" destId="{2BDE7371-4C04-8746-9FDF-0C0FE729F6BE}" srcOrd="0" destOrd="0" presId="urn:microsoft.com/office/officeart/2005/8/layout/hierarchy2"/>
    <dgm:cxn modelId="{B5F44815-0BC8-C948-A665-77A44464F653}" srcId="{8CA22F95-5443-564E-A144-47062CC12134}" destId="{CB65F0D8-8482-704E-BE58-BDFABD743DCA}" srcOrd="0" destOrd="0" parTransId="{96D55988-801E-F24B-A5BE-AF5EF27EEF50}" sibTransId="{B419420F-A170-F84D-BE67-75F0F397D5E7}"/>
    <dgm:cxn modelId="{9BD7E722-AC35-4444-8BB2-DA1676BA7506}" type="presOf" srcId="{855A719E-2A83-EE49-94FC-F8E0807275B6}" destId="{A7F5E950-A34F-114F-8551-3FE1B2809380}" srcOrd="0" destOrd="0" presId="urn:microsoft.com/office/officeart/2005/8/layout/hierarchy2"/>
    <dgm:cxn modelId="{D80CE729-7711-094E-88C6-80054DF917E4}" type="presOf" srcId="{684132C0-0F80-6E49-A711-0585AB230C1B}" destId="{7C30F92C-9AB7-9D4D-B6BD-A9CD6814AA32}" srcOrd="0" destOrd="0" presId="urn:microsoft.com/office/officeart/2005/8/layout/hierarchy2"/>
    <dgm:cxn modelId="{F9E7AF32-C847-BD43-AB98-94C4C402BBD1}" srcId="{8FE686FB-A721-684D-872B-4D4E76DCF218}" destId="{F6F91E38-A008-C84A-8157-1191ED4A9303}" srcOrd="0" destOrd="0" parTransId="{58162CA8-1C2C-544B-8909-663A2BCFEC51}" sibTransId="{8AC138EF-2D5F-7B41-8F0F-4E4902058501}"/>
    <dgm:cxn modelId="{139C2234-9B4D-3249-AE52-9C5FEA9A4A0E}" srcId="{CB65F0D8-8482-704E-BE58-BDFABD743DCA}" destId="{AFFC4FF5-6BFE-8C49-B384-5B8052F52852}" srcOrd="0" destOrd="0" parTransId="{283F12DB-0D77-E248-B665-D81417F0552B}" sibTransId="{21B39A7E-89DD-AA44-9B39-F708AB012ED6}"/>
    <dgm:cxn modelId="{1A641F3F-E318-A24D-80A0-E36F6CA8915D}" type="presOf" srcId="{96D55988-801E-F24B-A5BE-AF5EF27EEF50}" destId="{B81F1921-5573-CD49-9622-FDD05EC4A0EC}" srcOrd="0" destOrd="0" presId="urn:microsoft.com/office/officeart/2005/8/layout/hierarchy2"/>
    <dgm:cxn modelId="{0D18DF43-7E1B-2F40-B2AB-EA8E32881D43}" type="presOf" srcId="{EDF686F9-6D92-944F-9FCE-11927F180180}" destId="{8539F161-6024-6344-9CBB-E6F466504085}" srcOrd="0" destOrd="0" presId="urn:microsoft.com/office/officeart/2005/8/layout/hierarchy2"/>
    <dgm:cxn modelId="{AD5EF243-C9CA-7A41-96AC-95A288AE4E98}" type="presOf" srcId="{283F12DB-0D77-E248-B665-D81417F0552B}" destId="{915187AC-77C0-FB44-8667-901460E2E2E6}" srcOrd="0" destOrd="0" presId="urn:microsoft.com/office/officeart/2005/8/layout/hierarchy2"/>
    <dgm:cxn modelId="{0DFC5645-9CC5-D24A-807D-DBA831FBBD01}" type="presOf" srcId="{E030DFF9-103B-C04B-9F98-A4AF7603F71C}" destId="{18588E2C-9F44-F74C-AB80-2D41B32EF321}" srcOrd="1" destOrd="0" presId="urn:microsoft.com/office/officeart/2005/8/layout/hierarchy2"/>
    <dgm:cxn modelId="{A5910E4C-2841-7C42-9D72-71CD229C0435}" type="presOf" srcId="{E66C2842-B208-F642-95EE-C637ED58E211}" destId="{4747710E-2C89-0E43-ACCE-567C4A2040A5}" srcOrd="1" destOrd="0" presId="urn:microsoft.com/office/officeart/2005/8/layout/hierarchy2"/>
    <dgm:cxn modelId="{FEEF435E-95AF-6843-BE8A-39D98D9DEF40}" type="presOf" srcId="{8C9CD016-2F64-4344-AAB8-99E46BBD616A}" destId="{1C1F5F7B-BE14-4D42-932F-F30D3F37D01A}" srcOrd="0" destOrd="0" presId="urn:microsoft.com/office/officeart/2005/8/layout/hierarchy2"/>
    <dgm:cxn modelId="{CCDA1261-6D6C-0A42-B000-0097F5EC3065}" type="presOf" srcId="{855A719E-2A83-EE49-94FC-F8E0807275B6}" destId="{EE67E21E-D2DE-6849-B358-EB4482EEFF5A}" srcOrd="1" destOrd="0" presId="urn:microsoft.com/office/officeart/2005/8/layout/hierarchy2"/>
    <dgm:cxn modelId="{7615D865-A25D-4247-BA8D-18A3DC759E47}" srcId="{8FE686FB-A721-684D-872B-4D4E76DCF218}" destId="{8CA22F95-5443-564E-A144-47062CC12134}" srcOrd="1" destOrd="0" parTransId="{E66C2842-B208-F642-95EE-C637ED58E211}" sibTransId="{499DA693-C267-E340-8771-0DD1047BDA12}"/>
    <dgm:cxn modelId="{4536CD6A-91BD-894D-B639-528362465932}" type="presOf" srcId="{AFFC4FF5-6BFE-8C49-B384-5B8052F52852}" destId="{69F192AD-55E0-9A40-8216-05A650C55172}" srcOrd="0" destOrd="0" presId="urn:microsoft.com/office/officeart/2005/8/layout/hierarchy2"/>
    <dgm:cxn modelId="{D0A76B6C-9D4E-4D43-8FD8-AE31AC8F5767}" srcId="{F6F91E38-A008-C84A-8157-1191ED4A9303}" destId="{8C9CD016-2F64-4344-AAB8-99E46BBD616A}" srcOrd="0" destOrd="0" parTransId="{735E8382-E1E5-524B-8373-128B225D93E0}" sibTransId="{06329D0E-DD57-F848-80B1-2A77D71B7FF0}"/>
    <dgm:cxn modelId="{5A445670-C758-D142-BDAA-4830B797A964}" srcId="{CB65F0D8-8482-704E-BE58-BDFABD743DCA}" destId="{0C34A613-3F12-3C4F-A49E-53D225C88CD5}" srcOrd="2" destOrd="0" parTransId="{E030DFF9-103B-C04B-9F98-A4AF7603F71C}" sibTransId="{2B194102-C2A4-2348-B5D6-8D3F5E5ED71A}"/>
    <dgm:cxn modelId="{2C907572-55CA-B745-A7B0-860B26D92E4C}" type="presOf" srcId="{F7648D9E-3D32-0640-A5B2-C9BC70380A3F}" destId="{1E835BA4-A2E0-204A-9ADB-18F91EFBB2EE}" srcOrd="0" destOrd="0" presId="urn:microsoft.com/office/officeart/2005/8/layout/hierarchy2"/>
    <dgm:cxn modelId="{929EB074-9207-C14B-8E88-4E1308DB1D70}" type="presOf" srcId="{7EAB6725-C4CE-B54D-9450-220641BD7918}" destId="{26A5B47B-1300-C741-BBFD-A729E5273AC5}" srcOrd="0" destOrd="0" presId="urn:microsoft.com/office/officeart/2005/8/layout/hierarchy2"/>
    <dgm:cxn modelId="{7D21DB7C-7A82-E84B-B52B-BD6941AAD1EA}" type="presOf" srcId="{ED6C82AF-89A5-0D43-AB39-E060741F6F3D}" destId="{C65EDD4C-FB8C-5B4A-A190-4CB1DB73E43B}" srcOrd="0" destOrd="0" presId="urn:microsoft.com/office/officeart/2005/8/layout/hierarchy2"/>
    <dgm:cxn modelId="{B92DCC7F-2187-144F-81CB-943812E14DB9}" srcId="{1E4FF7D4-4194-E841-AD47-1E865086818A}" destId="{8FE686FB-A721-684D-872B-4D4E76DCF218}" srcOrd="0" destOrd="0" parTransId="{E8655273-F735-3945-B5B6-7501316D5A2D}" sibTransId="{A9A72FC7-57DD-FE42-8B99-ED9A3016FE83}"/>
    <dgm:cxn modelId="{C299E67F-DA1F-5343-96C8-3404244613F0}" type="presOf" srcId="{68340ABF-AA1C-5744-8EF7-CCA1C1A9982B}" destId="{D3C7652D-CFCF-0849-B2B1-9DA0D296B8D1}" srcOrd="0" destOrd="0" presId="urn:microsoft.com/office/officeart/2005/8/layout/hierarchy2"/>
    <dgm:cxn modelId="{A6BBC481-FC4C-0142-B25E-489F38254374}" type="presOf" srcId="{F7648D9E-3D32-0640-A5B2-C9BC70380A3F}" destId="{47CBF418-E165-B344-AEE3-29DC69E4B5A4}" srcOrd="1" destOrd="0" presId="urn:microsoft.com/office/officeart/2005/8/layout/hierarchy2"/>
    <dgm:cxn modelId="{F4B2E282-E452-DB44-AE2C-B7DB5E0A6BA5}" type="presOf" srcId="{F6F91E38-A008-C84A-8157-1191ED4A9303}" destId="{4F4DC6E5-BC16-AE4E-A0A8-F61D50FC783A}" srcOrd="0" destOrd="0" presId="urn:microsoft.com/office/officeart/2005/8/layout/hierarchy2"/>
    <dgm:cxn modelId="{86AAD084-CA06-474B-9BF3-A363B182F0DC}" type="presOf" srcId="{58162CA8-1C2C-544B-8909-663A2BCFEC51}" destId="{25641106-8B0B-B440-925F-41A85DB2EC16}" srcOrd="0" destOrd="0" presId="urn:microsoft.com/office/officeart/2005/8/layout/hierarchy2"/>
    <dgm:cxn modelId="{6B0B428C-B042-7248-93CF-CD502F509DC7}" type="presOf" srcId="{58162CA8-1C2C-544B-8909-663A2BCFEC51}" destId="{5FC51C18-552B-3B4E-8C5E-1FF58D6998A8}" srcOrd="1" destOrd="0" presId="urn:microsoft.com/office/officeart/2005/8/layout/hierarchy2"/>
    <dgm:cxn modelId="{C2A6BB96-979C-7240-A8EE-8766878A73B1}" type="presOf" srcId="{EDF686F9-6D92-944F-9FCE-11927F180180}" destId="{BC013913-529D-D24C-842B-E22BD81AF978}" srcOrd="1" destOrd="0" presId="urn:microsoft.com/office/officeart/2005/8/layout/hierarchy2"/>
    <dgm:cxn modelId="{DBACBBA0-CB70-A949-B68D-3385E3AAABED}" type="presOf" srcId="{0C34A613-3F12-3C4F-A49E-53D225C88CD5}" destId="{EA5D8D49-B18B-554F-BD79-321A8CDE9B38}" srcOrd="0" destOrd="0" presId="urn:microsoft.com/office/officeart/2005/8/layout/hierarchy2"/>
    <dgm:cxn modelId="{C5C344A1-9911-A94E-A538-65F8114BA4E1}" type="presOf" srcId="{684132C0-0F80-6E49-A711-0585AB230C1B}" destId="{404E4ABD-9010-B049-8FF3-65DBBD59643D}" srcOrd="1" destOrd="0" presId="urn:microsoft.com/office/officeart/2005/8/layout/hierarchy2"/>
    <dgm:cxn modelId="{54B9F5A5-ED32-9545-8E9E-D3998729FC7A}" type="presOf" srcId="{B61B05F7-3E75-DE44-BE37-5F84DBB1A7F6}" destId="{64A7387D-A254-534D-90BA-693798118CFF}" srcOrd="0" destOrd="0" presId="urn:microsoft.com/office/officeart/2005/8/layout/hierarchy2"/>
    <dgm:cxn modelId="{B7EB42A8-5597-644D-A0D3-11CABAAE1F71}" type="presOf" srcId="{E030DFF9-103B-C04B-9F98-A4AF7603F71C}" destId="{B382D4B1-C725-FD4D-AD0F-DBD877594868}" srcOrd="0" destOrd="0" presId="urn:microsoft.com/office/officeart/2005/8/layout/hierarchy2"/>
    <dgm:cxn modelId="{24ABCAAB-A6E7-EA42-B508-76EFBDC0D0C2}" srcId="{B61B05F7-3E75-DE44-BE37-5F84DBB1A7F6}" destId="{0656CE5C-3054-8545-96C0-2B88879B8CFF}" srcOrd="0" destOrd="0" parTransId="{68340ABF-AA1C-5744-8EF7-CCA1C1A9982B}" sibTransId="{7460287A-C1ED-A644-967A-E0C8673E4656}"/>
    <dgm:cxn modelId="{F0E0FEAC-3E4E-3E49-9FD3-6438BC4C6C25}" type="presOf" srcId="{96733FD6-FE93-B644-A55D-27487DE17C4D}" destId="{C0CDAE0B-CAC8-254F-83BC-62B72CA8261F}" srcOrd="1" destOrd="0" presId="urn:microsoft.com/office/officeart/2005/8/layout/hierarchy2"/>
    <dgm:cxn modelId="{FB7D10B9-FA85-AE41-8CB7-32E50C22CEC6}" type="presOf" srcId="{735E8382-E1E5-524B-8373-128B225D93E0}" destId="{2D9248D5-64AF-8149-B030-FC9AB3A5EC23}" srcOrd="0" destOrd="0" presId="urn:microsoft.com/office/officeart/2005/8/layout/hierarchy2"/>
    <dgm:cxn modelId="{E5DD2EB9-47E9-364D-BC1C-4C18C9564F9C}" type="presOf" srcId="{1E4FF7D4-4194-E841-AD47-1E865086818A}" destId="{762130E6-B685-5943-8C27-18B07C9E715A}" srcOrd="0" destOrd="0" presId="urn:microsoft.com/office/officeart/2005/8/layout/hierarchy2"/>
    <dgm:cxn modelId="{49E33DBA-FA0E-1F45-BA31-E9F6398786BD}" srcId="{B61B05F7-3E75-DE44-BE37-5F84DBB1A7F6}" destId="{EC427BBB-76DD-B342-B2AA-74C8B96607EF}" srcOrd="1" destOrd="0" parTransId="{96733FD6-FE93-B644-A55D-27487DE17C4D}" sibTransId="{A3533A9F-DFBB-214A-9BF4-2B1B582BE8F5}"/>
    <dgm:cxn modelId="{1ED746BC-3B18-FF4C-9C9F-08A7FCA52D09}" type="presOf" srcId="{8FE686FB-A721-684D-872B-4D4E76DCF218}" destId="{81011F14-2446-5143-AE31-CCE1410F2568}" srcOrd="0" destOrd="0" presId="urn:microsoft.com/office/officeart/2005/8/layout/hierarchy2"/>
    <dgm:cxn modelId="{3D072BBD-5583-CD46-8CB4-E0B8E76FDA3D}" type="presOf" srcId="{01B90481-0D5A-8441-B8B0-5CBAF5AD5D4C}" destId="{FFC210F6-04FB-4349-B7A5-7A28CE30A9CB}" srcOrd="0" destOrd="0" presId="urn:microsoft.com/office/officeart/2005/8/layout/hierarchy2"/>
    <dgm:cxn modelId="{F51264C3-A292-954E-883F-E89890E2FDCE}" srcId="{CB65F0D8-8482-704E-BE58-BDFABD743DCA}" destId="{7DEBE953-560E-AA45-9D80-8FD1A9C2AB81}" srcOrd="3" destOrd="0" parTransId="{EDF686F9-6D92-944F-9FCE-11927F180180}" sibTransId="{92AAC783-344B-2543-84F2-63086A0A96F7}"/>
    <dgm:cxn modelId="{7641EBC6-50C8-5C4F-B59E-826F742A2CE7}" type="presOf" srcId="{8CA22F95-5443-564E-A144-47062CC12134}" destId="{4531D1A2-2D8B-ED4F-B27B-4C4176BB5DDF}" srcOrd="0" destOrd="0" presId="urn:microsoft.com/office/officeart/2005/8/layout/hierarchy2"/>
    <dgm:cxn modelId="{00CB1DCE-CE38-E342-8EAD-3AAD339F59C1}" srcId="{8CA22F95-5443-564E-A144-47062CC12134}" destId="{7EAB6725-C4CE-B54D-9450-220641BD7918}" srcOrd="3" destOrd="0" parTransId="{ED6C82AF-89A5-0D43-AB39-E060741F6F3D}" sibTransId="{AFE00FF8-D6EB-D448-B617-974062845775}"/>
    <dgm:cxn modelId="{5F3978D1-C6B6-584C-8EA7-0419E97CC091}" srcId="{8CA22F95-5443-564E-A144-47062CC12134}" destId="{B61B05F7-3E75-DE44-BE37-5F84DBB1A7F6}" srcOrd="1" destOrd="0" parTransId="{684132C0-0F80-6E49-A711-0585AB230C1B}" sibTransId="{8B67D59C-82D3-8E45-B0E3-C88215D6708A}"/>
    <dgm:cxn modelId="{11E67FD8-778F-0742-9F3D-1FC7B498380D}" srcId="{CB65F0D8-8482-704E-BE58-BDFABD743DCA}" destId="{BC0855EF-317F-6041-8682-03754DEC3B4D}" srcOrd="1" destOrd="0" parTransId="{855A719E-2A83-EE49-94FC-F8E0807275B6}" sibTransId="{B9539CF6-1266-3342-B5D0-C85D2DAE52C2}"/>
    <dgm:cxn modelId="{CD7750DF-B2C7-FA4C-8ECF-C3EE2EC79DD9}" type="presOf" srcId="{7DEBE953-560E-AA45-9D80-8FD1A9C2AB81}" destId="{82639CA3-6B4D-D345-B794-7105759246F4}" srcOrd="0" destOrd="0" presId="urn:microsoft.com/office/officeart/2005/8/layout/hierarchy2"/>
    <dgm:cxn modelId="{B0E860DF-843C-FE4E-96EE-3626729E01F5}" type="presOf" srcId="{96733FD6-FE93-B644-A55D-27487DE17C4D}" destId="{64DB100E-B365-4945-9F44-7537347A2515}" srcOrd="0" destOrd="0" presId="urn:microsoft.com/office/officeart/2005/8/layout/hierarchy2"/>
    <dgm:cxn modelId="{2C9438E3-E44F-1C42-A110-5F4DDBB47C09}" type="presOf" srcId="{ED6C82AF-89A5-0D43-AB39-E060741F6F3D}" destId="{92BB6568-DF4D-6842-BA36-A477AB858147}" srcOrd="1" destOrd="0" presId="urn:microsoft.com/office/officeart/2005/8/layout/hierarchy2"/>
    <dgm:cxn modelId="{578301EA-0830-1C48-BB84-3DD9BD0814CF}" srcId="{8CA22F95-5443-564E-A144-47062CC12134}" destId="{01B90481-0D5A-8441-B8B0-5CBAF5AD5D4C}" srcOrd="2" destOrd="0" parTransId="{F7648D9E-3D32-0640-A5B2-C9BC70380A3F}" sibTransId="{8EF4FA22-274E-6249-AE1D-7C5C8C857776}"/>
    <dgm:cxn modelId="{B81B8DF1-1924-A449-89A6-15B08EBEBC3C}" type="presOf" srcId="{283F12DB-0D77-E248-B665-D81417F0552B}" destId="{47CC360B-3F50-4C46-B542-835FF348EFB1}" srcOrd="1" destOrd="0" presId="urn:microsoft.com/office/officeart/2005/8/layout/hierarchy2"/>
    <dgm:cxn modelId="{27A790FA-FFD4-F446-B864-23163C2AADB0}" type="presOf" srcId="{BC0855EF-317F-6041-8682-03754DEC3B4D}" destId="{FE48ED99-5DD5-744A-AC49-B4DDD501428C}" srcOrd="0" destOrd="0" presId="urn:microsoft.com/office/officeart/2005/8/layout/hierarchy2"/>
    <dgm:cxn modelId="{A09CB4FC-CA7C-A44F-9273-642A96755A96}" type="presOf" srcId="{96D55988-801E-F24B-A5BE-AF5EF27EEF50}" destId="{19F91048-DB3F-3B40-A16B-CDEEEA24C259}" srcOrd="1" destOrd="0" presId="urn:microsoft.com/office/officeart/2005/8/layout/hierarchy2"/>
    <dgm:cxn modelId="{49C74DBE-C457-EE43-B466-E175195553DD}" type="presParOf" srcId="{762130E6-B685-5943-8C27-18B07C9E715A}" destId="{FF8BCDD2-81FB-CA4E-A3FA-540577F303AC}" srcOrd="0" destOrd="0" presId="urn:microsoft.com/office/officeart/2005/8/layout/hierarchy2"/>
    <dgm:cxn modelId="{DBA54144-94C3-F443-8C48-B98CDB7D1EC9}" type="presParOf" srcId="{FF8BCDD2-81FB-CA4E-A3FA-540577F303AC}" destId="{81011F14-2446-5143-AE31-CCE1410F2568}" srcOrd="0" destOrd="0" presId="urn:microsoft.com/office/officeart/2005/8/layout/hierarchy2"/>
    <dgm:cxn modelId="{94D331B1-B120-7341-9940-135AE64405D6}" type="presParOf" srcId="{FF8BCDD2-81FB-CA4E-A3FA-540577F303AC}" destId="{E4A8DD13-545F-2F46-8A0C-08B942A85490}" srcOrd="1" destOrd="0" presId="urn:microsoft.com/office/officeart/2005/8/layout/hierarchy2"/>
    <dgm:cxn modelId="{89A3529B-EDDA-744D-9AD7-6D83255C7448}" type="presParOf" srcId="{E4A8DD13-545F-2F46-8A0C-08B942A85490}" destId="{25641106-8B0B-B440-925F-41A85DB2EC16}" srcOrd="0" destOrd="0" presId="urn:microsoft.com/office/officeart/2005/8/layout/hierarchy2"/>
    <dgm:cxn modelId="{EE2073CC-9827-B844-AF9B-240CBE3B7948}" type="presParOf" srcId="{25641106-8B0B-B440-925F-41A85DB2EC16}" destId="{5FC51C18-552B-3B4E-8C5E-1FF58D6998A8}" srcOrd="0" destOrd="0" presId="urn:microsoft.com/office/officeart/2005/8/layout/hierarchy2"/>
    <dgm:cxn modelId="{7EC49846-BBFD-9148-82B0-663C7DB9CC71}" type="presParOf" srcId="{E4A8DD13-545F-2F46-8A0C-08B942A85490}" destId="{37E7971B-67DC-0C43-A248-58BD560773FB}" srcOrd="1" destOrd="0" presId="urn:microsoft.com/office/officeart/2005/8/layout/hierarchy2"/>
    <dgm:cxn modelId="{E81EA125-A147-4541-ADBF-0782EEAF0AE1}" type="presParOf" srcId="{37E7971B-67DC-0C43-A248-58BD560773FB}" destId="{4F4DC6E5-BC16-AE4E-A0A8-F61D50FC783A}" srcOrd="0" destOrd="0" presId="urn:microsoft.com/office/officeart/2005/8/layout/hierarchy2"/>
    <dgm:cxn modelId="{3ADFD3B3-997D-F84A-89BF-2FFB50CBBBCD}" type="presParOf" srcId="{37E7971B-67DC-0C43-A248-58BD560773FB}" destId="{5DA6B301-DBC3-044E-A5EB-75CE1A36BF67}" srcOrd="1" destOrd="0" presId="urn:microsoft.com/office/officeart/2005/8/layout/hierarchy2"/>
    <dgm:cxn modelId="{942A3883-4207-5C4D-84F6-86A662D488D0}" type="presParOf" srcId="{5DA6B301-DBC3-044E-A5EB-75CE1A36BF67}" destId="{2D9248D5-64AF-8149-B030-FC9AB3A5EC23}" srcOrd="0" destOrd="0" presId="urn:microsoft.com/office/officeart/2005/8/layout/hierarchy2"/>
    <dgm:cxn modelId="{29D85507-8898-CB4A-A406-D630F2E40C5A}" type="presParOf" srcId="{2D9248D5-64AF-8149-B030-FC9AB3A5EC23}" destId="{95FA74DF-024E-614A-BDAF-F2C5FDF0E708}" srcOrd="0" destOrd="0" presId="urn:microsoft.com/office/officeart/2005/8/layout/hierarchy2"/>
    <dgm:cxn modelId="{BFD2F6A7-9AE8-D04C-A60D-7FCB49DF4870}" type="presParOf" srcId="{5DA6B301-DBC3-044E-A5EB-75CE1A36BF67}" destId="{83B042D8-CAC4-A341-BAA8-A82AEB5C1EB1}" srcOrd="1" destOrd="0" presId="urn:microsoft.com/office/officeart/2005/8/layout/hierarchy2"/>
    <dgm:cxn modelId="{008DD140-1CC0-F843-A21A-C12AC10B57BD}" type="presParOf" srcId="{83B042D8-CAC4-A341-BAA8-A82AEB5C1EB1}" destId="{1C1F5F7B-BE14-4D42-932F-F30D3F37D01A}" srcOrd="0" destOrd="0" presId="urn:microsoft.com/office/officeart/2005/8/layout/hierarchy2"/>
    <dgm:cxn modelId="{429C5C96-D6A3-F646-A88E-CB3DF377B124}" type="presParOf" srcId="{83B042D8-CAC4-A341-BAA8-A82AEB5C1EB1}" destId="{5C3E744E-BA79-3045-88DE-762334DD2692}" srcOrd="1" destOrd="0" presId="urn:microsoft.com/office/officeart/2005/8/layout/hierarchy2"/>
    <dgm:cxn modelId="{CEF7E1CC-17DC-AF47-843E-8E57A09C9145}" type="presParOf" srcId="{E4A8DD13-545F-2F46-8A0C-08B942A85490}" destId="{2BDE7371-4C04-8746-9FDF-0C0FE729F6BE}" srcOrd="2" destOrd="0" presId="urn:microsoft.com/office/officeart/2005/8/layout/hierarchy2"/>
    <dgm:cxn modelId="{2E48801E-0CAF-6F4B-9A1A-1D9BAE1C512F}" type="presParOf" srcId="{2BDE7371-4C04-8746-9FDF-0C0FE729F6BE}" destId="{4747710E-2C89-0E43-ACCE-567C4A2040A5}" srcOrd="0" destOrd="0" presId="urn:microsoft.com/office/officeart/2005/8/layout/hierarchy2"/>
    <dgm:cxn modelId="{357DE2B8-9435-EB4D-B313-FF05CC209A96}" type="presParOf" srcId="{E4A8DD13-545F-2F46-8A0C-08B942A85490}" destId="{64318627-528C-C844-A5AB-40C2FEE7B029}" srcOrd="3" destOrd="0" presId="urn:microsoft.com/office/officeart/2005/8/layout/hierarchy2"/>
    <dgm:cxn modelId="{42DFCBE0-E045-8A4C-8B79-77A56B8A19B9}" type="presParOf" srcId="{64318627-528C-C844-A5AB-40C2FEE7B029}" destId="{4531D1A2-2D8B-ED4F-B27B-4C4176BB5DDF}" srcOrd="0" destOrd="0" presId="urn:microsoft.com/office/officeart/2005/8/layout/hierarchy2"/>
    <dgm:cxn modelId="{0F31A947-2C84-1A47-A850-44CA7379AD29}" type="presParOf" srcId="{64318627-528C-C844-A5AB-40C2FEE7B029}" destId="{7CB092E7-6D14-BF40-AFC7-774D14096925}" srcOrd="1" destOrd="0" presId="urn:microsoft.com/office/officeart/2005/8/layout/hierarchy2"/>
    <dgm:cxn modelId="{CEF03132-FE50-1C45-BD1B-79C61FB61FEA}" type="presParOf" srcId="{7CB092E7-6D14-BF40-AFC7-774D14096925}" destId="{B81F1921-5573-CD49-9622-FDD05EC4A0EC}" srcOrd="0" destOrd="0" presId="urn:microsoft.com/office/officeart/2005/8/layout/hierarchy2"/>
    <dgm:cxn modelId="{498AAEBE-EB13-384C-8540-9EA05238D21C}" type="presParOf" srcId="{B81F1921-5573-CD49-9622-FDD05EC4A0EC}" destId="{19F91048-DB3F-3B40-A16B-CDEEEA24C259}" srcOrd="0" destOrd="0" presId="urn:microsoft.com/office/officeart/2005/8/layout/hierarchy2"/>
    <dgm:cxn modelId="{318F5CAC-68E0-054B-BD32-A46C17D6EDF9}" type="presParOf" srcId="{7CB092E7-6D14-BF40-AFC7-774D14096925}" destId="{F2ABC52A-A21E-B749-BDFA-8E16EC644962}" srcOrd="1" destOrd="0" presId="urn:microsoft.com/office/officeart/2005/8/layout/hierarchy2"/>
    <dgm:cxn modelId="{487D1537-3684-C445-B970-50906D0A98D0}" type="presParOf" srcId="{F2ABC52A-A21E-B749-BDFA-8E16EC644962}" destId="{55B52CEF-1A64-3F4C-BC98-C6DB7CB32FCA}" srcOrd="0" destOrd="0" presId="urn:microsoft.com/office/officeart/2005/8/layout/hierarchy2"/>
    <dgm:cxn modelId="{FE2C5078-FE45-8547-AFBA-BA970589EF1E}" type="presParOf" srcId="{F2ABC52A-A21E-B749-BDFA-8E16EC644962}" destId="{B802E8A6-F5F0-FB43-9EAF-D81E089C582E}" srcOrd="1" destOrd="0" presId="urn:microsoft.com/office/officeart/2005/8/layout/hierarchy2"/>
    <dgm:cxn modelId="{D333CE3E-CA8F-AF49-B04B-C69FA0444A67}" type="presParOf" srcId="{B802E8A6-F5F0-FB43-9EAF-D81E089C582E}" destId="{915187AC-77C0-FB44-8667-901460E2E2E6}" srcOrd="0" destOrd="0" presId="urn:microsoft.com/office/officeart/2005/8/layout/hierarchy2"/>
    <dgm:cxn modelId="{E11D1A38-5A72-A446-8992-EA8239FE9AE8}" type="presParOf" srcId="{915187AC-77C0-FB44-8667-901460E2E2E6}" destId="{47CC360B-3F50-4C46-B542-835FF348EFB1}" srcOrd="0" destOrd="0" presId="urn:microsoft.com/office/officeart/2005/8/layout/hierarchy2"/>
    <dgm:cxn modelId="{92D12DE9-DB04-CD44-9EAF-B6A063DBBBEC}" type="presParOf" srcId="{B802E8A6-F5F0-FB43-9EAF-D81E089C582E}" destId="{454BA46F-0E1C-C849-B9F9-914662376C47}" srcOrd="1" destOrd="0" presId="urn:microsoft.com/office/officeart/2005/8/layout/hierarchy2"/>
    <dgm:cxn modelId="{DFFF0F25-DC4E-A442-B279-2F5FEBD0ECED}" type="presParOf" srcId="{454BA46F-0E1C-C849-B9F9-914662376C47}" destId="{69F192AD-55E0-9A40-8216-05A650C55172}" srcOrd="0" destOrd="0" presId="urn:microsoft.com/office/officeart/2005/8/layout/hierarchy2"/>
    <dgm:cxn modelId="{EE707827-3D7D-524D-9F5F-13ED8FD8F290}" type="presParOf" srcId="{454BA46F-0E1C-C849-B9F9-914662376C47}" destId="{90F6B973-EF72-2849-A0D6-945A109E98B7}" srcOrd="1" destOrd="0" presId="urn:microsoft.com/office/officeart/2005/8/layout/hierarchy2"/>
    <dgm:cxn modelId="{A6491726-4406-864A-A54B-6DB3B2026F48}" type="presParOf" srcId="{B802E8A6-F5F0-FB43-9EAF-D81E089C582E}" destId="{A7F5E950-A34F-114F-8551-3FE1B2809380}" srcOrd="2" destOrd="0" presId="urn:microsoft.com/office/officeart/2005/8/layout/hierarchy2"/>
    <dgm:cxn modelId="{F7A62D0E-D787-5D4C-8768-F46C7AA1840C}" type="presParOf" srcId="{A7F5E950-A34F-114F-8551-3FE1B2809380}" destId="{EE67E21E-D2DE-6849-B358-EB4482EEFF5A}" srcOrd="0" destOrd="0" presId="urn:microsoft.com/office/officeart/2005/8/layout/hierarchy2"/>
    <dgm:cxn modelId="{C03B6EE7-F250-6B40-840C-E7D957BF90F5}" type="presParOf" srcId="{B802E8A6-F5F0-FB43-9EAF-D81E089C582E}" destId="{03C2E952-8F50-C046-A242-225326BFD7D0}" srcOrd="3" destOrd="0" presId="urn:microsoft.com/office/officeart/2005/8/layout/hierarchy2"/>
    <dgm:cxn modelId="{FB5F5363-2D11-044E-AB43-A5C8BA5A4EF0}" type="presParOf" srcId="{03C2E952-8F50-C046-A242-225326BFD7D0}" destId="{FE48ED99-5DD5-744A-AC49-B4DDD501428C}" srcOrd="0" destOrd="0" presId="urn:microsoft.com/office/officeart/2005/8/layout/hierarchy2"/>
    <dgm:cxn modelId="{2E5AFDF0-A049-8A46-A47D-74364BFAF6AB}" type="presParOf" srcId="{03C2E952-8F50-C046-A242-225326BFD7D0}" destId="{967372E5-8A84-4F45-9D92-1AE18882E329}" srcOrd="1" destOrd="0" presId="urn:microsoft.com/office/officeart/2005/8/layout/hierarchy2"/>
    <dgm:cxn modelId="{F0491567-F507-A34E-ADF3-ED7900D71F1E}" type="presParOf" srcId="{B802E8A6-F5F0-FB43-9EAF-D81E089C582E}" destId="{B382D4B1-C725-FD4D-AD0F-DBD877594868}" srcOrd="4" destOrd="0" presId="urn:microsoft.com/office/officeart/2005/8/layout/hierarchy2"/>
    <dgm:cxn modelId="{99D773BC-A79E-CB4B-BD49-C1A6EA68002B}" type="presParOf" srcId="{B382D4B1-C725-FD4D-AD0F-DBD877594868}" destId="{18588E2C-9F44-F74C-AB80-2D41B32EF321}" srcOrd="0" destOrd="0" presId="urn:microsoft.com/office/officeart/2005/8/layout/hierarchy2"/>
    <dgm:cxn modelId="{26C38A0A-7579-3A4F-8114-4A3120DF291C}" type="presParOf" srcId="{B802E8A6-F5F0-FB43-9EAF-D81E089C582E}" destId="{F28DAFD0-F12A-0B4D-8F4E-6D9620EC1DB2}" srcOrd="5" destOrd="0" presId="urn:microsoft.com/office/officeart/2005/8/layout/hierarchy2"/>
    <dgm:cxn modelId="{96FE918A-EA44-BC41-B2F0-11844A2B24BE}" type="presParOf" srcId="{F28DAFD0-F12A-0B4D-8F4E-6D9620EC1DB2}" destId="{EA5D8D49-B18B-554F-BD79-321A8CDE9B38}" srcOrd="0" destOrd="0" presId="urn:microsoft.com/office/officeart/2005/8/layout/hierarchy2"/>
    <dgm:cxn modelId="{04C46B73-91B9-AC49-92D4-CCBCAD00CF09}" type="presParOf" srcId="{F28DAFD0-F12A-0B4D-8F4E-6D9620EC1DB2}" destId="{81507006-D39A-4D41-9080-E44CDE347DA7}" srcOrd="1" destOrd="0" presId="urn:microsoft.com/office/officeart/2005/8/layout/hierarchy2"/>
    <dgm:cxn modelId="{DC2C65FD-8740-B14C-9DDC-72C022413781}" type="presParOf" srcId="{B802E8A6-F5F0-FB43-9EAF-D81E089C582E}" destId="{8539F161-6024-6344-9CBB-E6F466504085}" srcOrd="6" destOrd="0" presId="urn:microsoft.com/office/officeart/2005/8/layout/hierarchy2"/>
    <dgm:cxn modelId="{568E20BD-CE0F-A24C-9B0D-C7739AD31C69}" type="presParOf" srcId="{8539F161-6024-6344-9CBB-E6F466504085}" destId="{BC013913-529D-D24C-842B-E22BD81AF978}" srcOrd="0" destOrd="0" presId="urn:microsoft.com/office/officeart/2005/8/layout/hierarchy2"/>
    <dgm:cxn modelId="{DC332DD4-934A-0343-803A-818D3559EC70}" type="presParOf" srcId="{B802E8A6-F5F0-FB43-9EAF-D81E089C582E}" destId="{CA41A02D-1288-D54B-A340-64DE99F0C0EF}" srcOrd="7" destOrd="0" presId="urn:microsoft.com/office/officeart/2005/8/layout/hierarchy2"/>
    <dgm:cxn modelId="{7ED93FD9-54D8-0645-9CD7-5276FEC309FF}" type="presParOf" srcId="{CA41A02D-1288-D54B-A340-64DE99F0C0EF}" destId="{82639CA3-6B4D-D345-B794-7105759246F4}" srcOrd="0" destOrd="0" presId="urn:microsoft.com/office/officeart/2005/8/layout/hierarchy2"/>
    <dgm:cxn modelId="{A3404F98-04F9-7341-AE41-B1D6EC2A448D}" type="presParOf" srcId="{CA41A02D-1288-D54B-A340-64DE99F0C0EF}" destId="{2DE1CE93-6483-9B45-9127-92C04D1FEDF5}" srcOrd="1" destOrd="0" presId="urn:microsoft.com/office/officeart/2005/8/layout/hierarchy2"/>
    <dgm:cxn modelId="{D278FFE1-DEEC-7345-8092-2CED0FAD242B}" type="presParOf" srcId="{7CB092E7-6D14-BF40-AFC7-774D14096925}" destId="{7C30F92C-9AB7-9D4D-B6BD-A9CD6814AA32}" srcOrd="2" destOrd="0" presId="urn:microsoft.com/office/officeart/2005/8/layout/hierarchy2"/>
    <dgm:cxn modelId="{159E28DD-45E8-6145-B53C-279F0341EA62}" type="presParOf" srcId="{7C30F92C-9AB7-9D4D-B6BD-A9CD6814AA32}" destId="{404E4ABD-9010-B049-8FF3-65DBBD59643D}" srcOrd="0" destOrd="0" presId="urn:microsoft.com/office/officeart/2005/8/layout/hierarchy2"/>
    <dgm:cxn modelId="{8ADB806B-0521-8644-97BE-C519CF08C61F}" type="presParOf" srcId="{7CB092E7-6D14-BF40-AFC7-774D14096925}" destId="{DF27031E-37ED-7D4A-A9D9-8157A907DC13}" srcOrd="3" destOrd="0" presId="urn:microsoft.com/office/officeart/2005/8/layout/hierarchy2"/>
    <dgm:cxn modelId="{87872FC8-3802-9B46-87C2-6BFB61E062C5}" type="presParOf" srcId="{DF27031E-37ED-7D4A-A9D9-8157A907DC13}" destId="{64A7387D-A254-534D-90BA-693798118CFF}" srcOrd="0" destOrd="0" presId="urn:microsoft.com/office/officeart/2005/8/layout/hierarchy2"/>
    <dgm:cxn modelId="{357E9586-FBC5-664B-B607-C3A10065BF9B}" type="presParOf" srcId="{DF27031E-37ED-7D4A-A9D9-8157A907DC13}" destId="{B4580035-DCA2-6444-88D1-0101332024FC}" srcOrd="1" destOrd="0" presId="urn:microsoft.com/office/officeart/2005/8/layout/hierarchy2"/>
    <dgm:cxn modelId="{32E41D2D-F267-0D40-82F2-291101D68BA4}" type="presParOf" srcId="{B4580035-DCA2-6444-88D1-0101332024FC}" destId="{D3C7652D-CFCF-0849-B2B1-9DA0D296B8D1}" srcOrd="0" destOrd="0" presId="urn:microsoft.com/office/officeart/2005/8/layout/hierarchy2"/>
    <dgm:cxn modelId="{64293CA6-BD35-2A44-A0E1-E0123193DEC0}" type="presParOf" srcId="{D3C7652D-CFCF-0849-B2B1-9DA0D296B8D1}" destId="{6DE4626C-B615-A848-B030-DD07589B4252}" srcOrd="0" destOrd="0" presId="urn:microsoft.com/office/officeart/2005/8/layout/hierarchy2"/>
    <dgm:cxn modelId="{EE757E3E-9608-9A43-8890-70EBF713D81D}" type="presParOf" srcId="{B4580035-DCA2-6444-88D1-0101332024FC}" destId="{F22330FA-650F-E74E-97F8-66B602B0CD8C}" srcOrd="1" destOrd="0" presId="urn:microsoft.com/office/officeart/2005/8/layout/hierarchy2"/>
    <dgm:cxn modelId="{F0FB06F6-66E5-7C40-AD87-247248C4BE36}" type="presParOf" srcId="{F22330FA-650F-E74E-97F8-66B602B0CD8C}" destId="{DE88CAC0-436C-874C-8771-72444BD35882}" srcOrd="0" destOrd="0" presId="urn:microsoft.com/office/officeart/2005/8/layout/hierarchy2"/>
    <dgm:cxn modelId="{B0A04003-431E-F043-BB25-8A10517C6BC9}" type="presParOf" srcId="{F22330FA-650F-E74E-97F8-66B602B0CD8C}" destId="{75D427ED-BBC7-094A-943D-0EE7188D0E9D}" srcOrd="1" destOrd="0" presId="urn:microsoft.com/office/officeart/2005/8/layout/hierarchy2"/>
    <dgm:cxn modelId="{6D5C6561-9CAC-AD4E-95F2-BB4FA5A1854D}" type="presParOf" srcId="{B4580035-DCA2-6444-88D1-0101332024FC}" destId="{64DB100E-B365-4945-9F44-7537347A2515}" srcOrd="2" destOrd="0" presId="urn:microsoft.com/office/officeart/2005/8/layout/hierarchy2"/>
    <dgm:cxn modelId="{6AC700C2-001F-804C-A895-39A7B06C81F2}" type="presParOf" srcId="{64DB100E-B365-4945-9F44-7537347A2515}" destId="{C0CDAE0B-CAC8-254F-83BC-62B72CA8261F}" srcOrd="0" destOrd="0" presId="urn:microsoft.com/office/officeart/2005/8/layout/hierarchy2"/>
    <dgm:cxn modelId="{F1E7D654-D0F0-9843-870B-07137C597596}" type="presParOf" srcId="{B4580035-DCA2-6444-88D1-0101332024FC}" destId="{5812ABF1-9737-854B-88C8-9D24093417DD}" srcOrd="3" destOrd="0" presId="urn:microsoft.com/office/officeart/2005/8/layout/hierarchy2"/>
    <dgm:cxn modelId="{A96D0C36-DD3B-2C4A-996A-01DB8062498E}" type="presParOf" srcId="{5812ABF1-9737-854B-88C8-9D24093417DD}" destId="{4CAD587C-2588-3E4A-BF01-F06329A21BBD}" srcOrd="0" destOrd="0" presId="urn:microsoft.com/office/officeart/2005/8/layout/hierarchy2"/>
    <dgm:cxn modelId="{9948D830-6CA0-414C-8F2A-DF02B7F9EECC}" type="presParOf" srcId="{5812ABF1-9737-854B-88C8-9D24093417DD}" destId="{AF7D0178-E3E9-5D47-9EA1-FF5997D70846}" srcOrd="1" destOrd="0" presId="urn:microsoft.com/office/officeart/2005/8/layout/hierarchy2"/>
    <dgm:cxn modelId="{545DF927-1842-8140-AC7A-008C4BF6DEEE}" type="presParOf" srcId="{7CB092E7-6D14-BF40-AFC7-774D14096925}" destId="{1E835BA4-A2E0-204A-9ADB-18F91EFBB2EE}" srcOrd="4" destOrd="0" presId="urn:microsoft.com/office/officeart/2005/8/layout/hierarchy2"/>
    <dgm:cxn modelId="{304A5DC2-D073-D34E-92F8-7587AB3415C1}" type="presParOf" srcId="{1E835BA4-A2E0-204A-9ADB-18F91EFBB2EE}" destId="{47CBF418-E165-B344-AEE3-29DC69E4B5A4}" srcOrd="0" destOrd="0" presId="urn:microsoft.com/office/officeart/2005/8/layout/hierarchy2"/>
    <dgm:cxn modelId="{6EC58E87-E4E8-CB47-B31B-2CCBBBE60126}" type="presParOf" srcId="{7CB092E7-6D14-BF40-AFC7-774D14096925}" destId="{FFE50C50-FC75-1644-9D9F-A55F5BD1096F}" srcOrd="5" destOrd="0" presId="urn:microsoft.com/office/officeart/2005/8/layout/hierarchy2"/>
    <dgm:cxn modelId="{2F0D9FA1-EAA2-594A-A407-A9EDB37A3573}" type="presParOf" srcId="{FFE50C50-FC75-1644-9D9F-A55F5BD1096F}" destId="{FFC210F6-04FB-4349-B7A5-7A28CE30A9CB}" srcOrd="0" destOrd="0" presId="urn:microsoft.com/office/officeart/2005/8/layout/hierarchy2"/>
    <dgm:cxn modelId="{D3FA1EA4-03BA-AA47-8078-DC6989BD70A6}" type="presParOf" srcId="{FFE50C50-FC75-1644-9D9F-A55F5BD1096F}" destId="{5ADCA213-5E14-FB47-83C6-F8AE54DCD3F7}" srcOrd="1" destOrd="0" presId="urn:microsoft.com/office/officeart/2005/8/layout/hierarchy2"/>
    <dgm:cxn modelId="{288C23E2-C6E9-D146-85AB-DC7BD42295EA}" type="presParOf" srcId="{7CB092E7-6D14-BF40-AFC7-774D14096925}" destId="{C65EDD4C-FB8C-5B4A-A190-4CB1DB73E43B}" srcOrd="6" destOrd="0" presId="urn:microsoft.com/office/officeart/2005/8/layout/hierarchy2"/>
    <dgm:cxn modelId="{FB4D6932-EC58-D448-AB4D-0D4C6BDCA559}" type="presParOf" srcId="{C65EDD4C-FB8C-5B4A-A190-4CB1DB73E43B}" destId="{92BB6568-DF4D-6842-BA36-A477AB858147}" srcOrd="0" destOrd="0" presId="urn:microsoft.com/office/officeart/2005/8/layout/hierarchy2"/>
    <dgm:cxn modelId="{4C3C12B0-79FC-9C42-B1F0-6959F48FB220}" type="presParOf" srcId="{7CB092E7-6D14-BF40-AFC7-774D14096925}" destId="{5A785D6F-C9BE-0B44-A45A-2F658010D802}" srcOrd="7" destOrd="0" presId="urn:microsoft.com/office/officeart/2005/8/layout/hierarchy2"/>
    <dgm:cxn modelId="{1AFFE2A6-B7CB-7A47-97A6-16FD380EE0A9}" type="presParOf" srcId="{5A785D6F-C9BE-0B44-A45A-2F658010D802}" destId="{26A5B47B-1300-C741-BBFD-A729E5273AC5}" srcOrd="0" destOrd="0" presId="urn:microsoft.com/office/officeart/2005/8/layout/hierarchy2"/>
    <dgm:cxn modelId="{9A30A836-BC13-F143-8687-039CB1FFD4C6}" type="presParOf" srcId="{5A785D6F-C9BE-0B44-A45A-2F658010D802}" destId="{35890664-BF20-6C4A-8D5B-BD616C8B701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011F14-2446-5143-AE31-CCE1410F2568}">
      <dsp:nvSpPr>
        <dsp:cNvPr id="0" name=""/>
        <dsp:cNvSpPr/>
      </dsp:nvSpPr>
      <dsp:spPr>
        <a:xfrm>
          <a:off x="1540" y="327614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kern="1200"/>
            <a:t>Z Shop</a:t>
          </a:r>
          <a:endParaRPr lang="zh-TW" altLang="en-US" sz="1200" kern="1200"/>
        </a:p>
      </dsp:txBody>
      <dsp:txXfrm>
        <a:off x="16982" y="3291590"/>
        <a:ext cx="1023600" cy="496358"/>
      </dsp:txXfrm>
    </dsp:sp>
    <dsp:sp modelId="{25641106-8B0B-B440-925F-41A85DB2EC16}">
      <dsp:nvSpPr>
        <dsp:cNvPr id="0" name=""/>
        <dsp:cNvSpPr/>
      </dsp:nvSpPr>
      <dsp:spPr>
        <a:xfrm rot="17132988">
          <a:off x="480215" y="2776337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27586" y="2742523"/>
        <a:ext cx="78670" cy="78670"/>
      </dsp:txXfrm>
    </dsp:sp>
    <dsp:sp modelId="{4F4DC6E5-BC16-AE4E-A0A8-F61D50FC783A}">
      <dsp:nvSpPr>
        <dsp:cNvPr id="0" name=""/>
        <dsp:cNvSpPr/>
      </dsp:nvSpPr>
      <dsp:spPr>
        <a:xfrm>
          <a:off x="1477818" y="176032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產品列表</a:t>
          </a:r>
        </a:p>
      </dsp:txBody>
      <dsp:txXfrm>
        <a:off x="1493260" y="1775768"/>
        <a:ext cx="1023600" cy="496358"/>
      </dsp:txXfrm>
    </dsp:sp>
    <dsp:sp modelId="{2D9248D5-64AF-8149-B030-FC9AB3A5EC23}">
      <dsp:nvSpPr>
        <dsp:cNvPr id="0" name=""/>
        <dsp:cNvSpPr/>
      </dsp:nvSpPr>
      <dsp:spPr>
        <a:xfrm>
          <a:off x="2532303" y="2018427"/>
          <a:ext cx="421793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421793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2655" y="2013403"/>
        <a:ext cx="21089" cy="21089"/>
      </dsp:txXfrm>
    </dsp:sp>
    <dsp:sp modelId="{1C1F5F7B-BE14-4D42-932F-F30D3F37D01A}">
      <dsp:nvSpPr>
        <dsp:cNvPr id="0" name=""/>
        <dsp:cNvSpPr/>
      </dsp:nvSpPr>
      <dsp:spPr>
        <a:xfrm>
          <a:off x="2954096" y="1760326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產品內容</a:t>
          </a:r>
        </a:p>
      </dsp:txBody>
      <dsp:txXfrm>
        <a:off x="2969538" y="1775768"/>
        <a:ext cx="1023600" cy="496358"/>
      </dsp:txXfrm>
    </dsp:sp>
    <dsp:sp modelId="{2BDE7371-4C04-8746-9FDF-0C0FE729F6BE}">
      <dsp:nvSpPr>
        <dsp:cNvPr id="0" name=""/>
        <dsp:cNvSpPr/>
      </dsp:nvSpPr>
      <dsp:spPr>
        <a:xfrm rot="4467012">
          <a:off x="480215" y="4292159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227586" y="4258344"/>
        <a:ext cx="78670" cy="78670"/>
      </dsp:txXfrm>
    </dsp:sp>
    <dsp:sp modelId="{4531D1A2-2D8B-ED4F-B27B-4C4176BB5DDF}">
      <dsp:nvSpPr>
        <dsp:cNvPr id="0" name=""/>
        <dsp:cNvSpPr/>
      </dsp:nvSpPr>
      <dsp:spPr>
        <a:xfrm>
          <a:off x="1477818" y="4791969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會員中心</a:t>
          </a:r>
          <a:endParaRPr lang="en-US" altLang="zh-TW" sz="1200" kern="1200"/>
        </a:p>
      </dsp:txBody>
      <dsp:txXfrm>
        <a:off x="1493260" y="4807411"/>
        <a:ext cx="1023600" cy="496358"/>
      </dsp:txXfrm>
    </dsp:sp>
    <dsp:sp modelId="{B81F1921-5573-CD49-9622-FDD05EC4A0EC}">
      <dsp:nvSpPr>
        <dsp:cNvPr id="0" name=""/>
        <dsp:cNvSpPr/>
      </dsp:nvSpPr>
      <dsp:spPr>
        <a:xfrm rot="17132988">
          <a:off x="1956494" y="4292159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3864" y="4258344"/>
        <a:ext cx="78670" cy="78670"/>
      </dsp:txXfrm>
    </dsp:sp>
    <dsp:sp modelId="{55B52CEF-1A64-3F4C-BC98-C6DB7CB32FCA}">
      <dsp:nvSpPr>
        <dsp:cNvPr id="0" name=""/>
        <dsp:cNvSpPr/>
      </dsp:nvSpPr>
      <dsp:spPr>
        <a:xfrm>
          <a:off x="2954096" y="327614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購物車</a:t>
          </a:r>
          <a:endParaRPr lang="en-US" altLang="zh-TW" sz="1200" kern="1200"/>
        </a:p>
      </dsp:txBody>
      <dsp:txXfrm>
        <a:off x="2969538" y="3291590"/>
        <a:ext cx="1023600" cy="496358"/>
      </dsp:txXfrm>
    </dsp:sp>
    <dsp:sp modelId="{915187AC-77C0-FB44-8667-901460E2E2E6}">
      <dsp:nvSpPr>
        <dsp:cNvPr id="0" name=""/>
        <dsp:cNvSpPr/>
      </dsp:nvSpPr>
      <dsp:spPr>
        <a:xfrm rot="17692822">
          <a:off x="3718208" y="3079502"/>
          <a:ext cx="10025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0025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194414" y="3059959"/>
        <a:ext cx="50127" cy="50127"/>
      </dsp:txXfrm>
    </dsp:sp>
    <dsp:sp modelId="{69F192AD-55E0-9A40-8216-05A650C55172}">
      <dsp:nvSpPr>
        <dsp:cNvPr id="0" name=""/>
        <dsp:cNvSpPr/>
      </dsp:nvSpPr>
      <dsp:spPr>
        <a:xfrm>
          <a:off x="4430375" y="2366655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購物清單</a:t>
          </a:r>
          <a:endParaRPr lang="en-US" altLang="zh-TW" sz="1200" kern="1200"/>
        </a:p>
      </dsp:txBody>
      <dsp:txXfrm>
        <a:off x="4445817" y="2382097"/>
        <a:ext cx="1023600" cy="496358"/>
      </dsp:txXfrm>
    </dsp:sp>
    <dsp:sp modelId="{A7F5E950-A34F-114F-8551-3FE1B2809380}">
      <dsp:nvSpPr>
        <dsp:cNvPr id="0" name=""/>
        <dsp:cNvSpPr/>
      </dsp:nvSpPr>
      <dsp:spPr>
        <a:xfrm rot="19457599">
          <a:off x="3959757" y="3382666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3375201"/>
        <a:ext cx="25972" cy="25972"/>
      </dsp:txXfrm>
    </dsp:sp>
    <dsp:sp modelId="{FE48ED99-5DD5-744A-AC49-B4DDD501428C}">
      <dsp:nvSpPr>
        <dsp:cNvPr id="0" name=""/>
        <dsp:cNvSpPr/>
      </dsp:nvSpPr>
      <dsp:spPr>
        <a:xfrm>
          <a:off x="4430375" y="297298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購買資料填寫</a:t>
          </a:r>
          <a:endParaRPr lang="en-US" altLang="zh-TW" sz="1200" kern="1200"/>
        </a:p>
      </dsp:txBody>
      <dsp:txXfrm>
        <a:off x="4445817" y="2988425"/>
        <a:ext cx="1023600" cy="496358"/>
      </dsp:txXfrm>
    </dsp:sp>
    <dsp:sp modelId="{B382D4B1-C725-FD4D-AD0F-DBD877594868}">
      <dsp:nvSpPr>
        <dsp:cNvPr id="0" name=""/>
        <dsp:cNvSpPr/>
      </dsp:nvSpPr>
      <dsp:spPr>
        <a:xfrm rot="2142401">
          <a:off x="3959757" y="3685830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3678365"/>
        <a:ext cx="25972" cy="25972"/>
      </dsp:txXfrm>
    </dsp:sp>
    <dsp:sp modelId="{EA5D8D49-B18B-554F-BD79-321A8CDE9B38}">
      <dsp:nvSpPr>
        <dsp:cNvPr id="0" name=""/>
        <dsp:cNvSpPr/>
      </dsp:nvSpPr>
      <dsp:spPr>
        <a:xfrm>
          <a:off x="4430375" y="357931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資訊確認</a:t>
          </a:r>
          <a:r>
            <a:rPr lang="en-US" altLang="zh-TW" sz="1200" kern="1200"/>
            <a:t>/</a:t>
          </a:r>
          <a:r>
            <a:rPr lang="zh-TW" altLang="en-US" sz="1200" kern="1200"/>
            <a:t>付款</a:t>
          </a:r>
          <a:endParaRPr lang="en-US" altLang="zh-TW" sz="1200" kern="1200"/>
        </a:p>
      </dsp:txBody>
      <dsp:txXfrm>
        <a:off x="4445817" y="3594754"/>
        <a:ext cx="1023600" cy="496358"/>
      </dsp:txXfrm>
    </dsp:sp>
    <dsp:sp modelId="{8539F161-6024-6344-9CBB-E6F466504085}">
      <dsp:nvSpPr>
        <dsp:cNvPr id="0" name=""/>
        <dsp:cNvSpPr/>
      </dsp:nvSpPr>
      <dsp:spPr>
        <a:xfrm rot="3907178">
          <a:off x="3718208" y="3988995"/>
          <a:ext cx="10025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0025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194414" y="3969452"/>
        <a:ext cx="50127" cy="50127"/>
      </dsp:txXfrm>
    </dsp:sp>
    <dsp:sp modelId="{82639CA3-6B4D-D345-B794-7105759246F4}">
      <dsp:nvSpPr>
        <dsp:cNvPr id="0" name=""/>
        <dsp:cNvSpPr/>
      </dsp:nvSpPr>
      <dsp:spPr>
        <a:xfrm>
          <a:off x="4430375" y="418564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完成訂單</a:t>
          </a:r>
          <a:endParaRPr lang="en-US" altLang="zh-TW" sz="1200" kern="1200"/>
        </a:p>
      </dsp:txBody>
      <dsp:txXfrm>
        <a:off x="4445817" y="4201083"/>
        <a:ext cx="1023600" cy="496358"/>
      </dsp:txXfrm>
    </dsp:sp>
    <dsp:sp modelId="{7C30F92C-9AB7-9D4D-B6BD-A9CD6814AA32}">
      <dsp:nvSpPr>
        <dsp:cNvPr id="0" name=""/>
        <dsp:cNvSpPr/>
      </dsp:nvSpPr>
      <dsp:spPr>
        <a:xfrm rot="2142401">
          <a:off x="2483479" y="5201652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30213" y="5194186"/>
        <a:ext cx="25972" cy="25972"/>
      </dsp:txXfrm>
    </dsp:sp>
    <dsp:sp modelId="{64A7387D-A254-534D-90BA-693798118CFF}">
      <dsp:nvSpPr>
        <dsp:cNvPr id="0" name=""/>
        <dsp:cNvSpPr/>
      </dsp:nvSpPr>
      <dsp:spPr>
        <a:xfrm>
          <a:off x="2954096" y="5095133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訂單查詢</a:t>
          </a:r>
          <a:endParaRPr lang="en-US" altLang="zh-TW" sz="1200" kern="1200"/>
        </a:p>
      </dsp:txBody>
      <dsp:txXfrm>
        <a:off x="2969538" y="5110575"/>
        <a:ext cx="1023600" cy="496358"/>
      </dsp:txXfrm>
    </dsp:sp>
    <dsp:sp modelId="{D3C7652D-CFCF-0849-B2B1-9DA0D296B8D1}">
      <dsp:nvSpPr>
        <dsp:cNvPr id="0" name=""/>
        <dsp:cNvSpPr/>
      </dsp:nvSpPr>
      <dsp:spPr>
        <a:xfrm rot="19457599">
          <a:off x="3959757" y="5201652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5194186"/>
        <a:ext cx="25972" cy="25972"/>
      </dsp:txXfrm>
    </dsp:sp>
    <dsp:sp modelId="{DE88CAC0-436C-874C-8771-72444BD35882}">
      <dsp:nvSpPr>
        <dsp:cNvPr id="0" name=""/>
        <dsp:cNvSpPr/>
      </dsp:nvSpPr>
      <dsp:spPr>
        <a:xfrm>
          <a:off x="4430375" y="4791969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訂單詳情</a:t>
          </a:r>
          <a:endParaRPr lang="en-US" altLang="zh-TW" sz="1200" kern="1200"/>
        </a:p>
      </dsp:txBody>
      <dsp:txXfrm>
        <a:off x="4445817" y="4807411"/>
        <a:ext cx="1023600" cy="496358"/>
      </dsp:txXfrm>
    </dsp:sp>
    <dsp:sp modelId="{64DB100E-B365-4945-9F44-7537347A2515}">
      <dsp:nvSpPr>
        <dsp:cNvPr id="0" name=""/>
        <dsp:cNvSpPr/>
      </dsp:nvSpPr>
      <dsp:spPr>
        <a:xfrm rot="2142401">
          <a:off x="3959757" y="5504816"/>
          <a:ext cx="5194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5194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206492" y="5497351"/>
        <a:ext cx="25972" cy="25972"/>
      </dsp:txXfrm>
    </dsp:sp>
    <dsp:sp modelId="{4CAD587C-2588-3E4A-BF01-F06329A21BBD}">
      <dsp:nvSpPr>
        <dsp:cNvPr id="0" name=""/>
        <dsp:cNvSpPr/>
      </dsp:nvSpPr>
      <dsp:spPr>
        <a:xfrm>
          <a:off x="4430375" y="5398298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評價</a:t>
          </a:r>
          <a:endParaRPr lang="en-US" altLang="zh-TW" sz="1200" kern="1200"/>
        </a:p>
      </dsp:txBody>
      <dsp:txXfrm>
        <a:off x="4445817" y="5413740"/>
        <a:ext cx="1023600" cy="496358"/>
      </dsp:txXfrm>
    </dsp:sp>
    <dsp:sp modelId="{1E835BA4-A2E0-204A-9ADB-18F91EFBB2EE}">
      <dsp:nvSpPr>
        <dsp:cNvPr id="0" name=""/>
        <dsp:cNvSpPr/>
      </dsp:nvSpPr>
      <dsp:spPr>
        <a:xfrm rot="3907178">
          <a:off x="2241929" y="5504816"/>
          <a:ext cx="1002540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002540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18136" y="5485273"/>
        <a:ext cx="50127" cy="50127"/>
      </dsp:txXfrm>
    </dsp:sp>
    <dsp:sp modelId="{FFC210F6-04FB-4349-B7A5-7A28CE30A9CB}">
      <dsp:nvSpPr>
        <dsp:cNvPr id="0" name=""/>
        <dsp:cNvSpPr/>
      </dsp:nvSpPr>
      <dsp:spPr>
        <a:xfrm>
          <a:off x="2954096" y="5701462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修改會員資料</a:t>
          </a:r>
          <a:endParaRPr lang="en-US" altLang="zh-TW" sz="1200" kern="1200"/>
        </a:p>
      </dsp:txBody>
      <dsp:txXfrm>
        <a:off x="2969538" y="5716904"/>
        <a:ext cx="1023600" cy="496358"/>
      </dsp:txXfrm>
    </dsp:sp>
    <dsp:sp modelId="{C65EDD4C-FB8C-5B4A-A190-4CB1DB73E43B}">
      <dsp:nvSpPr>
        <dsp:cNvPr id="0" name=""/>
        <dsp:cNvSpPr/>
      </dsp:nvSpPr>
      <dsp:spPr>
        <a:xfrm rot="4467012">
          <a:off x="1956494" y="5807980"/>
          <a:ext cx="1573411" cy="11041"/>
        </a:xfrm>
        <a:custGeom>
          <a:avLst/>
          <a:gdLst/>
          <a:ahLst/>
          <a:cxnLst/>
          <a:rect l="0" t="0" r="0" b="0"/>
          <a:pathLst>
            <a:path>
              <a:moveTo>
                <a:pt x="0" y="5520"/>
              </a:moveTo>
              <a:lnTo>
                <a:pt x="1573411" y="5520"/>
              </a:lnTo>
            </a:path>
          </a:pathLst>
        </a:custGeom>
        <a:noFill/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703864" y="5774166"/>
        <a:ext cx="78670" cy="78670"/>
      </dsp:txXfrm>
    </dsp:sp>
    <dsp:sp modelId="{26A5B47B-1300-C741-BBFD-A729E5273AC5}">
      <dsp:nvSpPr>
        <dsp:cNvPr id="0" name=""/>
        <dsp:cNvSpPr/>
      </dsp:nvSpPr>
      <dsp:spPr>
        <a:xfrm>
          <a:off x="2954096" y="6307791"/>
          <a:ext cx="1054484" cy="52724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修改密碼</a:t>
          </a:r>
          <a:endParaRPr lang="en-US" altLang="zh-TW" sz="1200" kern="1200"/>
        </a:p>
      </dsp:txBody>
      <dsp:txXfrm>
        <a:off x="2969538" y="6323233"/>
        <a:ext cx="1023600" cy="496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記錄筆記.dotx</Template>
  <TotalTime>18</TotalTime>
  <Pages>6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&lt;Lorem Ipsum&gt;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 Jung Tsai</cp:lastModifiedBy>
  <cp:revision>4</cp:revision>
  <dcterms:created xsi:type="dcterms:W3CDTF">2022-07-28T09:38:00Z</dcterms:created>
  <dcterms:modified xsi:type="dcterms:W3CDTF">2022-07-29T05:40:00Z</dcterms:modified>
</cp:coreProperties>
</file>