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18F4F7FB" w:rsidR="004607AE" w:rsidRDefault="001B5DF1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>Z Blockly</w:t>
      </w:r>
    </w:p>
    <w:p w14:paraId="32D12E03" w14:textId="7349A696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1B5DF1">
        <w:rPr>
          <w:rFonts w:hint="eastAsia"/>
          <w:color w:val="052F61" w:themeColor="accent1"/>
          <w:sz w:val="24"/>
          <w:szCs w:val="24"/>
          <w:lang w:val="en-US"/>
        </w:rPr>
        <w:t>承霖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24F6BF80">
            <wp:extent cx="5486400" cy="8595360"/>
            <wp:effectExtent l="0" t="0" r="635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22113B46" w:rsidR="00B41740" w:rsidRPr="001D3D7E" w:rsidRDefault="001D3D7E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353A935A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814E39" w:rsidRPr="00814E39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http://122.117.14.208:8080/design_pages/z_blockly/web/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278AC753" w:rsidR="00F234EB" w:rsidRPr="00DD4247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4A762B9C" w:rsidR="00F234EB" w:rsidRPr="00DD4247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574C" w:rsidRPr="00DD4247" w14:paraId="6B24193B" w14:textId="77777777" w:rsidTr="00F234EB">
        <w:tc>
          <w:tcPr>
            <w:tcW w:w="2710" w:type="dxa"/>
            <w:shd w:val="clear" w:color="auto" w:fill="FFFFFF" w:themeFill="background1"/>
          </w:tcPr>
          <w:p w14:paraId="306C716D" w14:textId="6B517809" w:rsidR="00D3574C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歷史列表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4B48218A" w14:textId="512F0D18" w:rsidR="00D3574C" w:rsidRPr="00DD4247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member_history.php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93B832D" w14:textId="77777777" w:rsidR="00D3574C" w:rsidRPr="00DD4247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32C3B7E4" w:rsidR="00F234EB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方案介紹/購買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4E96EEEB" w:rsidR="00F234EB" w:rsidRPr="00DD4247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member_purchase.php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26745CC4" w:rsidR="00F234EB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進行積木程式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4E4189B4" w:rsidR="00F234EB" w:rsidRPr="00DD4247" w:rsidRDefault="00814E39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z_blockly.php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EF8E0AD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C35E03" w:rsidRPr="007350A2" w14:paraId="5B601EA6" w14:textId="77777777" w:rsidTr="00C35E03">
        <w:tc>
          <w:tcPr>
            <w:tcW w:w="3005" w:type="dxa"/>
          </w:tcPr>
          <w:p w14:paraId="6E37CF22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6E124269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4D8AA81C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71F97FB5" w14:textId="269F2A03" w:rsidR="00130754" w:rsidRPr="00814E39" w:rsidRDefault="00000000" w:rsidP="00814E3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814E39" w:rsidRPr="00814E39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https://www.figma.com/file/FeOpWbD4LEi2Oh9CTpLxwK/Z-blockly?node-id=0%3A1</w:t>
              </w:r>
            </w:hyperlink>
          </w:p>
          <w:p w14:paraId="101AAAB3" w14:textId="75690A7F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130754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130754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</w:t>
            </w:r>
            <w:r w:rsidR="00E037B0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積木方塊配色</w:t>
            </w:r>
          </w:p>
          <w:p w14:paraId="25A63064" w14:textId="71B23B95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E037B0" w:rsidRPr="00E037B0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http://122.117.14.208:8080/design_pages/z_blockly/materials/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A5B4" w14:textId="77777777" w:rsidR="00E544AD" w:rsidRDefault="00E544AD">
      <w:r>
        <w:separator/>
      </w:r>
    </w:p>
    <w:p w14:paraId="3F13D490" w14:textId="77777777" w:rsidR="00E544AD" w:rsidRDefault="00E544AD"/>
  </w:endnote>
  <w:endnote w:type="continuationSeparator" w:id="0">
    <w:p w14:paraId="6B345A5C" w14:textId="77777777" w:rsidR="00E544AD" w:rsidRDefault="00E544AD">
      <w:r>
        <w:continuationSeparator/>
      </w:r>
    </w:p>
    <w:p w14:paraId="527B7508" w14:textId="77777777" w:rsidR="00E544AD" w:rsidRDefault="00E54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74DA" w14:textId="77777777" w:rsidR="00E544AD" w:rsidRDefault="00E544AD">
      <w:r>
        <w:separator/>
      </w:r>
    </w:p>
    <w:p w14:paraId="2AAFA657" w14:textId="77777777" w:rsidR="00E544AD" w:rsidRDefault="00E544AD"/>
  </w:footnote>
  <w:footnote w:type="continuationSeparator" w:id="0">
    <w:p w14:paraId="525C05E0" w14:textId="77777777" w:rsidR="00E544AD" w:rsidRDefault="00E544AD">
      <w:r>
        <w:continuationSeparator/>
      </w:r>
    </w:p>
    <w:p w14:paraId="2F5A497A" w14:textId="77777777" w:rsidR="00E544AD" w:rsidRDefault="00E54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07DA6"/>
    <w:rsid w:val="00073939"/>
    <w:rsid w:val="00080A96"/>
    <w:rsid w:val="00130754"/>
    <w:rsid w:val="00137BF1"/>
    <w:rsid w:val="001648BF"/>
    <w:rsid w:val="00191A46"/>
    <w:rsid w:val="001B5DF1"/>
    <w:rsid w:val="001D3D7E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20060"/>
    <w:rsid w:val="004607AE"/>
    <w:rsid w:val="004611E2"/>
    <w:rsid w:val="004B40E6"/>
    <w:rsid w:val="004F00FD"/>
    <w:rsid w:val="005232C0"/>
    <w:rsid w:val="00544C18"/>
    <w:rsid w:val="0059582A"/>
    <w:rsid w:val="00622A71"/>
    <w:rsid w:val="00626D65"/>
    <w:rsid w:val="006D5E0E"/>
    <w:rsid w:val="007350A2"/>
    <w:rsid w:val="007919B6"/>
    <w:rsid w:val="00814E39"/>
    <w:rsid w:val="00901BD9"/>
    <w:rsid w:val="00961B47"/>
    <w:rsid w:val="00973C37"/>
    <w:rsid w:val="009C69F7"/>
    <w:rsid w:val="009E45A1"/>
    <w:rsid w:val="009F4B88"/>
    <w:rsid w:val="00A4419F"/>
    <w:rsid w:val="00A61464"/>
    <w:rsid w:val="00AB458A"/>
    <w:rsid w:val="00B02C4F"/>
    <w:rsid w:val="00B41740"/>
    <w:rsid w:val="00B556DD"/>
    <w:rsid w:val="00B92364"/>
    <w:rsid w:val="00B96F9C"/>
    <w:rsid w:val="00C00290"/>
    <w:rsid w:val="00C14048"/>
    <w:rsid w:val="00C16753"/>
    <w:rsid w:val="00C32EC0"/>
    <w:rsid w:val="00C35E03"/>
    <w:rsid w:val="00C6344C"/>
    <w:rsid w:val="00C67367"/>
    <w:rsid w:val="00C9162C"/>
    <w:rsid w:val="00CD4C41"/>
    <w:rsid w:val="00CE615B"/>
    <w:rsid w:val="00CF2852"/>
    <w:rsid w:val="00D068DE"/>
    <w:rsid w:val="00D07996"/>
    <w:rsid w:val="00D163D2"/>
    <w:rsid w:val="00D3336E"/>
    <w:rsid w:val="00D3574C"/>
    <w:rsid w:val="00D666AD"/>
    <w:rsid w:val="00D9543F"/>
    <w:rsid w:val="00DD4247"/>
    <w:rsid w:val="00DE7687"/>
    <w:rsid w:val="00E037B0"/>
    <w:rsid w:val="00E14EED"/>
    <w:rsid w:val="00E544AD"/>
    <w:rsid w:val="00E62178"/>
    <w:rsid w:val="00E96A81"/>
    <w:rsid w:val="00EC142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FeOpWbD4LEi2Oh9CTpLxwK/Z-blockly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z_blockly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z_blockly/material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b="1"/>
            <a:t>Z Blockly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F58AA5C6-7582-9E47-AE62-0157FE4A19EC}">
      <dgm:prSet phldrT="[文字]"/>
      <dgm:spPr/>
      <dgm:t>
        <a:bodyPr/>
        <a:lstStyle/>
        <a:p>
          <a:r>
            <a:rPr lang="zh-TW" altLang="en-US"/>
            <a:t>登入</a:t>
          </a:r>
          <a:r>
            <a:rPr lang="en-US" altLang="zh-TW"/>
            <a:t>/</a:t>
          </a:r>
          <a:r>
            <a:rPr lang="zh-TW" altLang="en-US"/>
            <a:t>註冊</a:t>
          </a:r>
          <a:endParaRPr lang="en-US" altLang="zh-TW"/>
        </a:p>
      </dgm:t>
    </dgm:pt>
    <dgm:pt modelId="{5FBD943A-8C60-0F40-AC09-3617497A96C5}" type="par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D0C0EC73-AD54-124C-9FA0-3ABB37540ED7}" type="sib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3A58A07B-ECB9-CA4B-B287-34DF8F8F215A}">
      <dgm:prSet phldrT="[文字]"/>
      <dgm:spPr/>
      <dgm:t>
        <a:bodyPr/>
        <a:lstStyle/>
        <a:p>
          <a:r>
            <a:rPr lang="zh-TW" altLang="en-US"/>
            <a:t>會員中心 歷史列表</a:t>
          </a:r>
          <a:endParaRPr lang="en-US" altLang="zh-TW"/>
        </a:p>
      </dgm:t>
    </dgm:pt>
    <dgm:pt modelId="{656B0F3C-3C6B-CD40-AB21-2A0D8F81F1CA}" type="parTrans" cxnId="{5FE6B24B-2E7E-C142-9303-C5B7D1DA8FEA}">
      <dgm:prSet/>
      <dgm:spPr/>
      <dgm:t>
        <a:bodyPr/>
        <a:lstStyle/>
        <a:p>
          <a:endParaRPr lang="zh-TW" altLang="en-US"/>
        </a:p>
      </dgm:t>
    </dgm:pt>
    <dgm:pt modelId="{81DFF3BB-D3AA-544F-9AB6-A890EC337CE5}" type="sibTrans" cxnId="{5FE6B24B-2E7E-C142-9303-C5B7D1DA8FEA}">
      <dgm:prSet/>
      <dgm:spPr/>
      <dgm:t>
        <a:bodyPr/>
        <a:lstStyle/>
        <a:p>
          <a:endParaRPr lang="zh-TW" altLang="en-US"/>
        </a:p>
      </dgm:t>
    </dgm:pt>
    <dgm:pt modelId="{A199E8A3-2EAA-EC45-85A9-AD660E4E2DD4}">
      <dgm:prSet phldrT="[文字]"/>
      <dgm:spPr/>
      <dgm:t>
        <a:bodyPr/>
        <a:lstStyle/>
        <a:p>
          <a:r>
            <a:rPr lang="zh-TW" altLang="en-US"/>
            <a:t>會員中心 方案介紹</a:t>
          </a:r>
          <a:r>
            <a:rPr lang="en-US" altLang="zh-TW"/>
            <a:t>/</a:t>
          </a:r>
          <a:r>
            <a:rPr lang="zh-TW" altLang="en-US"/>
            <a:t>購買</a:t>
          </a:r>
          <a:endParaRPr lang="en-US" altLang="zh-TW"/>
        </a:p>
      </dgm:t>
    </dgm:pt>
    <dgm:pt modelId="{6C22AC31-4B7C-F74D-BD04-F0B145BB0515}" type="parTrans" cxnId="{5C0C67B0-53F0-334B-A500-4EB0FFDD905B}">
      <dgm:prSet/>
      <dgm:spPr/>
      <dgm:t>
        <a:bodyPr/>
        <a:lstStyle/>
        <a:p>
          <a:endParaRPr lang="zh-TW" altLang="en-US"/>
        </a:p>
      </dgm:t>
    </dgm:pt>
    <dgm:pt modelId="{0EA1920C-552A-4843-A087-A6B03C0BCFE6}" type="sibTrans" cxnId="{5C0C67B0-53F0-334B-A500-4EB0FFDD905B}">
      <dgm:prSet/>
      <dgm:spPr/>
      <dgm:t>
        <a:bodyPr/>
        <a:lstStyle/>
        <a:p>
          <a:endParaRPr lang="zh-TW" altLang="en-US"/>
        </a:p>
      </dgm:t>
    </dgm:pt>
    <dgm:pt modelId="{21D11D61-FEDD-FB4D-A377-084F266C1BD9}">
      <dgm:prSet phldrT="[文字]"/>
      <dgm:spPr/>
      <dgm:t>
        <a:bodyPr/>
        <a:lstStyle/>
        <a:p>
          <a:r>
            <a:rPr lang="zh-TW" altLang="en-US"/>
            <a:t>進行積木程式</a:t>
          </a:r>
          <a:endParaRPr lang="en-US" altLang="zh-TW"/>
        </a:p>
      </dgm:t>
    </dgm:pt>
    <dgm:pt modelId="{40B9EB67-A758-CC46-BD90-C3E89AB2A562}" type="parTrans" cxnId="{2F688AE2-06B3-9D4D-95D2-9908D3E44A8A}">
      <dgm:prSet/>
      <dgm:spPr/>
      <dgm:t>
        <a:bodyPr/>
        <a:lstStyle/>
        <a:p>
          <a:endParaRPr lang="zh-TW" altLang="en-US"/>
        </a:p>
      </dgm:t>
    </dgm:pt>
    <dgm:pt modelId="{B6AEDCF2-275B-0E44-90B4-3677571DA12E}" type="sibTrans" cxnId="{2F688AE2-06B3-9D4D-95D2-9908D3E44A8A}">
      <dgm:prSet/>
      <dgm:spPr/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D1BFE93E-24FA-9B4B-8F7F-F4211FF9BC9F}" type="pres">
      <dgm:prSet presAssocID="{5FBD943A-8C60-0F40-AC09-3617497A96C5}" presName="conn2-1" presStyleLbl="parChTrans1D2" presStyleIdx="0" presStyleCnt="1"/>
      <dgm:spPr/>
    </dgm:pt>
    <dgm:pt modelId="{B99B2832-A7AD-F74C-A864-D21DCC7F7DB6}" type="pres">
      <dgm:prSet presAssocID="{5FBD943A-8C60-0F40-AC09-3617497A96C5}" presName="connTx" presStyleLbl="parChTrans1D2" presStyleIdx="0" presStyleCnt="1"/>
      <dgm:spPr/>
    </dgm:pt>
    <dgm:pt modelId="{6DD9EE78-DAA9-AE4E-A972-C55CC844AC48}" type="pres">
      <dgm:prSet presAssocID="{F58AA5C6-7582-9E47-AE62-0157FE4A19EC}" presName="root2" presStyleCnt="0"/>
      <dgm:spPr/>
    </dgm:pt>
    <dgm:pt modelId="{C44E199C-3FED-354C-90F5-649CA29881F4}" type="pres">
      <dgm:prSet presAssocID="{F58AA5C6-7582-9E47-AE62-0157FE4A19EC}" presName="LevelTwoTextNode" presStyleLbl="node2" presStyleIdx="0" presStyleCnt="1">
        <dgm:presLayoutVars>
          <dgm:chPref val="3"/>
        </dgm:presLayoutVars>
      </dgm:prSet>
      <dgm:spPr/>
    </dgm:pt>
    <dgm:pt modelId="{C3C32A98-1C1F-7443-AF54-2AB8BAADEDDD}" type="pres">
      <dgm:prSet presAssocID="{F58AA5C6-7582-9E47-AE62-0157FE4A19EC}" presName="level3hierChild" presStyleCnt="0"/>
      <dgm:spPr/>
    </dgm:pt>
    <dgm:pt modelId="{FE3065FA-B8B0-6443-BF60-C88F67F1A6B6}" type="pres">
      <dgm:prSet presAssocID="{656B0F3C-3C6B-CD40-AB21-2A0D8F81F1CA}" presName="conn2-1" presStyleLbl="parChTrans1D3" presStyleIdx="0" presStyleCnt="3"/>
      <dgm:spPr/>
    </dgm:pt>
    <dgm:pt modelId="{1B55616E-6362-5248-93EB-6849749EEF53}" type="pres">
      <dgm:prSet presAssocID="{656B0F3C-3C6B-CD40-AB21-2A0D8F81F1CA}" presName="connTx" presStyleLbl="parChTrans1D3" presStyleIdx="0" presStyleCnt="3"/>
      <dgm:spPr/>
    </dgm:pt>
    <dgm:pt modelId="{A1439610-0528-C641-B000-EB6C2EFD48B7}" type="pres">
      <dgm:prSet presAssocID="{3A58A07B-ECB9-CA4B-B287-34DF8F8F215A}" presName="root2" presStyleCnt="0"/>
      <dgm:spPr/>
    </dgm:pt>
    <dgm:pt modelId="{313151F3-48B3-B24B-B4E2-E37ADB99985C}" type="pres">
      <dgm:prSet presAssocID="{3A58A07B-ECB9-CA4B-B287-34DF8F8F215A}" presName="LevelTwoTextNode" presStyleLbl="node3" presStyleIdx="0" presStyleCnt="3">
        <dgm:presLayoutVars>
          <dgm:chPref val="3"/>
        </dgm:presLayoutVars>
      </dgm:prSet>
      <dgm:spPr/>
    </dgm:pt>
    <dgm:pt modelId="{DDC72157-AC1F-D14F-8DBD-99681B72FBD8}" type="pres">
      <dgm:prSet presAssocID="{3A58A07B-ECB9-CA4B-B287-34DF8F8F215A}" presName="level3hierChild" presStyleCnt="0"/>
      <dgm:spPr/>
    </dgm:pt>
    <dgm:pt modelId="{CB87BA8E-7C1F-434F-95E8-2B9D49ACBA1E}" type="pres">
      <dgm:prSet presAssocID="{6C22AC31-4B7C-F74D-BD04-F0B145BB0515}" presName="conn2-1" presStyleLbl="parChTrans1D3" presStyleIdx="1" presStyleCnt="3"/>
      <dgm:spPr/>
    </dgm:pt>
    <dgm:pt modelId="{7555FC53-14E6-8542-9691-BBEE9F0CB377}" type="pres">
      <dgm:prSet presAssocID="{6C22AC31-4B7C-F74D-BD04-F0B145BB0515}" presName="connTx" presStyleLbl="parChTrans1D3" presStyleIdx="1" presStyleCnt="3"/>
      <dgm:spPr/>
    </dgm:pt>
    <dgm:pt modelId="{0C06B669-6225-F545-8795-5C88860866E7}" type="pres">
      <dgm:prSet presAssocID="{A199E8A3-2EAA-EC45-85A9-AD660E4E2DD4}" presName="root2" presStyleCnt="0"/>
      <dgm:spPr/>
    </dgm:pt>
    <dgm:pt modelId="{C742C40B-A37C-544B-99BB-E1AC5236A221}" type="pres">
      <dgm:prSet presAssocID="{A199E8A3-2EAA-EC45-85A9-AD660E4E2DD4}" presName="LevelTwoTextNode" presStyleLbl="node3" presStyleIdx="1" presStyleCnt="3">
        <dgm:presLayoutVars>
          <dgm:chPref val="3"/>
        </dgm:presLayoutVars>
      </dgm:prSet>
      <dgm:spPr/>
    </dgm:pt>
    <dgm:pt modelId="{362263FE-5D07-344F-AA95-AEBEA0837744}" type="pres">
      <dgm:prSet presAssocID="{A199E8A3-2EAA-EC45-85A9-AD660E4E2DD4}" presName="level3hierChild" presStyleCnt="0"/>
      <dgm:spPr/>
    </dgm:pt>
    <dgm:pt modelId="{4D3C0C24-079E-904B-B056-9B9A20EE7ACF}" type="pres">
      <dgm:prSet presAssocID="{40B9EB67-A758-CC46-BD90-C3E89AB2A562}" presName="conn2-1" presStyleLbl="parChTrans1D3" presStyleIdx="2" presStyleCnt="3"/>
      <dgm:spPr/>
    </dgm:pt>
    <dgm:pt modelId="{45F12C2D-8092-B145-BD94-B816AE7FFCC0}" type="pres">
      <dgm:prSet presAssocID="{40B9EB67-A758-CC46-BD90-C3E89AB2A562}" presName="connTx" presStyleLbl="parChTrans1D3" presStyleIdx="2" presStyleCnt="3"/>
      <dgm:spPr/>
    </dgm:pt>
    <dgm:pt modelId="{0A6EBBF5-6627-2A42-AFD8-B18D25138503}" type="pres">
      <dgm:prSet presAssocID="{21D11D61-FEDD-FB4D-A377-084F266C1BD9}" presName="root2" presStyleCnt="0"/>
      <dgm:spPr/>
    </dgm:pt>
    <dgm:pt modelId="{837B011B-E395-854A-9BC3-B0CC8C830CC7}" type="pres">
      <dgm:prSet presAssocID="{21D11D61-FEDD-FB4D-A377-084F266C1BD9}" presName="LevelTwoTextNode" presStyleLbl="node3" presStyleIdx="2" presStyleCnt="3">
        <dgm:presLayoutVars>
          <dgm:chPref val="3"/>
        </dgm:presLayoutVars>
      </dgm:prSet>
      <dgm:spPr/>
    </dgm:pt>
    <dgm:pt modelId="{8BF2A64D-44D9-4741-8F5F-2BD064A4759C}" type="pres">
      <dgm:prSet presAssocID="{21D11D61-FEDD-FB4D-A377-084F266C1BD9}" presName="level3hierChild" presStyleCnt="0"/>
      <dgm:spPr/>
    </dgm:pt>
  </dgm:ptLst>
  <dgm:cxnLst>
    <dgm:cxn modelId="{B6EE8512-27CE-A242-81D8-577C59E9890E}" type="presOf" srcId="{A199E8A3-2EAA-EC45-85A9-AD660E4E2DD4}" destId="{C742C40B-A37C-544B-99BB-E1AC5236A221}" srcOrd="0" destOrd="0" presId="urn:microsoft.com/office/officeart/2005/8/layout/hierarchy2"/>
    <dgm:cxn modelId="{060F2317-0D7B-9343-8987-E42D9A7B8C9C}" srcId="{8FE686FB-A721-684D-872B-4D4E76DCF218}" destId="{F58AA5C6-7582-9E47-AE62-0157FE4A19EC}" srcOrd="0" destOrd="0" parTransId="{5FBD943A-8C60-0F40-AC09-3617497A96C5}" sibTransId="{D0C0EC73-AD54-124C-9FA0-3ABB37540ED7}"/>
    <dgm:cxn modelId="{11D8F823-8054-BD40-A839-2D8FEBE247FF}" type="presOf" srcId="{5FBD943A-8C60-0F40-AC09-3617497A96C5}" destId="{D1BFE93E-24FA-9B4B-8F7F-F4211FF9BC9F}" srcOrd="0" destOrd="0" presId="urn:microsoft.com/office/officeart/2005/8/layout/hierarchy2"/>
    <dgm:cxn modelId="{2F330329-364E-C448-BF2C-AA2D74B6C74D}" type="presOf" srcId="{6C22AC31-4B7C-F74D-BD04-F0B145BB0515}" destId="{7555FC53-14E6-8542-9691-BBEE9F0CB377}" srcOrd="1" destOrd="0" presId="urn:microsoft.com/office/officeart/2005/8/layout/hierarchy2"/>
    <dgm:cxn modelId="{5FE6B24B-2E7E-C142-9303-C5B7D1DA8FEA}" srcId="{F58AA5C6-7582-9E47-AE62-0157FE4A19EC}" destId="{3A58A07B-ECB9-CA4B-B287-34DF8F8F215A}" srcOrd="0" destOrd="0" parTransId="{656B0F3C-3C6B-CD40-AB21-2A0D8F81F1CA}" sibTransId="{81DFF3BB-D3AA-544F-9AB6-A890EC337CE5}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33B09181-1D4A-EC4F-9828-894DB3AFCD7E}" type="presOf" srcId="{656B0F3C-3C6B-CD40-AB21-2A0D8F81F1CA}" destId="{FE3065FA-B8B0-6443-BF60-C88F67F1A6B6}" srcOrd="0" destOrd="0" presId="urn:microsoft.com/office/officeart/2005/8/layout/hierarchy2"/>
    <dgm:cxn modelId="{4313F182-60D8-194C-8E23-591A3ED73B2C}" type="presOf" srcId="{3A58A07B-ECB9-CA4B-B287-34DF8F8F215A}" destId="{313151F3-48B3-B24B-B4E2-E37ADB99985C}" srcOrd="0" destOrd="0" presId="urn:microsoft.com/office/officeart/2005/8/layout/hierarchy2"/>
    <dgm:cxn modelId="{FA951D89-709D-DF47-87D7-CEA6CA6A3B20}" type="presOf" srcId="{5FBD943A-8C60-0F40-AC09-3617497A96C5}" destId="{B99B2832-A7AD-F74C-A864-D21DCC7F7DB6}" srcOrd="1" destOrd="0" presId="urn:microsoft.com/office/officeart/2005/8/layout/hierarchy2"/>
    <dgm:cxn modelId="{5C0C67B0-53F0-334B-A500-4EB0FFDD905B}" srcId="{F58AA5C6-7582-9E47-AE62-0157FE4A19EC}" destId="{A199E8A3-2EAA-EC45-85A9-AD660E4E2DD4}" srcOrd="1" destOrd="0" parTransId="{6C22AC31-4B7C-F74D-BD04-F0B145BB0515}" sibTransId="{0EA1920C-552A-4843-A087-A6B03C0BCFE6}"/>
    <dgm:cxn modelId="{05B0B8B1-DDE6-284A-9D18-DDCDBE6162AE}" type="presOf" srcId="{F58AA5C6-7582-9E47-AE62-0157FE4A19EC}" destId="{C44E199C-3FED-354C-90F5-649CA29881F4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606175C0-B508-6047-A922-2B273F0A9DDE}" type="presOf" srcId="{6C22AC31-4B7C-F74D-BD04-F0B145BB0515}" destId="{CB87BA8E-7C1F-434F-95E8-2B9D49ACBA1E}" srcOrd="0" destOrd="0" presId="urn:microsoft.com/office/officeart/2005/8/layout/hierarchy2"/>
    <dgm:cxn modelId="{F04B75D3-6B3D-B943-9B12-5D39417E61B4}" type="presOf" srcId="{656B0F3C-3C6B-CD40-AB21-2A0D8F81F1CA}" destId="{1B55616E-6362-5248-93EB-6849749EEF53}" srcOrd="1" destOrd="0" presId="urn:microsoft.com/office/officeart/2005/8/layout/hierarchy2"/>
    <dgm:cxn modelId="{2F688AE2-06B3-9D4D-95D2-9908D3E44A8A}" srcId="{F58AA5C6-7582-9E47-AE62-0157FE4A19EC}" destId="{21D11D61-FEDD-FB4D-A377-084F266C1BD9}" srcOrd="2" destOrd="0" parTransId="{40B9EB67-A758-CC46-BD90-C3E89AB2A562}" sibTransId="{B6AEDCF2-275B-0E44-90B4-3677571DA12E}"/>
    <dgm:cxn modelId="{77BF60F5-151B-1448-86BF-74F8F3D3A3AD}" type="presOf" srcId="{21D11D61-FEDD-FB4D-A377-084F266C1BD9}" destId="{837B011B-E395-854A-9BC3-B0CC8C830CC7}" srcOrd="0" destOrd="0" presId="urn:microsoft.com/office/officeart/2005/8/layout/hierarchy2"/>
    <dgm:cxn modelId="{760EBEF5-F1E8-CE49-B240-A22FF0B58795}" type="presOf" srcId="{40B9EB67-A758-CC46-BD90-C3E89AB2A562}" destId="{45F12C2D-8092-B145-BD94-B816AE7FFCC0}" srcOrd="1" destOrd="0" presId="urn:microsoft.com/office/officeart/2005/8/layout/hierarchy2"/>
    <dgm:cxn modelId="{12BAAEFF-4737-DE43-AE7C-24706A415131}" type="presOf" srcId="{40B9EB67-A758-CC46-BD90-C3E89AB2A562}" destId="{4D3C0C24-079E-904B-B056-9B9A20EE7ACF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C3B49828-1574-754E-91A0-34D4127971A7}" type="presParOf" srcId="{E4A8DD13-545F-2F46-8A0C-08B942A85490}" destId="{D1BFE93E-24FA-9B4B-8F7F-F4211FF9BC9F}" srcOrd="0" destOrd="0" presId="urn:microsoft.com/office/officeart/2005/8/layout/hierarchy2"/>
    <dgm:cxn modelId="{7248487B-4CEF-D148-A2DA-336B0E5B9528}" type="presParOf" srcId="{D1BFE93E-24FA-9B4B-8F7F-F4211FF9BC9F}" destId="{B99B2832-A7AD-F74C-A864-D21DCC7F7DB6}" srcOrd="0" destOrd="0" presId="urn:microsoft.com/office/officeart/2005/8/layout/hierarchy2"/>
    <dgm:cxn modelId="{751D4419-B814-6B49-9E6D-3FA1762094A1}" type="presParOf" srcId="{E4A8DD13-545F-2F46-8A0C-08B942A85490}" destId="{6DD9EE78-DAA9-AE4E-A972-C55CC844AC48}" srcOrd="1" destOrd="0" presId="urn:microsoft.com/office/officeart/2005/8/layout/hierarchy2"/>
    <dgm:cxn modelId="{910C54B1-CAE7-F343-B7F0-65C89EA5C0C6}" type="presParOf" srcId="{6DD9EE78-DAA9-AE4E-A972-C55CC844AC48}" destId="{C44E199C-3FED-354C-90F5-649CA29881F4}" srcOrd="0" destOrd="0" presId="urn:microsoft.com/office/officeart/2005/8/layout/hierarchy2"/>
    <dgm:cxn modelId="{5F9FF444-0677-C449-BBA7-A9260B12A6B4}" type="presParOf" srcId="{6DD9EE78-DAA9-AE4E-A972-C55CC844AC48}" destId="{C3C32A98-1C1F-7443-AF54-2AB8BAADEDDD}" srcOrd="1" destOrd="0" presId="urn:microsoft.com/office/officeart/2005/8/layout/hierarchy2"/>
    <dgm:cxn modelId="{D5F95AA1-E209-5943-A56A-2ACA4037CAA5}" type="presParOf" srcId="{C3C32A98-1C1F-7443-AF54-2AB8BAADEDDD}" destId="{FE3065FA-B8B0-6443-BF60-C88F67F1A6B6}" srcOrd="0" destOrd="0" presId="urn:microsoft.com/office/officeart/2005/8/layout/hierarchy2"/>
    <dgm:cxn modelId="{3F9025CA-4B7E-5943-AF2C-B21A15D6A797}" type="presParOf" srcId="{FE3065FA-B8B0-6443-BF60-C88F67F1A6B6}" destId="{1B55616E-6362-5248-93EB-6849749EEF53}" srcOrd="0" destOrd="0" presId="urn:microsoft.com/office/officeart/2005/8/layout/hierarchy2"/>
    <dgm:cxn modelId="{1A7F228E-CE96-A047-AFFE-E1AA8CE1ED1B}" type="presParOf" srcId="{C3C32A98-1C1F-7443-AF54-2AB8BAADEDDD}" destId="{A1439610-0528-C641-B000-EB6C2EFD48B7}" srcOrd="1" destOrd="0" presId="urn:microsoft.com/office/officeart/2005/8/layout/hierarchy2"/>
    <dgm:cxn modelId="{B2A0BCB7-EB96-0048-9F12-FA74A3C5067B}" type="presParOf" srcId="{A1439610-0528-C641-B000-EB6C2EFD48B7}" destId="{313151F3-48B3-B24B-B4E2-E37ADB99985C}" srcOrd="0" destOrd="0" presId="urn:microsoft.com/office/officeart/2005/8/layout/hierarchy2"/>
    <dgm:cxn modelId="{39EC0BC3-6D1D-CB4C-B9AB-6AFC501FC986}" type="presParOf" srcId="{A1439610-0528-C641-B000-EB6C2EFD48B7}" destId="{DDC72157-AC1F-D14F-8DBD-99681B72FBD8}" srcOrd="1" destOrd="0" presId="urn:microsoft.com/office/officeart/2005/8/layout/hierarchy2"/>
    <dgm:cxn modelId="{F0930270-A896-A649-92A1-5291FF85CC8B}" type="presParOf" srcId="{C3C32A98-1C1F-7443-AF54-2AB8BAADEDDD}" destId="{CB87BA8E-7C1F-434F-95E8-2B9D49ACBA1E}" srcOrd="2" destOrd="0" presId="urn:microsoft.com/office/officeart/2005/8/layout/hierarchy2"/>
    <dgm:cxn modelId="{3481232E-83A7-E844-90CB-A3BDA066E5C7}" type="presParOf" srcId="{CB87BA8E-7C1F-434F-95E8-2B9D49ACBA1E}" destId="{7555FC53-14E6-8542-9691-BBEE9F0CB377}" srcOrd="0" destOrd="0" presId="urn:microsoft.com/office/officeart/2005/8/layout/hierarchy2"/>
    <dgm:cxn modelId="{A5378791-775A-B143-B5F7-4FCEF03590FE}" type="presParOf" srcId="{C3C32A98-1C1F-7443-AF54-2AB8BAADEDDD}" destId="{0C06B669-6225-F545-8795-5C88860866E7}" srcOrd="3" destOrd="0" presId="urn:microsoft.com/office/officeart/2005/8/layout/hierarchy2"/>
    <dgm:cxn modelId="{974E122C-5E76-114C-B8FE-7FC47C1AF5D2}" type="presParOf" srcId="{0C06B669-6225-F545-8795-5C88860866E7}" destId="{C742C40B-A37C-544B-99BB-E1AC5236A221}" srcOrd="0" destOrd="0" presId="urn:microsoft.com/office/officeart/2005/8/layout/hierarchy2"/>
    <dgm:cxn modelId="{0332E0E6-2959-A948-9767-6B743F0AF8F0}" type="presParOf" srcId="{0C06B669-6225-F545-8795-5C88860866E7}" destId="{362263FE-5D07-344F-AA95-AEBEA0837744}" srcOrd="1" destOrd="0" presId="urn:microsoft.com/office/officeart/2005/8/layout/hierarchy2"/>
    <dgm:cxn modelId="{C42E137C-D2E8-E243-BD9B-533DB4A761F3}" type="presParOf" srcId="{C3C32A98-1C1F-7443-AF54-2AB8BAADEDDD}" destId="{4D3C0C24-079E-904B-B056-9B9A20EE7ACF}" srcOrd="4" destOrd="0" presId="urn:microsoft.com/office/officeart/2005/8/layout/hierarchy2"/>
    <dgm:cxn modelId="{1C503EA8-B7EB-F045-9DE0-3A11080A590F}" type="presParOf" srcId="{4D3C0C24-079E-904B-B056-9B9A20EE7ACF}" destId="{45F12C2D-8092-B145-BD94-B816AE7FFCC0}" srcOrd="0" destOrd="0" presId="urn:microsoft.com/office/officeart/2005/8/layout/hierarchy2"/>
    <dgm:cxn modelId="{233EAB41-0012-A747-8BF2-3E67439BDF0F}" type="presParOf" srcId="{C3C32A98-1C1F-7443-AF54-2AB8BAADEDDD}" destId="{0A6EBBF5-6627-2A42-AFD8-B18D25138503}" srcOrd="5" destOrd="0" presId="urn:microsoft.com/office/officeart/2005/8/layout/hierarchy2"/>
    <dgm:cxn modelId="{9AF8AB9A-E37B-9040-ABBC-752A8BE1B307}" type="presParOf" srcId="{0A6EBBF5-6627-2A42-AFD8-B18D25138503}" destId="{837B011B-E395-854A-9BC3-B0CC8C830CC7}" srcOrd="0" destOrd="0" presId="urn:microsoft.com/office/officeart/2005/8/layout/hierarchy2"/>
    <dgm:cxn modelId="{DEE1FEA6-4EDC-7148-9AD6-43B4F498D2C9}" type="presParOf" srcId="{0A6EBBF5-6627-2A42-AFD8-B18D25138503}" destId="{8BF2A64D-44D9-4741-8F5F-2BD064A4759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71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Z Blockly</a:t>
          </a:r>
          <a:endParaRPr lang="zh-TW" altLang="en-US" sz="1600" kern="1200"/>
        </a:p>
      </dsp:txBody>
      <dsp:txXfrm>
        <a:off x="21214" y="3957885"/>
        <a:ext cx="1401465" cy="679589"/>
      </dsp:txXfrm>
    </dsp:sp>
    <dsp:sp modelId="{D1BFE93E-24FA-9B4B-8F7F-F4211FF9BC9F}">
      <dsp:nvSpPr>
        <dsp:cNvPr id="0" name=""/>
        <dsp:cNvSpPr/>
      </dsp:nvSpPr>
      <dsp:spPr>
        <a:xfrm>
          <a:off x="1443823" y="4290121"/>
          <a:ext cx="57750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577500" y="7558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8136" y="4283242"/>
        <a:ext cx="28875" cy="28875"/>
      </dsp:txXfrm>
    </dsp:sp>
    <dsp:sp modelId="{C44E199C-3FED-354C-90F5-649CA29881F4}">
      <dsp:nvSpPr>
        <dsp:cNvPr id="0" name=""/>
        <dsp:cNvSpPr/>
      </dsp:nvSpPr>
      <dsp:spPr>
        <a:xfrm>
          <a:off x="2021324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登入</a:t>
          </a:r>
          <a:r>
            <a:rPr lang="en-US" altLang="zh-TW" sz="1600" kern="1200"/>
            <a:t>/</a:t>
          </a:r>
          <a:r>
            <a:rPr lang="zh-TW" altLang="en-US" sz="1600" kern="1200"/>
            <a:t>註冊</a:t>
          </a:r>
          <a:endParaRPr lang="en-US" altLang="zh-TW" sz="1600" kern="1200"/>
        </a:p>
      </dsp:txBody>
      <dsp:txXfrm>
        <a:off x="2042467" y="3957885"/>
        <a:ext cx="1401465" cy="679589"/>
      </dsp:txXfrm>
    </dsp:sp>
    <dsp:sp modelId="{FE3065FA-B8B0-6443-BF60-C88F67F1A6B6}">
      <dsp:nvSpPr>
        <dsp:cNvPr id="0" name=""/>
        <dsp:cNvSpPr/>
      </dsp:nvSpPr>
      <dsp:spPr>
        <a:xfrm rot="18289469">
          <a:off x="3248190" y="3875042"/>
          <a:ext cx="101127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01127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28544" y="3857319"/>
        <a:ext cx="50563" cy="50563"/>
      </dsp:txXfrm>
    </dsp:sp>
    <dsp:sp modelId="{313151F3-48B3-B24B-B4E2-E37ADB99985C}">
      <dsp:nvSpPr>
        <dsp:cNvPr id="0" name=""/>
        <dsp:cNvSpPr/>
      </dsp:nvSpPr>
      <dsp:spPr>
        <a:xfrm>
          <a:off x="4042576" y="3106584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會員中心 歷史列表</a:t>
          </a:r>
          <a:endParaRPr lang="en-US" altLang="zh-TW" sz="1600" kern="1200"/>
        </a:p>
      </dsp:txBody>
      <dsp:txXfrm>
        <a:off x="4063719" y="3127727"/>
        <a:ext cx="1401465" cy="679589"/>
      </dsp:txXfrm>
    </dsp:sp>
    <dsp:sp modelId="{CB87BA8E-7C1F-434F-95E8-2B9D49ACBA1E}">
      <dsp:nvSpPr>
        <dsp:cNvPr id="0" name=""/>
        <dsp:cNvSpPr/>
      </dsp:nvSpPr>
      <dsp:spPr>
        <a:xfrm>
          <a:off x="3465075" y="4290121"/>
          <a:ext cx="57750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57750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39388" y="4283242"/>
        <a:ext cx="28875" cy="28875"/>
      </dsp:txXfrm>
    </dsp:sp>
    <dsp:sp modelId="{C742C40B-A37C-544B-99BB-E1AC5236A221}">
      <dsp:nvSpPr>
        <dsp:cNvPr id="0" name=""/>
        <dsp:cNvSpPr/>
      </dsp:nvSpPr>
      <dsp:spPr>
        <a:xfrm>
          <a:off x="4042576" y="3936742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會員中心 方案介紹</a:t>
          </a:r>
          <a:r>
            <a:rPr lang="en-US" altLang="zh-TW" sz="1600" kern="1200"/>
            <a:t>/</a:t>
          </a:r>
          <a:r>
            <a:rPr lang="zh-TW" altLang="en-US" sz="1600" kern="1200"/>
            <a:t>購買</a:t>
          </a:r>
          <a:endParaRPr lang="en-US" altLang="zh-TW" sz="1600" kern="1200"/>
        </a:p>
      </dsp:txBody>
      <dsp:txXfrm>
        <a:off x="4063719" y="3957885"/>
        <a:ext cx="1401465" cy="679589"/>
      </dsp:txXfrm>
    </dsp:sp>
    <dsp:sp modelId="{4D3C0C24-079E-904B-B056-9B9A20EE7ACF}">
      <dsp:nvSpPr>
        <dsp:cNvPr id="0" name=""/>
        <dsp:cNvSpPr/>
      </dsp:nvSpPr>
      <dsp:spPr>
        <a:xfrm rot="3310531">
          <a:off x="3248190" y="4705200"/>
          <a:ext cx="1011270" cy="15117"/>
        </a:xfrm>
        <a:custGeom>
          <a:avLst/>
          <a:gdLst/>
          <a:ahLst/>
          <a:cxnLst/>
          <a:rect l="0" t="0" r="0" b="0"/>
          <a:pathLst>
            <a:path>
              <a:moveTo>
                <a:pt x="0" y="7558"/>
              </a:moveTo>
              <a:lnTo>
                <a:pt x="1011270" y="7558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28544" y="4687476"/>
        <a:ext cx="50563" cy="50563"/>
      </dsp:txXfrm>
    </dsp:sp>
    <dsp:sp modelId="{837B011B-E395-854A-9BC3-B0CC8C830CC7}">
      <dsp:nvSpPr>
        <dsp:cNvPr id="0" name=""/>
        <dsp:cNvSpPr/>
      </dsp:nvSpPr>
      <dsp:spPr>
        <a:xfrm>
          <a:off x="4042576" y="4766899"/>
          <a:ext cx="1443751" cy="721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進行積木程式</a:t>
          </a:r>
          <a:endParaRPr lang="en-US" altLang="zh-TW" sz="1600" kern="1200"/>
        </a:p>
      </dsp:txBody>
      <dsp:txXfrm>
        <a:off x="4063719" y="4788042"/>
        <a:ext cx="1401465" cy="679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8</TotalTime>
  <Pages>6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2022-07-28T09:00:00Z</dcterms:created>
  <dcterms:modified xsi:type="dcterms:W3CDTF">2022-07-29T05:39:00Z</dcterms:modified>
</cp:coreProperties>
</file>