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370D2" w14:textId="70E2034E" w:rsidR="004607AE" w:rsidRDefault="004611E2">
      <w:pPr>
        <w:pStyle w:val="1"/>
        <w:rPr>
          <w:rFonts w:ascii="微軟正黑體" w:eastAsia="微軟正黑體" w:hAnsi="微軟正黑體"/>
          <w:b/>
          <w:bCs/>
          <w:lang w:val="en-US"/>
        </w:rPr>
      </w:pPr>
      <w:r>
        <w:rPr>
          <w:rFonts w:ascii="微軟正黑體" w:eastAsia="微軟正黑體" w:hAnsi="微軟正黑體"/>
          <w:b/>
          <w:bCs/>
          <w:lang w:val="en-US"/>
        </w:rPr>
        <w:t>Note EZ</w:t>
      </w:r>
    </w:p>
    <w:p w14:paraId="32D12E03" w14:textId="7D6E840D" w:rsidR="00E96A81" w:rsidRDefault="00E96A81" w:rsidP="00E96A81">
      <w:pPr>
        <w:jc w:val="right"/>
        <w:rPr>
          <w:color w:val="052F61" w:themeColor="accent1"/>
          <w:sz w:val="24"/>
          <w:szCs w:val="24"/>
          <w:lang w:val="en-US"/>
        </w:rPr>
      </w:pPr>
      <w:r w:rsidRPr="00E96A81">
        <w:rPr>
          <w:rFonts w:hint="eastAsia"/>
          <w:color w:val="052F61" w:themeColor="accent1"/>
          <w:sz w:val="24"/>
          <w:szCs w:val="24"/>
          <w:lang w:val="en-US"/>
        </w:rPr>
        <w:t>專案相關人員：</w:t>
      </w:r>
      <w:r w:rsidR="004611E2">
        <w:rPr>
          <w:rFonts w:hint="eastAsia"/>
          <w:color w:val="052F61" w:themeColor="accent1"/>
          <w:sz w:val="24"/>
          <w:szCs w:val="24"/>
          <w:lang w:val="en-US"/>
        </w:rPr>
        <w:t>智凱</w:t>
      </w:r>
    </w:p>
    <w:p w14:paraId="3EF6F196" w14:textId="657E2BE4" w:rsidR="00E96A81" w:rsidRPr="00C9162C" w:rsidRDefault="00C9162C" w:rsidP="00E96A81">
      <w:pPr>
        <w:jc w:val="right"/>
        <w:rPr>
          <w:color w:val="C62324" w:themeColor="accent6"/>
          <w:sz w:val="24"/>
          <w:szCs w:val="24"/>
          <w:lang w:val="en-US"/>
        </w:rPr>
      </w:pPr>
      <w:r w:rsidRPr="00C9162C">
        <w:rPr>
          <w:rFonts w:hint="eastAsia"/>
          <w:color w:val="C62324" w:themeColor="accent6"/>
          <w:sz w:val="24"/>
          <w:szCs w:val="24"/>
          <w:lang w:val="en-US"/>
        </w:rPr>
        <w:t>實際網頁呈現若有異動，請洽專案相關人員</w:t>
      </w:r>
    </w:p>
    <w:p w14:paraId="3E8EE805" w14:textId="0F4DA97C" w:rsidR="00205E6B" w:rsidRPr="00253D77" w:rsidRDefault="00000000" w:rsidP="00205E6B">
      <w:pPr>
        <w:pStyle w:val="a"/>
        <w:rPr>
          <w:rStyle w:val="afb"/>
          <w:rFonts w:ascii="微軟正黑體" w:eastAsia="微軟正黑體" w:hAnsi="微軟正黑體"/>
          <w:color w:val="595959" w:themeColor="text1" w:themeTint="A6"/>
          <w:u w:val="none"/>
        </w:rPr>
      </w:pPr>
      <w:hyperlink w:anchor="FTP連線檔" w:history="1">
        <w:r w:rsidR="0028215E" w:rsidRPr="0028215E">
          <w:rPr>
            <w:rStyle w:val="afb"/>
            <w:rFonts w:ascii="微軟正黑體" w:eastAsia="微軟正黑體" w:hAnsi="微軟正黑體"/>
            <w:lang w:val="en-US"/>
          </w:rPr>
          <w:t>S</w:t>
        </w:r>
        <w:r w:rsidR="00205E6B" w:rsidRPr="0028215E">
          <w:rPr>
            <w:rStyle w:val="afb"/>
            <w:rFonts w:ascii="微軟正黑體" w:eastAsia="微軟正黑體" w:hAnsi="微軟正黑體"/>
            <w:lang w:val="en-US"/>
          </w:rPr>
          <w:t>FTP</w:t>
        </w:r>
        <w:r w:rsidR="00205E6B" w:rsidRPr="0028215E">
          <w:rPr>
            <w:rStyle w:val="afb"/>
            <w:rFonts w:ascii="微軟正黑體" w:eastAsia="微軟正黑體" w:hAnsi="微軟正黑體" w:hint="eastAsia"/>
            <w:lang w:val="en-US"/>
          </w:rPr>
          <w:t>連線</w:t>
        </w:r>
        <w:r w:rsidR="0028215E" w:rsidRPr="0028215E">
          <w:rPr>
            <w:rStyle w:val="afb"/>
            <w:rFonts w:ascii="微軟正黑體" w:eastAsia="微軟正黑體" w:hAnsi="微軟正黑體" w:hint="eastAsia"/>
            <w:lang w:val="en-US"/>
          </w:rPr>
          <w:t>設定檔內容</w:t>
        </w:r>
      </w:hyperlink>
    </w:p>
    <w:p w14:paraId="79384039" w14:textId="3A3B6120" w:rsidR="00253D77" w:rsidRPr="005232C0" w:rsidRDefault="00000000" w:rsidP="00205E6B">
      <w:pPr>
        <w:pStyle w:val="a"/>
        <w:rPr>
          <w:rFonts w:ascii="微軟正黑體" w:eastAsia="微軟正黑體" w:hAnsi="微軟正黑體"/>
        </w:rPr>
      </w:pPr>
      <w:hyperlink w:anchor="網站架構圖" w:history="1">
        <w:r w:rsidR="00253D77" w:rsidRPr="00253D77">
          <w:rPr>
            <w:rStyle w:val="afb"/>
            <w:rFonts w:ascii="微軟正黑體" w:eastAsia="微軟正黑體" w:hAnsi="微軟正黑體" w:hint="eastAsia"/>
            <w:lang w:val="en-US"/>
          </w:rPr>
          <w:t>網站架構圖</w:t>
        </w:r>
      </w:hyperlink>
    </w:p>
    <w:p w14:paraId="60767FBB" w14:textId="1CD2D937" w:rsidR="00205E6B" w:rsidRPr="005232C0" w:rsidRDefault="00000000" w:rsidP="00205E6B">
      <w:pPr>
        <w:pStyle w:val="a"/>
        <w:rPr>
          <w:rFonts w:ascii="微軟正黑體" w:eastAsia="微軟正黑體" w:hAnsi="微軟正黑體"/>
        </w:rPr>
      </w:pPr>
      <w:hyperlink w:anchor="網頁命名及對應內容" w:history="1">
        <w:r w:rsidR="00205E6B" w:rsidRPr="00073939">
          <w:rPr>
            <w:rStyle w:val="afb"/>
            <w:rFonts w:ascii="微軟正黑體" w:eastAsia="微軟正黑體" w:hAnsi="微軟正黑體" w:hint="eastAsia"/>
          </w:rPr>
          <w:t>網頁命名及對應內容</w:t>
        </w:r>
      </w:hyperlink>
    </w:p>
    <w:p w14:paraId="58930079" w14:textId="40D55A3C" w:rsidR="00B556DD" w:rsidRPr="005232C0" w:rsidRDefault="00000000" w:rsidP="00205E6B">
      <w:pPr>
        <w:pStyle w:val="a"/>
        <w:rPr>
          <w:rFonts w:ascii="微軟正黑體" w:eastAsia="微軟正黑體" w:hAnsi="微軟正黑體"/>
        </w:rPr>
      </w:pPr>
      <w:hyperlink w:anchor="設計圖稿製作規範及檔案放置位置" w:history="1">
        <w:r w:rsidR="00205E6B" w:rsidRPr="00073939">
          <w:rPr>
            <w:rStyle w:val="afb"/>
            <w:rFonts w:ascii="微軟正黑體" w:eastAsia="微軟正黑體" w:hAnsi="微軟正黑體" w:hint="eastAsia"/>
          </w:rPr>
          <w:t>設計圖稿製作規範及檔案放置位置</w:t>
        </w:r>
      </w:hyperlink>
    </w:p>
    <w:p w14:paraId="29202F4D" w14:textId="77777777" w:rsidR="00B556DD" w:rsidRPr="005232C0" w:rsidRDefault="00B556DD">
      <w:pPr>
        <w:rPr>
          <w:rFonts w:ascii="微軟正黑體" w:eastAsia="微軟正黑體" w:hAnsi="微軟正黑體"/>
        </w:rPr>
      </w:pPr>
      <w:r w:rsidRPr="005232C0">
        <w:rPr>
          <w:rFonts w:ascii="微軟正黑體" w:eastAsia="微軟正黑體" w:hAnsi="微軟正黑體"/>
        </w:rPr>
        <w:br w:type="page"/>
      </w:r>
    </w:p>
    <w:p w14:paraId="52390C1F" w14:textId="7CF47FDF" w:rsidR="00205E6B" w:rsidRPr="00420060" w:rsidRDefault="0028215E" w:rsidP="00205E6B">
      <w:pPr>
        <w:pStyle w:val="a"/>
        <w:rPr>
          <w:rFonts w:ascii="微軟正黑體" w:eastAsia="微軟正黑體" w:hAnsi="微軟正黑體"/>
          <w:b/>
          <w:bCs/>
          <w:color w:val="146194" w:themeColor="text2"/>
        </w:rPr>
      </w:pPr>
      <w:bookmarkStart w:id="0" w:name="FTP連線檔"/>
      <w:r>
        <w:rPr>
          <w:rFonts w:ascii="微軟正黑體" w:eastAsia="微軟正黑體" w:hAnsi="微軟正黑體"/>
          <w:b/>
          <w:bCs/>
          <w:color w:val="146194" w:themeColor="text2"/>
          <w:lang w:val="en-US"/>
        </w:rPr>
        <w:lastRenderedPageBreak/>
        <w:t>S</w:t>
      </w:r>
      <w:r w:rsidR="00B556DD" w:rsidRPr="00420060">
        <w:rPr>
          <w:rFonts w:ascii="微軟正黑體" w:eastAsia="微軟正黑體" w:hAnsi="微軟正黑體"/>
          <w:b/>
          <w:bCs/>
          <w:color w:val="146194" w:themeColor="text2"/>
        </w:rPr>
        <w:t>F</w:t>
      </w:r>
      <w:r w:rsidR="00B556DD" w:rsidRPr="00420060">
        <w:rPr>
          <w:rFonts w:ascii="微軟正黑體" w:eastAsia="微軟正黑體" w:hAnsi="微軟正黑體"/>
          <w:b/>
          <w:bCs/>
          <w:color w:val="146194" w:themeColor="text2"/>
          <w:lang w:val="en-US"/>
        </w:rPr>
        <w:t xml:space="preserve">TP </w:t>
      </w:r>
      <w:r w:rsidR="00B556DD" w:rsidRPr="00420060">
        <w:rPr>
          <w:rFonts w:ascii="微軟正黑體" w:eastAsia="微軟正黑體" w:hAnsi="微軟正黑體" w:hint="eastAsia"/>
          <w:b/>
          <w:bCs/>
          <w:color w:val="146194" w:themeColor="text2"/>
          <w:lang w:val="en-US"/>
        </w:rPr>
        <w:t>連線</w:t>
      </w:r>
      <w:r>
        <w:rPr>
          <w:rFonts w:ascii="微軟正黑體" w:eastAsia="微軟正黑體" w:hAnsi="微軟正黑體" w:hint="eastAsia"/>
          <w:b/>
          <w:bCs/>
          <w:color w:val="146194" w:themeColor="text2"/>
          <w:lang w:val="en-US"/>
        </w:rPr>
        <w:t>設定</w:t>
      </w:r>
      <w:r w:rsidR="00B556DD" w:rsidRPr="00420060">
        <w:rPr>
          <w:rFonts w:ascii="微軟正黑體" w:eastAsia="微軟正黑體" w:hAnsi="微軟正黑體" w:hint="eastAsia"/>
          <w:b/>
          <w:bCs/>
          <w:color w:val="146194" w:themeColor="text2"/>
          <w:lang w:val="en-US"/>
        </w:rPr>
        <w:t>檔</w:t>
      </w:r>
      <w:r>
        <w:rPr>
          <w:rFonts w:ascii="微軟正黑體" w:eastAsia="微軟正黑體" w:hAnsi="微軟正黑體" w:hint="eastAsia"/>
          <w:b/>
          <w:bCs/>
          <w:color w:val="146194" w:themeColor="text2"/>
          <w:lang w:val="en-US"/>
        </w:rPr>
        <w:t>內容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9017"/>
      </w:tblGrid>
      <w:tr w:rsidR="00D666AD" w14:paraId="14D6C814" w14:textId="77777777" w:rsidTr="00D666AD">
        <w:tc>
          <w:tcPr>
            <w:tcW w:w="9017" w:type="dxa"/>
          </w:tcPr>
          <w:bookmarkEnd w:id="0"/>
          <w:p w14:paraId="47B6A4B9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>{</w:t>
            </w:r>
          </w:p>
          <w:p w14:paraId="44DA2360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"name": "Design Pages",</w:t>
            </w:r>
          </w:p>
          <w:p w14:paraId="7F8BEF5D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"host": "122.117.14.208",</w:t>
            </w:r>
          </w:p>
          <w:p w14:paraId="366ACCA7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"protocol": "sftp",</w:t>
            </w:r>
          </w:p>
          <w:p w14:paraId="3A3A04E6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"port": 6706,</w:t>
            </w:r>
          </w:p>
          <w:p w14:paraId="5EDACA6A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"username": "zsystem",</w:t>
            </w:r>
          </w:p>
          <w:p w14:paraId="0A941CB4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"password": "@@zang201336",</w:t>
            </w:r>
          </w:p>
          <w:p w14:paraId="6F1DD0D9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"remotePath": "/var/www/design_pages/",</w:t>
            </w:r>
          </w:p>
          <w:p w14:paraId="65E1FC28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"uploadOnSave": true,</w:t>
            </w:r>
          </w:p>
          <w:p w14:paraId="299376F4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"downloadOnOpen": true,</w:t>
            </w:r>
          </w:p>
          <w:p w14:paraId="1947421D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"watcher": {</w:t>
            </w:r>
          </w:p>
          <w:p w14:paraId="5DC01359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    "files": "**/*",</w:t>
            </w:r>
          </w:p>
          <w:p w14:paraId="2CB31BBE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    "autoUpload": true,</w:t>
            </w:r>
          </w:p>
          <w:p w14:paraId="6E3C1CC4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    "autoDelete": true</w:t>
            </w:r>
          </w:p>
          <w:p w14:paraId="132875C1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},</w:t>
            </w:r>
          </w:p>
          <w:p w14:paraId="123A2BFB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"ignore": [</w:t>
            </w:r>
          </w:p>
          <w:p w14:paraId="5CB5FEDE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    </w:t>
            </w:r>
            <w:proofErr w:type="gramStart"/>
            <w:r w:rsidRPr="00674267">
              <w:rPr>
                <w:lang w:val="en-US"/>
              </w:rPr>
              <w:t>".vscode</w:t>
            </w:r>
            <w:proofErr w:type="gramEnd"/>
            <w:r w:rsidRPr="00674267">
              <w:rPr>
                <w:lang w:val="en-US"/>
              </w:rPr>
              <w:t>",</w:t>
            </w:r>
          </w:p>
          <w:p w14:paraId="4CFF7DD0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    </w:t>
            </w:r>
            <w:proofErr w:type="gramStart"/>
            <w:r w:rsidRPr="00674267">
              <w:rPr>
                <w:lang w:val="en-US"/>
              </w:rPr>
              <w:t>".git</w:t>
            </w:r>
            <w:proofErr w:type="gramEnd"/>
            <w:r w:rsidRPr="00674267">
              <w:rPr>
                <w:lang w:val="en-US"/>
              </w:rPr>
              <w:t>",</w:t>
            </w:r>
          </w:p>
          <w:p w14:paraId="008A7560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    ".DS_Store"</w:t>
            </w:r>
          </w:p>
          <w:p w14:paraId="5AC58B10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]</w:t>
            </w:r>
          </w:p>
          <w:p w14:paraId="4E28F89F" w14:textId="6774BE93" w:rsidR="00D666AD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>}</w:t>
            </w:r>
          </w:p>
        </w:tc>
      </w:tr>
    </w:tbl>
    <w:p w14:paraId="06BCE41C" w14:textId="77777777" w:rsidR="00D666AD" w:rsidRDefault="00D666AD" w:rsidP="00C00290">
      <w:pPr>
        <w:pStyle w:val="a"/>
        <w:numPr>
          <w:ilvl w:val="0"/>
          <w:numId w:val="0"/>
        </w:numPr>
        <w:rPr>
          <w:lang w:val="en-US"/>
        </w:rPr>
      </w:pPr>
    </w:p>
    <w:p w14:paraId="5990C848" w14:textId="271ABC4D" w:rsidR="00253D77" w:rsidRDefault="00253D77" w:rsidP="00C00290">
      <w:pPr>
        <w:pStyle w:val="a"/>
        <w:numPr>
          <w:ilvl w:val="0"/>
          <w:numId w:val="0"/>
        </w:numPr>
        <w:rPr>
          <w:lang w:val="en-US"/>
        </w:rPr>
      </w:pPr>
      <w:r>
        <w:rPr>
          <w:lang w:val="en-US"/>
        </w:rPr>
        <w:br w:type="page"/>
      </w:r>
    </w:p>
    <w:p w14:paraId="0B4E7228" w14:textId="72DCA4B0" w:rsidR="00E96A81" w:rsidRPr="00E96A81" w:rsidRDefault="00253D77" w:rsidP="00E96A81">
      <w:pPr>
        <w:pStyle w:val="a"/>
        <w:rPr>
          <w:rFonts w:ascii="微軟正黑體" w:eastAsia="微軟正黑體" w:hAnsi="微軟正黑體"/>
          <w:b/>
          <w:bCs/>
          <w:color w:val="146194" w:themeColor="text2"/>
        </w:rPr>
      </w:pPr>
      <w:bookmarkStart w:id="1" w:name="網站架構圖"/>
      <w:r w:rsidRPr="00420060">
        <w:rPr>
          <w:rFonts w:ascii="微軟正黑體" w:eastAsia="微軟正黑體" w:hAnsi="微軟正黑體" w:hint="eastAsia"/>
          <w:b/>
          <w:bCs/>
          <w:color w:val="146194" w:themeColor="text2"/>
        </w:rPr>
        <w:lastRenderedPageBreak/>
        <w:t>網站架構圖</w:t>
      </w:r>
    </w:p>
    <w:bookmarkEnd w:id="1"/>
    <w:p w14:paraId="3FF26E63" w14:textId="7A144580" w:rsidR="00FB6DAF" w:rsidRDefault="00253D77">
      <w:pPr>
        <w:rPr>
          <w:color w:val="000000" w:themeColor="text1"/>
          <w:lang w:val="en-US"/>
        </w:rPr>
      </w:pPr>
      <w:r>
        <w:rPr>
          <w:noProof/>
          <w:color w:val="000000" w:themeColor="text1"/>
          <w:lang w:val="en-US"/>
        </w:rPr>
        <w:drawing>
          <wp:inline distT="0" distB="0" distL="0" distR="0" wp14:anchorId="76BB283F" wp14:editId="6B619F4C">
            <wp:extent cx="5486400" cy="8595360"/>
            <wp:effectExtent l="0" t="0" r="38100" b="0"/>
            <wp:docPr id="1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r w:rsidR="00FB6DAF">
        <w:rPr>
          <w:color w:val="000000" w:themeColor="text1"/>
          <w:lang w:val="en-US"/>
        </w:rPr>
        <w:br w:type="page"/>
      </w:r>
    </w:p>
    <w:p w14:paraId="3EB67353" w14:textId="452A63F6" w:rsidR="00FB6DAF" w:rsidRDefault="00FB6DAF" w:rsidP="00FB6DAF">
      <w:pPr>
        <w:pStyle w:val="a"/>
        <w:rPr>
          <w:rFonts w:ascii="微軟正黑體" w:eastAsia="微軟正黑體" w:hAnsi="微軟正黑體"/>
          <w:b/>
          <w:bCs/>
          <w:color w:val="146194" w:themeColor="text2"/>
        </w:rPr>
      </w:pPr>
      <w:bookmarkStart w:id="2" w:name="網頁命名及對應內容"/>
      <w:r w:rsidRPr="00420060">
        <w:rPr>
          <w:rFonts w:ascii="微軟正黑體" w:eastAsia="微軟正黑體" w:hAnsi="微軟正黑體" w:hint="eastAsia"/>
          <w:b/>
          <w:bCs/>
          <w:color w:val="146194" w:themeColor="text2"/>
        </w:rPr>
        <w:lastRenderedPageBreak/>
        <w:t>網頁命名及對應內容</w:t>
      </w:r>
    </w:p>
    <w:p w14:paraId="3801FFC3" w14:textId="4E822312" w:rsidR="00B41740" w:rsidRPr="00D43459" w:rsidRDefault="00194E1E" w:rsidP="00194E1E">
      <w:pPr>
        <w:pStyle w:val="a"/>
        <w:numPr>
          <w:ilvl w:val="0"/>
          <w:numId w:val="0"/>
        </w:numPr>
        <w:ind w:left="432"/>
        <w:rPr>
          <w:rFonts w:ascii="微軟正黑體" w:eastAsia="微軟正黑體" w:hAnsi="微軟正黑體" w:hint="eastAsia"/>
          <w:sz w:val="24"/>
          <w:szCs w:val="24"/>
        </w:rPr>
      </w:pPr>
      <w:r>
        <w:rPr>
          <w:rFonts w:ascii="微軟正黑體" w:eastAsia="微軟正黑體" w:hAnsi="微軟正黑體" w:hint="eastAsia"/>
          <w:sz w:val="24"/>
          <w:szCs w:val="24"/>
        </w:rPr>
        <w:t>公司雲端位置</w:t>
      </w:r>
    </w:p>
    <w:p w14:paraId="0649AF8F" w14:textId="6E138A31" w:rsidR="00B41740" w:rsidRPr="00B41740" w:rsidRDefault="00000000" w:rsidP="00B41740">
      <w:pPr>
        <w:pStyle w:val="a"/>
        <w:numPr>
          <w:ilvl w:val="0"/>
          <w:numId w:val="0"/>
        </w:numPr>
        <w:ind w:left="432"/>
        <w:rPr>
          <w:rFonts w:ascii="微軟正黑體" w:eastAsia="微軟正黑體" w:hAnsi="微軟正黑體"/>
          <w:color w:val="146194" w:themeColor="text2"/>
          <w:sz w:val="24"/>
          <w:szCs w:val="24"/>
        </w:rPr>
      </w:pPr>
      <w:hyperlink r:id="rId12" w:history="1">
        <w:r w:rsidR="00C35E03" w:rsidRPr="00C35E03">
          <w:rPr>
            <w:rStyle w:val="afb"/>
            <w:rFonts w:ascii="微軟正黑體" w:eastAsia="微軟正黑體" w:hAnsi="微軟正黑體"/>
            <w:sz w:val="24"/>
            <w:szCs w:val="24"/>
          </w:rPr>
          <w:t>http://122.117.14.208:8080/design_pages/note_ez/web/</w:t>
        </w:r>
      </w:hyperlink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2710"/>
        <w:gridCol w:w="4093"/>
        <w:gridCol w:w="2214"/>
      </w:tblGrid>
      <w:tr w:rsidR="00DD4247" w:rsidRPr="00DD4247" w14:paraId="4C2F1984" w14:textId="77777777" w:rsidTr="00262D55">
        <w:tc>
          <w:tcPr>
            <w:tcW w:w="2710" w:type="dxa"/>
            <w:shd w:val="clear" w:color="auto" w:fill="C2E1F6" w:themeFill="text2" w:themeFillTint="33"/>
          </w:tcPr>
          <w:bookmarkEnd w:id="2"/>
          <w:p w14:paraId="6D1A70B2" w14:textId="355BB69A" w:rsidR="00DD4247" w:rsidRPr="00DD4247" w:rsidRDefault="00DD4247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DD4247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頁面名稱</w:t>
            </w:r>
          </w:p>
        </w:tc>
        <w:tc>
          <w:tcPr>
            <w:tcW w:w="4093" w:type="dxa"/>
            <w:shd w:val="clear" w:color="auto" w:fill="C2E1F6" w:themeFill="text2" w:themeFillTint="33"/>
          </w:tcPr>
          <w:p w14:paraId="2A62426B" w14:textId="550D2FA5" w:rsidR="00DD4247" w:rsidRPr="00DD4247" w:rsidRDefault="00DD4247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DD4247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檔案名稱</w:t>
            </w:r>
          </w:p>
        </w:tc>
        <w:tc>
          <w:tcPr>
            <w:tcW w:w="2214" w:type="dxa"/>
            <w:shd w:val="clear" w:color="auto" w:fill="C2E1F6" w:themeFill="text2" w:themeFillTint="33"/>
          </w:tcPr>
          <w:p w14:paraId="169AD020" w14:textId="6F07C6FF" w:rsidR="00DD4247" w:rsidRPr="00DD4247" w:rsidRDefault="00DD4247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DD4247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說明</w:t>
            </w:r>
          </w:p>
        </w:tc>
      </w:tr>
      <w:tr w:rsidR="00F234EB" w:rsidRPr="00DD4247" w14:paraId="198AB2F1" w14:textId="77777777" w:rsidTr="00F234EB">
        <w:tc>
          <w:tcPr>
            <w:tcW w:w="2710" w:type="dxa"/>
            <w:shd w:val="clear" w:color="auto" w:fill="FFFFFF" w:themeFill="background1"/>
          </w:tcPr>
          <w:p w14:paraId="394DB2B2" w14:textId="048E0E02" w:rsidR="00F234EB" w:rsidRPr="00DD4247" w:rsidRDefault="00D3574C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首頁</w:t>
            </w:r>
          </w:p>
        </w:tc>
        <w:tc>
          <w:tcPr>
            <w:tcW w:w="4093" w:type="dxa"/>
            <w:shd w:val="clear" w:color="auto" w:fill="FFFFFF" w:themeFill="background1"/>
          </w:tcPr>
          <w:p w14:paraId="74CD30A6" w14:textId="626C8F73" w:rsidR="00F234EB" w:rsidRPr="00DD4247" w:rsidRDefault="00C35E03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index_php</w:t>
            </w:r>
          </w:p>
        </w:tc>
        <w:tc>
          <w:tcPr>
            <w:tcW w:w="2214" w:type="dxa"/>
            <w:shd w:val="clear" w:color="auto" w:fill="FFFFFF" w:themeFill="background1"/>
          </w:tcPr>
          <w:p w14:paraId="7ED05646" w14:textId="77777777" w:rsidR="00F234EB" w:rsidRPr="00DD4247" w:rsidRDefault="00F234EB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D3574C" w:rsidRPr="00DD4247" w14:paraId="6B24193B" w14:textId="77777777" w:rsidTr="00F234EB">
        <w:tc>
          <w:tcPr>
            <w:tcW w:w="2710" w:type="dxa"/>
            <w:shd w:val="clear" w:color="auto" w:fill="FFFFFF" w:themeFill="background1"/>
          </w:tcPr>
          <w:p w14:paraId="306C716D" w14:textId="184ED9A9" w:rsidR="00D3574C" w:rsidRDefault="00D3574C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方案介紹</w:t>
            </w:r>
          </w:p>
        </w:tc>
        <w:tc>
          <w:tcPr>
            <w:tcW w:w="4093" w:type="dxa"/>
            <w:shd w:val="clear" w:color="auto" w:fill="FFFFFF" w:themeFill="background1"/>
          </w:tcPr>
          <w:p w14:paraId="4B48218A" w14:textId="13650016" w:rsidR="00D3574C" w:rsidRPr="00DD4247" w:rsidRDefault="00C35E03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project.php</w:t>
            </w:r>
          </w:p>
        </w:tc>
        <w:tc>
          <w:tcPr>
            <w:tcW w:w="2214" w:type="dxa"/>
            <w:shd w:val="clear" w:color="auto" w:fill="FFFFFF" w:themeFill="background1"/>
          </w:tcPr>
          <w:p w14:paraId="293B832D" w14:textId="77777777" w:rsidR="00D3574C" w:rsidRPr="00DD4247" w:rsidRDefault="00D3574C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234EB" w:rsidRPr="00DD4247" w14:paraId="27DFF76F" w14:textId="77777777" w:rsidTr="00F234EB">
        <w:tc>
          <w:tcPr>
            <w:tcW w:w="2710" w:type="dxa"/>
            <w:shd w:val="clear" w:color="auto" w:fill="FFFFFF" w:themeFill="background1"/>
          </w:tcPr>
          <w:p w14:paraId="422A9DA8" w14:textId="76869378" w:rsidR="00F234EB" w:rsidRDefault="00D3574C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登入</w:t>
            </w:r>
          </w:p>
        </w:tc>
        <w:tc>
          <w:tcPr>
            <w:tcW w:w="4093" w:type="dxa"/>
            <w:shd w:val="clear" w:color="auto" w:fill="FFFFFF" w:themeFill="background1"/>
          </w:tcPr>
          <w:p w14:paraId="77EF0C1F" w14:textId="2663E87B" w:rsidR="00F234EB" w:rsidRPr="00DD4247" w:rsidRDefault="00C35E03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login.php</w:t>
            </w:r>
          </w:p>
        </w:tc>
        <w:tc>
          <w:tcPr>
            <w:tcW w:w="2214" w:type="dxa"/>
            <w:shd w:val="clear" w:color="auto" w:fill="FFFFFF" w:themeFill="background1"/>
          </w:tcPr>
          <w:p w14:paraId="28B0F627" w14:textId="77777777" w:rsidR="00F234EB" w:rsidRPr="00DD4247" w:rsidRDefault="00F234EB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234EB" w:rsidRPr="00DD4247" w14:paraId="63F60BDC" w14:textId="77777777" w:rsidTr="00F234EB">
        <w:tc>
          <w:tcPr>
            <w:tcW w:w="2710" w:type="dxa"/>
            <w:shd w:val="clear" w:color="auto" w:fill="FFFFFF" w:themeFill="background1"/>
          </w:tcPr>
          <w:p w14:paraId="301C0103" w14:textId="27F947F7" w:rsidR="00F234EB" w:rsidRDefault="00D3574C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忘記密碼</w:t>
            </w:r>
          </w:p>
        </w:tc>
        <w:tc>
          <w:tcPr>
            <w:tcW w:w="4093" w:type="dxa"/>
            <w:shd w:val="clear" w:color="auto" w:fill="FFFFFF" w:themeFill="background1"/>
          </w:tcPr>
          <w:p w14:paraId="3D5FA0F0" w14:textId="3CD69277" w:rsidR="00F234EB" w:rsidRPr="00DD4247" w:rsidRDefault="00C35E03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forget_password.php</w:t>
            </w:r>
          </w:p>
        </w:tc>
        <w:tc>
          <w:tcPr>
            <w:tcW w:w="2214" w:type="dxa"/>
            <w:shd w:val="clear" w:color="auto" w:fill="FFFFFF" w:themeFill="background1"/>
          </w:tcPr>
          <w:p w14:paraId="18ADF0A8" w14:textId="77777777" w:rsidR="00F234EB" w:rsidRPr="00DD4247" w:rsidRDefault="00F234EB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234EB" w:rsidRPr="00DD4247" w14:paraId="0333E555" w14:textId="77777777" w:rsidTr="00F234EB">
        <w:tc>
          <w:tcPr>
            <w:tcW w:w="2710" w:type="dxa"/>
            <w:shd w:val="clear" w:color="auto" w:fill="FFFFFF" w:themeFill="background1"/>
          </w:tcPr>
          <w:p w14:paraId="0C84C887" w14:textId="3426F064" w:rsidR="00F234EB" w:rsidRDefault="00D3574C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會員中心 首頁</w:t>
            </w:r>
          </w:p>
        </w:tc>
        <w:tc>
          <w:tcPr>
            <w:tcW w:w="4093" w:type="dxa"/>
            <w:shd w:val="clear" w:color="auto" w:fill="FFFFFF" w:themeFill="background1"/>
          </w:tcPr>
          <w:p w14:paraId="5D0D9312" w14:textId="2314DF72" w:rsidR="00F234EB" w:rsidRPr="00DD4247" w:rsidRDefault="00C35E03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member_home.php</w:t>
            </w:r>
          </w:p>
        </w:tc>
        <w:tc>
          <w:tcPr>
            <w:tcW w:w="2214" w:type="dxa"/>
            <w:shd w:val="clear" w:color="auto" w:fill="FFFFFF" w:themeFill="background1"/>
          </w:tcPr>
          <w:p w14:paraId="6CD003EF" w14:textId="77777777" w:rsidR="00F234EB" w:rsidRPr="00DD4247" w:rsidRDefault="00F234EB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234EB" w:rsidRPr="00DD4247" w14:paraId="59B39547" w14:textId="77777777" w:rsidTr="00F234EB">
        <w:tc>
          <w:tcPr>
            <w:tcW w:w="2710" w:type="dxa"/>
            <w:shd w:val="clear" w:color="auto" w:fill="FFFFFF" w:themeFill="background1"/>
          </w:tcPr>
          <w:p w14:paraId="3CEB1617" w14:textId="1A715F03" w:rsidR="00F234EB" w:rsidRDefault="00D3574C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會員中心 編輯會員資料</w:t>
            </w:r>
          </w:p>
        </w:tc>
        <w:tc>
          <w:tcPr>
            <w:tcW w:w="4093" w:type="dxa"/>
            <w:shd w:val="clear" w:color="auto" w:fill="FFFFFF" w:themeFill="background1"/>
          </w:tcPr>
          <w:p w14:paraId="21BB38F7" w14:textId="53D70D3E" w:rsidR="00F234EB" w:rsidRPr="00DD4247" w:rsidRDefault="00C35E03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member_edit.php</w:t>
            </w:r>
          </w:p>
        </w:tc>
        <w:tc>
          <w:tcPr>
            <w:tcW w:w="2214" w:type="dxa"/>
            <w:shd w:val="clear" w:color="auto" w:fill="FFFFFF" w:themeFill="background1"/>
          </w:tcPr>
          <w:p w14:paraId="26850F95" w14:textId="77777777" w:rsidR="00F234EB" w:rsidRPr="00DD4247" w:rsidRDefault="00F234EB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B41740" w:rsidRPr="00DD4247" w14:paraId="5F56A650" w14:textId="77777777" w:rsidTr="00F234EB">
        <w:tc>
          <w:tcPr>
            <w:tcW w:w="2710" w:type="dxa"/>
            <w:shd w:val="clear" w:color="auto" w:fill="FFFFFF" w:themeFill="background1"/>
          </w:tcPr>
          <w:p w14:paraId="0CA05BC6" w14:textId="1F12CF48" w:rsidR="00B41740" w:rsidRDefault="00D3574C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會員中心 記錄列表</w:t>
            </w:r>
          </w:p>
        </w:tc>
        <w:tc>
          <w:tcPr>
            <w:tcW w:w="4093" w:type="dxa"/>
            <w:shd w:val="clear" w:color="auto" w:fill="FFFFFF" w:themeFill="background1"/>
          </w:tcPr>
          <w:p w14:paraId="7EED7991" w14:textId="1D15D047" w:rsidR="00B41740" w:rsidRPr="00DD4247" w:rsidRDefault="00C35E03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member_conference_list.php</w:t>
            </w:r>
          </w:p>
        </w:tc>
        <w:tc>
          <w:tcPr>
            <w:tcW w:w="2214" w:type="dxa"/>
            <w:shd w:val="clear" w:color="auto" w:fill="FFFFFF" w:themeFill="background1"/>
          </w:tcPr>
          <w:p w14:paraId="775DAA2E" w14:textId="77777777" w:rsidR="00B41740" w:rsidRPr="00DD4247" w:rsidRDefault="00B41740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B41740" w:rsidRPr="00DD4247" w14:paraId="6295B92B" w14:textId="77777777" w:rsidTr="00F234EB">
        <w:tc>
          <w:tcPr>
            <w:tcW w:w="2710" w:type="dxa"/>
            <w:shd w:val="clear" w:color="auto" w:fill="FFFFFF" w:themeFill="background1"/>
          </w:tcPr>
          <w:p w14:paraId="6F83CF3A" w14:textId="295D2D9B" w:rsidR="00B41740" w:rsidRDefault="00D3574C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D3574C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方案說明 / 購買</w:t>
            </w:r>
          </w:p>
        </w:tc>
        <w:tc>
          <w:tcPr>
            <w:tcW w:w="4093" w:type="dxa"/>
            <w:shd w:val="clear" w:color="auto" w:fill="FFFFFF" w:themeFill="background1"/>
          </w:tcPr>
          <w:p w14:paraId="2EB1C507" w14:textId="08CD75AB" w:rsidR="00B41740" w:rsidRPr="00DD4247" w:rsidRDefault="00C35E03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member_fee_purchase.php</w:t>
            </w:r>
          </w:p>
        </w:tc>
        <w:tc>
          <w:tcPr>
            <w:tcW w:w="2214" w:type="dxa"/>
            <w:shd w:val="clear" w:color="auto" w:fill="FFFFFF" w:themeFill="background1"/>
          </w:tcPr>
          <w:p w14:paraId="74E0792D" w14:textId="77777777" w:rsidR="00B41740" w:rsidRPr="00DD4247" w:rsidRDefault="00B41740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B41740" w:rsidRPr="00DD4247" w14:paraId="107A3DC0" w14:textId="77777777" w:rsidTr="00F234EB">
        <w:tc>
          <w:tcPr>
            <w:tcW w:w="2710" w:type="dxa"/>
            <w:shd w:val="clear" w:color="auto" w:fill="FFFFFF" w:themeFill="background1"/>
          </w:tcPr>
          <w:p w14:paraId="0B4ACD8B" w14:textId="4293572D" w:rsidR="00B41740" w:rsidRDefault="00D3574C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會議記錄進行中</w:t>
            </w:r>
          </w:p>
        </w:tc>
        <w:tc>
          <w:tcPr>
            <w:tcW w:w="4093" w:type="dxa"/>
            <w:shd w:val="clear" w:color="auto" w:fill="FFFFFF" w:themeFill="background1"/>
          </w:tcPr>
          <w:p w14:paraId="4FBC1547" w14:textId="43A9578C" w:rsidR="00B41740" w:rsidRPr="00DD4247" w:rsidRDefault="00C35E03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conference_progress.php</w:t>
            </w:r>
          </w:p>
        </w:tc>
        <w:tc>
          <w:tcPr>
            <w:tcW w:w="2214" w:type="dxa"/>
            <w:shd w:val="clear" w:color="auto" w:fill="FFFFFF" w:themeFill="background1"/>
          </w:tcPr>
          <w:p w14:paraId="7D891F14" w14:textId="77777777" w:rsidR="00B41740" w:rsidRPr="00DD4247" w:rsidRDefault="00B41740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B41740" w:rsidRPr="00DD4247" w14:paraId="7598F495" w14:textId="77777777" w:rsidTr="00F234EB">
        <w:tc>
          <w:tcPr>
            <w:tcW w:w="2710" w:type="dxa"/>
            <w:shd w:val="clear" w:color="auto" w:fill="FFFFFF" w:themeFill="background1"/>
          </w:tcPr>
          <w:p w14:paraId="72AF6089" w14:textId="19F9AC0E" w:rsidR="00B41740" w:rsidRDefault="00D3574C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會議記錄文件 編輯</w:t>
            </w:r>
          </w:p>
        </w:tc>
        <w:tc>
          <w:tcPr>
            <w:tcW w:w="4093" w:type="dxa"/>
            <w:shd w:val="clear" w:color="auto" w:fill="FFFFFF" w:themeFill="background1"/>
          </w:tcPr>
          <w:p w14:paraId="4D175A09" w14:textId="1F47AE61" w:rsidR="00B41740" w:rsidRPr="00DD4247" w:rsidRDefault="00C35E03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conference_edit.php</w:t>
            </w:r>
          </w:p>
        </w:tc>
        <w:tc>
          <w:tcPr>
            <w:tcW w:w="2214" w:type="dxa"/>
            <w:shd w:val="clear" w:color="auto" w:fill="FFFFFF" w:themeFill="background1"/>
          </w:tcPr>
          <w:p w14:paraId="13E5E543" w14:textId="77777777" w:rsidR="00B41740" w:rsidRPr="00DD4247" w:rsidRDefault="00B41740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B41740" w:rsidRPr="00DD4247" w14:paraId="523058B5" w14:textId="77777777" w:rsidTr="00F234EB">
        <w:tc>
          <w:tcPr>
            <w:tcW w:w="2710" w:type="dxa"/>
            <w:shd w:val="clear" w:color="auto" w:fill="FFFFFF" w:themeFill="background1"/>
          </w:tcPr>
          <w:p w14:paraId="083D94FA" w14:textId="6D269BA6" w:rsidR="00B41740" w:rsidRDefault="00D3574C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會議記錄文件 預覽</w:t>
            </w:r>
          </w:p>
        </w:tc>
        <w:tc>
          <w:tcPr>
            <w:tcW w:w="4093" w:type="dxa"/>
            <w:shd w:val="clear" w:color="auto" w:fill="FFFFFF" w:themeFill="background1"/>
          </w:tcPr>
          <w:p w14:paraId="3D88DDBD" w14:textId="2ADDAF11" w:rsidR="00B41740" w:rsidRPr="00DD4247" w:rsidRDefault="00C35E03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conference_document.php</w:t>
            </w:r>
          </w:p>
        </w:tc>
        <w:tc>
          <w:tcPr>
            <w:tcW w:w="2214" w:type="dxa"/>
            <w:shd w:val="clear" w:color="auto" w:fill="FFFFFF" w:themeFill="background1"/>
          </w:tcPr>
          <w:p w14:paraId="46AF67DD" w14:textId="77777777" w:rsidR="00B41740" w:rsidRPr="00DD4247" w:rsidRDefault="00B41740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B41740" w:rsidRPr="00DD4247" w14:paraId="747F32CA" w14:textId="77777777" w:rsidTr="00F234EB">
        <w:tc>
          <w:tcPr>
            <w:tcW w:w="2710" w:type="dxa"/>
            <w:shd w:val="clear" w:color="auto" w:fill="FFFFFF" w:themeFill="background1"/>
          </w:tcPr>
          <w:p w14:paraId="17F081E6" w14:textId="384418AE" w:rsidR="00B41740" w:rsidRDefault="00D3574C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翻譯文本</w:t>
            </w:r>
          </w:p>
        </w:tc>
        <w:tc>
          <w:tcPr>
            <w:tcW w:w="4093" w:type="dxa"/>
            <w:shd w:val="clear" w:color="auto" w:fill="FFFFFF" w:themeFill="background1"/>
          </w:tcPr>
          <w:p w14:paraId="00B41E37" w14:textId="6AAB5086" w:rsidR="00B41740" w:rsidRPr="00DD4247" w:rsidRDefault="00C35E03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translation.php</w:t>
            </w:r>
          </w:p>
        </w:tc>
        <w:tc>
          <w:tcPr>
            <w:tcW w:w="2214" w:type="dxa"/>
            <w:shd w:val="clear" w:color="auto" w:fill="FFFFFF" w:themeFill="background1"/>
          </w:tcPr>
          <w:p w14:paraId="18F7C64D" w14:textId="77777777" w:rsidR="00B41740" w:rsidRPr="00DD4247" w:rsidRDefault="00B41740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B41740" w:rsidRPr="00DD4247" w14:paraId="1C4C94CE" w14:textId="77777777" w:rsidTr="00F234EB">
        <w:tc>
          <w:tcPr>
            <w:tcW w:w="2710" w:type="dxa"/>
            <w:shd w:val="clear" w:color="auto" w:fill="FFFFFF" w:themeFill="background1"/>
          </w:tcPr>
          <w:p w14:paraId="4FA360D3" w14:textId="3217152E" w:rsidR="00B41740" w:rsidRDefault="00D3574C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上傳語音辨識文字</w:t>
            </w:r>
          </w:p>
        </w:tc>
        <w:tc>
          <w:tcPr>
            <w:tcW w:w="4093" w:type="dxa"/>
            <w:shd w:val="clear" w:color="auto" w:fill="FFFFFF" w:themeFill="background1"/>
          </w:tcPr>
          <w:p w14:paraId="49C653B2" w14:textId="65B429CA" w:rsidR="00B41740" w:rsidRPr="00DD4247" w:rsidRDefault="00C35E03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upload_media.php</w:t>
            </w:r>
          </w:p>
        </w:tc>
        <w:tc>
          <w:tcPr>
            <w:tcW w:w="2214" w:type="dxa"/>
            <w:shd w:val="clear" w:color="auto" w:fill="FFFFFF" w:themeFill="background1"/>
          </w:tcPr>
          <w:p w14:paraId="5885B3B9" w14:textId="77777777" w:rsidR="00B41740" w:rsidRPr="00DD4247" w:rsidRDefault="00B41740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668A5752" w14:textId="00908851" w:rsidR="00073939" w:rsidRDefault="00073939" w:rsidP="00B556DD">
      <w:pPr>
        <w:pStyle w:val="a"/>
        <w:numPr>
          <w:ilvl w:val="0"/>
          <w:numId w:val="0"/>
        </w:numPr>
        <w:rPr>
          <w:color w:val="000000" w:themeColor="text1"/>
          <w:lang w:val="en-US"/>
        </w:rPr>
      </w:pPr>
    </w:p>
    <w:p w14:paraId="1A55D097" w14:textId="77777777" w:rsidR="00B92364" w:rsidRDefault="00B92364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br w:type="page"/>
      </w:r>
    </w:p>
    <w:p w14:paraId="43CA481E" w14:textId="7F206F2B" w:rsidR="00544C18" w:rsidRPr="00420060" w:rsidRDefault="00544C18" w:rsidP="00B556DD">
      <w:pPr>
        <w:pStyle w:val="a"/>
        <w:numPr>
          <w:ilvl w:val="0"/>
          <w:numId w:val="0"/>
        </w:numPr>
        <w:rPr>
          <w:b/>
          <w:bCs/>
          <w:color w:val="146194" w:themeColor="text2"/>
          <w:lang w:val="en-US"/>
        </w:rPr>
      </w:pPr>
      <w:r w:rsidRPr="00420060">
        <w:rPr>
          <w:rFonts w:hint="eastAsia"/>
          <w:b/>
          <w:bCs/>
          <w:color w:val="146194" w:themeColor="text2"/>
          <w:lang w:val="en-US"/>
        </w:rPr>
        <w:lastRenderedPageBreak/>
        <w:t>頁面共同區塊說明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3005"/>
        <w:gridCol w:w="3006"/>
        <w:gridCol w:w="3006"/>
      </w:tblGrid>
      <w:tr w:rsidR="00544C18" w:rsidRPr="007350A2" w14:paraId="1A4EF1D8" w14:textId="77777777" w:rsidTr="00262D55">
        <w:tc>
          <w:tcPr>
            <w:tcW w:w="3005" w:type="dxa"/>
            <w:shd w:val="clear" w:color="auto" w:fill="C2E1F6" w:themeFill="text2" w:themeFillTint="33"/>
          </w:tcPr>
          <w:p w14:paraId="67CCA03F" w14:textId="14082D0F" w:rsidR="00544C18" w:rsidRPr="007350A2" w:rsidRDefault="007350A2" w:rsidP="00544C18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350A2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區塊名稱</w:t>
            </w:r>
          </w:p>
        </w:tc>
        <w:tc>
          <w:tcPr>
            <w:tcW w:w="3006" w:type="dxa"/>
            <w:shd w:val="clear" w:color="auto" w:fill="C2E1F6" w:themeFill="text2" w:themeFillTint="33"/>
          </w:tcPr>
          <w:p w14:paraId="302C7A89" w14:textId="0102F42F" w:rsidR="00544C18" w:rsidRPr="007350A2" w:rsidRDefault="007350A2" w:rsidP="00544C18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350A2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檔案名稱</w:t>
            </w:r>
          </w:p>
        </w:tc>
        <w:tc>
          <w:tcPr>
            <w:tcW w:w="3006" w:type="dxa"/>
            <w:shd w:val="clear" w:color="auto" w:fill="C2E1F6" w:themeFill="text2" w:themeFillTint="33"/>
          </w:tcPr>
          <w:p w14:paraId="3565B7F5" w14:textId="647ED253" w:rsidR="00544C18" w:rsidRPr="007350A2" w:rsidRDefault="007350A2" w:rsidP="00544C18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350A2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說明</w:t>
            </w:r>
          </w:p>
        </w:tc>
      </w:tr>
      <w:tr w:rsidR="00544C18" w:rsidRPr="007350A2" w14:paraId="139CF514" w14:textId="77777777" w:rsidTr="00544C18">
        <w:tc>
          <w:tcPr>
            <w:tcW w:w="3005" w:type="dxa"/>
          </w:tcPr>
          <w:p w14:paraId="61A0BC04" w14:textId="579EA19A" w:rsidR="00544C18" w:rsidRPr="007350A2" w:rsidRDefault="007350A2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350A2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&lt;head&gt;</w:t>
            </w:r>
          </w:p>
        </w:tc>
        <w:tc>
          <w:tcPr>
            <w:tcW w:w="3006" w:type="dxa"/>
          </w:tcPr>
          <w:p w14:paraId="6E59C968" w14:textId="33BF125A" w:rsidR="00544C18" w:rsidRPr="007350A2" w:rsidRDefault="00D9543F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350A2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head.php</w:t>
            </w:r>
          </w:p>
        </w:tc>
        <w:tc>
          <w:tcPr>
            <w:tcW w:w="3006" w:type="dxa"/>
          </w:tcPr>
          <w:p w14:paraId="05908076" w14:textId="4C91C3A2" w:rsidR="00544C18" w:rsidRPr="007350A2" w:rsidRDefault="007350A2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網頁</w:t>
            </w: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&lt;head&gt;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標籤相關內容</w:t>
            </w:r>
            <w:r w:rsidR="00D9543F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（含</w:t>
            </w:r>
            <w:r w:rsidR="00D9543F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css link</w:t>
            </w:r>
            <w:r w:rsidR="00D9543F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）</w:t>
            </w:r>
          </w:p>
        </w:tc>
      </w:tr>
      <w:tr w:rsidR="00544C18" w:rsidRPr="007350A2" w14:paraId="728CD2CA" w14:textId="77777777" w:rsidTr="00544C18">
        <w:tc>
          <w:tcPr>
            <w:tcW w:w="3005" w:type="dxa"/>
          </w:tcPr>
          <w:p w14:paraId="0772BB50" w14:textId="15F4FC04" w:rsidR="007350A2" w:rsidRPr="007350A2" w:rsidRDefault="007350A2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350A2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&lt;footer&gt;</w:t>
            </w:r>
          </w:p>
        </w:tc>
        <w:tc>
          <w:tcPr>
            <w:tcW w:w="3006" w:type="dxa"/>
          </w:tcPr>
          <w:p w14:paraId="5788A4A2" w14:textId="311EA192" w:rsidR="00544C18" w:rsidRPr="007350A2" w:rsidRDefault="00D9543F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footer.php</w:t>
            </w:r>
          </w:p>
        </w:tc>
        <w:tc>
          <w:tcPr>
            <w:tcW w:w="3006" w:type="dxa"/>
          </w:tcPr>
          <w:p w14:paraId="3020BA03" w14:textId="1913B25B" w:rsidR="00544C18" w:rsidRPr="007350A2" w:rsidRDefault="007350A2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網頁</w:t>
            </w: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&lt;footer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&gt;標籤相關內容</w:t>
            </w:r>
          </w:p>
        </w:tc>
      </w:tr>
      <w:tr w:rsidR="007350A2" w:rsidRPr="007350A2" w14:paraId="732605AE" w14:textId="77777777" w:rsidTr="00544C18">
        <w:tc>
          <w:tcPr>
            <w:tcW w:w="3005" w:type="dxa"/>
          </w:tcPr>
          <w:p w14:paraId="252B56D4" w14:textId="01111713" w:rsidR="007350A2" w:rsidRPr="007350A2" w:rsidRDefault="00262D55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350A2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&lt;head</w:t>
            </w: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er</w:t>
            </w:r>
            <w:r w:rsidRPr="007350A2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&gt;</w:t>
            </w:r>
          </w:p>
        </w:tc>
        <w:tc>
          <w:tcPr>
            <w:tcW w:w="3006" w:type="dxa"/>
          </w:tcPr>
          <w:p w14:paraId="0AAEBAB1" w14:textId="3EF8E0AD" w:rsidR="007350A2" w:rsidRPr="007350A2" w:rsidRDefault="00CD4C41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menu_header.php</w:t>
            </w:r>
          </w:p>
        </w:tc>
        <w:tc>
          <w:tcPr>
            <w:tcW w:w="3006" w:type="dxa"/>
          </w:tcPr>
          <w:p w14:paraId="6C3CCA33" w14:textId="14768EF9" w:rsidR="007350A2" w:rsidRPr="007350A2" w:rsidRDefault="00262D55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導覽列</w:t>
            </w:r>
          </w:p>
        </w:tc>
      </w:tr>
      <w:tr w:rsidR="00C35E03" w:rsidRPr="007350A2" w14:paraId="5B601EA6" w14:textId="77777777" w:rsidTr="00C35E03">
        <w:tc>
          <w:tcPr>
            <w:tcW w:w="3005" w:type="dxa"/>
          </w:tcPr>
          <w:p w14:paraId="6E37CF22" w14:textId="77777777" w:rsidR="00C35E03" w:rsidRPr="007350A2" w:rsidRDefault="00C35E03" w:rsidP="003F3D8E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350A2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&lt;script&gt;</w:t>
            </w:r>
          </w:p>
        </w:tc>
        <w:tc>
          <w:tcPr>
            <w:tcW w:w="3006" w:type="dxa"/>
          </w:tcPr>
          <w:p w14:paraId="6E124269" w14:textId="77777777" w:rsidR="00C35E03" w:rsidRPr="007350A2" w:rsidRDefault="00C35E03" w:rsidP="003F3D8E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script.php</w:t>
            </w:r>
          </w:p>
        </w:tc>
        <w:tc>
          <w:tcPr>
            <w:tcW w:w="3006" w:type="dxa"/>
          </w:tcPr>
          <w:p w14:paraId="4D8AA81C" w14:textId="77777777" w:rsidR="00C35E03" w:rsidRPr="007350A2" w:rsidRDefault="00C35E03" w:rsidP="003F3D8E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網頁</w:t>
            </w: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&lt;script&gt;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標籤相關內容（含</w:t>
            </w: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js link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）</w:t>
            </w:r>
          </w:p>
        </w:tc>
      </w:tr>
    </w:tbl>
    <w:p w14:paraId="741787A8" w14:textId="77777777" w:rsidR="00544C18" w:rsidRDefault="00544C18" w:rsidP="00B556DD">
      <w:pPr>
        <w:pStyle w:val="a"/>
        <w:numPr>
          <w:ilvl w:val="0"/>
          <w:numId w:val="0"/>
        </w:numPr>
        <w:rPr>
          <w:color w:val="000000" w:themeColor="text1"/>
          <w:lang w:val="en-US"/>
        </w:rPr>
      </w:pPr>
    </w:p>
    <w:p w14:paraId="7C06A6D0" w14:textId="77777777" w:rsidR="00073939" w:rsidRDefault="00073939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br w:type="page"/>
      </w:r>
    </w:p>
    <w:p w14:paraId="2CDF800F" w14:textId="38B87E26" w:rsidR="00073939" w:rsidRPr="00080A96" w:rsidRDefault="00073939" w:rsidP="00073939">
      <w:pPr>
        <w:pStyle w:val="a"/>
        <w:rPr>
          <w:rFonts w:ascii="微軟正黑體" w:eastAsia="微軟正黑體" w:hAnsi="微軟正黑體"/>
          <w:b/>
          <w:bCs/>
          <w:color w:val="146194" w:themeColor="text2"/>
        </w:rPr>
      </w:pPr>
      <w:bookmarkStart w:id="3" w:name="設計圖稿製作規範及檔案放置位置"/>
      <w:r w:rsidRPr="00080A96">
        <w:rPr>
          <w:rFonts w:ascii="微軟正黑體" w:eastAsia="微軟正黑體" w:hAnsi="微軟正黑體" w:hint="eastAsia"/>
          <w:b/>
          <w:bCs/>
          <w:color w:val="146194" w:themeColor="text2"/>
        </w:rPr>
        <w:lastRenderedPageBreak/>
        <w:t>設計圖稿製作規範及檔案放置位置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9017"/>
      </w:tblGrid>
      <w:tr w:rsidR="00961B47" w:rsidRPr="00961B47" w14:paraId="739B365B" w14:textId="77777777" w:rsidTr="00E733FB">
        <w:tc>
          <w:tcPr>
            <w:tcW w:w="9017" w:type="dxa"/>
          </w:tcPr>
          <w:bookmarkEnd w:id="3"/>
          <w:p w14:paraId="3EAC3351" w14:textId="4CDA00F9" w:rsidR="00961B47" w:rsidRDefault="00961B47" w:rsidP="00961B47">
            <w:pPr>
              <w:pStyle w:val="a"/>
              <w:rPr>
                <w:rFonts w:ascii="微軟正黑體" w:eastAsia="微軟正黑體" w:hAnsi="微軟正黑體"/>
                <w:sz w:val="24"/>
                <w:szCs w:val="24"/>
                <w:lang w:val="en-US"/>
              </w:rPr>
            </w:pPr>
            <w:r w:rsidRPr="00961B47">
              <w:rPr>
                <w:rFonts w:ascii="微軟正黑體" w:eastAsia="微軟正黑體" w:hAnsi="微軟正黑體" w:hint="eastAsia"/>
                <w:sz w:val="24"/>
                <w:szCs w:val="24"/>
                <w:lang w:val="en-US"/>
              </w:rPr>
              <w:t>排版設計稿</w:t>
            </w:r>
          </w:p>
          <w:p w14:paraId="62643F20" w14:textId="3C2852B3" w:rsidR="00242C1B" w:rsidRDefault="00000000" w:rsidP="00242C1B">
            <w:pPr>
              <w:pStyle w:val="a"/>
              <w:numPr>
                <w:ilvl w:val="0"/>
                <w:numId w:val="0"/>
              </w:numPr>
              <w:ind w:left="432"/>
              <w:rPr>
                <w:rFonts w:ascii="微軟正黑體" w:eastAsia="微軟正黑體" w:hAnsi="微軟正黑體"/>
                <w:sz w:val="24"/>
                <w:szCs w:val="24"/>
                <w:lang w:val="en-US"/>
              </w:rPr>
            </w:pPr>
            <w:hyperlink r:id="rId13" w:history="1">
              <w:r w:rsidR="00130754" w:rsidRPr="00130754">
                <w:rPr>
                  <w:rStyle w:val="afb"/>
                  <w:rFonts w:ascii="微軟正黑體" w:eastAsia="微軟正黑體" w:hAnsi="微軟正黑體"/>
                  <w:sz w:val="24"/>
                  <w:szCs w:val="24"/>
                  <w:lang w:val="en-US"/>
                </w:rPr>
                <w:t>https://www.figma.com/file/2AqWxfyZHXpfiO0iyMCA7b/Note-EZ---Mockup?node-id=0%3A1</w:t>
              </w:r>
            </w:hyperlink>
          </w:p>
          <w:p w14:paraId="2ADB6F2D" w14:textId="229C7BEC" w:rsidR="00130754" w:rsidRPr="00F234EB" w:rsidRDefault="00130754" w:rsidP="00130754">
            <w:pPr>
              <w:pStyle w:val="a"/>
              <w:rPr>
                <w:rFonts w:ascii="微軟正黑體" w:eastAsia="微軟正黑體" w:hAnsi="微軟正黑體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  <w:lang w:val="en-US"/>
              </w:rPr>
              <w:t>F</w:t>
            </w:r>
            <w:r>
              <w:rPr>
                <w:rFonts w:ascii="微軟正黑體" w:eastAsia="微軟正黑體" w:hAnsi="微軟正黑體"/>
                <w:sz w:val="24"/>
                <w:szCs w:val="24"/>
                <w:lang w:val="en-US"/>
              </w:rPr>
              <w:t xml:space="preserve">unctional Map </w:t>
            </w:r>
            <w:r>
              <w:rPr>
                <w:rFonts w:ascii="微軟正黑體" w:eastAsia="微軟正黑體" w:hAnsi="微軟正黑體" w:hint="eastAsia"/>
                <w:sz w:val="24"/>
                <w:szCs w:val="24"/>
                <w:lang w:val="en-US"/>
              </w:rPr>
              <w:t>/</w:t>
            </w:r>
            <w:r>
              <w:rPr>
                <w:rFonts w:ascii="微軟正黑體" w:eastAsia="微軟正黑體" w:hAnsi="微軟正黑體"/>
                <w:sz w:val="24"/>
                <w:szCs w:val="24"/>
                <w:lang w:val="en-US"/>
              </w:rPr>
              <w:t xml:space="preserve"> UI Flow</w:t>
            </w:r>
          </w:p>
          <w:p w14:paraId="71F97FB5" w14:textId="62FB0724" w:rsidR="00130754" w:rsidRPr="00961B47" w:rsidRDefault="00000000" w:rsidP="00242C1B">
            <w:pPr>
              <w:pStyle w:val="a"/>
              <w:numPr>
                <w:ilvl w:val="0"/>
                <w:numId w:val="0"/>
              </w:numPr>
              <w:ind w:left="432"/>
              <w:rPr>
                <w:rFonts w:ascii="微軟正黑體" w:eastAsia="微軟正黑體" w:hAnsi="微軟正黑體"/>
                <w:sz w:val="24"/>
                <w:szCs w:val="24"/>
                <w:lang w:val="en-US"/>
              </w:rPr>
            </w:pPr>
            <w:hyperlink r:id="rId14" w:history="1">
              <w:r w:rsidR="00130754" w:rsidRPr="00130754">
                <w:rPr>
                  <w:rStyle w:val="afb"/>
                  <w:rFonts w:ascii="微軟正黑體" w:eastAsia="微軟正黑體" w:hAnsi="微軟正黑體"/>
                  <w:sz w:val="24"/>
                  <w:szCs w:val="24"/>
                  <w:lang w:val="en-US"/>
                </w:rPr>
                <w:t>https://www.figma.com/file/WnfFJ7yKbe8Fkgl2NKYz3O/Note-EZ?node-id=0%3A1</w:t>
              </w:r>
            </w:hyperlink>
          </w:p>
          <w:p w14:paraId="101AAAB3" w14:textId="06C153DD" w:rsidR="00F234EB" w:rsidRPr="00F234EB" w:rsidRDefault="00CF2852" w:rsidP="00F234EB">
            <w:pPr>
              <w:pStyle w:val="a"/>
              <w:rPr>
                <w:rFonts w:ascii="微軟正黑體" w:eastAsia="微軟正黑體" w:hAnsi="微軟正黑體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  <w:lang w:val="en-US"/>
              </w:rPr>
              <w:t>素材放置區</w:t>
            </w:r>
            <w:r w:rsidR="00F234EB">
              <w:rPr>
                <w:rFonts w:ascii="微軟正黑體" w:eastAsia="微軟正黑體" w:hAnsi="微軟正黑體" w:hint="eastAsia"/>
                <w:sz w:val="24"/>
                <w:szCs w:val="24"/>
                <w:lang w:val="en-US"/>
              </w:rPr>
              <w:t>：內含</w:t>
            </w:r>
            <w:r w:rsidR="00CD4C41">
              <w:rPr>
                <w:rFonts w:ascii="微軟正黑體" w:eastAsia="微軟正黑體" w:hAnsi="微軟正黑體" w:hint="eastAsia"/>
                <w:sz w:val="24"/>
                <w:szCs w:val="24"/>
                <w:lang w:val="en-US"/>
              </w:rPr>
              <w:t>首頁主圖、</w:t>
            </w:r>
            <w:r w:rsidR="00130754">
              <w:rPr>
                <w:rFonts w:ascii="微軟正黑體" w:eastAsia="微軟正黑體" w:hAnsi="微軟正黑體"/>
                <w:sz w:val="24"/>
                <w:szCs w:val="24"/>
                <w:lang w:val="en-US"/>
              </w:rPr>
              <w:t>Logo</w:t>
            </w:r>
            <w:r w:rsidR="00130754">
              <w:rPr>
                <w:rFonts w:ascii="微軟正黑體" w:eastAsia="微軟正黑體" w:hAnsi="微軟正黑體" w:hint="eastAsia"/>
                <w:sz w:val="24"/>
                <w:szCs w:val="24"/>
                <w:lang w:val="en-US"/>
              </w:rPr>
              <w:t>、會員中心</w:t>
            </w:r>
            <w:r w:rsidR="00130754">
              <w:rPr>
                <w:rFonts w:ascii="微軟正黑體" w:eastAsia="微軟正黑體" w:hAnsi="微軟正黑體"/>
                <w:sz w:val="24"/>
                <w:szCs w:val="24"/>
                <w:lang w:val="en-US"/>
              </w:rPr>
              <w:t>icon</w:t>
            </w:r>
            <w:r w:rsidR="00130754">
              <w:rPr>
                <w:rFonts w:ascii="微軟正黑體" w:eastAsia="微軟正黑體" w:hAnsi="微軟正黑體" w:hint="eastAsia"/>
                <w:sz w:val="24"/>
                <w:szCs w:val="24"/>
                <w:lang w:val="en-US"/>
              </w:rPr>
              <w:t>、即時字幕顯示區</w:t>
            </w:r>
          </w:p>
          <w:p w14:paraId="25A63064" w14:textId="62B8D94A" w:rsidR="00CF2852" w:rsidRPr="00CF2852" w:rsidRDefault="00000000" w:rsidP="00CF2852">
            <w:pPr>
              <w:pStyle w:val="a"/>
              <w:numPr>
                <w:ilvl w:val="0"/>
                <w:numId w:val="0"/>
              </w:numPr>
              <w:ind w:left="432"/>
              <w:rPr>
                <w:rFonts w:ascii="微軟正黑體" w:eastAsia="微軟正黑體" w:hAnsi="微軟正黑體"/>
                <w:sz w:val="24"/>
                <w:szCs w:val="24"/>
                <w:u w:val="single"/>
                <w:lang w:val="en-US"/>
              </w:rPr>
            </w:pPr>
            <w:hyperlink r:id="rId15" w:history="1">
              <w:r w:rsidR="00130754" w:rsidRPr="00130754">
                <w:rPr>
                  <w:rStyle w:val="afb"/>
                  <w:rFonts w:ascii="微軟正黑體" w:eastAsia="微軟正黑體" w:hAnsi="微軟正黑體"/>
                  <w:sz w:val="24"/>
                  <w:szCs w:val="24"/>
                  <w:lang w:val="en-US"/>
                </w:rPr>
                <w:t>http://122.117.14.208:8080/design_pages/note_ez/meterial/</w:t>
              </w:r>
            </w:hyperlink>
          </w:p>
        </w:tc>
      </w:tr>
    </w:tbl>
    <w:p w14:paraId="44D8F348" w14:textId="77777777" w:rsidR="00B556DD" w:rsidRPr="00B556DD" w:rsidRDefault="00B556DD" w:rsidP="00B556DD">
      <w:pPr>
        <w:pStyle w:val="a"/>
        <w:numPr>
          <w:ilvl w:val="0"/>
          <w:numId w:val="0"/>
        </w:numPr>
        <w:rPr>
          <w:color w:val="000000" w:themeColor="text1"/>
          <w:lang w:val="en-US"/>
        </w:rPr>
      </w:pPr>
    </w:p>
    <w:sectPr w:rsidR="00B556DD" w:rsidRPr="00B556DD">
      <w:footerReference w:type="default" r:id="rId16"/>
      <w:pgSz w:w="11907" w:h="16839"/>
      <w:pgMar w:top="72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20BAF" w14:textId="77777777" w:rsidR="00471403" w:rsidRDefault="00471403">
      <w:r>
        <w:separator/>
      </w:r>
    </w:p>
    <w:p w14:paraId="08B70B26" w14:textId="77777777" w:rsidR="00471403" w:rsidRDefault="00471403"/>
  </w:endnote>
  <w:endnote w:type="continuationSeparator" w:id="0">
    <w:p w14:paraId="5C9224B4" w14:textId="77777777" w:rsidR="00471403" w:rsidRDefault="00471403">
      <w:r>
        <w:continuationSeparator/>
      </w:r>
    </w:p>
    <w:p w14:paraId="6D970400" w14:textId="77777777" w:rsidR="00471403" w:rsidRDefault="004714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0699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A291DF" w14:textId="77777777" w:rsidR="004607AE" w:rsidRDefault="001648BF">
        <w:pPr>
          <w:pStyle w:val="a7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CCFF3" w14:textId="77777777" w:rsidR="00471403" w:rsidRDefault="00471403">
      <w:r>
        <w:separator/>
      </w:r>
    </w:p>
    <w:p w14:paraId="0DF293D1" w14:textId="77777777" w:rsidR="00471403" w:rsidRDefault="00471403"/>
  </w:footnote>
  <w:footnote w:type="continuationSeparator" w:id="0">
    <w:p w14:paraId="3BE5654B" w14:textId="77777777" w:rsidR="00471403" w:rsidRDefault="00471403">
      <w:r>
        <w:continuationSeparator/>
      </w:r>
    </w:p>
    <w:p w14:paraId="6A6BD0A0" w14:textId="77777777" w:rsidR="00471403" w:rsidRDefault="0047140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49666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0906CDF"/>
    <w:multiLevelType w:val="hybridMultilevel"/>
    <w:tmpl w:val="EB302E70"/>
    <w:lvl w:ilvl="0" w:tplc="A78AD9E8">
      <w:start w:val="1"/>
      <w:numFmt w:val="bullet"/>
      <w:pStyle w:val="a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B4355"/>
    <w:multiLevelType w:val="hybridMultilevel"/>
    <w:tmpl w:val="0B203272"/>
    <w:lvl w:ilvl="0" w:tplc="CE0E85FE">
      <w:start w:val="1"/>
      <w:numFmt w:val="decimal"/>
      <w:pStyle w:val="a0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106241">
    <w:abstractNumId w:val="1"/>
  </w:num>
  <w:num w:numId="2" w16cid:durableId="1815441274">
    <w:abstractNumId w:val="0"/>
  </w:num>
  <w:num w:numId="3" w16cid:durableId="1783769106">
    <w:abstractNumId w:val="2"/>
  </w:num>
  <w:num w:numId="4" w16cid:durableId="13941541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bordersDoNotSurroundHeader/>
  <w:bordersDoNotSurroundFooter/>
  <w:hideSpellingErrors/>
  <w:hideGrammaticalErrors/>
  <w:proofState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E6B"/>
    <w:rsid w:val="00007DA6"/>
    <w:rsid w:val="00073939"/>
    <w:rsid w:val="00080A96"/>
    <w:rsid w:val="00130754"/>
    <w:rsid w:val="00137BF1"/>
    <w:rsid w:val="001648BF"/>
    <w:rsid w:val="00191A46"/>
    <w:rsid w:val="00194E1E"/>
    <w:rsid w:val="00205E6B"/>
    <w:rsid w:val="002366AD"/>
    <w:rsid w:val="002424EB"/>
    <w:rsid w:val="00242C1B"/>
    <w:rsid w:val="00253D77"/>
    <w:rsid w:val="00262D55"/>
    <w:rsid w:val="0028215E"/>
    <w:rsid w:val="00282DE8"/>
    <w:rsid w:val="003031FC"/>
    <w:rsid w:val="00390086"/>
    <w:rsid w:val="00420060"/>
    <w:rsid w:val="004607AE"/>
    <w:rsid w:val="004611E2"/>
    <w:rsid w:val="00471403"/>
    <w:rsid w:val="004B40E6"/>
    <w:rsid w:val="004F00FD"/>
    <w:rsid w:val="005232C0"/>
    <w:rsid w:val="00544C18"/>
    <w:rsid w:val="0059582A"/>
    <w:rsid w:val="00622A71"/>
    <w:rsid w:val="006D5E0E"/>
    <w:rsid w:val="007350A2"/>
    <w:rsid w:val="007919B6"/>
    <w:rsid w:val="00865BBE"/>
    <w:rsid w:val="00901BD9"/>
    <w:rsid w:val="00961B47"/>
    <w:rsid w:val="00973C37"/>
    <w:rsid w:val="009C69F7"/>
    <w:rsid w:val="009E45A1"/>
    <w:rsid w:val="009F4B88"/>
    <w:rsid w:val="00A61464"/>
    <w:rsid w:val="00AB458A"/>
    <w:rsid w:val="00B02C4F"/>
    <w:rsid w:val="00B41740"/>
    <w:rsid w:val="00B556DD"/>
    <w:rsid w:val="00B92364"/>
    <w:rsid w:val="00B96F9C"/>
    <w:rsid w:val="00C00290"/>
    <w:rsid w:val="00C14048"/>
    <w:rsid w:val="00C16753"/>
    <w:rsid w:val="00C35E03"/>
    <w:rsid w:val="00C6344C"/>
    <w:rsid w:val="00C67367"/>
    <w:rsid w:val="00C9162C"/>
    <w:rsid w:val="00CD4C41"/>
    <w:rsid w:val="00CE615B"/>
    <w:rsid w:val="00CF2852"/>
    <w:rsid w:val="00D068DE"/>
    <w:rsid w:val="00D07996"/>
    <w:rsid w:val="00D163D2"/>
    <w:rsid w:val="00D3336E"/>
    <w:rsid w:val="00D3574C"/>
    <w:rsid w:val="00D666AD"/>
    <w:rsid w:val="00D9543F"/>
    <w:rsid w:val="00DD4247"/>
    <w:rsid w:val="00DE7687"/>
    <w:rsid w:val="00E14EED"/>
    <w:rsid w:val="00E62178"/>
    <w:rsid w:val="00E96A81"/>
    <w:rsid w:val="00EC1427"/>
    <w:rsid w:val="00F15EFD"/>
    <w:rsid w:val="00F234EB"/>
    <w:rsid w:val="00F67379"/>
    <w:rsid w:val="00FA6113"/>
    <w:rsid w:val="00FB6DAF"/>
    <w:rsid w:val="00FD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4D3B21"/>
  <w15:chartTrackingRefBased/>
  <w15:docId w15:val="{9CED0D0C-60FC-724D-A9A9-0F3CDE25F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1648BF"/>
    <w:rPr>
      <w:lang w:val="en-GB" w:eastAsia="zh-TW"/>
    </w:rPr>
  </w:style>
  <w:style w:type="paragraph" w:styleId="1">
    <w:name w:val="heading 1"/>
    <w:basedOn w:val="a1"/>
    <w:next w:val="a1"/>
    <w:link w:val="10"/>
    <w:uiPriority w:val="9"/>
    <w:qFormat/>
    <w:pPr>
      <w:keepNext/>
      <w:keepLines/>
      <w:pBdr>
        <w:bottom w:val="single" w:sz="12" w:space="12" w:color="6A9E1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052F61" w:themeColor="accent1"/>
      <w:sz w:val="40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Bullet"/>
    <w:basedOn w:val="a1"/>
    <w:uiPriority w:val="9"/>
    <w:qFormat/>
    <w:pPr>
      <w:numPr>
        <w:numId w:val="3"/>
      </w:numPr>
    </w:pPr>
  </w:style>
  <w:style w:type="character" w:customStyle="1" w:styleId="10">
    <w:name w:val="標題 1 字元"/>
    <w:basedOn w:val="a2"/>
    <w:link w:val="1"/>
    <w:uiPriority w:val="9"/>
    <w:rPr>
      <w:rFonts w:asciiTheme="majorHAnsi" w:eastAsiaTheme="majorEastAsia" w:hAnsiTheme="majorHAnsi" w:cstheme="majorBidi"/>
      <w:color w:val="052F61" w:themeColor="accent1"/>
      <w:sz w:val="40"/>
      <w:szCs w:val="32"/>
    </w:rPr>
  </w:style>
  <w:style w:type="paragraph" w:styleId="a0">
    <w:name w:val="List Number"/>
    <w:basedOn w:val="a1"/>
    <w:uiPriority w:val="9"/>
    <w:qFormat/>
    <w:pPr>
      <w:numPr>
        <w:numId w:val="4"/>
      </w:numPr>
    </w:pPr>
  </w:style>
  <w:style w:type="paragraph" w:styleId="a5">
    <w:name w:val="header"/>
    <w:basedOn w:val="a1"/>
    <w:link w:val="a6"/>
    <w:uiPriority w:val="99"/>
    <w:unhideWhenUsed/>
    <w:qFormat/>
    <w:pPr>
      <w:spacing w:after="0" w:line="240" w:lineRule="auto"/>
    </w:pPr>
  </w:style>
  <w:style w:type="character" w:customStyle="1" w:styleId="a6">
    <w:name w:val="頁首 字元"/>
    <w:basedOn w:val="a2"/>
    <w:link w:val="a5"/>
    <w:uiPriority w:val="99"/>
  </w:style>
  <w:style w:type="paragraph" w:styleId="a7">
    <w:name w:val="footer"/>
    <w:basedOn w:val="a1"/>
    <w:link w:val="a8"/>
    <w:uiPriority w:val="99"/>
    <w:unhideWhenUsed/>
    <w:qFormat/>
    <w:pPr>
      <w:spacing w:after="0" w:line="240" w:lineRule="auto"/>
    </w:pPr>
  </w:style>
  <w:style w:type="character" w:customStyle="1" w:styleId="a8">
    <w:name w:val="頁尾 字元"/>
    <w:basedOn w:val="a2"/>
    <w:link w:val="a7"/>
    <w:uiPriority w:val="99"/>
  </w:style>
  <w:style w:type="character" w:styleId="a9">
    <w:name w:val="Placeholder Text"/>
    <w:basedOn w:val="a2"/>
    <w:uiPriority w:val="99"/>
    <w:semiHidden/>
    <w:rPr>
      <w:color w:val="808080"/>
    </w:rPr>
  </w:style>
  <w:style w:type="paragraph" w:styleId="aa">
    <w:name w:val="Title"/>
    <w:basedOn w:val="a1"/>
    <w:link w:val="ab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ab">
    <w:name w:val="標題 字元"/>
    <w:basedOn w:val="a2"/>
    <w:link w:val="aa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ac">
    <w:name w:val="Subtitle"/>
    <w:basedOn w:val="a1"/>
    <w:link w:val="ad"/>
    <w:uiPriority w:val="11"/>
    <w:semiHidden/>
    <w:unhideWhenUsed/>
    <w:qFormat/>
    <w:pPr>
      <w:numPr>
        <w:ilvl w:val="1"/>
      </w:numPr>
      <w:spacing w:after="520"/>
      <w:contextualSpacing/>
    </w:pPr>
    <w:rPr>
      <w:caps/>
      <w:sz w:val="40"/>
    </w:rPr>
  </w:style>
  <w:style w:type="character" w:customStyle="1" w:styleId="ad">
    <w:name w:val="副標題 字元"/>
    <w:basedOn w:val="a2"/>
    <w:link w:val="ac"/>
    <w:uiPriority w:val="11"/>
    <w:semiHidden/>
    <w:rPr>
      <w:rFonts w:eastAsiaTheme="minorEastAsia"/>
      <w:caps/>
      <w:sz w:val="40"/>
    </w:rPr>
  </w:style>
  <w:style w:type="character" w:styleId="ae">
    <w:name w:val="Intense Reference"/>
    <w:basedOn w:val="a2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af">
    <w:name w:val="Book Title"/>
    <w:basedOn w:val="a2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20">
    <w:name w:val="標題 2 字元"/>
    <w:basedOn w:val="a2"/>
    <w:link w:val="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30">
    <w:name w:val="標題 3 字元"/>
    <w:basedOn w:val="a2"/>
    <w:link w:val="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40">
    <w:name w:val="標題 4 字元"/>
    <w:basedOn w:val="a2"/>
    <w:link w:val="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50">
    <w:name w:val="標題 5 字元"/>
    <w:basedOn w:val="a2"/>
    <w:link w:val="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60">
    <w:name w:val="標題 6 字元"/>
    <w:basedOn w:val="a2"/>
    <w:link w:val="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70">
    <w:name w:val="標題 7 字元"/>
    <w:basedOn w:val="a2"/>
    <w:link w:val="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80">
    <w:name w:val="標題 8 字元"/>
    <w:basedOn w:val="a2"/>
    <w:link w:val="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90">
    <w:name w:val="標題 9 字元"/>
    <w:basedOn w:val="a2"/>
    <w:link w:val="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af0">
    <w:name w:val="Subtle Emphasis"/>
    <w:basedOn w:val="a2"/>
    <w:uiPriority w:val="19"/>
    <w:semiHidden/>
    <w:unhideWhenUsed/>
    <w:qFormat/>
    <w:rPr>
      <w:i/>
      <w:iCs/>
      <w:color w:val="404040" w:themeColor="text1" w:themeTint="BF"/>
    </w:rPr>
  </w:style>
  <w:style w:type="character" w:styleId="af1">
    <w:name w:val="Emphasis"/>
    <w:basedOn w:val="a2"/>
    <w:uiPriority w:val="20"/>
    <w:semiHidden/>
    <w:unhideWhenUsed/>
    <w:qFormat/>
    <w:rPr>
      <w:b/>
      <w:iCs/>
      <w:color w:val="262626" w:themeColor="text1" w:themeTint="D9"/>
    </w:rPr>
  </w:style>
  <w:style w:type="character" w:styleId="af2">
    <w:name w:val="Intense Emphasis"/>
    <w:basedOn w:val="a2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af3">
    <w:name w:val="Strong"/>
    <w:basedOn w:val="a2"/>
    <w:uiPriority w:val="22"/>
    <w:semiHidden/>
    <w:unhideWhenUsed/>
    <w:qFormat/>
    <w:rPr>
      <w:b/>
      <w:bCs/>
    </w:rPr>
  </w:style>
  <w:style w:type="paragraph" w:styleId="af4">
    <w:name w:val="Quote"/>
    <w:basedOn w:val="a1"/>
    <w:next w:val="a1"/>
    <w:link w:val="af5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af5">
    <w:name w:val="引文 字元"/>
    <w:basedOn w:val="a2"/>
    <w:link w:val="af4"/>
    <w:uiPriority w:val="29"/>
    <w:semiHidden/>
    <w:rPr>
      <w:i/>
      <w:iCs/>
      <w:sz w:val="36"/>
    </w:rPr>
  </w:style>
  <w:style w:type="paragraph" w:styleId="af6">
    <w:name w:val="Intense Quote"/>
    <w:basedOn w:val="a1"/>
    <w:next w:val="a1"/>
    <w:link w:val="af7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af7">
    <w:name w:val="鮮明引文 字元"/>
    <w:basedOn w:val="a2"/>
    <w:link w:val="af6"/>
    <w:uiPriority w:val="30"/>
    <w:semiHidden/>
    <w:rPr>
      <w:b/>
      <w:i/>
      <w:iCs/>
      <w:sz w:val="36"/>
    </w:rPr>
  </w:style>
  <w:style w:type="character" w:styleId="af8">
    <w:name w:val="Subtle Reference"/>
    <w:basedOn w:val="a2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af9">
    <w:name w:val="caption"/>
    <w:basedOn w:val="a1"/>
    <w:next w:val="a1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afa">
    <w:name w:val="TOC Heading"/>
    <w:basedOn w:val="1"/>
    <w:next w:val="a1"/>
    <w:uiPriority w:val="39"/>
    <w:semiHidden/>
    <w:unhideWhenUsed/>
    <w:qFormat/>
    <w:pPr>
      <w:outlineLvl w:val="9"/>
    </w:pPr>
  </w:style>
  <w:style w:type="character" w:styleId="afb">
    <w:name w:val="Hyperlink"/>
    <w:basedOn w:val="a2"/>
    <w:uiPriority w:val="99"/>
    <w:unhideWhenUsed/>
    <w:rPr>
      <w:color w:val="0D2E46" w:themeColor="hyperlink"/>
      <w:u w:val="single"/>
    </w:rPr>
  </w:style>
  <w:style w:type="table" w:styleId="afc">
    <w:name w:val="Table Grid"/>
    <w:basedOn w:val="a3"/>
    <w:uiPriority w:val="39"/>
    <w:rsid w:val="00523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Unresolved Mention"/>
    <w:basedOn w:val="a2"/>
    <w:uiPriority w:val="99"/>
    <w:semiHidden/>
    <w:unhideWhenUsed/>
    <w:rsid w:val="00901BD9"/>
    <w:rPr>
      <w:color w:val="605E5C"/>
      <w:shd w:val="clear" w:color="auto" w:fill="E1DFDD"/>
    </w:rPr>
  </w:style>
  <w:style w:type="character" w:styleId="afe">
    <w:name w:val="FollowedHyperlink"/>
    <w:basedOn w:val="a2"/>
    <w:uiPriority w:val="99"/>
    <w:semiHidden/>
    <w:unhideWhenUsed/>
    <w:rsid w:val="00901BD9"/>
    <w:rPr>
      <w:color w:val="356A9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8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6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1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4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7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0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2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2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9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73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0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8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5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1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4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3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1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3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0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4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2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9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9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0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0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1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2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19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yperlink" Target="https://www.figma.com/file/2AqWxfyZHXpfiO0iyMCA7b/Note-EZ---Mockup?node-id=0%3A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yperlink" Target="http://122.117.14.208:8080/design_pages/note_ez/web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hyperlink" Target="http://122.117.14.208:8080/design_pages/note_ez/meterial/" TargetMode="Externa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hyperlink" Target="https://www.figma.com/file/WnfFJ7yKbe8Fkgl2NKYz3O/Note-EZ?node-id=0%3A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imino/Library/Containers/com.microsoft.Word/Data/Library/Application%20Support/Microsoft/Office/16.0/DTS/zh-TW%7b6E0861CA-0D1B-6943-A1B5-1ACF9ED9FA87%7d/%7b29EEFD04-1D9E-AA49-93D3-D0887946BA3E%7dtf10002086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E4FF7D4-4194-E841-AD47-1E865086818A}" type="doc">
      <dgm:prSet loTypeId="urn:microsoft.com/office/officeart/2005/8/layout/hierarchy2" loCatId="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zh-TW" altLang="en-US"/>
        </a:p>
      </dgm:t>
    </dgm:pt>
    <dgm:pt modelId="{8FE686FB-A721-684D-872B-4D4E76DCF218}">
      <dgm:prSet phldrT="[文字]"/>
      <dgm:spPr/>
      <dgm:t>
        <a:bodyPr/>
        <a:lstStyle/>
        <a:p>
          <a:r>
            <a:rPr lang="en-US" altLang="zh-TW"/>
            <a:t>Note EZ</a:t>
          </a:r>
          <a:endParaRPr lang="zh-TW" altLang="en-US"/>
        </a:p>
      </dgm:t>
    </dgm:pt>
    <dgm:pt modelId="{E8655273-F735-3945-B5B6-7501316D5A2D}" type="parTrans" cxnId="{B92DCC7F-2187-144F-81CB-943812E14DB9}">
      <dgm:prSet/>
      <dgm:spPr/>
      <dgm:t>
        <a:bodyPr/>
        <a:lstStyle/>
        <a:p>
          <a:endParaRPr lang="zh-TW" altLang="en-US"/>
        </a:p>
      </dgm:t>
    </dgm:pt>
    <dgm:pt modelId="{A9A72FC7-57DD-FE42-8B99-ED9A3016FE83}" type="sibTrans" cxnId="{B92DCC7F-2187-144F-81CB-943812E14DB9}">
      <dgm:prSet/>
      <dgm:spPr/>
      <dgm:t>
        <a:bodyPr/>
        <a:lstStyle/>
        <a:p>
          <a:endParaRPr lang="zh-TW" altLang="en-US"/>
        </a:p>
      </dgm:t>
    </dgm:pt>
    <dgm:pt modelId="{5B2C0333-F234-914E-9CF9-0977827F5D31}">
      <dgm:prSet phldrT="[文字]"/>
      <dgm:spPr/>
      <dgm:t>
        <a:bodyPr/>
        <a:lstStyle/>
        <a:p>
          <a:r>
            <a:rPr lang="zh-TW" altLang="en-US"/>
            <a:t>登入</a:t>
          </a:r>
        </a:p>
      </dgm:t>
    </dgm:pt>
    <dgm:pt modelId="{719EFEC9-14B3-9443-84FA-8CF0A62E4E06}" type="parTrans" cxnId="{C018EAAA-F5D3-5B43-85A6-288C22541356}">
      <dgm:prSet/>
      <dgm:spPr/>
      <dgm:t>
        <a:bodyPr/>
        <a:lstStyle/>
        <a:p>
          <a:endParaRPr lang="zh-TW" altLang="en-US"/>
        </a:p>
      </dgm:t>
    </dgm:pt>
    <dgm:pt modelId="{10C994E9-8E59-0448-A720-4469F01E8B35}" type="sibTrans" cxnId="{C018EAAA-F5D3-5B43-85A6-288C22541356}">
      <dgm:prSet/>
      <dgm:spPr/>
      <dgm:t>
        <a:bodyPr/>
        <a:lstStyle/>
        <a:p>
          <a:endParaRPr lang="zh-TW" altLang="en-US"/>
        </a:p>
      </dgm:t>
    </dgm:pt>
    <dgm:pt modelId="{80989CE4-17E6-0F4F-8EAD-6B8CF0992228}">
      <dgm:prSet phldrT="[文字]"/>
      <dgm:spPr/>
      <dgm:t>
        <a:bodyPr/>
        <a:lstStyle/>
        <a:p>
          <a:r>
            <a:rPr lang="zh-TW" altLang="en-US"/>
            <a:t>開始語音辨識</a:t>
          </a:r>
          <a:endParaRPr lang="en-US" altLang="zh-TW"/>
        </a:p>
      </dgm:t>
    </dgm:pt>
    <dgm:pt modelId="{C40BFCE3-7768-EF49-A902-F8E1811FACCA}" type="parTrans" cxnId="{E61A3C39-DCC1-0E48-A7DA-AF77A55CB390}">
      <dgm:prSet/>
      <dgm:spPr/>
      <dgm:t>
        <a:bodyPr/>
        <a:lstStyle/>
        <a:p>
          <a:endParaRPr lang="zh-TW" altLang="en-US"/>
        </a:p>
      </dgm:t>
    </dgm:pt>
    <dgm:pt modelId="{A3A4E868-F687-7A45-95B5-19A547F72F75}" type="sibTrans" cxnId="{E61A3C39-DCC1-0E48-A7DA-AF77A55CB390}">
      <dgm:prSet/>
      <dgm:spPr/>
      <dgm:t>
        <a:bodyPr/>
        <a:lstStyle/>
        <a:p>
          <a:endParaRPr lang="zh-TW" altLang="en-US"/>
        </a:p>
      </dgm:t>
    </dgm:pt>
    <dgm:pt modelId="{E4379BBE-0585-A64B-B8B3-B44A799CA78F}">
      <dgm:prSet phldrT="[文字]"/>
      <dgm:spPr/>
      <dgm:t>
        <a:bodyPr/>
        <a:lstStyle/>
        <a:p>
          <a:r>
            <a:rPr lang="zh-TW" altLang="en-US"/>
            <a:t>記錄列表</a:t>
          </a:r>
          <a:endParaRPr lang="en-US" altLang="zh-TW"/>
        </a:p>
      </dgm:t>
    </dgm:pt>
    <dgm:pt modelId="{241E5C25-52E8-C146-82D1-C178C07C9A33}" type="parTrans" cxnId="{89A7ECDA-2F78-F743-A18D-C5E1C1ADDEE3}">
      <dgm:prSet/>
      <dgm:spPr/>
      <dgm:t>
        <a:bodyPr/>
        <a:lstStyle/>
        <a:p>
          <a:endParaRPr lang="zh-TW" altLang="en-US"/>
        </a:p>
      </dgm:t>
    </dgm:pt>
    <dgm:pt modelId="{A8F6DF20-13DB-054F-AE7F-747FAC006703}" type="sibTrans" cxnId="{89A7ECDA-2F78-F743-A18D-C5E1C1ADDEE3}">
      <dgm:prSet/>
      <dgm:spPr/>
      <dgm:t>
        <a:bodyPr/>
        <a:lstStyle/>
        <a:p>
          <a:endParaRPr lang="zh-TW" altLang="en-US"/>
        </a:p>
      </dgm:t>
    </dgm:pt>
    <dgm:pt modelId="{F92A8E95-957F-524A-A9E8-8C6579C7B0FA}">
      <dgm:prSet phldrT="[文字]"/>
      <dgm:spPr/>
      <dgm:t>
        <a:bodyPr/>
        <a:lstStyle/>
        <a:p>
          <a:r>
            <a:rPr lang="zh-TW" altLang="en-US"/>
            <a:t>上傳影音辨識文字</a:t>
          </a:r>
          <a:endParaRPr lang="en-US" altLang="zh-TW"/>
        </a:p>
      </dgm:t>
    </dgm:pt>
    <dgm:pt modelId="{4A1CE8E3-2621-7840-89FC-ABFCA9AD784B}" type="parTrans" cxnId="{F0E85C8F-0C47-C749-AFD9-6342F738D2C8}">
      <dgm:prSet/>
      <dgm:spPr/>
      <dgm:t>
        <a:bodyPr/>
        <a:lstStyle/>
        <a:p>
          <a:endParaRPr lang="zh-TW" altLang="en-US"/>
        </a:p>
      </dgm:t>
    </dgm:pt>
    <dgm:pt modelId="{A6D5332E-2E3B-6A4C-B176-CD2671D18F6A}" type="sibTrans" cxnId="{F0E85C8F-0C47-C749-AFD9-6342F738D2C8}">
      <dgm:prSet/>
      <dgm:spPr/>
      <dgm:t>
        <a:bodyPr/>
        <a:lstStyle/>
        <a:p>
          <a:endParaRPr lang="zh-TW" altLang="en-US"/>
        </a:p>
      </dgm:t>
    </dgm:pt>
    <dgm:pt modelId="{F58AA5C6-7582-9E47-AE62-0157FE4A19EC}">
      <dgm:prSet phldrT="[文字]"/>
      <dgm:spPr/>
      <dgm:t>
        <a:bodyPr/>
        <a:lstStyle/>
        <a:p>
          <a:r>
            <a:rPr lang="zh-TW" altLang="en-US"/>
            <a:t>方案購買</a:t>
          </a:r>
          <a:r>
            <a:rPr lang="en-US" altLang="zh-TW"/>
            <a:t>/</a:t>
          </a:r>
          <a:r>
            <a:rPr lang="zh-TW" altLang="en-US"/>
            <a:t>說明</a:t>
          </a:r>
          <a:endParaRPr lang="en-US" altLang="zh-TW"/>
        </a:p>
      </dgm:t>
    </dgm:pt>
    <dgm:pt modelId="{5FBD943A-8C60-0F40-AC09-3617497A96C5}" type="parTrans" cxnId="{060F2317-0D7B-9343-8987-E42D9A7B8C9C}">
      <dgm:prSet/>
      <dgm:spPr/>
      <dgm:t>
        <a:bodyPr/>
        <a:lstStyle/>
        <a:p>
          <a:endParaRPr lang="zh-TW" altLang="en-US"/>
        </a:p>
      </dgm:t>
    </dgm:pt>
    <dgm:pt modelId="{D0C0EC73-AD54-124C-9FA0-3ABB37540ED7}" type="sibTrans" cxnId="{060F2317-0D7B-9343-8987-E42D9A7B8C9C}">
      <dgm:prSet/>
      <dgm:spPr/>
      <dgm:t>
        <a:bodyPr/>
        <a:lstStyle/>
        <a:p>
          <a:endParaRPr lang="zh-TW" altLang="en-US"/>
        </a:p>
      </dgm:t>
    </dgm:pt>
    <dgm:pt modelId="{CC5AFDE8-4FA6-8443-80A5-3B55A5CC1B65}">
      <dgm:prSet phldrT="[文字]"/>
      <dgm:spPr/>
      <dgm:t>
        <a:bodyPr/>
        <a:lstStyle/>
        <a:p>
          <a:r>
            <a:rPr lang="zh-TW" altLang="en-US"/>
            <a:t>預覽原文文件</a:t>
          </a:r>
          <a:endParaRPr lang="en-US" altLang="zh-TW"/>
        </a:p>
      </dgm:t>
    </dgm:pt>
    <dgm:pt modelId="{A7BEC0A6-2E38-8B4E-9730-CC2E2D39AF15}" type="parTrans" cxnId="{D3C927B6-EE7F-F84D-B4D6-635F19F2D116}">
      <dgm:prSet/>
      <dgm:spPr/>
      <dgm:t>
        <a:bodyPr/>
        <a:lstStyle/>
        <a:p>
          <a:endParaRPr lang="zh-TW" altLang="en-US"/>
        </a:p>
      </dgm:t>
    </dgm:pt>
    <dgm:pt modelId="{93CBB014-6234-7649-9EEB-55921B5B70DC}" type="sibTrans" cxnId="{D3C927B6-EE7F-F84D-B4D6-635F19F2D116}">
      <dgm:prSet/>
      <dgm:spPr/>
      <dgm:t>
        <a:bodyPr/>
        <a:lstStyle/>
        <a:p>
          <a:endParaRPr lang="zh-TW" altLang="en-US"/>
        </a:p>
      </dgm:t>
    </dgm:pt>
    <dgm:pt modelId="{79A73FAC-70E2-1446-90E1-C364C23FC170}">
      <dgm:prSet phldrT="[文字]"/>
      <dgm:spPr/>
      <dgm:t>
        <a:bodyPr/>
        <a:lstStyle/>
        <a:p>
          <a:r>
            <a:rPr lang="zh-TW" altLang="en-US"/>
            <a:t>編輯原文文件</a:t>
          </a:r>
          <a:endParaRPr lang="en-US" altLang="zh-TW"/>
        </a:p>
      </dgm:t>
    </dgm:pt>
    <dgm:pt modelId="{1261D48C-2557-FE41-BF33-737CA9AA81A4}" type="parTrans" cxnId="{8F4E701B-51D4-F841-A184-6FA3B1C8DB6A}">
      <dgm:prSet/>
      <dgm:spPr/>
      <dgm:t>
        <a:bodyPr/>
        <a:lstStyle/>
        <a:p>
          <a:endParaRPr lang="zh-TW" altLang="en-US"/>
        </a:p>
      </dgm:t>
    </dgm:pt>
    <dgm:pt modelId="{C0E20C1F-AA06-8949-BC91-45126262B819}" type="sibTrans" cxnId="{8F4E701B-51D4-F841-A184-6FA3B1C8DB6A}">
      <dgm:prSet/>
      <dgm:spPr/>
      <dgm:t>
        <a:bodyPr/>
        <a:lstStyle/>
        <a:p>
          <a:endParaRPr lang="zh-TW" altLang="en-US"/>
        </a:p>
      </dgm:t>
    </dgm:pt>
    <dgm:pt modelId="{24740B1C-F78F-9444-A2B1-E10771F523BC}">
      <dgm:prSet phldrT="[文字]"/>
      <dgm:spPr/>
      <dgm:t>
        <a:bodyPr/>
        <a:lstStyle/>
        <a:p>
          <a:r>
            <a:rPr lang="zh-TW" altLang="en-US"/>
            <a:t>進行翻譯</a:t>
          </a:r>
          <a:endParaRPr lang="en-US" altLang="zh-TW"/>
        </a:p>
      </dgm:t>
    </dgm:pt>
    <dgm:pt modelId="{66A14887-922C-CE46-8DBC-572DBF704163}" type="parTrans" cxnId="{A73D8AEC-E087-354F-BDE8-FA2CB62301C0}">
      <dgm:prSet/>
      <dgm:spPr/>
      <dgm:t>
        <a:bodyPr/>
        <a:lstStyle/>
        <a:p>
          <a:endParaRPr lang="zh-TW" altLang="en-US"/>
        </a:p>
      </dgm:t>
    </dgm:pt>
    <dgm:pt modelId="{41AE9BD6-FA99-D44A-A7E3-CF6DC54181A2}" type="sibTrans" cxnId="{A73D8AEC-E087-354F-BDE8-FA2CB62301C0}">
      <dgm:prSet/>
      <dgm:spPr/>
      <dgm:t>
        <a:bodyPr/>
        <a:lstStyle/>
        <a:p>
          <a:endParaRPr lang="zh-TW" altLang="en-US"/>
        </a:p>
      </dgm:t>
    </dgm:pt>
    <dgm:pt modelId="{116A534D-B41B-4149-9157-B5FEB20F6371}">
      <dgm:prSet phldrT="[文字]"/>
      <dgm:spPr/>
      <dgm:t>
        <a:bodyPr/>
        <a:lstStyle/>
        <a:p>
          <a:r>
            <a:rPr lang="zh-TW" altLang="en-US"/>
            <a:t>預覽翻譯文件</a:t>
          </a:r>
          <a:endParaRPr lang="en-US" altLang="zh-TW"/>
        </a:p>
      </dgm:t>
    </dgm:pt>
    <dgm:pt modelId="{BD33E498-7270-D841-B692-BC9553E32341}" type="parTrans" cxnId="{B51294F1-EB89-9F41-A627-738B82D1BE5E}">
      <dgm:prSet/>
      <dgm:spPr/>
      <dgm:t>
        <a:bodyPr/>
        <a:lstStyle/>
        <a:p>
          <a:endParaRPr lang="zh-TW" altLang="en-US"/>
        </a:p>
      </dgm:t>
    </dgm:pt>
    <dgm:pt modelId="{5DB06084-C580-504C-9567-D975A91BD0D0}" type="sibTrans" cxnId="{B51294F1-EB89-9F41-A627-738B82D1BE5E}">
      <dgm:prSet/>
      <dgm:spPr/>
      <dgm:t>
        <a:bodyPr/>
        <a:lstStyle/>
        <a:p>
          <a:endParaRPr lang="zh-TW" altLang="en-US"/>
        </a:p>
      </dgm:t>
    </dgm:pt>
    <dgm:pt modelId="{89BCEF88-B86B-E140-B24E-B0E9D4C90499}">
      <dgm:prSet phldrT="[文字]"/>
      <dgm:spPr/>
      <dgm:t>
        <a:bodyPr/>
        <a:lstStyle/>
        <a:p>
          <a:r>
            <a:rPr lang="zh-TW" altLang="en-US"/>
            <a:t>編輯翻譯文件</a:t>
          </a:r>
          <a:endParaRPr lang="en-US" altLang="zh-TW"/>
        </a:p>
      </dgm:t>
    </dgm:pt>
    <dgm:pt modelId="{BEBF4208-6D4A-4044-8B3B-2C7BA7104DF1}" type="parTrans" cxnId="{64ECC911-2CB9-5B4D-85FB-E4D1A5F01A70}">
      <dgm:prSet/>
      <dgm:spPr/>
      <dgm:t>
        <a:bodyPr/>
        <a:lstStyle/>
        <a:p>
          <a:endParaRPr lang="zh-TW" altLang="en-US"/>
        </a:p>
      </dgm:t>
    </dgm:pt>
    <dgm:pt modelId="{A286CCAB-A74F-A84D-825E-78B5492DE2BD}" type="sibTrans" cxnId="{64ECC911-2CB9-5B4D-85FB-E4D1A5F01A70}">
      <dgm:prSet/>
      <dgm:spPr/>
      <dgm:t>
        <a:bodyPr/>
        <a:lstStyle/>
        <a:p>
          <a:endParaRPr lang="zh-TW" altLang="en-US"/>
        </a:p>
      </dgm:t>
    </dgm:pt>
    <dgm:pt modelId="{849E1792-8AF6-B548-8444-C8D50601C802}">
      <dgm:prSet phldrT="[文字]"/>
      <dgm:spPr/>
      <dgm:t>
        <a:bodyPr/>
        <a:lstStyle/>
        <a:p>
          <a:r>
            <a:rPr lang="zh-TW" altLang="en-US"/>
            <a:t>首頁</a:t>
          </a:r>
        </a:p>
      </dgm:t>
    </dgm:pt>
    <dgm:pt modelId="{6D6C0260-84EC-5B49-9E3C-2E7ECD67E214}" type="parTrans" cxnId="{839DFE34-0E08-424C-9EB5-AAAA35A89790}">
      <dgm:prSet/>
      <dgm:spPr/>
      <dgm:t>
        <a:bodyPr/>
        <a:lstStyle/>
        <a:p>
          <a:endParaRPr lang="zh-TW" altLang="en-US"/>
        </a:p>
      </dgm:t>
    </dgm:pt>
    <dgm:pt modelId="{F3DCE9B4-6C1C-C849-948C-A340DD0D3B88}" type="sibTrans" cxnId="{839DFE34-0E08-424C-9EB5-AAAA35A89790}">
      <dgm:prSet/>
      <dgm:spPr/>
      <dgm:t>
        <a:bodyPr/>
        <a:lstStyle/>
        <a:p>
          <a:endParaRPr lang="zh-TW" altLang="en-US"/>
        </a:p>
      </dgm:t>
    </dgm:pt>
    <dgm:pt modelId="{13EC7251-BEC0-3D42-A5DB-90B8C052A9A0}">
      <dgm:prSet phldrT="[文字]"/>
      <dgm:spPr/>
      <dgm:t>
        <a:bodyPr/>
        <a:lstStyle/>
        <a:p>
          <a:r>
            <a:rPr lang="zh-TW" altLang="en-US"/>
            <a:t>方案介紹</a:t>
          </a:r>
        </a:p>
      </dgm:t>
    </dgm:pt>
    <dgm:pt modelId="{278CA5D7-60D8-5544-9E64-2BFBDE8E5690}" type="parTrans" cxnId="{F0B2D8C1-0A61-214E-AD6A-C35A82CAE8A0}">
      <dgm:prSet/>
      <dgm:spPr/>
      <dgm:t>
        <a:bodyPr/>
        <a:lstStyle/>
        <a:p>
          <a:endParaRPr lang="zh-TW" altLang="en-US"/>
        </a:p>
      </dgm:t>
    </dgm:pt>
    <dgm:pt modelId="{F225D24D-EF2A-CC43-B60E-56141A044647}" type="sibTrans" cxnId="{F0B2D8C1-0A61-214E-AD6A-C35A82CAE8A0}">
      <dgm:prSet/>
      <dgm:spPr/>
      <dgm:t>
        <a:bodyPr/>
        <a:lstStyle/>
        <a:p>
          <a:endParaRPr lang="zh-TW" altLang="en-US"/>
        </a:p>
      </dgm:t>
    </dgm:pt>
    <dgm:pt modelId="{762130E6-B685-5943-8C27-18B07C9E715A}" type="pres">
      <dgm:prSet presAssocID="{1E4FF7D4-4194-E841-AD47-1E865086818A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FF8BCDD2-81FB-CA4E-A3FA-540577F303AC}" type="pres">
      <dgm:prSet presAssocID="{8FE686FB-A721-684D-872B-4D4E76DCF218}" presName="root1" presStyleCnt="0"/>
      <dgm:spPr/>
    </dgm:pt>
    <dgm:pt modelId="{81011F14-2446-5143-AE31-CCE1410F2568}" type="pres">
      <dgm:prSet presAssocID="{8FE686FB-A721-684D-872B-4D4E76DCF218}" presName="LevelOneTextNode" presStyleLbl="node0" presStyleIdx="0" presStyleCnt="1">
        <dgm:presLayoutVars>
          <dgm:chPref val="3"/>
        </dgm:presLayoutVars>
      </dgm:prSet>
      <dgm:spPr/>
    </dgm:pt>
    <dgm:pt modelId="{E4A8DD13-545F-2F46-8A0C-08B942A85490}" type="pres">
      <dgm:prSet presAssocID="{8FE686FB-A721-684D-872B-4D4E76DCF218}" presName="level2hierChild" presStyleCnt="0"/>
      <dgm:spPr/>
    </dgm:pt>
    <dgm:pt modelId="{3F8D3EB3-715E-2C41-83DC-C9DF620A59FA}" type="pres">
      <dgm:prSet presAssocID="{6D6C0260-84EC-5B49-9E3C-2E7ECD67E214}" presName="conn2-1" presStyleLbl="parChTrans1D2" presStyleIdx="0" presStyleCnt="3"/>
      <dgm:spPr/>
    </dgm:pt>
    <dgm:pt modelId="{508AF4D4-DA24-F141-BFB4-3672B99A188F}" type="pres">
      <dgm:prSet presAssocID="{6D6C0260-84EC-5B49-9E3C-2E7ECD67E214}" presName="connTx" presStyleLbl="parChTrans1D2" presStyleIdx="0" presStyleCnt="3"/>
      <dgm:spPr/>
    </dgm:pt>
    <dgm:pt modelId="{F53C24F2-3624-8A44-B773-534C29738F31}" type="pres">
      <dgm:prSet presAssocID="{849E1792-8AF6-B548-8444-C8D50601C802}" presName="root2" presStyleCnt="0"/>
      <dgm:spPr/>
    </dgm:pt>
    <dgm:pt modelId="{09FEDE75-E845-B945-9072-59E2A2EA6B84}" type="pres">
      <dgm:prSet presAssocID="{849E1792-8AF6-B548-8444-C8D50601C802}" presName="LevelTwoTextNode" presStyleLbl="node2" presStyleIdx="0" presStyleCnt="3">
        <dgm:presLayoutVars>
          <dgm:chPref val="3"/>
        </dgm:presLayoutVars>
      </dgm:prSet>
      <dgm:spPr/>
    </dgm:pt>
    <dgm:pt modelId="{0F34C5E3-5D58-A048-83F3-3DC9830FD16D}" type="pres">
      <dgm:prSet presAssocID="{849E1792-8AF6-B548-8444-C8D50601C802}" presName="level3hierChild" presStyleCnt="0"/>
      <dgm:spPr/>
    </dgm:pt>
    <dgm:pt modelId="{72234661-265A-9749-B1E4-AFFD2864B143}" type="pres">
      <dgm:prSet presAssocID="{278CA5D7-60D8-5544-9E64-2BFBDE8E5690}" presName="conn2-1" presStyleLbl="parChTrans1D2" presStyleIdx="1" presStyleCnt="3"/>
      <dgm:spPr/>
    </dgm:pt>
    <dgm:pt modelId="{9A99D70B-FE7A-7E4F-BDAF-C9E09F7CA414}" type="pres">
      <dgm:prSet presAssocID="{278CA5D7-60D8-5544-9E64-2BFBDE8E5690}" presName="connTx" presStyleLbl="parChTrans1D2" presStyleIdx="1" presStyleCnt="3"/>
      <dgm:spPr/>
    </dgm:pt>
    <dgm:pt modelId="{A4D07101-D7E2-D848-A5E2-606F1D1D71C8}" type="pres">
      <dgm:prSet presAssocID="{13EC7251-BEC0-3D42-A5DB-90B8C052A9A0}" presName="root2" presStyleCnt="0"/>
      <dgm:spPr/>
    </dgm:pt>
    <dgm:pt modelId="{0E8DBC1F-8D4A-D14D-9418-31632F371A37}" type="pres">
      <dgm:prSet presAssocID="{13EC7251-BEC0-3D42-A5DB-90B8C052A9A0}" presName="LevelTwoTextNode" presStyleLbl="node2" presStyleIdx="1" presStyleCnt="3">
        <dgm:presLayoutVars>
          <dgm:chPref val="3"/>
        </dgm:presLayoutVars>
      </dgm:prSet>
      <dgm:spPr/>
    </dgm:pt>
    <dgm:pt modelId="{2800CB6C-15AB-A34A-9169-8A8B7AC6D8BE}" type="pres">
      <dgm:prSet presAssocID="{13EC7251-BEC0-3D42-A5DB-90B8C052A9A0}" presName="level3hierChild" presStyleCnt="0"/>
      <dgm:spPr/>
    </dgm:pt>
    <dgm:pt modelId="{9B144BE4-3A30-B140-9EF0-AEA6DCEF2E21}" type="pres">
      <dgm:prSet presAssocID="{719EFEC9-14B3-9443-84FA-8CF0A62E4E06}" presName="conn2-1" presStyleLbl="parChTrans1D2" presStyleIdx="2" presStyleCnt="3"/>
      <dgm:spPr/>
    </dgm:pt>
    <dgm:pt modelId="{EC35C116-7F33-5C47-ADA1-A298C11CF271}" type="pres">
      <dgm:prSet presAssocID="{719EFEC9-14B3-9443-84FA-8CF0A62E4E06}" presName="connTx" presStyleLbl="parChTrans1D2" presStyleIdx="2" presStyleCnt="3"/>
      <dgm:spPr/>
    </dgm:pt>
    <dgm:pt modelId="{35F42EDF-48D1-0A4A-8793-EA0B1B963191}" type="pres">
      <dgm:prSet presAssocID="{5B2C0333-F234-914E-9CF9-0977827F5D31}" presName="root2" presStyleCnt="0"/>
      <dgm:spPr/>
    </dgm:pt>
    <dgm:pt modelId="{538C4FE4-13DE-4549-8439-9FC1DF66951D}" type="pres">
      <dgm:prSet presAssocID="{5B2C0333-F234-914E-9CF9-0977827F5D31}" presName="LevelTwoTextNode" presStyleLbl="node2" presStyleIdx="2" presStyleCnt="3">
        <dgm:presLayoutVars>
          <dgm:chPref val="3"/>
        </dgm:presLayoutVars>
      </dgm:prSet>
      <dgm:spPr/>
    </dgm:pt>
    <dgm:pt modelId="{F5DB54D8-2AE0-5C43-A357-6437BB3243F4}" type="pres">
      <dgm:prSet presAssocID="{5B2C0333-F234-914E-9CF9-0977827F5D31}" presName="level3hierChild" presStyleCnt="0"/>
      <dgm:spPr/>
    </dgm:pt>
    <dgm:pt modelId="{70813866-783E-C44C-AF17-C944034A182C}" type="pres">
      <dgm:prSet presAssocID="{C40BFCE3-7768-EF49-A902-F8E1811FACCA}" presName="conn2-1" presStyleLbl="parChTrans1D3" presStyleIdx="0" presStyleCnt="4"/>
      <dgm:spPr/>
    </dgm:pt>
    <dgm:pt modelId="{19E63D61-02C8-9942-8900-F9FB4F935FFB}" type="pres">
      <dgm:prSet presAssocID="{C40BFCE3-7768-EF49-A902-F8E1811FACCA}" presName="connTx" presStyleLbl="parChTrans1D3" presStyleIdx="0" presStyleCnt="4"/>
      <dgm:spPr/>
    </dgm:pt>
    <dgm:pt modelId="{C2FE9AAB-2DC1-D74A-B0CD-4BC4FCEE4660}" type="pres">
      <dgm:prSet presAssocID="{80989CE4-17E6-0F4F-8EAD-6B8CF0992228}" presName="root2" presStyleCnt="0"/>
      <dgm:spPr/>
    </dgm:pt>
    <dgm:pt modelId="{6FE162AD-D45E-9B40-B6EC-E29E2090F650}" type="pres">
      <dgm:prSet presAssocID="{80989CE4-17E6-0F4F-8EAD-6B8CF0992228}" presName="LevelTwoTextNode" presStyleLbl="node3" presStyleIdx="0" presStyleCnt="4">
        <dgm:presLayoutVars>
          <dgm:chPref val="3"/>
        </dgm:presLayoutVars>
      </dgm:prSet>
      <dgm:spPr/>
    </dgm:pt>
    <dgm:pt modelId="{5885063F-462D-214A-831C-73815BB652E5}" type="pres">
      <dgm:prSet presAssocID="{80989CE4-17E6-0F4F-8EAD-6B8CF0992228}" presName="level3hierChild" presStyleCnt="0"/>
      <dgm:spPr/>
    </dgm:pt>
    <dgm:pt modelId="{FCB21DE7-1BB7-494D-A9E9-2B94209DB351}" type="pres">
      <dgm:prSet presAssocID="{241E5C25-52E8-C146-82D1-C178C07C9A33}" presName="conn2-1" presStyleLbl="parChTrans1D3" presStyleIdx="1" presStyleCnt="4"/>
      <dgm:spPr/>
    </dgm:pt>
    <dgm:pt modelId="{61686E52-AF9D-0A43-8956-D0388CCBBAA9}" type="pres">
      <dgm:prSet presAssocID="{241E5C25-52E8-C146-82D1-C178C07C9A33}" presName="connTx" presStyleLbl="parChTrans1D3" presStyleIdx="1" presStyleCnt="4"/>
      <dgm:spPr/>
    </dgm:pt>
    <dgm:pt modelId="{F7CEC482-E0AD-CD42-BBCA-58F8CEDA13B7}" type="pres">
      <dgm:prSet presAssocID="{E4379BBE-0585-A64B-B8B3-B44A799CA78F}" presName="root2" presStyleCnt="0"/>
      <dgm:spPr/>
    </dgm:pt>
    <dgm:pt modelId="{E7E7DE9F-E37D-8B48-955D-BB0447B430A1}" type="pres">
      <dgm:prSet presAssocID="{E4379BBE-0585-A64B-B8B3-B44A799CA78F}" presName="LevelTwoTextNode" presStyleLbl="node3" presStyleIdx="1" presStyleCnt="4">
        <dgm:presLayoutVars>
          <dgm:chPref val="3"/>
        </dgm:presLayoutVars>
      </dgm:prSet>
      <dgm:spPr/>
    </dgm:pt>
    <dgm:pt modelId="{C60281C2-C843-4241-B1A5-122671AB7936}" type="pres">
      <dgm:prSet presAssocID="{E4379BBE-0585-A64B-B8B3-B44A799CA78F}" presName="level3hierChild" presStyleCnt="0"/>
      <dgm:spPr/>
    </dgm:pt>
    <dgm:pt modelId="{01EEBC80-8623-8D46-9B0E-9D17A0F6A9DA}" type="pres">
      <dgm:prSet presAssocID="{A7BEC0A6-2E38-8B4E-9730-CC2E2D39AF15}" presName="conn2-1" presStyleLbl="parChTrans1D4" presStyleIdx="0" presStyleCnt="5"/>
      <dgm:spPr/>
    </dgm:pt>
    <dgm:pt modelId="{A195EA80-D429-5A43-AA13-EE4823C1398D}" type="pres">
      <dgm:prSet presAssocID="{A7BEC0A6-2E38-8B4E-9730-CC2E2D39AF15}" presName="connTx" presStyleLbl="parChTrans1D4" presStyleIdx="0" presStyleCnt="5"/>
      <dgm:spPr/>
    </dgm:pt>
    <dgm:pt modelId="{0CE3E56A-B747-9B4B-A264-E7AFBFF7D8FB}" type="pres">
      <dgm:prSet presAssocID="{CC5AFDE8-4FA6-8443-80A5-3B55A5CC1B65}" presName="root2" presStyleCnt="0"/>
      <dgm:spPr/>
    </dgm:pt>
    <dgm:pt modelId="{ECF5B6FD-C8EA-974C-A395-A6BB1BF0FC7F}" type="pres">
      <dgm:prSet presAssocID="{CC5AFDE8-4FA6-8443-80A5-3B55A5CC1B65}" presName="LevelTwoTextNode" presStyleLbl="node4" presStyleIdx="0" presStyleCnt="5">
        <dgm:presLayoutVars>
          <dgm:chPref val="3"/>
        </dgm:presLayoutVars>
      </dgm:prSet>
      <dgm:spPr/>
    </dgm:pt>
    <dgm:pt modelId="{16202BC6-13C3-6C45-90C0-843E56CEF5DB}" type="pres">
      <dgm:prSet presAssocID="{CC5AFDE8-4FA6-8443-80A5-3B55A5CC1B65}" presName="level3hierChild" presStyleCnt="0"/>
      <dgm:spPr/>
    </dgm:pt>
    <dgm:pt modelId="{9CEB2751-5288-084B-AF32-E0B4BAE83674}" type="pres">
      <dgm:prSet presAssocID="{1261D48C-2557-FE41-BF33-737CA9AA81A4}" presName="conn2-1" presStyleLbl="parChTrans1D4" presStyleIdx="1" presStyleCnt="5"/>
      <dgm:spPr/>
    </dgm:pt>
    <dgm:pt modelId="{60082FCE-60C6-8E41-98DB-822387B1AC1F}" type="pres">
      <dgm:prSet presAssocID="{1261D48C-2557-FE41-BF33-737CA9AA81A4}" presName="connTx" presStyleLbl="parChTrans1D4" presStyleIdx="1" presStyleCnt="5"/>
      <dgm:spPr/>
    </dgm:pt>
    <dgm:pt modelId="{0A5590D2-EA82-F84C-8B4A-62CC04975E1A}" type="pres">
      <dgm:prSet presAssocID="{79A73FAC-70E2-1446-90E1-C364C23FC170}" presName="root2" presStyleCnt="0"/>
      <dgm:spPr/>
    </dgm:pt>
    <dgm:pt modelId="{1079D386-FA9E-6247-832B-5E0E52573BF3}" type="pres">
      <dgm:prSet presAssocID="{79A73FAC-70E2-1446-90E1-C364C23FC170}" presName="LevelTwoTextNode" presStyleLbl="node4" presStyleIdx="1" presStyleCnt="5">
        <dgm:presLayoutVars>
          <dgm:chPref val="3"/>
        </dgm:presLayoutVars>
      </dgm:prSet>
      <dgm:spPr/>
    </dgm:pt>
    <dgm:pt modelId="{856F8E69-F835-7A45-B4F4-508970D4B40B}" type="pres">
      <dgm:prSet presAssocID="{79A73FAC-70E2-1446-90E1-C364C23FC170}" presName="level3hierChild" presStyleCnt="0"/>
      <dgm:spPr/>
    </dgm:pt>
    <dgm:pt modelId="{67A335DB-9394-1A44-B400-26B0407CF131}" type="pres">
      <dgm:prSet presAssocID="{66A14887-922C-CE46-8DBC-572DBF704163}" presName="conn2-1" presStyleLbl="parChTrans1D4" presStyleIdx="2" presStyleCnt="5"/>
      <dgm:spPr/>
    </dgm:pt>
    <dgm:pt modelId="{EECF8313-153A-334A-B126-9574496862F5}" type="pres">
      <dgm:prSet presAssocID="{66A14887-922C-CE46-8DBC-572DBF704163}" presName="connTx" presStyleLbl="parChTrans1D4" presStyleIdx="2" presStyleCnt="5"/>
      <dgm:spPr/>
    </dgm:pt>
    <dgm:pt modelId="{128F9069-A223-4440-A9D0-50DE9DFBEF4C}" type="pres">
      <dgm:prSet presAssocID="{24740B1C-F78F-9444-A2B1-E10771F523BC}" presName="root2" presStyleCnt="0"/>
      <dgm:spPr/>
    </dgm:pt>
    <dgm:pt modelId="{67FB6247-BA0E-664B-94DB-BD82AD3E9DC4}" type="pres">
      <dgm:prSet presAssocID="{24740B1C-F78F-9444-A2B1-E10771F523BC}" presName="LevelTwoTextNode" presStyleLbl="node4" presStyleIdx="2" presStyleCnt="5">
        <dgm:presLayoutVars>
          <dgm:chPref val="3"/>
        </dgm:presLayoutVars>
      </dgm:prSet>
      <dgm:spPr/>
    </dgm:pt>
    <dgm:pt modelId="{D3230C94-1EE6-314B-88E7-2D9A585BC53D}" type="pres">
      <dgm:prSet presAssocID="{24740B1C-F78F-9444-A2B1-E10771F523BC}" presName="level3hierChild" presStyleCnt="0"/>
      <dgm:spPr/>
    </dgm:pt>
    <dgm:pt modelId="{30B95048-A8FA-ED45-948C-FD16199802AA}" type="pres">
      <dgm:prSet presAssocID="{BD33E498-7270-D841-B692-BC9553E32341}" presName="conn2-1" presStyleLbl="parChTrans1D4" presStyleIdx="3" presStyleCnt="5"/>
      <dgm:spPr/>
    </dgm:pt>
    <dgm:pt modelId="{E26553CC-1A35-2B4F-BE29-8C8B323ABC03}" type="pres">
      <dgm:prSet presAssocID="{BD33E498-7270-D841-B692-BC9553E32341}" presName="connTx" presStyleLbl="parChTrans1D4" presStyleIdx="3" presStyleCnt="5"/>
      <dgm:spPr/>
    </dgm:pt>
    <dgm:pt modelId="{E357F15A-0C03-3F4F-9E56-3B04BB7ABED7}" type="pres">
      <dgm:prSet presAssocID="{116A534D-B41B-4149-9157-B5FEB20F6371}" presName="root2" presStyleCnt="0"/>
      <dgm:spPr/>
    </dgm:pt>
    <dgm:pt modelId="{DE2D5FD4-D40B-7646-B1C3-2250DA7DBBAC}" type="pres">
      <dgm:prSet presAssocID="{116A534D-B41B-4149-9157-B5FEB20F6371}" presName="LevelTwoTextNode" presStyleLbl="node4" presStyleIdx="3" presStyleCnt="5">
        <dgm:presLayoutVars>
          <dgm:chPref val="3"/>
        </dgm:presLayoutVars>
      </dgm:prSet>
      <dgm:spPr/>
    </dgm:pt>
    <dgm:pt modelId="{F9ED8012-2C5B-A84B-B5AA-AC240A6B9F30}" type="pres">
      <dgm:prSet presAssocID="{116A534D-B41B-4149-9157-B5FEB20F6371}" presName="level3hierChild" presStyleCnt="0"/>
      <dgm:spPr/>
    </dgm:pt>
    <dgm:pt modelId="{23A18CA7-DD3B-354B-B4BA-57AA4047357E}" type="pres">
      <dgm:prSet presAssocID="{BEBF4208-6D4A-4044-8B3B-2C7BA7104DF1}" presName="conn2-1" presStyleLbl="parChTrans1D4" presStyleIdx="4" presStyleCnt="5"/>
      <dgm:spPr/>
    </dgm:pt>
    <dgm:pt modelId="{5D39EE1F-2918-5E40-9676-EE3939096F72}" type="pres">
      <dgm:prSet presAssocID="{BEBF4208-6D4A-4044-8B3B-2C7BA7104DF1}" presName="connTx" presStyleLbl="parChTrans1D4" presStyleIdx="4" presStyleCnt="5"/>
      <dgm:spPr/>
    </dgm:pt>
    <dgm:pt modelId="{133B9C44-C049-BD49-A03B-819F5B2013EA}" type="pres">
      <dgm:prSet presAssocID="{89BCEF88-B86B-E140-B24E-B0E9D4C90499}" presName="root2" presStyleCnt="0"/>
      <dgm:spPr/>
    </dgm:pt>
    <dgm:pt modelId="{71D2F38F-92FA-EA42-B5F8-41960C6B856A}" type="pres">
      <dgm:prSet presAssocID="{89BCEF88-B86B-E140-B24E-B0E9D4C90499}" presName="LevelTwoTextNode" presStyleLbl="node4" presStyleIdx="4" presStyleCnt="5">
        <dgm:presLayoutVars>
          <dgm:chPref val="3"/>
        </dgm:presLayoutVars>
      </dgm:prSet>
      <dgm:spPr/>
    </dgm:pt>
    <dgm:pt modelId="{9B60C60D-0643-114F-B794-86738271BB87}" type="pres">
      <dgm:prSet presAssocID="{89BCEF88-B86B-E140-B24E-B0E9D4C90499}" presName="level3hierChild" presStyleCnt="0"/>
      <dgm:spPr/>
    </dgm:pt>
    <dgm:pt modelId="{5700D6D7-0827-BF43-8184-4BED4F784E4D}" type="pres">
      <dgm:prSet presAssocID="{4A1CE8E3-2621-7840-89FC-ABFCA9AD784B}" presName="conn2-1" presStyleLbl="parChTrans1D3" presStyleIdx="2" presStyleCnt="4"/>
      <dgm:spPr/>
    </dgm:pt>
    <dgm:pt modelId="{3543165E-A632-634D-A147-D8236E657946}" type="pres">
      <dgm:prSet presAssocID="{4A1CE8E3-2621-7840-89FC-ABFCA9AD784B}" presName="connTx" presStyleLbl="parChTrans1D3" presStyleIdx="2" presStyleCnt="4"/>
      <dgm:spPr/>
    </dgm:pt>
    <dgm:pt modelId="{1770B637-BE7A-1E4C-AF70-63E679BB0160}" type="pres">
      <dgm:prSet presAssocID="{F92A8E95-957F-524A-A9E8-8C6579C7B0FA}" presName="root2" presStyleCnt="0"/>
      <dgm:spPr/>
    </dgm:pt>
    <dgm:pt modelId="{C9DDDB53-9B8E-7341-8E40-AB26E7A439BA}" type="pres">
      <dgm:prSet presAssocID="{F92A8E95-957F-524A-A9E8-8C6579C7B0FA}" presName="LevelTwoTextNode" presStyleLbl="node3" presStyleIdx="2" presStyleCnt="4">
        <dgm:presLayoutVars>
          <dgm:chPref val="3"/>
        </dgm:presLayoutVars>
      </dgm:prSet>
      <dgm:spPr/>
    </dgm:pt>
    <dgm:pt modelId="{029A88BF-336C-5F4E-81A4-295B152A18F8}" type="pres">
      <dgm:prSet presAssocID="{F92A8E95-957F-524A-A9E8-8C6579C7B0FA}" presName="level3hierChild" presStyleCnt="0"/>
      <dgm:spPr/>
    </dgm:pt>
    <dgm:pt modelId="{D1BFE93E-24FA-9B4B-8F7F-F4211FF9BC9F}" type="pres">
      <dgm:prSet presAssocID="{5FBD943A-8C60-0F40-AC09-3617497A96C5}" presName="conn2-1" presStyleLbl="parChTrans1D3" presStyleIdx="3" presStyleCnt="4"/>
      <dgm:spPr/>
    </dgm:pt>
    <dgm:pt modelId="{B99B2832-A7AD-F74C-A864-D21DCC7F7DB6}" type="pres">
      <dgm:prSet presAssocID="{5FBD943A-8C60-0F40-AC09-3617497A96C5}" presName="connTx" presStyleLbl="parChTrans1D3" presStyleIdx="3" presStyleCnt="4"/>
      <dgm:spPr/>
    </dgm:pt>
    <dgm:pt modelId="{6DD9EE78-DAA9-AE4E-A972-C55CC844AC48}" type="pres">
      <dgm:prSet presAssocID="{F58AA5C6-7582-9E47-AE62-0157FE4A19EC}" presName="root2" presStyleCnt="0"/>
      <dgm:spPr/>
    </dgm:pt>
    <dgm:pt modelId="{C44E199C-3FED-354C-90F5-649CA29881F4}" type="pres">
      <dgm:prSet presAssocID="{F58AA5C6-7582-9E47-AE62-0157FE4A19EC}" presName="LevelTwoTextNode" presStyleLbl="node3" presStyleIdx="3" presStyleCnt="4">
        <dgm:presLayoutVars>
          <dgm:chPref val="3"/>
        </dgm:presLayoutVars>
      </dgm:prSet>
      <dgm:spPr/>
    </dgm:pt>
    <dgm:pt modelId="{C3C32A98-1C1F-7443-AF54-2AB8BAADEDDD}" type="pres">
      <dgm:prSet presAssocID="{F58AA5C6-7582-9E47-AE62-0157FE4A19EC}" presName="level3hierChild" presStyleCnt="0"/>
      <dgm:spPr/>
    </dgm:pt>
  </dgm:ptLst>
  <dgm:cxnLst>
    <dgm:cxn modelId="{7A2C2208-F8D4-114D-B693-72152F7A74FE}" type="presOf" srcId="{BEBF4208-6D4A-4044-8B3B-2C7BA7104DF1}" destId="{5D39EE1F-2918-5E40-9676-EE3939096F72}" srcOrd="1" destOrd="0" presId="urn:microsoft.com/office/officeart/2005/8/layout/hierarchy2"/>
    <dgm:cxn modelId="{543A510F-771B-4C44-BA32-2199DB790CF5}" type="presOf" srcId="{5FBD943A-8C60-0F40-AC09-3617497A96C5}" destId="{B99B2832-A7AD-F74C-A864-D21DCC7F7DB6}" srcOrd="1" destOrd="0" presId="urn:microsoft.com/office/officeart/2005/8/layout/hierarchy2"/>
    <dgm:cxn modelId="{8F19EF10-D825-0F49-9BD1-174D0EEE793A}" type="presOf" srcId="{13EC7251-BEC0-3D42-A5DB-90B8C052A9A0}" destId="{0E8DBC1F-8D4A-D14D-9418-31632F371A37}" srcOrd="0" destOrd="0" presId="urn:microsoft.com/office/officeart/2005/8/layout/hierarchy2"/>
    <dgm:cxn modelId="{64ECC911-2CB9-5B4D-85FB-E4D1A5F01A70}" srcId="{24740B1C-F78F-9444-A2B1-E10771F523BC}" destId="{89BCEF88-B86B-E140-B24E-B0E9D4C90499}" srcOrd="1" destOrd="0" parTransId="{BEBF4208-6D4A-4044-8B3B-2C7BA7104DF1}" sibTransId="{A286CCAB-A74F-A84D-825E-78B5492DE2BD}"/>
    <dgm:cxn modelId="{060F2317-0D7B-9343-8987-E42D9A7B8C9C}" srcId="{5B2C0333-F234-914E-9CF9-0977827F5D31}" destId="{F58AA5C6-7582-9E47-AE62-0157FE4A19EC}" srcOrd="3" destOrd="0" parTransId="{5FBD943A-8C60-0F40-AC09-3617497A96C5}" sibTransId="{D0C0EC73-AD54-124C-9FA0-3ABB37540ED7}"/>
    <dgm:cxn modelId="{8F4E701B-51D4-F841-A184-6FA3B1C8DB6A}" srcId="{E4379BBE-0585-A64B-B8B3-B44A799CA78F}" destId="{79A73FAC-70E2-1446-90E1-C364C23FC170}" srcOrd="1" destOrd="0" parTransId="{1261D48C-2557-FE41-BF33-737CA9AA81A4}" sibTransId="{C0E20C1F-AA06-8949-BC91-45126262B819}"/>
    <dgm:cxn modelId="{839DFE34-0E08-424C-9EB5-AAAA35A89790}" srcId="{8FE686FB-A721-684D-872B-4D4E76DCF218}" destId="{849E1792-8AF6-B548-8444-C8D50601C802}" srcOrd="0" destOrd="0" parTransId="{6D6C0260-84EC-5B49-9E3C-2E7ECD67E214}" sibTransId="{F3DCE9B4-6C1C-C849-948C-A340DD0D3B88}"/>
    <dgm:cxn modelId="{E61A3C39-DCC1-0E48-A7DA-AF77A55CB390}" srcId="{5B2C0333-F234-914E-9CF9-0977827F5D31}" destId="{80989CE4-17E6-0F4F-8EAD-6B8CF0992228}" srcOrd="0" destOrd="0" parTransId="{C40BFCE3-7768-EF49-A902-F8E1811FACCA}" sibTransId="{A3A4E868-F687-7A45-95B5-19A547F72F75}"/>
    <dgm:cxn modelId="{0786A741-C1AC-C142-B58F-142925A4E2FB}" type="presOf" srcId="{4A1CE8E3-2621-7840-89FC-ABFCA9AD784B}" destId="{3543165E-A632-634D-A147-D8236E657946}" srcOrd="1" destOrd="0" presId="urn:microsoft.com/office/officeart/2005/8/layout/hierarchy2"/>
    <dgm:cxn modelId="{105DFF41-232A-5641-B485-B0E56BA2F319}" type="presOf" srcId="{66A14887-922C-CE46-8DBC-572DBF704163}" destId="{EECF8313-153A-334A-B126-9574496862F5}" srcOrd="1" destOrd="0" presId="urn:microsoft.com/office/officeart/2005/8/layout/hierarchy2"/>
    <dgm:cxn modelId="{4791FD59-C7B1-8A41-9828-118AB2F6208B}" type="presOf" srcId="{4A1CE8E3-2621-7840-89FC-ABFCA9AD784B}" destId="{5700D6D7-0827-BF43-8184-4BED4F784E4D}" srcOrd="0" destOrd="0" presId="urn:microsoft.com/office/officeart/2005/8/layout/hierarchy2"/>
    <dgm:cxn modelId="{2F28775B-355E-4E4D-B88A-F64C36523673}" type="presOf" srcId="{241E5C25-52E8-C146-82D1-C178C07C9A33}" destId="{61686E52-AF9D-0A43-8956-D0388CCBBAA9}" srcOrd="1" destOrd="0" presId="urn:microsoft.com/office/officeart/2005/8/layout/hierarchy2"/>
    <dgm:cxn modelId="{B6464064-DB41-5F41-A766-A5BDA5648883}" type="presOf" srcId="{1261D48C-2557-FE41-BF33-737CA9AA81A4}" destId="{9CEB2751-5288-084B-AF32-E0B4BAE83674}" srcOrd="0" destOrd="0" presId="urn:microsoft.com/office/officeart/2005/8/layout/hierarchy2"/>
    <dgm:cxn modelId="{7F763968-9E81-AC4D-B8AE-D93D1F770E91}" type="presOf" srcId="{719EFEC9-14B3-9443-84FA-8CF0A62E4E06}" destId="{EC35C116-7F33-5C47-ADA1-A298C11CF271}" srcOrd="1" destOrd="0" presId="urn:microsoft.com/office/officeart/2005/8/layout/hierarchy2"/>
    <dgm:cxn modelId="{D3EFBF6A-80A1-F343-8663-709CB5511A8F}" type="presOf" srcId="{1261D48C-2557-FE41-BF33-737CA9AA81A4}" destId="{60082FCE-60C6-8E41-98DB-822387B1AC1F}" srcOrd="1" destOrd="0" presId="urn:microsoft.com/office/officeart/2005/8/layout/hierarchy2"/>
    <dgm:cxn modelId="{EED6FF6D-7CAB-4847-A587-D1859293C5C9}" type="presOf" srcId="{A7BEC0A6-2E38-8B4E-9730-CC2E2D39AF15}" destId="{01EEBC80-8623-8D46-9B0E-9D17A0F6A9DA}" srcOrd="0" destOrd="0" presId="urn:microsoft.com/office/officeart/2005/8/layout/hierarchy2"/>
    <dgm:cxn modelId="{6F652C7E-5BE2-8B43-BB5D-8437E59E1A5D}" type="presOf" srcId="{719EFEC9-14B3-9443-84FA-8CF0A62E4E06}" destId="{9B144BE4-3A30-B140-9EF0-AEA6DCEF2E21}" srcOrd="0" destOrd="0" presId="urn:microsoft.com/office/officeart/2005/8/layout/hierarchy2"/>
    <dgm:cxn modelId="{B92DCC7F-2187-144F-81CB-943812E14DB9}" srcId="{1E4FF7D4-4194-E841-AD47-1E865086818A}" destId="{8FE686FB-A721-684D-872B-4D4E76DCF218}" srcOrd="0" destOrd="0" parTransId="{E8655273-F735-3945-B5B6-7501316D5A2D}" sibTransId="{A9A72FC7-57DD-FE42-8B99-ED9A3016FE83}"/>
    <dgm:cxn modelId="{BCE3228B-BCF5-6B43-B081-4DF8664F8185}" type="presOf" srcId="{C40BFCE3-7768-EF49-A902-F8E1811FACCA}" destId="{19E63D61-02C8-9942-8900-F9FB4F935FFB}" srcOrd="1" destOrd="0" presId="urn:microsoft.com/office/officeart/2005/8/layout/hierarchy2"/>
    <dgm:cxn modelId="{C5FA848D-BEB6-6446-8662-A679BC98375C}" type="presOf" srcId="{241E5C25-52E8-C146-82D1-C178C07C9A33}" destId="{FCB21DE7-1BB7-494D-A9E9-2B94209DB351}" srcOrd="0" destOrd="0" presId="urn:microsoft.com/office/officeart/2005/8/layout/hierarchy2"/>
    <dgm:cxn modelId="{F0E85C8F-0C47-C749-AFD9-6342F738D2C8}" srcId="{5B2C0333-F234-914E-9CF9-0977827F5D31}" destId="{F92A8E95-957F-524A-A9E8-8C6579C7B0FA}" srcOrd="2" destOrd="0" parTransId="{4A1CE8E3-2621-7840-89FC-ABFCA9AD784B}" sibTransId="{A6D5332E-2E3B-6A4C-B176-CD2671D18F6A}"/>
    <dgm:cxn modelId="{70B9A28F-945D-7A46-89AE-36C3AEC8B6C1}" type="presOf" srcId="{79A73FAC-70E2-1446-90E1-C364C23FC170}" destId="{1079D386-FA9E-6247-832B-5E0E52573BF3}" srcOrd="0" destOrd="0" presId="urn:microsoft.com/office/officeart/2005/8/layout/hierarchy2"/>
    <dgm:cxn modelId="{52EB0C91-08A7-3F4E-985D-9751EDB82C9E}" type="presOf" srcId="{6D6C0260-84EC-5B49-9E3C-2E7ECD67E214}" destId="{508AF4D4-DA24-F141-BFB4-3672B99A188F}" srcOrd="1" destOrd="0" presId="urn:microsoft.com/office/officeart/2005/8/layout/hierarchy2"/>
    <dgm:cxn modelId="{1067BB97-979F-4F40-BAE8-E50612F97B79}" type="presOf" srcId="{849E1792-8AF6-B548-8444-C8D50601C802}" destId="{09FEDE75-E845-B945-9072-59E2A2EA6B84}" srcOrd="0" destOrd="0" presId="urn:microsoft.com/office/officeart/2005/8/layout/hierarchy2"/>
    <dgm:cxn modelId="{159A2C9E-78C1-8A44-B8F0-FA08D2BF5329}" type="presOf" srcId="{80989CE4-17E6-0F4F-8EAD-6B8CF0992228}" destId="{6FE162AD-D45E-9B40-B6EC-E29E2090F650}" srcOrd="0" destOrd="0" presId="urn:microsoft.com/office/officeart/2005/8/layout/hierarchy2"/>
    <dgm:cxn modelId="{A5CB91A4-B081-3E49-8560-4C24AEDBFECC}" type="presOf" srcId="{F92A8E95-957F-524A-A9E8-8C6579C7B0FA}" destId="{C9DDDB53-9B8E-7341-8E40-AB26E7A439BA}" srcOrd="0" destOrd="0" presId="urn:microsoft.com/office/officeart/2005/8/layout/hierarchy2"/>
    <dgm:cxn modelId="{C018EAAA-F5D3-5B43-85A6-288C22541356}" srcId="{8FE686FB-A721-684D-872B-4D4E76DCF218}" destId="{5B2C0333-F234-914E-9CF9-0977827F5D31}" srcOrd="2" destOrd="0" parTransId="{719EFEC9-14B3-9443-84FA-8CF0A62E4E06}" sibTransId="{10C994E9-8E59-0448-A720-4469F01E8B35}"/>
    <dgm:cxn modelId="{ED8168AF-A2C6-D847-BA3E-72A322DFF68F}" type="presOf" srcId="{C40BFCE3-7768-EF49-A902-F8E1811FACCA}" destId="{70813866-783E-C44C-AF17-C944034A182C}" srcOrd="0" destOrd="0" presId="urn:microsoft.com/office/officeart/2005/8/layout/hierarchy2"/>
    <dgm:cxn modelId="{D3C927B6-EE7F-F84D-B4D6-635F19F2D116}" srcId="{E4379BBE-0585-A64B-B8B3-B44A799CA78F}" destId="{CC5AFDE8-4FA6-8443-80A5-3B55A5CC1B65}" srcOrd="0" destOrd="0" parTransId="{A7BEC0A6-2E38-8B4E-9730-CC2E2D39AF15}" sibTransId="{93CBB014-6234-7649-9EEB-55921B5B70DC}"/>
    <dgm:cxn modelId="{E1CBE6B8-E8F9-6B41-9A10-6742C51C73AF}" type="presOf" srcId="{BD33E498-7270-D841-B692-BC9553E32341}" destId="{E26553CC-1A35-2B4F-BE29-8C8B323ABC03}" srcOrd="1" destOrd="0" presId="urn:microsoft.com/office/officeart/2005/8/layout/hierarchy2"/>
    <dgm:cxn modelId="{E5DD2EB9-47E9-364D-BC1C-4C18C9564F9C}" type="presOf" srcId="{1E4FF7D4-4194-E841-AD47-1E865086818A}" destId="{762130E6-B685-5943-8C27-18B07C9E715A}" srcOrd="0" destOrd="0" presId="urn:microsoft.com/office/officeart/2005/8/layout/hierarchy2"/>
    <dgm:cxn modelId="{1ED746BC-3B18-FF4C-9C9F-08A7FCA52D09}" type="presOf" srcId="{8FE686FB-A721-684D-872B-4D4E76DCF218}" destId="{81011F14-2446-5143-AE31-CCE1410F2568}" srcOrd="0" destOrd="0" presId="urn:microsoft.com/office/officeart/2005/8/layout/hierarchy2"/>
    <dgm:cxn modelId="{F0B2D8C1-0A61-214E-AD6A-C35A82CAE8A0}" srcId="{8FE686FB-A721-684D-872B-4D4E76DCF218}" destId="{13EC7251-BEC0-3D42-A5DB-90B8C052A9A0}" srcOrd="1" destOrd="0" parTransId="{278CA5D7-60D8-5544-9E64-2BFBDE8E5690}" sibTransId="{F225D24D-EF2A-CC43-B60E-56141A044647}"/>
    <dgm:cxn modelId="{6D7C7AC4-E790-5547-95D5-BB60D1E7BFFC}" type="presOf" srcId="{278CA5D7-60D8-5544-9E64-2BFBDE8E5690}" destId="{9A99D70B-FE7A-7E4F-BDAF-C9E09F7CA414}" srcOrd="1" destOrd="0" presId="urn:microsoft.com/office/officeart/2005/8/layout/hierarchy2"/>
    <dgm:cxn modelId="{AADED6CB-C9AD-804F-AB6E-A731C6AE1B37}" type="presOf" srcId="{66A14887-922C-CE46-8DBC-572DBF704163}" destId="{67A335DB-9394-1A44-B400-26B0407CF131}" srcOrd="0" destOrd="0" presId="urn:microsoft.com/office/officeart/2005/8/layout/hierarchy2"/>
    <dgm:cxn modelId="{C1BDE1CD-A33D-AD43-A9F4-39F66D37E702}" type="presOf" srcId="{5B2C0333-F234-914E-9CF9-0977827F5D31}" destId="{538C4FE4-13DE-4549-8439-9FC1DF66951D}" srcOrd="0" destOrd="0" presId="urn:microsoft.com/office/officeart/2005/8/layout/hierarchy2"/>
    <dgm:cxn modelId="{BFBBD9D9-59E3-1146-8932-621205CC599C}" type="presOf" srcId="{116A534D-B41B-4149-9157-B5FEB20F6371}" destId="{DE2D5FD4-D40B-7646-B1C3-2250DA7DBBAC}" srcOrd="0" destOrd="0" presId="urn:microsoft.com/office/officeart/2005/8/layout/hierarchy2"/>
    <dgm:cxn modelId="{89A7ECDA-2F78-F743-A18D-C5E1C1ADDEE3}" srcId="{5B2C0333-F234-914E-9CF9-0977827F5D31}" destId="{E4379BBE-0585-A64B-B8B3-B44A799CA78F}" srcOrd="1" destOrd="0" parTransId="{241E5C25-52E8-C146-82D1-C178C07C9A33}" sibTransId="{A8F6DF20-13DB-054F-AE7F-747FAC006703}"/>
    <dgm:cxn modelId="{0E9B72DC-AFF2-2345-83F0-2E8649DB980B}" type="presOf" srcId="{CC5AFDE8-4FA6-8443-80A5-3B55A5CC1B65}" destId="{ECF5B6FD-C8EA-974C-A395-A6BB1BF0FC7F}" srcOrd="0" destOrd="0" presId="urn:microsoft.com/office/officeart/2005/8/layout/hierarchy2"/>
    <dgm:cxn modelId="{8695C5DF-FBB4-6D45-91A4-10E4475A4735}" type="presOf" srcId="{BEBF4208-6D4A-4044-8B3B-2C7BA7104DF1}" destId="{23A18CA7-DD3B-354B-B4BA-57AA4047357E}" srcOrd="0" destOrd="0" presId="urn:microsoft.com/office/officeart/2005/8/layout/hierarchy2"/>
    <dgm:cxn modelId="{E7C7E3E2-71BD-2C40-8A88-D1EB51A4E41A}" type="presOf" srcId="{89BCEF88-B86B-E140-B24E-B0E9D4C90499}" destId="{71D2F38F-92FA-EA42-B5F8-41960C6B856A}" srcOrd="0" destOrd="0" presId="urn:microsoft.com/office/officeart/2005/8/layout/hierarchy2"/>
    <dgm:cxn modelId="{A73D8AEC-E087-354F-BDE8-FA2CB62301C0}" srcId="{E4379BBE-0585-A64B-B8B3-B44A799CA78F}" destId="{24740B1C-F78F-9444-A2B1-E10771F523BC}" srcOrd="2" destOrd="0" parTransId="{66A14887-922C-CE46-8DBC-572DBF704163}" sibTransId="{41AE9BD6-FA99-D44A-A7E3-CF6DC54181A2}"/>
    <dgm:cxn modelId="{5F6C1DEE-2744-8A46-97DF-819B5EC8E1F3}" type="presOf" srcId="{F58AA5C6-7582-9E47-AE62-0157FE4A19EC}" destId="{C44E199C-3FED-354C-90F5-649CA29881F4}" srcOrd="0" destOrd="0" presId="urn:microsoft.com/office/officeart/2005/8/layout/hierarchy2"/>
    <dgm:cxn modelId="{F224E3EF-80F1-A54A-BFDF-AB88E6F70D84}" type="presOf" srcId="{BD33E498-7270-D841-B692-BC9553E32341}" destId="{30B95048-A8FA-ED45-948C-FD16199802AA}" srcOrd="0" destOrd="0" presId="urn:microsoft.com/office/officeart/2005/8/layout/hierarchy2"/>
    <dgm:cxn modelId="{B51294F1-EB89-9F41-A627-738B82D1BE5E}" srcId="{24740B1C-F78F-9444-A2B1-E10771F523BC}" destId="{116A534D-B41B-4149-9157-B5FEB20F6371}" srcOrd="0" destOrd="0" parTransId="{BD33E498-7270-D841-B692-BC9553E32341}" sibTransId="{5DB06084-C580-504C-9567-D975A91BD0D0}"/>
    <dgm:cxn modelId="{DAC4CBF2-C558-2347-AAFE-D5D10797919C}" type="presOf" srcId="{5FBD943A-8C60-0F40-AC09-3617497A96C5}" destId="{D1BFE93E-24FA-9B4B-8F7F-F4211FF9BC9F}" srcOrd="0" destOrd="0" presId="urn:microsoft.com/office/officeart/2005/8/layout/hierarchy2"/>
    <dgm:cxn modelId="{AADBA5F5-32FB-824A-AA9A-240BC88F22FC}" type="presOf" srcId="{24740B1C-F78F-9444-A2B1-E10771F523BC}" destId="{67FB6247-BA0E-664B-94DB-BD82AD3E9DC4}" srcOrd="0" destOrd="0" presId="urn:microsoft.com/office/officeart/2005/8/layout/hierarchy2"/>
    <dgm:cxn modelId="{38193AF7-509D-DC4B-B6E2-1F5335676D3C}" type="presOf" srcId="{A7BEC0A6-2E38-8B4E-9730-CC2E2D39AF15}" destId="{A195EA80-D429-5A43-AA13-EE4823C1398D}" srcOrd="1" destOrd="0" presId="urn:microsoft.com/office/officeart/2005/8/layout/hierarchy2"/>
    <dgm:cxn modelId="{9E0FD6FA-760F-A342-AC8A-8C33996C36E6}" type="presOf" srcId="{6D6C0260-84EC-5B49-9E3C-2E7ECD67E214}" destId="{3F8D3EB3-715E-2C41-83DC-C9DF620A59FA}" srcOrd="0" destOrd="0" presId="urn:microsoft.com/office/officeart/2005/8/layout/hierarchy2"/>
    <dgm:cxn modelId="{264E69FC-313E-E545-9423-44AB046C68B9}" type="presOf" srcId="{278CA5D7-60D8-5544-9E64-2BFBDE8E5690}" destId="{72234661-265A-9749-B1E4-AFFD2864B143}" srcOrd="0" destOrd="0" presId="urn:microsoft.com/office/officeart/2005/8/layout/hierarchy2"/>
    <dgm:cxn modelId="{2BEEDFFD-0685-854E-8241-F658EF9430A9}" type="presOf" srcId="{E4379BBE-0585-A64B-B8B3-B44A799CA78F}" destId="{E7E7DE9F-E37D-8B48-955D-BB0447B430A1}" srcOrd="0" destOrd="0" presId="urn:microsoft.com/office/officeart/2005/8/layout/hierarchy2"/>
    <dgm:cxn modelId="{49C74DBE-C457-EE43-B466-E175195553DD}" type="presParOf" srcId="{762130E6-B685-5943-8C27-18B07C9E715A}" destId="{FF8BCDD2-81FB-CA4E-A3FA-540577F303AC}" srcOrd="0" destOrd="0" presId="urn:microsoft.com/office/officeart/2005/8/layout/hierarchy2"/>
    <dgm:cxn modelId="{DBA54144-94C3-F443-8C48-B98CDB7D1EC9}" type="presParOf" srcId="{FF8BCDD2-81FB-CA4E-A3FA-540577F303AC}" destId="{81011F14-2446-5143-AE31-CCE1410F2568}" srcOrd="0" destOrd="0" presId="urn:microsoft.com/office/officeart/2005/8/layout/hierarchy2"/>
    <dgm:cxn modelId="{94D331B1-B120-7341-9940-135AE64405D6}" type="presParOf" srcId="{FF8BCDD2-81FB-CA4E-A3FA-540577F303AC}" destId="{E4A8DD13-545F-2F46-8A0C-08B942A85490}" srcOrd="1" destOrd="0" presId="urn:microsoft.com/office/officeart/2005/8/layout/hierarchy2"/>
    <dgm:cxn modelId="{3CB28F18-DA23-CB4B-9D02-F6601D65D811}" type="presParOf" srcId="{E4A8DD13-545F-2F46-8A0C-08B942A85490}" destId="{3F8D3EB3-715E-2C41-83DC-C9DF620A59FA}" srcOrd="0" destOrd="0" presId="urn:microsoft.com/office/officeart/2005/8/layout/hierarchy2"/>
    <dgm:cxn modelId="{BCF73708-13A1-1D48-8DC1-7ED37B67241D}" type="presParOf" srcId="{3F8D3EB3-715E-2C41-83DC-C9DF620A59FA}" destId="{508AF4D4-DA24-F141-BFB4-3672B99A188F}" srcOrd="0" destOrd="0" presId="urn:microsoft.com/office/officeart/2005/8/layout/hierarchy2"/>
    <dgm:cxn modelId="{144A81D6-9D40-9E43-A65F-17FCF6D9DC22}" type="presParOf" srcId="{E4A8DD13-545F-2F46-8A0C-08B942A85490}" destId="{F53C24F2-3624-8A44-B773-534C29738F31}" srcOrd="1" destOrd="0" presId="urn:microsoft.com/office/officeart/2005/8/layout/hierarchy2"/>
    <dgm:cxn modelId="{49AFB900-797F-4141-82FF-D838D79948C1}" type="presParOf" srcId="{F53C24F2-3624-8A44-B773-534C29738F31}" destId="{09FEDE75-E845-B945-9072-59E2A2EA6B84}" srcOrd="0" destOrd="0" presId="urn:microsoft.com/office/officeart/2005/8/layout/hierarchy2"/>
    <dgm:cxn modelId="{A5E6F2E1-9E50-6446-ABEB-8FDCAF0AE3B7}" type="presParOf" srcId="{F53C24F2-3624-8A44-B773-534C29738F31}" destId="{0F34C5E3-5D58-A048-83F3-3DC9830FD16D}" srcOrd="1" destOrd="0" presId="urn:microsoft.com/office/officeart/2005/8/layout/hierarchy2"/>
    <dgm:cxn modelId="{BA5743BD-7043-0341-8660-964AA260EDC7}" type="presParOf" srcId="{E4A8DD13-545F-2F46-8A0C-08B942A85490}" destId="{72234661-265A-9749-B1E4-AFFD2864B143}" srcOrd="2" destOrd="0" presId="urn:microsoft.com/office/officeart/2005/8/layout/hierarchy2"/>
    <dgm:cxn modelId="{A659AD29-419D-BF4F-8B1C-72B60F16E1F4}" type="presParOf" srcId="{72234661-265A-9749-B1E4-AFFD2864B143}" destId="{9A99D70B-FE7A-7E4F-BDAF-C9E09F7CA414}" srcOrd="0" destOrd="0" presId="urn:microsoft.com/office/officeart/2005/8/layout/hierarchy2"/>
    <dgm:cxn modelId="{A1E35F88-3DB5-D44E-B557-A32E6E6B2F96}" type="presParOf" srcId="{E4A8DD13-545F-2F46-8A0C-08B942A85490}" destId="{A4D07101-D7E2-D848-A5E2-606F1D1D71C8}" srcOrd="3" destOrd="0" presId="urn:microsoft.com/office/officeart/2005/8/layout/hierarchy2"/>
    <dgm:cxn modelId="{97A810DF-03F2-B148-9D3B-FA94F3AEEE6E}" type="presParOf" srcId="{A4D07101-D7E2-D848-A5E2-606F1D1D71C8}" destId="{0E8DBC1F-8D4A-D14D-9418-31632F371A37}" srcOrd="0" destOrd="0" presId="urn:microsoft.com/office/officeart/2005/8/layout/hierarchy2"/>
    <dgm:cxn modelId="{D5A1D8C7-FE7C-2141-A6AB-63C6F5A6689C}" type="presParOf" srcId="{A4D07101-D7E2-D848-A5E2-606F1D1D71C8}" destId="{2800CB6C-15AB-A34A-9169-8A8B7AC6D8BE}" srcOrd="1" destOrd="0" presId="urn:microsoft.com/office/officeart/2005/8/layout/hierarchy2"/>
    <dgm:cxn modelId="{662466E5-8E41-DB47-B53F-68FCBDFAB3DD}" type="presParOf" srcId="{E4A8DD13-545F-2F46-8A0C-08B942A85490}" destId="{9B144BE4-3A30-B140-9EF0-AEA6DCEF2E21}" srcOrd="4" destOrd="0" presId="urn:microsoft.com/office/officeart/2005/8/layout/hierarchy2"/>
    <dgm:cxn modelId="{EB121691-F4C9-494A-9238-8435E08FE2DF}" type="presParOf" srcId="{9B144BE4-3A30-B140-9EF0-AEA6DCEF2E21}" destId="{EC35C116-7F33-5C47-ADA1-A298C11CF271}" srcOrd="0" destOrd="0" presId="urn:microsoft.com/office/officeart/2005/8/layout/hierarchy2"/>
    <dgm:cxn modelId="{CC0B0928-3AF7-A24F-9ECD-63387A068DC0}" type="presParOf" srcId="{E4A8DD13-545F-2F46-8A0C-08B942A85490}" destId="{35F42EDF-48D1-0A4A-8793-EA0B1B963191}" srcOrd="5" destOrd="0" presId="urn:microsoft.com/office/officeart/2005/8/layout/hierarchy2"/>
    <dgm:cxn modelId="{650EB172-6C00-EA46-B1B9-735A745C4846}" type="presParOf" srcId="{35F42EDF-48D1-0A4A-8793-EA0B1B963191}" destId="{538C4FE4-13DE-4549-8439-9FC1DF66951D}" srcOrd="0" destOrd="0" presId="urn:microsoft.com/office/officeart/2005/8/layout/hierarchy2"/>
    <dgm:cxn modelId="{9F8BF39D-842C-C047-A143-D8DFB17E6F82}" type="presParOf" srcId="{35F42EDF-48D1-0A4A-8793-EA0B1B963191}" destId="{F5DB54D8-2AE0-5C43-A357-6437BB3243F4}" srcOrd="1" destOrd="0" presId="urn:microsoft.com/office/officeart/2005/8/layout/hierarchy2"/>
    <dgm:cxn modelId="{95D1C511-68DD-B54F-AAC2-C214AC352376}" type="presParOf" srcId="{F5DB54D8-2AE0-5C43-A357-6437BB3243F4}" destId="{70813866-783E-C44C-AF17-C944034A182C}" srcOrd="0" destOrd="0" presId="urn:microsoft.com/office/officeart/2005/8/layout/hierarchy2"/>
    <dgm:cxn modelId="{837A3E91-B72A-944B-8DE1-AC670A59BA51}" type="presParOf" srcId="{70813866-783E-C44C-AF17-C944034A182C}" destId="{19E63D61-02C8-9942-8900-F9FB4F935FFB}" srcOrd="0" destOrd="0" presId="urn:microsoft.com/office/officeart/2005/8/layout/hierarchy2"/>
    <dgm:cxn modelId="{4A87D4B7-A8AF-9440-86AA-5F46296CD651}" type="presParOf" srcId="{F5DB54D8-2AE0-5C43-A357-6437BB3243F4}" destId="{C2FE9AAB-2DC1-D74A-B0CD-4BC4FCEE4660}" srcOrd="1" destOrd="0" presId="urn:microsoft.com/office/officeart/2005/8/layout/hierarchy2"/>
    <dgm:cxn modelId="{17D0EA9C-EDF1-0047-A12C-16C389327EA8}" type="presParOf" srcId="{C2FE9AAB-2DC1-D74A-B0CD-4BC4FCEE4660}" destId="{6FE162AD-D45E-9B40-B6EC-E29E2090F650}" srcOrd="0" destOrd="0" presId="urn:microsoft.com/office/officeart/2005/8/layout/hierarchy2"/>
    <dgm:cxn modelId="{ACC58113-04E3-4849-A5EC-CAC65514DDD8}" type="presParOf" srcId="{C2FE9AAB-2DC1-D74A-B0CD-4BC4FCEE4660}" destId="{5885063F-462D-214A-831C-73815BB652E5}" srcOrd="1" destOrd="0" presId="urn:microsoft.com/office/officeart/2005/8/layout/hierarchy2"/>
    <dgm:cxn modelId="{0E58287E-D377-B046-BEC2-0349968DFE10}" type="presParOf" srcId="{F5DB54D8-2AE0-5C43-A357-6437BB3243F4}" destId="{FCB21DE7-1BB7-494D-A9E9-2B94209DB351}" srcOrd="2" destOrd="0" presId="urn:microsoft.com/office/officeart/2005/8/layout/hierarchy2"/>
    <dgm:cxn modelId="{0666E503-361C-3049-9C9A-F911FA4C0EFB}" type="presParOf" srcId="{FCB21DE7-1BB7-494D-A9E9-2B94209DB351}" destId="{61686E52-AF9D-0A43-8956-D0388CCBBAA9}" srcOrd="0" destOrd="0" presId="urn:microsoft.com/office/officeart/2005/8/layout/hierarchy2"/>
    <dgm:cxn modelId="{1879A8F3-0DF7-8547-9AF8-38CD48A6A6E5}" type="presParOf" srcId="{F5DB54D8-2AE0-5C43-A357-6437BB3243F4}" destId="{F7CEC482-E0AD-CD42-BBCA-58F8CEDA13B7}" srcOrd="3" destOrd="0" presId="urn:microsoft.com/office/officeart/2005/8/layout/hierarchy2"/>
    <dgm:cxn modelId="{D79C00FF-D3DF-0D42-B157-5D0EA30AEAE8}" type="presParOf" srcId="{F7CEC482-E0AD-CD42-BBCA-58F8CEDA13B7}" destId="{E7E7DE9F-E37D-8B48-955D-BB0447B430A1}" srcOrd="0" destOrd="0" presId="urn:microsoft.com/office/officeart/2005/8/layout/hierarchy2"/>
    <dgm:cxn modelId="{21E77E9C-BF38-F640-9B0E-B067A5CAAE93}" type="presParOf" srcId="{F7CEC482-E0AD-CD42-BBCA-58F8CEDA13B7}" destId="{C60281C2-C843-4241-B1A5-122671AB7936}" srcOrd="1" destOrd="0" presId="urn:microsoft.com/office/officeart/2005/8/layout/hierarchy2"/>
    <dgm:cxn modelId="{1E42FC16-E85D-D04A-90AE-5C700EE4FFC4}" type="presParOf" srcId="{C60281C2-C843-4241-B1A5-122671AB7936}" destId="{01EEBC80-8623-8D46-9B0E-9D17A0F6A9DA}" srcOrd="0" destOrd="0" presId="urn:microsoft.com/office/officeart/2005/8/layout/hierarchy2"/>
    <dgm:cxn modelId="{83F5CE0D-130A-3D4F-A61F-004219FFCD57}" type="presParOf" srcId="{01EEBC80-8623-8D46-9B0E-9D17A0F6A9DA}" destId="{A195EA80-D429-5A43-AA13-EE4823C1398D}" srcOrd="0" destOrd="0" presId="urn:microsoft.com/office/officeart/2005/8/layout/hierarchy2"/>
    <dgm:cxn modelId="{AB08838D-AEF1-FF43-88F8-E2CF1FA60584}" type="presParOf" srcId="{C60281C2-C843-4241-B1A5-122671AB7936}" destId="{0CE3E56A-B747-9B4B-A264-E7AFBFF7D8FB}" srcOrd="1" destOrd="0" presId="urn:microsoft.com/office/officeart/2005/8/layout/hierarchy2"/>
    <dgm:cxn modelId="{02A65DB0-B480-C540-A8BE-4F212C14A824}" type="presParOf" srcId="{0CE3E56A-B747-9B4B-A264-E7AFBFF7D8FB}" destId="{ECF5B6FD-C8EA-974C-A395-A6BB1BF0FC7F}" srcOrd="0" destOrd="0" presId="urn:microsoft.com/office/officeart/2005/8/layout/hierarchy2"/>
    <dgm:cxn modelId="{E88F4D9F-32D6-6A43-9695-2DED9A91AE9C}" type="presParOf" srcId="{0CE3E56A-B747-9B4B-A264-E7AFBFF7D8FB}" destId="{16202BC6-13C3-6C45-90C0-843E56CEF5DB}" srcOrd="1" destOrd="0" presId="urn:microsoft.com/office/officeart/2005/8/layout/hierarchy2"/>
    <dgm:cxn modelId="{51885FC4-3677-6343-9684-E581212DC4A0}" type="presParOf" srcId="{C60281C2-C843-4241-B1A5-122671AB7936}" destId="{9CEB2751-5288-084B-AF32-E0B4BAE83674}" srcOrd="2" destOrd="0" presId="urn:microsoft.com/office/officeart/2005/8/layout/hierarchy2"/>
    <dgm:cxn modelId="{56407002-7062-924B-893E-1C9461ACF09E}" type="presParOf" srcId="{9CEB2751-5288-084B-AF32-E0B4BAE83674}" destId="{60082FCE-60C6-8E41-98DB-822387B1AC1F}" srcOrd="0" destOrd="0" presId="urn:microsoft.com/office/officeart/2005/8/layout/hierarchy2"/>
    <dgm:cxn modelId="{38F0E834-4070-CA48-9DF4-7052128007D1}" type="presParOf" srcId="{C60281C2-C843-4241-B1A5-122671AB7936}" destId="{0A5590D2-EA82-F84C-8B4A-62CC04975E1A}" srcOrd="3" destOrd="0" presId="urn:microsoft.com/office/officeart/2005/8/layout/hierarchy2"/>
    <dgm:cxn modelId="{AA0AC493-9431-F149-AAB9-B040AB6A8C9D}" type="presParOf" srcId="{0A5590D2-EA82-F84C-8B4A-62CC04975E1A}" destId="{1079D386-FA9E-6247-832B-5E0E52573BF3}" srcOrd="0" destOrd="0" presId="urn:microsoft.com/office/officeart/2005/8/layout/hierarchy2"/>
    <dgm:cxn modelId="{6E529A94-92E4-154E-92CC-4D311B3A9018}" type="presParOf" srcId="{0A5590D2-EA82-F84C-8B4A-62CC04975E1A}" destId="{856F8E69-F835-7A45-B4F4-508970D4B40B}" srcOrd="1" destOrd="0" presId="urn:microsoft.com/office/officeart/2005/8/layout/hierarchy2"/>
    <dgm:cxn modelId="{2AF70DD3-AAF1-B945-880B-55E639263093}" type="presParOf" srcId="{C60281C2-C843-4241-B1A5-122671AB7936}" destId="{67A335DB-9394-1A44-B400-26B0407CF131}" srcOrd="4" destOrd="0" presId="urn:microsoft.com/office/officeart/2005/8/layout/hierarchy2"/>
    <dgm:cxn modelId="{624C2514-A13B-9A45-A902-B5F0533E3D56}" type="presParOf" srcId="{67A335DB-9394-1A44-B400-26B0407CF131}" destId="{EECF8313-153A-334A-B126-9574496862F5}" srcOrd="0" destOrd="0" presId="urn:microsoft.com/office/officeart/2005/8/layout/hierarchy2"/>
    <dgm:cxn modelId="{8C36D4E7-0BD6-BD49-A184-DAD859120CF9}" type="presParOf" srcId="{C60281C2-C843-4241-B1A5-122671AB7936}" destId="{128F9069-A223-4440-A9D0-50DE9DFBEF4C}" srcOrd="5" destOrd="0" presId="urn:microsoft.com/office/officeart/2005/8/layout/hierarchy2"/>
    <dgm:cxn modelId="{2E7D4AAE-F16A-6A4D-A817-21C3BB21553C}" type="presParOf" srcId="{128F9069-A223-4440-A9D0-50DE9DFBEF4C}" destId="{67FB6247-BA0E-664B-94DB-BD82AD3E9DC4}" srcOrd="0" destOrd="0" presId="urn:microsoft.com/office/officeart/2005/8/layout/hierarchy2"/>
    <dgm:cxn modelId="{9FFBAD21-0321-D647-90EA-B39B1C8E4295}" type="presParOf" srcId="{128F9069-A223-4440-A9D0-50DE9DFBEF4C}" destId="{D3230C94-1EE6-314B-88E7-2D9A585BC53D}" srcOrd="1" destOrd="0" presId="urn:microsoft.com/office/officeart/2005/8/layout/hierarchy2"/>
    <dgm:cxn modelId="{0DFD037D-78B0-EA4A-A8C4-66D254EB1E5E}" type="presParOf" srcId="{D3230C94-1EE6-314B-88E7-2D9A585BC53D}" destId="{30B95048-A8FA-ED45-948C-FD16199802AA}" srcOrd="0" destOrd="0" presId="urn:microsoft.com/office/officeart/2005/8/layout/hierarchy2"/>
    <dgm:cxn modelId="{07EC4985-B424-2B48-BE6E-C2F2F287A600}" type="presParOf" srcId="{30B95048-A8FA-ED45-948C-FD16199802AA}" destId="{E26553CC-1A35-2B4F-BE29-8C8B323ABC03}" srcOrd="0" destOrd="0" presId="urn:microsoft.com/office/officeart/2005/8/layout/hierarchy2"/>
    <dgm:cxn modelId="{9BF097D4-D237-7A4F-9451-28C2DAD541EE}" type="presParOf" srcId="{D3230C94-1EE6-314B-88E7-2D9A585BC53D}" destId="{E357F15A-0C03-3F4F-9E56-3B04BB7ABED7}" srcOrd="1" destOrd="0" presId="urn:microsoft.com/office/officeart/2005/8/layout/hierarchy2"/>
    <dgm:cxn modelId="{1C9CBF3D-987F-6045-935F-D6991680B600}" type="presParOf" srcId="{E357F15A-0C03-3F4F-9E56-3B04BB7ABED7}" destId="{DE2D5FD4-D40B-7646-B1C3-2250DA7DBBAC}" srcOrd="0" destOrd="0" presId="urn:microsoft.com/office/officeart/2005/8/layout/hierarchy2"/>
    <dgm:cxn modelId="{73332D68-47A9-C84B-85F6-1E00079DA8D0}" type="presParOf" srcId="{E357F15A-0C03-3F4F-9E56-3B04BB7ABED7}" destId="{F9ED8012-2C5B-A84B-B5AA-AC240A6B9F30}" srcOrd="1" destOrd="0" presId="urn:microsoft.com/office/officeart/2005/8/layout/hierarchy2"/>
    <dgm:cxn modelId="{6386D020-41C3-2647-AAE9-1784C119163A}" type="presParOf" srcId="{D3230C94-1EE6-314B-88E7-2D9A585BC53D}" destId="{23A18CA7-DD3B-354B-B4BA-57AA4047357E}" srcOrd="2" destOrd="0" presId="urn:microsoft.com/office/officeart/2005/8/layout/hierarchy2"/>
    <dgm:cxn modelId="{C2324307-36AC-5E45-A537-0CD449E9D36E}" type="presParOf" srcId="{23A18CA7-DD3B-354B-B4BA-57AA4047357E}" destId="{5D39EE1F-2918-5E40-9676-EE3939096F72}" srcOrd="0" destOrd="0" presId="urn:microsoft.com/office/officeart/2005/8/layout/hierarchy2"/>
    <dgm:cxn modelId="{AABBD07F-C5A6-2B44-9E7D-2438D6370764}" type="presParOf" srcId="{D3230C94-1EE6-314B-88E7-2D9A585BC53D}" destId="{133B9C44-C049-BD49-A03B-819F5B2013EA}" srcOrd="3" destOrd="0" presId="urn:microsoft.com/office/officeart/2005/8/layout/hierarchy2"/>
    <dgm:cxn modelId="{B365C832-FE76-3343-85CC-277D6B766AB7}" type="presParOf" srcId="{133B9C44-C049-BD49-A03B-819F5B2013EA}" destId="{71D2F38F-92FA-EA42-B5F8-41960C6B856A}" srcOrd="0" destOrd="0" presId="urn:microsoft.com/office/officeart/2005/8/layout/hierarchy2"/>
    <dgm:cxn modelId="{1332A081-6423-CD46-B4B5-934DECFFB5DA}" type="presParOf" srcId="{133B9C44-C049-BD49-A03B-819F5B2013EA}" destId="{9B60C60D-0643-114F-B794-86738271BB87}" srcOrd="1" destOrd="0" presId="urn:microsoft.com/office/officeart/2005/8/layout/hierarchy2"/>
    <dgm:cxn modelId="{F26144D5-4D85-934F-9F30-78FE220DA609}" type="presParOf" srcId="{F5DB54D8-2AE0-5C43-A357-6437BB3243F4}" destId="{5700D6D7-0827-BF43-8184-4BED4F784E4D}" srcOrd="4" destOrd="0" presId="urn:microsoft.com/office/officeart/2005/8/layout/hierarchy2"/>
    <dgm:cxn modelId="{294F0A15-C267-F64E-A005-167B99038363}" type="presParOf" srcId="{5700D6D7-0827-BF43-8184-4BED4F784E4D}" destId="{3543165E-A632-634D-A147-D8236E657946}" srcOrd="0" destOrd="0" presId="urn:microsoft.com/office/officeart/2005/8/layout/hierarchy2"/>
    <dgm:cxn modelId="{6A559BB9-7521-F24A-92AB-302F8F22EE59}" type="presParOf" srcId="{F5DB54D8-2AE0-5C43-A357-6437BB3243F4}" destId="{1770B637-BE7A-1E4C-AF70-63E679BB0160}" srcOrd="5" destOrd="0" presId="urn:microsoft.com/office/officeart/2005/8/layout/hierarchy2"/>
    <dgm:cxn modelId="{2B2D2514-BD01-894E-AD7F-F7DE847E4D50}" type="presParOf" srcId="{1770B637-BE7A-1E4C-AF70-63E679BB0160}" destId="{C9DDDB53-9B8E-7341-8E40-AB26E7A439BA}" srcOrd="0" destOrd="0" presId="urn:microsoft.com/office/officeart/2005/8/layout/hierarchy2"/>
    <dgm:cxn modelId="{6AD13E36-4E34-1A4E-8198-A95F4F74EF03}" type="presParOf" srcId="{1770B637-BE7A-1E4C-AF70-63E679BB0160}" destId="{029A88BF-336C-5F4E-81A4-295B152A18F8}" srcOrd="1" destOrd="0" presId="urn:microsoft.com/office/officeart/2005/8/layout/hierarchy2"/>
    <dgm:cxn modelId="{45106B0B-8135-8143-A5C1-4DB4E1524211}" type="presParOf" srcId="{F5DB54D8-2AE0-5C43-A357-6437BB3243F4}" destId="{D1BFE93E-24FA-9B4B-8F7F-F4211FF9BC9F}" srcOrd="6" destOrd="0" presId="urn:microsoft.com/office/officeart/2005/8/layout/hierarchy2"/>
    <dgm:cxn modelId="{C3808885-408D-1E43-B75A-E9F55B3D3B10}" type="presParOf" srcId="{D1BFE93E-24FA-9B4B-8F7F-F4211FF9BC9F}" destId="{B99B2832-A7AD-F74C-A864-D21DCC7F7DB6}" srcOrd="0" destOrd="0" presId="urn:microsoft.com/office/officeart/2005/8/layout/hierarchy2"/>
    <dgm:cxn modelId="{94B22148-223A-D848-9F51-9C3AFAF4397D}" type="presParOf" srcId="{F5DB54D8-2AE0-5C43-A357-6437BB3243F4}" destId="{6DD9EE78-DAA9-AE4E-A972-C55CC844AC48}" srcOrd="7" destOrd="0" presId="urn:microsoft.com/office/officeart/2005/8/layout/hierarchy2"/>
    <dgm:cxn modelId="{E7121703-CEEF-4645-A01C-F3D42A2FEA9B}" type="presParOf" srcId="{6DD9EE78-DAA9-AE4E-A972-C55CC844AC48}" destId="{C44E199C-3FED-354C-90F5-649CA29881F4}" srcOrd="0" destOrd="0" presId="urn:microsoft.com/office/officeart/2005/8/layout/hierarchy2"/>
    <dgm:cxn modelId="{F406EC09-90B8-6A46-A92F-7875A1DD7CAF}" type="presParOf" srcId="{6DD9EE78-DAA9-AE4E-A972-C55CC844AC48}" destId="{C3C32A98-1C1F-7443-AF54-2AB8BAADEDDD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1011F14-2446-5143-AE31-CCE1410F2568}">
      <dsp:nvSpPr>
        <dsp:cNvPr id="0" name=""/>
        <dsp:cNvSpPr/>
      </dsp:nvSpPr>
      <dsp:spPr>
        <a:xfrm>
          <a:off x="910" y="3731563"/>
          <a:ext cx="830996" cy="41549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900" kern="1200"/>
            <a:t>Note EZ</a:t>
          </a:r>
          <a:endParaRPr lang="zh-TW" altLang="en-US" sz="900" kern="1200"/>
        </a:p>
      </dsp:txBody>
      <dsp:txXfrm>
        <a:off x="13080" y="3743733"/>
        <a:ext cx="806656" cy="391158"/>
      </dsp:txXfrm>
    </dsp:sp>
    <dsp:sp modelId="{3F8D3EB3-715E-2C41-83DC-C9DF620A59FA}">
      <dsp:nvSpPr>
        <dsp:cNvPr id="0" name=""/>
        <dsp:cNvSpPr/>
      </dsp:nvSpPr>
      <dsp:spPr>
        <a:xfrm rot="18289469">
          <a:off x="707072" y="3696050"/>
          <a:ext cx="582068" cy="8701"/>
        </a:xfrm>
        <a:custGeom>
          <a:avLst/>
          <a:gdLst/>
          <a:ahLst/>
          <a:cxnLst/>
          <a:rect l="0" t="0" r="0" b="0"/>
          <a:pathLst>
            <a:path>
              <a:moveTo>
                <a:pt x="0" y="4350"/>
              </a:moveTo>
              <a:lnTo>
                <a:pt x="582068" y="4350"/>
              </a:lnTo>
            </a:path>
          </a:pathLst>
        </a:custGeom>
        <a:noFill/>
        <a:ln w="15875" cap="rnd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983555" y="3685849"/>
        <a:ext cx="29103" cy="29103"/>
      </dsp:txXfrm>
    </dsp:sp>
    <dsp:sp modelId="{09FEDE75-E845-B945-9072-59E2A2EA6B84}">
      <dsp:nvSpPr>
        <dsp:cNvPr id="0" name=""/>
        <dsp:cNvSpPr/>
      </dsp:nvSpPr>
      <dsp:spPr>
        <a:xfrm>
          <a:off x="1164306" y="3253740"/>
          <a:ext cx="830996" cy="41549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900" kern="1200"/>
            <a:t>首頁</a:t>
          </a:r>
        </a:p>
      </dsp:txBody>
      <dsp:txXfrm>
        <a:off x="1176476" y="3265910"/>
        <a:ext cx="806656" cy="391158"/>
      </dsp:txXfrm>
    </dsp:sp>
    <dsp:sp modelId="{72234661-265A-9749-B1E4-AFFD2864B143}">
      <dsp:nvSpPr>
        <dsp:cNvPr id="0" name=""/>
        <dsp:cNvSpPr/>
      </dsp:nvSpPr>
      <dsp:spPr>
        <a:xfrm>
          <a:off x="831907" y="3934962"/>
          <a:ext cx="332398" cy="8701"/>
        </a:xfrm>
        <a:custGeom>
          <a:avLst/>
          <a:gdLst/>
          <a:ahLst/>
          <a:cxnLst/>
          <a:rect l="0" t="0" r="0" b="0"/>
          <a:pathLst>
            <a:path>
              <a:moveTo>
                <a:pt x="0" y="4350"/>
              </a:moveTo>
              <a:lnTo>
                <a:pt x="332398" y="4350"/>
              </a:lnTo>
            </a:path>
          </a:pathLst>
        </a:custGeom>
        <a:noFill/>
        <a:ln w="15875" cap="rnd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989796" y="3931002"/>
        <a:ext cx="16619" cy="16619"/>
      </dsp:txXfrm>
    </dsp:sp>
    <dsp:sp modelId="{0E8DBC1F-8D4A-D14D-9418-31632F371A37}">
      <dsp:nvSpPr>
        <dsp:cNvPr id="0" name=""/>
        <dsp:cNvSpPr/>
      </dsp:nvSpPr>
      <dsp:spPr>
        <a:xfrm>
          <a:off x="1164306" y="3731563"/>
          <a:ext cx="830996" cy="41549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900" kern="1200"/>
            <a:t>方案介紹</a:t>
          </a:r>
        </a:p>
      </dsp:txBody>
      <dsp:txXfrm>
        <a:off x="1176476" y="3743733"/>
        <a:ext cx="806656" cy="391158"/>
      </dsp:txXfrm>
    </dsp:sp>
    <dsp:sp modelId="{9B144BE4-3A30-B140-9EF0-AEA6DCEF2E21}">
      <dsp:nvSpPr>
        <dsp:cNvPr id="0" name=""/>
        <dsp:cNvSpPr/>
      </dsp:nvSpPr>
      <dsp:spPr>
        <a:xfrm rot="3310531">
          <a:off x="707072" y="4173873"/>
          <a:ext cx="582068" cy="8701"/>
        </a:xfrm>
        <a:custGeom>
          <a:avLst/>
          <a:gdLst/>
          <a:ahLst/>
          <a:cxnLst/>
          <a:rect l="0" t="0" r="0" b="0"/>
          <a:pathLst>
            <a:path>
              <a:moveTo>
                <a:pt x="0" y="4350"/>
              </a:moveTo>
              <a:lnTo>
                <a:pt x="582068" y="4350"/>
              </a:lnTo>
            </a:path>
          </a:pathLst>
        </a:custGeom>
        <a:noFill/>
        <a:ln w="15875" cap="rnd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983555" y="4163672"/>
        <a:ext cx="29103" cy="29103"/>
      </dsp:txXfrm>
    </dsp:sp>
    <dsp:sp modelId="{538C4FE4-13DE-4549-8439-9FC1DF66951D}">
      <dsp:nvSpPr>
        <dsp:cNvPr id="0" name=""/>
        <dsp:cNvSpPr/>
      </dsp:nvSpPr>
      <dsp:spPr>
        <a:xfrm>
          <a:off x="1164306" y="4209386"/>
          <a:ext cx="830996" cy="41549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900" kern="1200"/>
            <a:t>登入</a:t>
          </a:r>
        </a:p>
      </dsp:txBody>
      <dsp:txXfrm>
        <a:off x="1176476" y="4221556"/>
        <a:ext cx="806656" cy="391158"/>
      </dsp:txXfrm>
    </dsp:sp>
    <dsp:sp modelId="{70813866-783E-C44C-AF17-C944034A182C}">
      <dsp:nvSpPr>
        <dsp:cNvPr id="0" name=""/>
        <dsp:cNvSpPr/>
      </dsp:nvSpPr>
      <dsp:spPr>
        <a:xfrm rot="17692822">
          <a:off x="1766471" y="4054417"/>
          <a:ext cx="790061" cy="8701"/>
        </a:xfrm>
        <a:custGeom>
          <a:avLst/>
          <a:gdLst/>
          <a:ahLst/>
          <a:cxnLst/>
          <a:rect l="0" t="0" r="0" b="0"/>
          <a:pathLst>
            <a:path>
              <a:moveTo>
                <a:pt x="0" y="4350"/>
              </a:moveTo>
              <a:lnTo>
                <a:pt x="790061" y="4350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2141750" y="4039016"/>
        <a:ext cx="39503" cy="39503"/>
      </dsp:txXfrm>
    </dsp:sp>
    <dsp:sp modelId="{6FE162AD-D45E-9B40-B6EC-E29E2090F650}">
      <dsp:nvSpPr>
        <dsp:cNvPr id="0" name=""/>
        <dsp:cNvSpPr/>
      </dsp:nvSpPr>
      <dsp:spPr>
        <a:xfrm>
          <a:off x="2327701" y="3492651"/>
          <a:ext cx="830996" cy="41549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900" kern="1200"/>
            <a:t>開始語音辨識</a:t>
          </a:r>
          <a:endParaRPr lang="en-US" altLang="zh-TW" sz="900" kern="1200"/>
        </a:p>
      </dsp:txBody>
      <dsp:txXfrm>
        <a:off x="2339871" y="3504821"/>
        <a:ext cx="806656" cy="391158"/>
      </dsp:txXfrm>
    </dsp:sp>
    <dsp:sp modelId="{FCB21DE7-1BB7-494D-A9E9-2B94209DB351}">
      <dsp:nvSpPr>
        <dsp:cNvPr id="0" name=""/>
        <dsp:cNvSpPr/>
      </dsp:nvSpPr>
      <dsp:spPr>
        <a:xfrm rot="19457599">
          <a:off x="1956827" y="4293329"/>
          <a:ext cx="409350" cy="8701"/>
        </a:xfrm>
        <a:custGeom>
          <a:avLst/>
          <a:gdLst/>
          <a:ahLst/>
          <a:cxnLst/>
          <a:rect l="0" t="0" r="0" b="0"/>
          <a:pathLst>
            <a:path>
              <a:moveTo>
                <a:pt x="0" y="4350"/>
              </a:moveTo>
              <a:lnTo>
                <a:pt x="409350" y="4350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2151268" y="4287446"/>
        <a:ext cx="20467" cy="20467"/>
      </dsp:txXfrm>
    </dsp:sp>
    <dsp:sp modelId="{E7E7DE9F-E37D-8B48-955D-BB0447B430A1}">
      <dsp:nvSpPr>
        <dsp:cNvPr id="0" name=""/>
        <dsp:cNvSpPr/>
      </dsp:nvSpPr>
      <dsp:spPr>
        <a:xfrm>
          <a:off x="2327701" y="3970475"/>
          <a:ext cx="830996" cy="41549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900" kern="1200"/>
            <a:t>記錄列表</a:t>
          </a:r>
          <a:endParaRPr lang="en-US" altLang="zh-TW" sz="900" kern="1200"/>
        </a:p>
      </dsp:txBody>
      <dsp:txXfrm>
        <a:off x="2339871" y="3982645"/>
        <a:ext cx="806656" cy="391158"/>
      </dsp:txXfrm>
    </dsp:sp>
    <dsp:sp modelId="{01EEBC80-8623-8D46-9B0E-9D17A0F6A9DA}">
      <dsp:nvSpPr>
        <dsp:cNvPr id="0" name=""/>
        <dsp:cNvSpPr/>
      </dsp:nvSpPr>
      <dsp:spPr>
        <a:xfrm rot="18289469">
          <a:off x="3033863" y="3934962"/>
          <a:ext cx="582068" cy="8701"/>
        </a:xfrm>
        <a:custGeom>
          <a:avLst/>
          <a:gdLst/>
          <a:ahLst/>
          <a:cxnLst/>
          <a:rect l="0" t="0" r="0" b="0"/>
          <a:pathLst>
            <a:path>
              <a:moveTo>
                <a:pt x="0" y="4350"/>
              </a:moveTo>
              <a:lnTo>
                <a:pt x="582068" y="4350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3310345" y="3924760"/>
        <a:ext cx="29103" cy="29103"/>
      </dsp:txXfrm>
    </dsp:sp>
    <dsp:sp modelId="{ECF5B6FD-C8EA-974C-A395-A6BB1BF0FC7F}">
      <dsp:nvSpPr>
        <dsp:cNvPr id="0" name=""/>
        <dsp:cNvSpPr/>
      </dsp:nvSpPr>
      <dsp:spPr>
        <a:xfrm>
          <a:off x="3491097" y="3492651"/>
          <a:ext cx="830996" cy="41549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900" kern="1200"/>
            <a:t>預覽原文文件</a:t>
          </a:r>
          <a:endParaRPr lang="en-US" altLang="zh-TW" sz="900" kern="1200"/>
        </a:p>
      </dsp:txBody>
      <dsp:txXfrm>
        <a:off x="3503267" y="3504821"/>
        <a:ext cx="806656" cy="391158"/>
      </dsp:txXfrm>
    </dsp:sp>
    <dsp:sp modelId="{9CEB2751-5288-084B-AF32-E0B4BAE83674}">
      <dsp:nvSpPr>
        <dsp:cNvPr id="0" name=""/>
        <dsp:cNvSpPr/>
      </dsp:nvSpPr>
      <dsp:spPr>
        <a:xfrm>
          <a:off x="3158698" y="4173873"/>
          <a:ext cx="332398" cy="8701"/>
        </a:xfrm>
        <a:custGeom>
          <a:avLst/>
          <a:gdLst/>
          <a:ahLst/>
          <a:cxnLst/>
          <a:rect l="0" t="0" r="0" b="0"/>
          <a:pathLst>
            <a:path>
              <a:moveTo>
                <a:pt x="0" y="4350"/>
              </a:moveTo>
              <a:lnTo>
                <a:pt x="332398" y="4350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3316587" y="4169914"/>
        <a:ext cx="16619" cy="16619"/>
      </dsp:txXfrm>
    </dsp:sp>
    <dsp:sp modelId="{1079D386-FA9E-6247-832B-5E0E52573BF3}">
      <dsp:nvSpPr>
        <dsp:cNvPr id="0" name=""/>
        <dsp:cNvSpPr/>
      </dsp:nvSpPr>
      <dsp:spPr>
        <a:xfrm>
          <a:off x="3491097" y="3970475"/>
          <a:ext cx="830996" cy="41549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900" kern="1200"/>
            <a:t>編輯原文文件</a:t>
          </a:r>
          <a:endParaRPr lang="en-US" altLang="zh-TW" sz="900" kern="1200"/>
        </a:p>
      </dsp:txBody>
      <dsp:txXfrm>
        <a:off x="3503267" y="3982645"/>
        <a:ext cx="806656" cy="391158"/>
      </dsp:txXfrm>
    </dsp:sp>
    <dsp:sp modelId="{67A335DB-9394-1A44-B400-26B0407CF131}">
      <dsp:nvSpPr>
        <dsp:cNvPr id="0" name=""/>
        <dsp:cNvSpPr/>
      </dsp:nvSpPr>
      <dsp:spPr>
        <a:xfrm rot="3310531">
          <a:off x="3033863" y="4412785"/>
          <a:ext cx="582068" cy="8701"/>
        </a:xfrm>
        <a:custGeom>
          <a:avLst/>
          <a:gdLst/>
          <a:ahLst/>
          <a:cxnLst/>
          <a:rect l="0" t="0" r="0" b="0"/>
          <a:pathLst>
            <a:path>
              <a:moveTo>
                <a:pt x="0" y="4350"/>
              </a:moveTo>
              <a:lnTo>
                <a:pt x="582068" y="4350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3310345" y="4402584"/>
        <a:ext cx="29103" cy="29103"/>
      </dsp:txXfrm>
    </dsp:sp>
    <dsp:sp modelId="{67FB6247-BA0E-664B-94DB-BD82AD3E9DC4}">
      <dsp:nvSpPr>
        <dsp:cNvPr id="0" name=""/>
        <dsp:cNvSpPr/>
      </dsp:nvSpPr>
      <dsp:spPr>
        <a:xfrm>
          <a:off x="3491097" y="4448298"/>
          <a:ext cx="830996" cy="41549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900" kern="1200"/>
            <a:t>進行翻譯</a:t>
          </a:r>
          <a:endParaRPr lang="en-US" altLang="zh-TW" sz="900" kern="1200"/>
        </a:p>
      </dsp:txBody>
      <dsp:txXfrm>
        <a:off x="3503267" y="4460468"/>
        <a:ext cx="806656" cy="391158"/>
      </dsp:txXfrm>
    </dsp:sp>
    <dsp:sp modelId="{30B95048-A8FA-ED45-948C-FD16199802AA}">
      <dsp:nvSpPr>
        <dsp:cNvPr id="0" name=""/>
        <dsp:cNvSpPr/>
      </dsp:nvSpPr>
      <dsp:spPr>
        <a:xfrm rot="19457599">
          <a:off x="4283617" y="4532240"/>
          <a:ext cx="409350" cy="8701"/>
        </a:xfrm>
        <a:custGeom>
          <a:avLst/>
          <a:gdLst/>
          <a:ahLst/>
          <a:cxnLst/>
          <a:rect l="0" t="0" r="0" b="0"/>
          <a:pathLst>
            <a:path>
              <a:moveTo>
                <a:pt x="0" y="4350"/>
              </a:moveTo>
              <a:lnTo>
                <a:pt x="409350" y="4350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4478059" y="4526357"/>
        <a:ext cx="20467" cy="20467"/>
      </dsp:txXfrm>
    </dsp:sp>
    <dsp:sp modelId="{DE2D5FD4-D40B-7646-B1C3-2250DA7DBBAC}">
      <dsp:nvSpPr>
        <dsp:cNvPr id="0" name=""/>
        <dsp:cNvSpPr/>
      </dsp:nvSpPr>
      <dsp:spPr>
        <a:xfrm>
          <a:off x="4654492" y="4209386"/>
          <a:ext cx="830996" cy="41549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900" kern="1200"/>
            <a:t>預覽翻譯文件</a:t>
          </a:r>
          <a:endParaRPr lang="en-US" altLang="zh-TW" sz="900" kern="1200"/>
        </a:p>
      </dsp:txBody>
      <dsp:txXfrm>
        <a:off x="4666662" y="4221556"/>
        <a:ext cx="806656" cy="391158"/>
      </dsp:txXfrm>
    </dsp:sp>
    <dsp:sp modelId="{23A18CA7-DD3B-354B-B4BA-57AA4047357E}">
      <dsp:nvSpPr>
        <dsp:cNvPr id="0" name=""/>
        <dsp:cNvSpPr/>
      </dsp:nvSpPr>
      <dsp:spPr>
        <a:xfrm rot="2142401">
          <a:off x="4283617" y="4771152"/>
          <a:ext cx="409350" cy="8701"/>
        </a:xfrm>
        <a:custGeom>
          <a:avLst/>
          <a:gdLst/>
          <a:ahLst/>
          <a:cxnLst/>
          <a:rect l="0" t="0" r="0" b="0"/>
          <a:pathLst>
            <a:path>
              <a:moveTo>
                <a:pt x="0" y="4350"/>
              </a:moveTo>
              <a:lnTo>
                <a:pt x="409350" y="4350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4478059" y="4765269"/>
        <a:ext cx="20467" cy="20467"/>
      </dsp:txXfrm>
    </dsp:sp>
    <dsp:sp modelId="{71D2F38F-92FA-EA42-B5F8-41960C6B856A}">
      <dsp:nvSpPr>
        <dsp:cNvPr id="0" name=""/>
        <dsp:cNvSpPr/>
      </dsp:nvSpPr>
      <dsp:spPr>
        <a:xfrm>
          <a:off x="4654492" y="4687209"/>
          <a:ext cx="830996" cy="41549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900" kern="1200"/>
            <a:t>編輯翻譯文件</a:t>
          </a:r>
          <a:endParaRPr lang="en-US" altLang="zh-TW" sz="900" kern="1200"/>
        </a:p>
      </dsp:txBody>
      <dsp:txXfrm>
        <a:off x="4666662" y="4699379"/>
        <a:ext cx="806656" cy="391158"/>
      </dsp:txXfrm>
    </dsp:sp>
    <dsp:sp modelId="{5700D6D7-0827-BF43-8184-4BED4F784E4D}">
      <dsp:nvSpPr>
        <dsp:cNvPr id="0" name=""/>
        <dsp:cNvSpPr/>
      </dsp:nvSpPr>
      <dsp:spPr>
        <a:xfrm rot="2142401">
          <a:off x="1956827" y="4532240"/>
          <a:ext cx="409350" cy="8701"/>
        </a:xfrm>
        <a:custGeom>
          <a:avLst/>
          <a:gdLst/>
          <a:ahLst/>
          <a:cxnLst/>
          <a:rect l="0" t="0" r="0" b="0"/>
          <a:pathLst>
            <a:path>
              <a:moveTo>
                <a:pt x="0" y="4350"/>
              </a:moveTo>
              <a:lnTo>
                <a:pt x="409350" y="4350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2151268" y="4526357"/>
        <a:ext cx="20467" cy="20467"/>
      </dsp:txXfrm>
    </dsp:sp>
    <dsp:sp modelId="{C9DDDB53-9B8E-7341-8E40-AB26E7A439BA}">
      <dsp:nvSpPr>
        <dsp:cNvPr id="0" name=""/>
        <dsp:cNvSpPr/>
      </dsp:nvSpPr>
      <dsp:spPr>
        <a:xfrm>
          <a:off x="2327701" y="4448298"/>
          <a:ext cx="830996" cy="41549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900" kern="1200"/>
            <a:t>上傳影音辨識文字</a:t>
          </a:r>
          <a:endParaRPr lang="en-US" altLang="zh-TW" sz="900" kern="1200"/>
        </a:p>
      </dsp:txBody>
      <dsp:txXfrm>
        <a:off x="2339871" y="4460468"/>
        <a:ext cx="806656" cy="391158"/>
      </dsp:txXfrm>
    </dsp:sp>
    <dsp:sp modelId="{D1BFE93E-24FA-9B4B-8F7F-F4211FF9BC9F}">
      <dsp:nvSpPr>
        <dsp:cNvPr id="0" name=""/>
        <dsp:cNvSpPr/>
      </dsp:nvSpPr>
      <dsp:spPr>
        <a:xfrm rot="3907178">
          <a:off x="1766471" y="4771152"/>
          <a:ext cx="790061" cy="8701"/>
        </a:xfrm>
        <a:custGeom>
          <a:avLst/>
          <a:gdLst/>
          <a:ahLst/>
          <a:cxnLst/>
          <a:rect l="0" t="0" r="0" b="0"/>
          <a:pathLst>
            <a:path>
              <a:moveTo>
                <a:pt x="0" y="4350"/>
              </a:moveTo>
              <a:lnTo>
                <a:pt x="790061" y="4350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2141750" y="4755751"/>
        <a:ext cx="39503" cy="39503"/>
      </dsp:txXfrm>
    </dsp:sp>
    <dsp:sp modelId="{C44E199C-3FED-354C-90F5-649CA29881F4}">
      <dsp:nvSpPr>
        <dsp:cNvPr id="0" name=""/>
        <dsp:cNvSpPr/>
      </dsp:nvSpPr>
      <dsp:spPr>
        <a:xfrm>
          <a:off x="2327701" y="4926121"/>
          <a:ext cx="830996" cy="41549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900" kern="1200"/>
            <a:t>方案購買</a:t>
          </a:r>
          <a:r>
            <a:rPr lang="en-US" altLang="zh-TW" sz="900" kern="1200"/>
            <a:t>/</a:t>
          </a:r>
          <a:r>
            <a:rPr lang="zh-TW" altLang="en-US" sz="900" kern="1200"/>
            <a:t>說明</a:t>
          </a:r>
          <a:endParaRPr lang="en-US" altLang="zh-TW" sz="900" kern="1200"/>
        </a:p>
      </dsp:txBody>
      <dsp:txXfrm>
        <a:off x="2339871" y="4938291"/>
        <a:ext cx="806656" cy="39115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切割線">
  <a:themeElements>
    <a:clrScheme name="切割線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切割線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切割線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記錄筆記.dotx</Template>
  <TotalTime>1</TotalTime>
  <Pages>6</Pages>
  <Words>286</Words>
  <Characters>1636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&lt;Lorem Ipsum&gt;</vt:lpstr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Min Jung Tsai</cp:lastModifiedBy>
  <cp:revision>3</cp:revision>
  <dcterms:created xsi:type="dcterms:W3CDTF">2022-07-28T08:58:00Z</dcterms:created>
  <dcterms:modified xsi:type="dcterms:W3CDTF">2022-07-29T05:39:00Z</dcterms:modified>
</cp:coreProperties>
</file>