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70D2" w14:textId="30B68236" w:rsidR="004607AE" w:rsidRDefault="008D6830">
      <w:pPr>
        <w:pStyle w:val="1"/>
        <w:rPr>
          <w:rFonts w:ascii="微軟正黑體" w:eastAsia="微軟正黑體" w:hAnsi="微軟正黑體"/>
          <w:b/>
          <w:bCs/>
          <w:lang w:val="en-US"/>
        </w:rPr>
      </w:pPr>
      <w:r w:rsidRPr="008D6830">
        <w:rPr>
          <w:rFonts w:ascii="微軟正黑體" w:eastAsia="微軟正黑體" w:hAnsi="微軟正黑體" w:hint="eastAsia"/>
          <w:b/>
          <w:bCs/>
          <w:lang w:val="en-US"/>
        </w:rPr>
        <w:t>名師補習班官網</w:t>
      </w:r>
    </w:p>
    <w:p w14:paraId="32D12E03" w14:textId="2A4A194D" w:rsidR="00E96A81" w:rsidRDefault="00E96A81" w:rsidP="00E96A81">
      <w:pPr>
        <w:jc w:val="right"/>
        <w:rPr>
          <w:color w:val="052F61" w:themeColor="accent1"/>
          <w:sz w:val="24"/>
          <w:szCs w:val="24"/>
          <w:lang w:val="en-US"/>
        </w:rPr>
      </w:pPr>
      <w:r w:rsidRPr="00E96A81">
        <w:rPr>
          <w:rFonts w:hint="eastAsia"/>
          <w:color w:val="052F61" w:themeColor="accent1"/>
          <w:sz w:val="24"/>
          <w:szCs w:val="24"/>
          <w:lang w:val="en-US"/>
        </w:rPr>
        <w:t>專案相關人員：</w:t>
      </w:r>
      <w:r w:rsidR="00C14048">
        <w:rPr>
          <w:rFonts w:hint="eastAsia"/>
          <w:color w:val="052F61" w:themeColor="accent1"/>
          <w:sz w:val="24"/>
          <w:szCs w:val="24"/>
          <w:lang w:val="en-US"/>
        </w:rPr>
        <w:t>俊廷</w:t>
      </w:r>
    </w:p>
    <w:p w14:paraId="3EF6F196" w14:textId="657E2BE4" w:rsidR="00E96A81" w:rsidRPr="00C9162C" w:rsidRDefault="00C9162C" w:rsidP="00E96A81">
      <w:pPr>
        <w:jc w:val="right"/>
        <w:rPr>
          <w:color w:val="C62324" w:themeColor="accent6"/>
          <w:sz w:val="24"/>
          <w:szCs w:val="24"/>
          <w:lang w:val="en-US"/>
        </w:rPr>
      </w:pPr>
      <w:r w:rsidRPr="00C9162C">
        <w:rPr>
          <w:rFonts w:hint="eastAsia"/>
          <w:color w:val="C62324" w:themeColor="accent6"/>
          <w:sz w:val="24"/>
          <w:szCs w:val="24"/>
          <w:lang w:val="en-US"/>
        </w:rPr>
        <w:t>實際網頁呈現若有異動，請洽專案相關人員</w:t>
      </w:r>
    </w:p>
    <w:p w14:paraId="3E8EE805" w14:textId="0F4DA97C" w:rsidR="00205E6B" w:rsidRPr="00253D77" w:rsidRDefault="00000000" w:rsidP="00205E6B">
      <w:pPr>
        <w:pStyle w:val="a"/>
        <w:rPr>
          <w:rStyle w:val="afb"/>
          <w:rFonts w:ascii="微軟正黑體" w:eastAsia="微軟正黑體" w:hAnsi="微軟正黑體"/>
          <w:color w:val="595959" w:themeColor="text1" w:themeTint="A6"/>
          <w:u w:val="none"/>
        </w:rPr>
      </w:pPr>
      <w:hyperlink w:anchor="FTP連線檔" w:history="1">
        <w:r w:rsidR="0028215E" w:rsidRPr="0028215E">
          <w:rPr>
            <w:rStyle w:val="afb"/>
            <w:rFonts w:ascii="微軟正黑體" w:eastAsia="微軟正黑體" w:hAnsi="微軟正黑體"/>
            <w:lang w:val="en-US"/>
          </w:rPr>
          <w:t>S</w:t>
        </w:r>
        <w:r w:rsidR="00205E6B" w:rsidRPr="0028215E">
          <w:rPr>
            <w:rStyle w:val="afb"/>
            <w:rFonts w:ascii="微軟正黑體" w:eastAsia="微軟正黑體" w:hAnsi="微軟正黑體"/>
            <w:lang w:val="en-US"/>
          </w:rPr>
          <w:t>FTP</w:t>
        </w:r>
        <w:r w:rsidR="00205E6B" w:rsidRPr="0028215E">
          <w:rPr>
            <w:rStyle w:val="afb"/>
            <w:rFonts w:ascii="微軟正黑體" w:eastAsia="微軟正黑體" w:hAnsi="微軟正黑體" w:hint="eastAsia"/>
            <w:lang w:val="en-US"/>
          </w:rPr>
          <w:t>連線</w:t>
        </w:r>
        <w:r w:rsidR="0028215E" w:rsidRPr="0028215E">
          <w:rPr>
            <w:rStyle w:val="afb"/>
            <w:rFonts w:ascii="微軟正黑體" w:eastAsia="微軟正黑體" w:hAnsi="微軟正黑體" w:hint="eastAsia"/>
            <w:lang w:val="en-US"/>
          </w:rPr>
          <w:t>設定檔內容</w:t>
        </w:r>
      </w:hyperlink>
    </w:p>
    <w:p w14:paraId="79384039" w14:textId="3A3B6120" w:rsidR="00253D77" w:rsidRPr="005232C0" w:rsidRDefault="00000000" w:rsidP="00205E6B">
      <w:pPr>
        <w:pStyle w:val="a"/>
        <w:rPr>
          <w:rFonts w:ascii="微軟正黑體" w:eastAsia="微軟正黑體" w:hAnsi="微軟正黑體"/>
        </w:rPr>
      </w:pPr>
      <w:hyperlink w:anchor="網站架構圖" w:history="1">
        <w:r w:rsidR="00253D77" w:rsidRPr="00253D77">
          <w:rPr>
            <w:rStyle w:val="afb"/>
            <w:rFonts w:ascii="微軟正黑體" w:eastAsia="微軟正黑體" w:hAnsi="微軟正黑體" w:hint="eastAsia"/>
            <w:lang w:val="en-US"/>
          </w:rPr>
          <w:t>網站架構圖</w:t>
        </w:r>
      </w:hyperlink>
    </w:p>
    <w:p w14:paraId="60767FBB" w14:textId="1CD2D937" w:rsidR="00205E6B" w:rsidRPr="005232C0" w:rsidRDefault="00000000" w:rsidP="00205E6B">
      <w:pPr>
        <w:pStyle w:val="a"/>
        <w:rPr>
          <w:rFonts w:ascii="微軟正黑體" w:eastAsia="微軟正黑體" w:hAnsi="微軟正黑體"/>
        </w:rPr>
      </w:pPr>
      <w:hyperlink w:anchor="網頁命名及對應內容" w:history="1">
        <w:r w:rsidR="00205E6B" w:rsidRPr="00073939">
          <w:rPr>
            <w:rStyle w:val="afb"/>
            <w:rFonts w:ascii="微軟正黑體" w:eastAsia="微軟正黑體" w:hAnsi="微軟正黑體" w:hint="eastAsia"/>
          </w:rPr>
          <w:t>網頁命名及對應內容</w:t>
        </w:r>
      </w:hyperlink>
    </w:p>
    <w:p w14:paraId="58930079" w14:textId="40D55A3C" w:rsidR="00B556DD" w:rsidRPr="005232C0" w:rsidRDefault="00000000" w:rsidP="00205E6B">
      <w:pPr>
        <w:pStyle w:val="a"/>
        <w:rPr>
          <w:rFonts w:ascii="微軟正黑體" w:eastAsia="微軟正黑體" w:hAnsi="微軟正黑體"/>
        </w:rPr>
      </w:pPr>
      <w:hyperlink w:anchor="設計圖稿製作規範及檔案放置位置" w:history="1">
        <w:r w:rsidR="00205E6B" w:rsidRPr="00073939">
          <w:rPr>
            <w:rStyle w:val="afb"/>
            <w:rFonts w:ascii="微軟正黑體" w:eastAsia="微軟正黑體" w:hAnsi="微軟正黑體" w:hint="eastAsia"/>
          </w:rPr>
          <w:t>設計圖稿製作規範及檔案放置位置</w:t>
        </w:r>
      </w:hyperlink>
    </w:p>
    <w:p w14:paraId="29202F4D" w14:textId="77777777" w:rsidR="00B556DD" w:rsidRPr="005232C0" w:rsidRDefault="00B556DD">
      <w:pPr>
        <w:rPr>
          <w:rFonts w:ascii="微軟正黑體" w:eastAsia="微軟正黑體" w:hAnsi="微軟正黑體"/>
        </w:rPr>
      </w:pPr>
      <w:r w:rsidRPr="005232C0">
        <w:rPr>
          <w:rFonts w:ascii="微軟正黑體" w:eastAsia="微軟正黑體" w:hAnsi="微軟正黑體"/>
        </w:rPr>
        <w:br w:type="page"/>
      </w:r>
    </w:p>
    <w:p w14:paraId="52390C1F" w14:textId="7CF47FDF" w:rsidR="00205E6B" w:rsidRPr="00420060" w:rsidRDefault="0028215E" w:rsidP="00205E6B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0" w:name="FTP連線檔"/>
      <w:r>
        <w:rPr>
          <w:rFonts w:ascii="微軟正黑體" w:eastAsia="微軟正黑體" w:hAnsi="微軟正黑體"/>
          <w:b/>
          <w:bCs/>
          <w:color w:val="146194" w:themeColor="text2"/>
          <w:lang w:val="en-US"/>
        </w:rPr>
        <w:lastRenderedPageBreak/>
        <w:t>S</w:t>
      </w:r>
      <w:r w:rsidR="00B556DD" w:rsidRPr="00420060">
        <w:rPr>
          <w:rFonts w:ascii="微軟正黑體" w:eastAsia="微軟正黑體" w:hAnsi="微軟正黑體"/>
          <w:b/>
          <w:bCs/>
          <w:color w:val="146194" w:themeColor="text2"/>
        </w:rPr>
        <w:t>F</w:t>
      </w:r>
      <w:r w:rsidR="00B556DD" w:rsidRPr="00420060">
        <w:rPr>
          <w:rFonts w:ascii="微軟正黑體" w:eastAsia="微軟正黑體" w:hAnsi="微軟正黑體"/>
          <w:b/>
          <w:bCs/>
          <w:color w:val="146194" w:themeColor="text2"/>
          <w:lang w:val="en-US"/>
        </w:rPr>
        <w:t xml:space="preserve">TP </w:t>
      </w:r>
      <w:r w:rsidR="00B556DD" w:rsidRPr="00420060"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連線</w:t>
      </w:r>
      <w:r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設定</w:t>
      </w:r>
      <w:r w:rsidR="00B556DD" w:rsidRPr="00420060"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檔</w:t>
      </w:r>
      <w:r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內容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666AD" w14:paraId="14D6C814" w14:textId="77777777" w:rsidTr="00D666AD">
        <w:tc>
          <w:tcPr>
            <w:tcW w:w="9017" w:type="dxa"/>
          </w:tcPr>
          <w:bookmarkEnd w:id="0"/>
          <w:p w14:paraId="47B6A4B9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>{</w:t>
            </w:r>
          </w:p>
          <w:p w14:paraId="44DA2360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"name": "Design Pages",</w:t>
            </w:r>
          </w:p>
          <w:p w14:paraId="7F8BEF5D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"host": "122.117.14.208",</w:t>
            </w:r>
          </w:p>
          <w:p w14:paraId="366ACCA7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"protocol": "sftp",</w:t>
            </w:r>
          </w:p>
          <w:p w14:paraId="3A3A04E6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"port": 6706,</w:t>
            </w:r>
          </w:p>
          <w:p w14:paraId="5EDACA6A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"username": "zsystem",</w:t>
            </w:r>
          </w:p>
          <w:p w14:paraId="0A941CB4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"password": "@@zang201336",</w:t>
            </w:r>
          </w:p>
          <w:p w14:paraId="6F1DD0D9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"remotePath": "/var/www/design_pages/",</w:t>
            </w:r>
          </w:p>
          <w:p w14:paraId="65E1FC28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"uploadOnSave": true,</w:t>
            </w:r>
          </w:p>
          <w:p w14:paraId="299376F4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"downloadOnOpen": true,</w:t>
            </w:r>
          </w:p>
          <w:p w14:paraId="1947421D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"watcher": {</w:t>
            </w:r>
          </w:p>
          <w:p w14:paraId="5DC01359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"files": "**/*",</w:t>
            </w:r>
          </w:p>
          <w:p w14:paraId="2CB31BBE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"autoUpload": true,</w:t>
            </w:r>
          </w:p>
          <w:p w14:paraId="6E3C1CC4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"autoDelete": true</w:t>
            </w:r>
          </w:p>
          <w:p w14:paraId="132875C1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},</w:t>
            </w:r>
          </w:p>
          <w:p w14:paraId="123A2BFB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"ignore": [</w:t>
            </w:r>
          </w:p>
          <w:p w14:paraId="5CB5FEDE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</w:t>
            </w:r>
            <w:proofErr w:type="gramStart"/>
            <w:r w:rsidRPr="00674267">
              <w:rPr>
                <w:lang w:val="en-US"/>
              </w:rPr>
              <w:t>".vscode</w:t>
            </w:r>
            <w:proofErr w:type="gramEnd"/>
            <w:r w:rsidRPr="00674267">
              <w:rPr>
                <w:lang w:val="en-US"/>
              </w:rPr>
              <w:t>",</w:t>
            </w:r>
          </w:p>
          <w:p w14:paraId="4CFF7DD0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</w:t>
            </w:r>
            <w:proofErr w:type="gramStart"/>
            <w:r w:rsidRPr="00674267">
              <w:rPr>
                <w:lang w:val="en-US"/>
              </w:rPr>
              <w:t>".git</w:t>
            </w:r>
            <w:proofErr w:type="gramEnd"/>
            <w:r w:rsidRPr="00674267">
              <w:rPr>
                <w:lang w:val="en-US"/>
              </w:rPr>
              <w:t>",</w:t>
            </w:r>
          </w:p>
          <w:p w14:paraId="008A7560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".DS_Store"</w:t>
            </w:r>
          </w:p>
          <w:p w14:paraId="5AC58B10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]</w:t>
            </w:r>
          </w:p>
          <w:p w14:paraId="4E28F89F" w14:textId="6774BE93" w:rsidR="00D666AD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>}</w:t>
            </w:r>
          </w:p>
        </w:tc>
      </w:tr>
    </w:tbl>
    <w:p w14:paraId="06BCE41C" w14:textId="77777777" w:rsidR="00D666AD" w:rsidRDefault="00D666AD" w:rsidP="00C00290">
      <w:pPr>
        <w:pStyle w:val="a"/>
        <w:numPr>
          <w:ilvl w:val="0"/>
          <w:numId w:val="0"/>
        </w:numPr>
        <w:rPr>
          <w:lang w:val="en-US"/>
        </w:rPr>
      </w:pPr>
    </w:p>
    <w:p w14:paraId="5990C848" w14:textId="271ABC4D" w:rsidR="00253D77" w:rsidRDefault="00253D77" w:rsidP="00C00290">
      <w:pPr>
        <w:pStyle w:val="a"/>
        <w:numPr>
          <w:ilvl w:val="0"/>
          <w:numId w:val="0"/>
        </w:numPr>
        <w:rPr>
          <w:lang w:val="en-US"/>
        </w:rPr>
      </w:pPr>
      <w:r>
        <w:rPr>
          <w:lang w:val="en-US"/>
        </w:rPr>
        <w:br w:type="page"/>
      </w:r>
    </w:p>
    <w:p w14:paraId="0B4E7228" w14:textId="72DCA4B0" w:rsidR="00E96A81" w:rsidRPr="00E96A81" w:rsidRDefault="00253D77" w:rsidP="00E96A81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1" w:name="網站架構圖"/>
      <w:r w:rsidRPr="00420060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網站架構圖</w:t>
      </w:r>
    </w:p>
    <w:bookmarkEnd w:id="1"/>
    <w:p w14:paraId="3FF26E63" w14:textId="7A144580" w:rsidR="00FB6DAF" w:rsidRDefault="00253D77">
      <w:pPr>
        <w:rPr>
          <w:color w:val="000000" w:themeColor="text1"/>
          <w:lang w:val="en-US"/>
        </w:rPr>
      </w:pPr>
      <w:r>
        <w:rPr>
          <w:noProof/>
          <w:color w:val="000000" w:themeColor="text1"/>
          <w:lang w:val="en-US"/>
        </w:rPr>
        <w:drawing>
          <wp:inline distT="0" distB="0" distL="0" distR="0" wp14:anchorId="76BB283F" wp14:editId="07B816A6">
            <wp:extent cx="5486400" cy="8595360"/>
            <wp:effectExtent l="25400" t="0" r="38100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FB6DAF">
        <w:rPr>
          <w:color w:val="000000" w:themeColor="text1"/>
          <w:lang w:val="en-US"/>
        </w:rPr>
        <w:br w:type="page"/>
      </w:r>
    </w:p>
    <w:p w14:paraId="3EB67353" w14:textId="452A63F6" w:rsidR="00FB6DAF" w:rsidRDefault="00FB6DAF" w:rsidP="00FB6DAF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2" w:name="網頁命名及對應內容"/>
      <w:r w:rsidRPr="00420060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網頁命名及對應內容</w:t>
      </w:r>
    </w:p>
    <w:p w14:paraId="3801FFC3" w14:textId="4CC452A9" w:rsidR="00B41740" w:rsidRPr="00D43459" w:rsidRDefault="00F178A0" w:rsidP="00F178A0">
      <w:pPr>
        <w:pStyle w:val="a"/>
        <w:numPr>
          <w:ilvl w:val="0"/>
          <w:numId w:val="0"/>
        </w:numPr>
        <w:ind w:left="432"/>
        <w:rPr>
          <w:rFonts w:ascii="微軟正黑體" w:eastAsia="微軟正黑體" w:hAnsi="微軟正黑體" w:hint="eastAsia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公司雲端位置</w:t>
      </w:r>
    </w:p>
    <w:p w14:paraId="0649AF8F" w14:textId="1CBC4E18" w:rsidR="00B41740" w:rsidRPr="00B41740" w:rsidRDefault="00000000" w:rsidP="00B41740">
      <w:pPr>
        <w:pStyle w:val="a"/>
        <w:numPr>
          <w:ilvl w:val="0"/>
          <w:numId w:val="0"/>
        </w:numPr>
        <w:ind w:left="432"/>
        <w:rPr>
          <w:rFonts w:ascii="微軟正黑體" w:eastAsia="微軟正黑體" w:hAnsi="微軟正黑體"/>
          <w:color w:val="146194" w:themeColor="text2"/>
          <w:sz w:val="24"/>
          <w:szCs w:val="24"/>
        </w:rPr>
      </w:pPr>
      <w:hyperlink r:id="rId12" w:history="1">
        <w:r w:rsidR="008C7DBD" w:rsidRPr="008C7DBD">
          <w:rPr>
            <w:rStyle w:val="afb"/>
            <w:rFonts w:ascii="微軟正黑體" w:eastAsia="微軟正黑體" w:hAnsi="微軟正黑體"/>
            <w:sz w:val="24"/>
            <w:szCs w:val="24"/>
          </w:rPr>
          <w:t>http://122.117.14.208:8080/design_pages/means_web/web/</w:t>
        </w:r>
      </w:hyperlink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710"/>
        <w:gridCol w:w="4093"/>
        <w:gridCol w:w="2214"/>
      </w:tblGrid>
      <w:tr w:rsidR="00DD4247" w:rsidRPr="00DD4247" w14:paraId="4C2F1984" w14:textId="77777777" w:rsidTr="00262D55">
        <w:tc>
          <w:tcPr>
            <w:tcW w:w="2710" w:type="dxa"/>
            <w:shd w:val="clear" w:color="auto" w:fill="C2E1F6" w:themeFill="text2" w:themeFillTint="33"/>
          </w:tcPr>
          <w:bookmarkEnd w:id="2"/>
          <w:p w14:paraId="6D1A70B2" w14:textId="355BB69A" w:rsidR="00DD4247" w:rsidRPr="00DD4247" w:rsidRDefault="00DD4247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頁面名稱</w:t>
            </w:r>
          </w:p>
        </w:tc>
        <w:tc>
          <w:tcPr>
            <w:tcW w:w="4093" w:type="dxa"/>
            <w:shd w:val="clear" w:color="auto" w:fill="C2E1F6" w:themeFill="text2" w:themeFillTint="33"/>
          </w:tcPr>
          <w:p w14:paraId="2A62426B" w14:textId="550D2FA5" w:rsidR="00DD4247" w:rsidRPr="00DD4247" w:rsidRDefault="00DD4247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檔案名稱</w:t>
            </w:r>
          </w:p>
        </w:tc>
        <w:tc>
          <w:tcPr>
            <w:tcW w:w="2214" w:type="dxa"/>
            <w:shd w:val="clear" w:color="auto" w:fill="C2E1F6" w:themeFill="text2" w:themeFillTint="33"/>
          </w:tcPr>
          <w:p w14:paraId="169AD020" w14:textId="6F07C6FF" w:rsidR="00DD4247" w:rsidRPr="00DD4247" w:rsidRDefault="00DD4247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說明</w:t>
            </w:r>
          </w:p>
        </w:tc>
      </w:tr>
      <w:tr w:rsidR="00F234EB" w:rsidRPr="00DD4247" w14:paraId="198AB2F1" w14:textId="77777777" w:rsidTr="00F234EB">
        <w:tc>
          <w:tcPr>
            <w:tcW w:w="2710" w:type="dxa"/>
            <w:shd w:val="clear" w:color="auto" w:fill="FFFFFF" w:themeFill="background1"/>
          </w:tcPr>
          <w:p w14:paraId="394DB2B2" w14:textId="6F5D3F92" w:rsidR="00F234EB" w:rsidRPr="00DD4247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首頁</w:t>
            </w:r>
          </w:p>
        </w:tc>
        <w:tc>
          <w:tcPr>
            <w:tcW w:w="4093" w:type="dxa"/>
            <w:shd w:val="clear" w:color="auto" w:fill="FFFFFF" w:themeFill="background1"/>
          </w:tcPr>
          <w:p w14:paraId="74CD30A6" w14:textId="54F6EA51" w:rsidR="00F234EB" w:rsidRPr="00DD4247" w:rsidRDefault="00D70224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home.php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7ED05646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234EB" w:rsidRPr="00DD4247" w14:paraId="27DFF76F" w14:textId="77777777" w:rsidTr="00F234EB">
        <w:tc>
          <w:tcPr>
            <w:tcW w:w="2710" w:type="dxa"/>
            <w:shd w:val="clear" w:color="auto" w:fill="FFFFFF" w:themeFill="background1"/>
          </w:tcPr>
          <w:p w14:paraId="422A9DA8" w14:textId="552DA2AB" w:rsidR="00F234EB" w:rsidRDefault="008C7DBD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公告列表</w:t>
            </w:r>
          </w:p>
        </w:tc>
        <w:tc>
          <w:tcPr>
            <w:tcW w:w="4093" w:type="dxa"/>
            <w:shd w:val="clear" w:color="auto" w:fill="FFFFFF" w:themeFill="background1"/>
          </w:tcPr>
          <w:p w14:paraId="77EF0C1F" w14:textId="21EB1DA1" w:rsidR="00F234EB" w:rsidRPr="00DD4247" w:rsidRDefault="00F0075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F00751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announcement_list.php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28B0F627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234EB" w:rsidRPr="00DD4247" w14:paraId="63F60BDC" w14:textId="77777777" w:rsidTr="00F234EB">
        <w:tc>
          <w:tcPr>
            <w:tcW w:w="2710" w:type="dxa"/>
            <w:shd w:val="clear" w:color="auto" w:fill="FFFFFF" w:themeFill="background1"/>
          </w:tcPr>
          <w:p w14:paraId="301C0103" w14:textId="0FF48E39" w:rsidR="00F234EB" w:rsidRDefault="008C7DBD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公告內容</w:t>
            </w:r>
          </w:p>
        </w:tc>
        <w:tc>
          <w:tcPr>
            <w:tcW w:w="4093" w:type="dxa"/>
            <w:shd w:val="clear" w:color="auto" w:fill="FFFFFF" w:themeFill="background1"/>
          </w:tcPr>
          <w:p w14:paraId="3D5FA0F0" w14:textId="14C4E488" w:rsidR="00F234EB" w:rsidRPr="00DD4247" w:rsidRDefault="00F0075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F00751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announcement_article.php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18ADF0A8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234EB" w:rsidRPr="00DD4247" w14:paraId="0333E555" w14:textId="77777777" w:rsidTr="00F234EB">
        <w:tc>
          <w:tcPr>
            <w:tcW w:w="2710" w:type="dxa"/>
            <w:shd w:val="clear" w:color="auto" w:fill="FFFFFF" w:themeFill="background1"/>
          </w:tcPr>
          <w:p w14:paraId="0C84C887" w14:textId="4B98C5BC" w:rsidR="00F234EB" w:rsidRDefault="00F0075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課程 生涯規劃</w:t>
            </w:r>
          </w:p>
        </w:tc>
        <w:tc>
          <w:tcPr>
            <w:tcW w:w="4093" w:type="dxa"/>
            <w:shd w:val="clear" w:color="auto" w:fill="FFFFFF" w:themeFill="background1"/>
          </w:tcPr>
          <w:p w14:paraId="5D0D9312" w14:textId="7721A2F1" w:rsidR="00F234EB" w:rsidRPr="00DD4247" w:rsidRDefault="00F0075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F00751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course_career_list.php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6CD003EF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234EB" w:rsidRPr="00DD4247" w14:paraId="59B39547" w14:textId="77777777" w:rsidTr="00F234EB">
        <w:tc>
          <w:tcPr>
            <w:tcW w:w="2710" w:type="dxa"/>
            <w:shd w:val="clear" w:color="auto" w:fill="FFFFFF" w:themeFill="background1"/>
          </w:tcPr>
          <w:p w14:paraId="3CEB1617" w14:textId="6541A9AE" w:rsidR="00F234EB" w:rsidRDefault="00F0075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課程 課程介紹</w:t>
            </w:r>
          </w:p>
        </w:tc>
        <w:tc>
          <w:tcPr>
            <w:tcW w:w="4093" w:type="dxa"/>
            <w:shd w:val="clear" w:color="auto" w:fill="FFFFFF" w:themeFill="background1"/>
          </w:tcPr>
          <w:p w14:paraId="21BB38F7" w14:textId="09199CA5" w:rsidR="00F234EB" w:rsidRPr="00DD4247" w:rsidRDefault="00D70224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70224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course_intro.php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26850F95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41740" w:rsidRPr="00DD4247" w14:paraId="5F56A650" w14:textId="77777777" w:rsidTr="00F234EB">
        <w:tc>
          <w:tcPr>
            <w:tcW w:w="2710" w:type="dxa"/>
            <w:shd w:val="clear" w:color="auto" w:fill="FFFFFF" w:themeFill="background1"/>
          </w:tcPr>
          <w:p w14:paraId="0CA05BC6" w14:textId="1555C005" w:rsidR="00B41740" w:rsidRDefault="00F0075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課程 考試介紹</w:t>
            </w:r>
          </w:p>
        </w:tc>
        <w:tc>
          <w:tcPr>
            <w:tcW w:w="4093" w:type="dxa"/>
            <w:shd w:val="clear" w:color="auto" w:fill="FFFFFF" w:themeFill="background1"/>
          </w:tcPr>
          <w:p w14:paraId="7EED7991" w14:textId="62768C7C" w:rsidR="00B41740" w:rsidRPr="00DD4247" w:rsidRDefault="00D70224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70224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course_test.php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775DAA2E" w14:textId="77777777" w:rsidR="00B41740" w:rsidRPr="00DD4247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41740" w:rsidRPr="00DD4247" w14:paraId="6295B92B" w14:textId="77777777" w:rsidTr="00F234EB">
        <w:tc>
          <w:tcPr>
            <w:tcW w:w="2710" w:type="dxa"/>
            <w:shd w:val="clear" w:color="auto" w:fill="FFFFFF" w:themeFill="background1"/>
          </w:tcPr>
          <w:p w14:paraId="6F83CF3A" w14:textId="456CBCD1" w:rsidR="00B41740" w:rsidRDefault="00F0075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名師陣容</w:t>
            </w:r>
          </w:p>
        </w:tc>
        <w:tc>
          <w:tcPr>
            <w:tcW w:w="4093" w:type="dxa"/>
            <w:shd w:val="clear" w:color="auto" w:fill="FFFFFF" w:themeFill="background1"/>
          </w:tcPr>
          <w:p w14:paraId="2EB1C507" w14:textId="68F97113" w:rsidR="00B41740" w:rsidRPr="00DD4247" w:rsidRDefault="00D70224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70224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teacher.php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74E0792D" w14:textId="77777777" w:rsidR="00B41740" w:rsidRPr="00DD4247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41740" w:rsidRPr="00DD4247" w14:paraId="107A3DC0" w14:textId="77777777" w:rsidTr="00F234EB">
        <w:tc>
          <w:tcPr>
            <w:tcW w:w="2710" w:type="dxa"/>
            <w:shd w:val="clear" w:color="auto" w:fill="FFFFFF" w:themeFill="background1"/>
          </w:tcPr>
          <w:p w14:paraId="0B4ACD8B" w14:textId="6F01ADE7" w:rsidR="00B41740" w:rsidRDefault="00F0075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榮譽金榜</w:t>
            </w:r>
          </w:p>
        </w:tc>
        <w:tc>
          <w:tcPr>
            <w:tcW w:w="4093" w:type="dxa"/>
            <w:shd w:val="clear" w:color="auto" w:fill="FFFFFF" w:themeFill="background1"/>
          </w:tcPr>
          <w:p w14:paraId="4FBC1547" w14:textId="4FD5FB89" w:rsidR="00B41740" w:rsidRPr="00DD4247" w:rsidRDefault="00D70224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Honorroll_yyy.php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7D891F14" w14:textId="77777777" w:rsidR="00B41740" w:rsidRPr="00DD4247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41740" w:rsidRPr="00DD4247" w14:paraId="7598F495" w14:textId="77777777" w:rsidTr="00F234EB">
        <w:tc>
          <w:tcPr>
            <w:tcW w:w="2710" w:type="dxa"/>
            <w:shd w:val="clear" w:color="auto" w:fill="FFFFFF" w:themeFill="background1"/>
          </w:tcPr>
          <w:p w14:paraId="72AF6089" w14:textId="75E0F311" w:rsidR="00B41740" w:rsidRDefault="00F0075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考取列表</w:t>
            </w:r>
          </w:p>
        </w:tc>
        <w:tc>
          <w:tcPr>
            <w:tcW w:w="4093" w:type="dxa"/>
            <w:shd w:val="clear" w:color="auto" w:fill="FFFFFF" w:themeFill="background1"/>
          </w:tcPr>
          <w:p w14:paraId="4D175A09" w14:textId="2B1B83BA" w:rsidR="00B41740" w:rsidRPr="00DD4247" w:rsidRDefault="00D70224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70224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testimonials_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list</w:t>
            </w:r>
            <w:r w:rsidRPr="00D70224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13E5E543" w14:textId="77777777" w:rsidR="00B41740" w:rsidRPr="00DD4247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41740" w:rsidRPr="00DD4247" w14:paraId="523058B5" w14:textId="77777777" w:rsidTr="00F234EB">
        <w:tc>
          <w:tcPr>
            <w:tcW w:w="2710" w:type="dxa"/>
            <w:shd w:val="clear" w:color="auto" w:fill="FFFFFF" w:themeFill="background1"/>
          </w:tcPr>
          <w:p w14:paraId="083D94FA" w14:textId="054C8786" w:rsidR="00B41740" w:rsidRDefault="00F0075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考取感言</w:t>
            </w:r>
          </w:p>
        </w:tc>
        <w:tc>
          <w:tcPr>
            <w:tcW w:w="4093" w:type="dxa"/>
            <w:shd w:val="clear" w:color="auto" w:fill="FFFFFF" w:themeFill="background1"/>
          </w:tcPr>
          <w:p w14:paraId="3D88DDBD" w14:textId="69244C60" w:rsidR="00B41740" w:rsidRPr="00DD4247" w:rsidRDefault="00D70224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70224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testimonials_article.php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46AF67DD" w14:textId="77777777" w:rsidR="00B41740" w:rsidRPr="00DD4247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41740" w:rsidRPr="00DD4247" w14:paraId="747F32CA" w14:textId="77777777" w:rsidTr="00F234EB">
        <w:tc>
          <w:tcPr>
            <w:tcW w:w="2710" w:type="dxa"/>
            <w:shd w:val="clear" w:color="auto" w:fill="FFFFFF" w:themeFill="background1"/>
          </w:tcPr>
          <w:p w14:paraId="17F081E6" w14:textId="354E7EE1" w:rsidR="00B41740" w:rsidRDefault="00F0075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線上試聽</w:t>
            </w:r>
          </w:p>
        </w:tc>
        <w:tc>
          <w:tcPr>
            <w:tcW w:w="4093" w:type="dxa"/>
            <w:shd w:val="clear" w:color="auto" w:fill="FFFFFF" w:themeFill="background1"/>
          </w:tcPr>
          <w:p w14:paraId="00B41E37" w14:textId="4CBC055B" w:rsidR="00B41740" w:rsidRPr="00DD4247" w:rsidRDefault="00D70224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70224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onlinecourse.php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18F7C64D" w14:textId="77777777" w:rsidR="00B41740" w:rsidRPr="00DD4247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41740" w:rsidRPr="00DD4247" w14:paraId="1C4C94CE" w14:textId="77777777" w:rsidTr="00F234EB">
        <w:tc>
          <w:tcPr>
            <w:tcW w:w="2710" w:type="dxa"/>
            <w:shd w:val="clear" w:color="auto" w:fill="FFFFFF" w:themeFill="background1"/>
          </w:tcPr>
          <w:p w14:paraId="4FA360D3" w14:textId="7769FD2F" w:rsidR="00B41740" w:rsidRDefault="00F0075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函授專區</w:t>
            </w:r>
          </w:p>
        </w:tc>
        <w:tc>
          <w:tcPr>
            <w:tcW w:w="4093" w:type="dxa"/>
            <w:shd w:val="clear" w:color="auto" w:fill="FFFFFF" w:themeFill="background1"/>
          </w:tcPr>
          <w:p w14:paraId="49C653B2" w14:textId="5EDDFCCB" w:rsidR="00B41740" w:rsidRPr="00DD4247" w:rsidRDefault="00F0075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F00751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correspondence.php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5885B3B9" w14:textId="77777777" w:rsidR="00B41740" w:rsidRPr="00DD4247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00751" w:rsidRPr="00DD4247" w14:paraId="4A43D8F8" w14:textId="77777777" w:rsidTr="00F234EB">
        <w:tc>
          <w:tcPr>
            <w:tcW w:w="2710" w:type="dxa"/>
            <w:shd w:val="clear" w:color="auto" w:fill="FFFFFF" w:themeFill="background1"/>
          </w:tcPr>
          <w:p w14:paraId="1C6619C4" w14:textId="1A5094B5" w:rsidR="00F00751" w:rsidRDefault="00F0075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下載專區</w:t>
            </w:r>
          </w:p>
        </w:tc>
        <w:tc>
          <w:tcPr>
            <w:tcW w:w="4093" w:type="dxa"/>
            <w:shd w:val="clear" w:color="auto" w:fill="FFFFFF" w:themeFill="background1"/>
          </w:tcPr>
          <w:p w14:paraId="13F73BEA" w14:textId="301A1C23" w:rsidR="00F00751" w:rsidRPr="00DD4247" w:rsidRDefault="00D70224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download.php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0EC22CF8" w14:textId="77777777" w:rsidR="00F00751" w:rsidRPr="00DD4247" w:rsidRDefault="00F0075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00751" w:rsidRPr="00DD4247" w14:paraId="3427AD00" w14:textId="77777777" w:rsidTr="00F234EB">
        <w:tc>
          <w:tcPr>
            <w:tcW w:w="2710" w:type="dxa"/>
            <w:shd w:val="clear" w:color="auto" w:fill="FFFFFF" w:themeFill="background1"/>
          </w:tcPr>
          <w:p w14:paraId="047BF1F2" w14:textId="7F0E00C6" w:rsidR="00F00751" w:rsidRDefault="00F0075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名師介紹</w:t>
            </w:r>
          </w:p>
        </w:tc>
        <w:tc>
          <w:tcPr>
            <w:tcW w:w="4093" w:type="dxa"/>
            <w:shd w:val="clear" w:color="auto" w:fill="FFFFFF" w:themeFill="background1"/>
          </w:tcPr>
          <w:p w14:paraId="21FD81EB" w14:textId="43C2FBD7" w:rsidR="00F00751" w:rsidRPr="00DD4247" w:rsidRDefault="00F0075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F00751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about_intro.php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156DE645" w14:textId="77777777" w:rsidR="00F00751" w:rsidRPr="00DD4247" w:rsidRDefault="00F0075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00751" w:rsidRPr="00DD4247" w14:paraId="0B0FBA7A" w14:textId="77777777" w:rsidTr="00F234EB">
        <w:tc>
          <w:tcPr>
            <w:tcW w:w="2710" w:type="dxa"/>
            <w:shd w:val="clear" w:color="auto" w:fill="FFFFFF" w:themeFill="background1"/>
          </w:tcPr>
          <w:p w14:paraId="77379227" w14:textId="6AA82C9A" w:rsidR="00F00751" w:rsidRDefault="00F0075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聯絡我們</w:t>
            </w:r>
          </w:p>
        </w:tc>
        <w:tc>
          <w:tcPr>
            <w:tcW w:w="4093" w:type="dxa"/>
            <w:shd w:val="clear" w:color="auto" w:fill="FFFFFF" w:themeFill="background1"/>
          </w:tcPr>
          <w:p w14:paraId="29EED4A9" w14:textId="461E637A" w:rsidR="00F00751" w:rsidRPr="00DD4247" w:rsidRDefault="00F0075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F00751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about_contact.php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4A611FDA" w14:textId="77777777" w:rsidR="00F00751" w:rsidRPr="00DD4247" w:rsidRDefault="00F0075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00751" w:rsidRPr="00DD4247" w14:paraId="02C39351" w14:textId="77777777" w:rsidTr="00F234EB">
        <w:tc>
          <w:tcPr>
            <w:tcW w:w="2710" w:type="dxa"/>
            <w:shd w:val="clear" w:color="auto" w:fill="FFFFFF" w:themeFill="background1"/>
          </w:tcPr>
          <w:p w14:paraId="2D1E5AD8" w14:textId="0F548607" w:rsidR="00F00751" w:rsidRDefault="00F0075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404</w:t>
            </w:r>
          </w:p>
        </w:tc>
        <w:tc>
          <w:tcPr>
            <w:tcW w:w="4093" w:type="dxa"/>
            <w:shd w:val="clear" w:color="auto" w:fill="FFFFFF" w:themeFill="background1"/>
          </w:tcPr>
          <w:p w14:paraId="008FD628" w14:textId="0DAF2B0C" w:rsidR="00F00751" w:rsidRPr="00DD4247" w:rsidRDefault="00F0075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4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04.php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29176D29" w14:textId="77777777" w:rsidR="00F00751" w:rsidRPr="00DD4247" w:rsidRDefault="00F0075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668A5752" w14:textId="00908851" w:rsidR="00073939" w:rsidRDefault="00073939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p w14:paraId="1A55D097" w14:textId="77777777" w:rsidR="00B92364" w:rsidRDefault="00B92364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43CA481E" w14:textId="7F206F2B" w:rsidR="00544C18" w:rsidRPr="00420060" w:rsidRDefault="00544C18" w:rsidP="00B556DD">
      <w:pPr>
        <w:pStyle w:val="a"/>
        <w:numPr>
          <w:ilvl w:val="0"/>
          <w:numId w:val="0"/>
        </w:numPr>
        <w:rPr>
          <w:b/>
          <w:bCs/>
          <w:color w:val="146194" w:themeColor="text2"/>
          <w:lang w:val="en-US"/>
        </w:rPr>
      </w:pPr>
      <w:r w:rsidRPr="00420060">
        <w:rPr>
          <w:rFonts w:hint="eastAsia"/>
          <w:b/>
          <w:bCs/>
          <w:color w:val="146194" w:themeColor="text2"/>
          <w:lang w:val="en-US"/>
        </w:rPr>
        <w:lastRenderedPageBreak/>
        <w:t>頁面共同區塊說明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544C18" w:rsidRPr="007350A2" w14:paraId="1A4EF1D8" w14:textId="77777777" w:rsidTr="00262D55">
        <w:tc>
          <w:tcPr>
            <w:tcW w:w="3005" w:type="dxa"/>
            <w:shd w:val="clear" w:color="auto" w:fill="C2E1F6" w:themeFill="text2" w:themeFillTint="33"/>
          </w:tcPr>
          <w:p w14:paraId="67CCA03F" w14:textId="14082D0F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區塊名稱</w:t>
            </w:r>
          </w:p>
        </w:tc>
        <w:tc>
          <w:tcPr>
            <w:tcW w:w="3006" w:type="dxa"/>
            <w:shd w:val="clear" w:color="auto" w:fill="C2E1F6" w:themeFill="text2" w:themeFillTint="33"/>
          </w:tcPr>
          <w:p w14:paraId="302C7A89" w14:textId="0102F42F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檔案名稱</w:t>
            </w:r>
          </w:p>
        </w:tc>
        <w:tc>
          <w:tcPr>
            <w:tcW w:w="3006" w:type="dxa"/>
            <w:shd w:val="clear" w:color="auto" w:fill="C2E1F6" w:themeFill="text2" w:themeFillTint="33"/>
          </w:tcPr>
          <w:p w14:paraId="3565B7F5" w14:textId="647ED253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說明</w:t>
            </w:r>
          </w:p>
        </w:tc>
      </w:tr>
      <w:tr w:rsidR="00544C18" w:rsidRPr="007350A2" w14:paraId="139CF514" w14:textId="77777777" w:rsidTr="00544C18">
        <w:tc>
          <w:tcPr>
            <w:tcW w:w="3005" w:type="dxa"/>
          </w:tcPr>
          <w:p w14:paraId="61A0BC04" w14:textId="7DEA0226" w:rsidR="00544C18" w:rsidRPr="008816EE" w:rsidRDefault="008816EE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8816E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&lt;head&gt;</w:t>
            </w:r>
          </w:p>
        </w:tc>
        <w:tc>
          <w:tcPr>
            <w:tcW w:w="3006" w:type="dxa"/>
          </w:tcPr>
          <w:p w14:paraId="6E59C968" w14:textId="5331D4A7" w:rsidR="00544C18" w:rsidRPr="008816EE" w:rsidRDefault="008816EE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8816E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head.php</w:t>
            </w:r>
          </w:p>
        </w:tc>
        <w:tc>
          <w:tcPr>
            <w:tcW w:w="3006" w:type="dxa"/>
          </w:tcPr>
          <w:p w14:paraId="05908076" w14:textId="4C91C3A2" w:rsidR="00544C18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網頁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&lt;head&gt;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標籤相關內容</w:t>
            </w:r>
            <w:r w:rsidR="00D9543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（含</w:t>
            </w:r>
            <w:r w:rsidR="00D9543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css link</w:t>
            </w:r>
            <w:r w:rsidR="00D9543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）</w:t>
            </w:r>
          </w:p>
        </w:tc>
      </w:tr>
      <w:tr w:rsidR="00544C18" w:rsidRPr="007350A2" w14:paraId="728CD2CA" w14:textId="77777777" w:rsidTr="00544C18">
        <w:tc>
          <w:tcPr>
            <w:tcW w:w="3005" w:type="dxa"/>
          </w:tcPr>
          <w:p w14:paraId="0772BB50" w14:textId="5D984E7A" w:rsidR="007350A2" w:rsidRPr="008816EE" w:rsidRDefault="008816EE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8816E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&lt;footer&gt;</w:t>
            </w:r>
          </w:p>
        </w:tc>
        <w:tc>
          <w:tcPr>
            <w:tcW w:w="3006" w:type="dxa"/>
          </w:tcPr>
          <w:p w14:paraId="5788A4A2" w14:textId="36235CDA" w:rsidR="00544C18" w:rsidRPr="008816EE" w:rsidRDefault="008816EE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8816E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footer.php</w:t>
            </w:r>
          </w:p>
        </w:tc>
        <w:tc>
          <w:tcPr>
            <w:tcW w:w="3006" w:type="dxa"/>
          </w:tcPr>
          <w:p w14:paraId="3020BA03" w14:textId="1913B25B" w:rsidR="00544C18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網頁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&lt;footer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&gt;標籤相關內容</w:t>
            </w:r>
          </w:p>
        </w:tc>
      </w:tr>
      <w:tr w:rsidR="007350A2" w:rsidRPr="007350A2" w14:paraId="732605AE" w14:textId="77777777" w:rsidTr="00544C18">
        <w:tc>
          <w:tcPr>
            <w:tcW w:w="3005" w:type="dxa"/>
          </w:tcPr>
          <w:p w14:paraId="252B56D4" w14:textId="7C853A3B" w:rsidR="007350A2" w:rsidRPr="008816EE" w:rsidRDefault="008816EE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8816E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&lt;header&gt;</w:t>
            </w:r>
          </w:p>
        </w:tc>
        <w:tc>
          <w:tcPr>
            <w:tcW w:w="3006" w:type="dxa"/>
          </w:tcPr>
          <w:p w14:paraId="0AAEBAB1" w14:textId="163FC5D4" w:rsidR="007350A2" w:rsidRPr="008816EE" w:rsidRDefault="008816EE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8816E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menu_header.php</w:t>
            </w:r>
          </w:p>
        </w:tc>
        <w:tc>
          <w:tcPr>
            <w:tcW w:w="3006" w:type="dxa"/>
          </w:tcPr>
          <w:p w14:paraId="6C3CCA33" w14:textId="14768EF9" w:rsidR="007350A2" w:rsidRPr="007350A2" w:rsidRDefault="00262D55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導覽列</w:t>
            </w:r>
          </w:p>
        </w:tc>
      </w:tr>
      <w:tr w:rsidR="008816EE" w:rsidRPr="007350A2" w14:paraId="7A0D2ED4" w14:textId="77777777" w:rsidTr="00544C18">
        <w:tc>
          <w:tcPr>
            <w:tcW w:w="3005" w:type="dxa"/>
          </w:tcPr>
          <w:p w14:paraId="542CC6E4" w14:textId="399482EE" w:rsidR="008816EE" w:rsidRPr="008816EE" w:rsidRDefault="008816EE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8816E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&lt;script&gt;</w:t>
            </w:r>
          </w:p>
        </w:tc>
        <w:tc>
          <w:tcPr>
            <w:tcW w:w="3006" w:type="dxa"/>
          </w:tcPr>
          <w:p w14:paraId="54D706BF" w14:textId="2272F0F7" w:rsidR="008816EE" w:rsidRPr="008816EE" w:rsidRDefault="008816EE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8816E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script.php</w:t>
            </w:r>
          </w:p>
        </w:tc>
        <w:tc>
          <w:tcPr>
            <w:tcW w:w="3006" w:type="dxa"/>
          </w:tcPr>
          <w:p w14:paraId="582AB922" w14:textId="6691815D" w:rsidR="008816EE" w:rsidRDefault="008816EE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網頁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&lt;script&gt;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標籤相關內容（含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js link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）</w:t>
            </w:r>
          </w:p>
        </w:tc>
      </w:tr>
    </w:tbl>
    <w:p w14:paraId="741787A8" w14:textId="77777777" w:rsidR="00544C18" w:rsidRDefault="00544C18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p w14:paraId="7C06A6D0" w14:textId="77777777" w:rsidR="00073939" w:rsidRDefault="00073939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2CDF800F" w14:textId="38B87E26" w:rsidR="00073939" w:rsidRPr="00080A96" w:rsidRDefault="00073939" w:rsidP="00073939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3" w:name="設計圖稿製作規範及檔案放置位置"/>
      <w:r w:rsidRPr="00080A96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設計圖稿製作規範及檔案放置位置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017"/>
      </w:tblGrid>
      <w:tr w:rsidR="00961B47" w:rsidRPr="00961B47" w14:paraId="739B365B" w14:textId="77777777" w:rsidTr="00E733FB">
        <w:tc>
          <w:tcPr>
            <w:tcW w:w="9017" w:type="dxa"/>
          </w:tcPr>
          <w:bookmarkEnd w:id="3"/>
          <w:p w14:paraId="62643F20" w14:textId="755D4501" w:rsidR="00242C1B" w:rsidRDefault="008816EE" w:rsidP="008816EE">
            <w:pPr>
              <w:pStyle w:val="a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F</w:t>
            </w:r>
            <w:r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  <w:t>unctional Map</w:t>
            </w:r>
          </w:p>
          <w:p w14:paraId="2887543E" w14:textId="766BA8CC" w:rsidR="008816EE" w:rsidRDefault="00000000" w:rsidP="008816EE">
            <w:pPr>
              <w:pStyle w:val="a"/>
              <w:numPr>
                <w:ilvl w:val="0"/>
                <w:numId w:val="0"/>
              </w:numPr>
              <w:ind w:left="432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hyperlink r:id="rId13" w:history="1">
              <w:r w:rsidR="008816EE" w:rsidRPr="008816EE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https://www.figma.com/file/3UgJLVUi8RBrGQTfYWbAdJ/名師補習班形象網站---Functional-map?node-id=0%3A1</w:t>
              </w:r>
            </w:hyperlink>
          </w:p>
          <w:p w14:paraId="28E4F96C" w14:textId="23CEC6F2" w:rsidR="008816EE" w:rsidRPr="00F234EB" w:rsidRDefault="008816EE" w:rsidP="008816EE">
            <w:pPr>
              <w:pStyle w:val="a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U</w:t>
            </w:r>
            <w:r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  <w:t>I  Flow</w:t>
            </w:r>
            <w:proofErr w:type="gramEnd"/>
          </w:p>
          <w:p w14:paraId="1B3781BD" w14:textId="38AB20A7" w:rsidR="008816EE" w:rsidRDefault="00000000" w:rsidP="008816EE">
            <w:pPr>
              <w:pStyle w:val="a"/>
              <w:numPr>
                <w:ilvl w:val="0"/>
                <w:numId w:val="0"/>
              </w:numPr>
              <w:ind w:left="432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hyperlink r:id="rId14" w:history="1">
              <w:r w:rsidR="00B70710" w:rsidRPr="00B70710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https://www.figma.com/file/oCUxw6jhTnlFQ7wLbQwRU4/名師補習班形象網站---UI-Flow-%2F-Site-map?node-id=0%3A1</w:t>
              </w:r>
            </w:hyperlink>
          </w:p>
          <w:p w14:paraId="0D0ECCC4" w14:textId="2BE67950" w:rsidR="00B70710" w:rsidRDefault="00B70710" w:rsidP="00B70710">
            <w:pPr>
              <w:pStyle w:val="a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  <w:t>Wireframe</w:t>
            </w:r>
          </w:p>
          <w:p w14:paraId="43C8AF47" w14:textId="275A1670" w:rsidR="00B70710" w:rsidRPr="00F234EB" w:rsidRDefault="00000000" w:rsidP="00B70710">
            <w:pPr>
              <w:pStyle w:val="a"/>
              <w:numPr>
                <w:ilvl w:val="0"/>
                <w:numId w:val="0"/>
              </w:numPr>
              <w:ind w:left="432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hyperlink r:id="rId15" w:history="1">
              <w:r w:rsidR="00B70710" w:rsidRPr="00B70710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https://www.figma.com/file/Q9qKnQPjRh2UquB7J6q5Tm/名師補習班形象網站-Wireframe?node-id=0%3A1</w:t>
              </w:r>
            </w:hyperlink>
          </w:p>
          <w:p w14:paraId="18106649" w14:textId="461B7BA9" w:rsidR="00B70710" w:rsidRDefault="00B70710" w:rsidP="00B70710">
            <w:pPr>
              <w:pStyle w:val="a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M</w:t>
            </w:r>
            <w:r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  <w:t>ockup</w:t>
            </w:r>
          </w:p>
          <w:p w14:paraId="2763EC58" w14:textId="51D1382F" w:rsidR="00B70710" w:rsidRPr="00B70710" w:rsidRDefault="00000000" w:rsidP="00B70710">
            <w:pPr>
              <w:pStyle w:val="a"/>
              <w:numPr>
                <w:ilvl w:val="0"/>
                <w:numId w:val="0"/>
              </w:numPr>
              <w:ind w:left="432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hyperlink r:id="rId16" w:history="1">
              <w:r w:rsidR="00B70710" w:rsidRPr="00B70710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https://www.figma.com/file/U35kIzdjGLLBo8DvRjOHKV/名師補習班形象網站-Mockup?node-id=0%3A1</w:t>
              </w:r>
            </w:hyperlink>
          </w:p>
          <w:p w14:paraId="101AAAB3" w14:textId="38CB22A7" w:rsidR="00F234EB" w:rsidRPr="00F234EB" w:rsidRDefault="00CF2852" w:rsidP="00F234EB">
            <w:pPr>
              <w:pStyle w:val="a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素材放置區</w:t>
            </w:r>
            <w:r w:rsidR="00F234EB"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：內含</w:t>
            </w:r>
            <w:r w:rsidR="00CD4C41"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首頁主圖、</w:t>
            </w:r>
            <w:r w:rsidR="00CD4C41"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  <w:t>banner</w:t>
            </w:r>
          </w:p>
          <w:p w14:paraId="25A63064" w14:textId="6F1820EE" w:rsidR="00CF2852" w:rsidRPr="00CF2852" w:rsidRDefault="00000000" w:rsidP="00CF2852">
            <w:pPr>
              <w:pStyle w:val="a"/>
              <w:numPr>
                <w:ilvl w:val="0"/>
                <w:numId w:val="0"/>
              </w:numPr>
              <w:ind w:left="432"/>
              <w:rPr>
                <w:rFonts w:ascii="微軟正黑體" w:eastAsia="微軟正黑體" w:hAnsi="微軟正黑體"/>
                <w:sz w:val="24"/>
                <w:szCs w:val="24"/>
                <w:u w:val="single"/>
                <w:lang w:val="en-US"/>
              </w:rPr>
            </w:pPr>
            <w:hyperlink r:id="rId17" w:history="1">
              <w:r w:rsidR="008816EE" w:rsidRPr="008816EE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http://122.117.14.208:8080/design_pages/means_web/materials/</w:t>
              </w:r>
            </w:hyperlink>
          </w:p>
        </w:tc>
      </w:tr>
    </w:tbl>
    <w:p w14:paraId="44D8F348" w14:textId="77777777" w:rsidR="00B556DD" w:rsidRPr="00B556DD" w:rsidRDefault="00B556DD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sectPr w:rsidR="00B556DD" w:rsidRPr="00B556DD">
      <w:footerReference w:type="default" r:id="rId18"/>
      <w:pgSz w:w="11907" w:h="1683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DFDC2" w14:textId="77777777" w:rsidR="00314275" w:rsidRDefault="00314275">
      <w:r>
        <w:separator/>
      </w:r>
    </w:p>
    <w:p w14:paraId="151CC3A3" w14:textId="77777777" w:rsidR="00314275" w:rsidRDefault="00314275"/>
  </w:endnote>
  <w:endnote w:type="continuationSeparator" w:id="0">
    <w:p w14:paraId="467A3846" w14:textId="77777777" w:rsidR="00314275" w:rsidRDefault="00314275">
      <w:r>
        <w:continuationSeparator/>
      </w:r>
    </w:p>
    <w:p w14:paraId="59CDBE54" w14:textId="77777777" w:rsidR="00314275" w:rsidRDefault="003142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291DF" w14:textId="77777777" w:rsidR="004607AE" w:rsidRDefault="001648BF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3AA44" w14:textId="77777777" w:rsidR="00314275" w:rsidRDefault="00314275">
      <w:r>
        <w:separator/>
      </w:r>
    </w:p>
    <w:p w14:paraId="07F7B611" w14:textId="77777777" w:rsidR="00314275" w:rsidRDefault="00314275"/>
  </w:footnote>
  <w:footnote w:type="continuationSeparator" w:id="0">
    <w:p w14:paraId="2197ADD0" w14:textId="77777777" w:rsidR="00314275" w:rsidRDefault="00314275">
      <w:r>
        <w:continuationSeparator/>
      </w:r>
    </w:p>
    <w:p w14:paraId="52F3D57C" w14:textId="77777777" w:rsidR="00314275" w:rsidRDefault="003142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9666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EB302E70"/>
    <w:lvl w:ilvl="0" w:tplc="A78AD9E8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106241">
    <w:abstractNumId w:val="1"/>
  </w:num>
  <w:num w:numId="2" w16cid:durableId="1815441274">
    <w:abstractNumId w:val="0"/>
  </w:num>
  <w:num w:numId="3" w16cid:durableId="1783769106">
    <w:abstractNumId w:val="2"/>
  </w:num>
  <w:num w:numId="4" w16cid:durableId="139415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6B"/>
    <w:rsid w:val="00070AB3"/>
    <w:rsid w:val="00073939"/>
    <w:rsid w:val="00080A96"/>
    <w:rsid w:val="00137BF1"/>
    <w:rsid w:val="001648BF"/>
    <w:rsid w:val="00191A46"/>
    <w:rsid w:val="00205E6B"/>
    <w:rsid w:val="002366AD"/>
    <w:rsid w:val="002424EB"/>
    <w:rsid w:val="00242C1B"/>
    <w:rsid w:val="00253D77"/>
    <w:rsid w:val="00262D55"/>
    <w:rsid w:val="0028215E"/>
    <w:rsid w:val="00282DE8"/>
    <w:rsid w:val="003031FC"/>
    <w:rsid w:val="00314275"/>
    <w:rsid w:val="00390086"/>
    <w:rsid w:val="00414B0D"/>
    <w:rsid w:val="00420060"/>
    <w:rsid w:val="004607AE"/>
    <w:rsid w:val="004B40E6"/>
    <w:rsid w:val="004F00FD"/>
    <w:rsid w:val="005232C0"/>
    <w:rsid w:val="00544C18"/>
    <w:rsid w:val="00622A71"/>
    <w:rsid w:val="006D5E0E"/>
    <w:rsid w:val="007350A2"/>
    <w:rsid w:val="007919B6"/>
    <w:rsid w:val="008816EE"/>
    <w:rsid w:val="008C7DBD"/>
    <w:rsid w:val="008D6830"/>
    <w:rsid w:val="00901BD9"/>
    <w:rsid w:val="00961B47"/>
    <w:rsid w:val="00973C37"/>
    <w:rsid w:val="009751E4"/>
    <w:rsid w:val="009E45A1"/>
    <w:rsid w:val="009F4B88"/>
    <w:rsid w:val="00A61464"/>
    <w:rsid w:val="00AB458A"/>
    <w:rsid w:val="00B02C4F"/>
    <w:rsid w:val="00B41740"/>
    <w:rsid w:val="00B556DD"/>
    <w:rsid w:val="00B70710"/>
    <w:rsid w:val="00B92364"/>
    <w:rsid w:val="00B96F9C"/>
    <w:rsid w:val="00C00290"/>
    <w:rsid w:val="00C14048"/>
    <w:rsid w:val="00C16753"/>
    <w:rsid w:val="00C6344C"/>
    <w:rsid w:val="00C67367"/>
    <w:rsid w:val="00C9162C"/>
    <w:rsid w:val="00CD4C41"/>
    <w:rsid w:val="00CE615B"/>
    <w:rsid w:val="00CF2852"/>
    <w:rsid w:val="00D068DE"/>
    <w:rsid w:val="00D07996"/>
    <w:rsid w:val="00D3336E"/>
    <w:rsid w:val="00D666AD"/>
    <w:rsid w:val="00D70224"/>
    <w:rsid w:val="00D9543F"/>
    <w:rsid w:val="00DD4247"/>
    <w:rsid w:val="00DE7687"/>
    <w:rsid w:val="00E14EED"/>
    <w:rsid w:val="00E62178"/>
    <w:rsid w:val="00E96A81"/>
    <w:rsid w:val="00EC1427"/>
    <w:rsid w:val="00F00751"/>
    <w:rsid w:val="00F15EFD"/>
    <w:rsid w:val="00F178A0"/>
    <w:rsid w:val="00F234EB"/>
    <w:rsid w:val="00F67379"/>
    <w:rsid w:val="00FA6113"/>
    <w:rsid w:val="00FB6DAF"/>
    <w:rsid w:val="00FD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D3B21"/>
  <w15:chartTrackingRefBased/>
  <w15:docId w15:val="{9CED0D0C-60FC-724D-A9A9-0F3CDE25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648BF"/>
    <w:rPr>
      <w:lang w:val="en-GB" w:eastAsia="zh-TW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bottom w:val="single" w:sz="12" w:space="12" w:color="6A9E1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052F61" w:themeColor="accent1"/>
      <w:sz w:val="4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Bullet"/>
    <w:basedOn w:val="a1"/>
    <w:uiPriority w:val="9"/>
    <w:qFormat/>
    <w:pPr>
      <w:numPr>
        <w:numId w:val="3"/>
      </w:numPr>
    </w:pPr>
  </w:style>
  <w:style w:type="character" w:customStyle="1" w:styleId="10">
    <w:name w:val="標題 1 字元"/>
    <w:basedOn w:val="a2"/>
    <w:link w:val="1"/>
    <w:uiPriority w:val="9"/>
    <w:rPr>
      <w:rFonts w:asciiTheme="majorHAnsi" w:eastAsiaTheme="majorEastAsia" w:hAnsiTheme="majorHAnsi" w:cstheme="majorBidi"/>
      <w:color w:val="052F61" w:themeColor="accent1"/>
      <w:sz w:val="40"/>
      <w:szCs w:val="32"/>
    </w:rPr>
  </w:style>
  <w:style w:type="paragraph" w:styleId="a0">
    <w:name w:val="List Number"/>
    <w:basedOn w:val="a1"/>
    <w:uiPriority w:val="9"/>
    <w:qFormat/>
    <w:pPr>
      <w:numPr>
        <w:numId w:val="4"/>
      </w:numPr>
    </w:pPr>
  </w:style>
  <w:style w:type="paragraph" w:styleId="a5">
    <w:name w:val="header"/>
    <w:basedOn w:val="a1"/>
    <w:link w:val="a6"/>
    <w:uiPriority w:val="99"/>
    <w:unhideWhenUsed/>
    <w:qFormat/>
    <w:pPr>
      <w:spacing w:after="0" w:line="240" w:lineRule="auto"/>
    </w:pPr>
  </w:style>
  <w:style w:type="character" w:customStyle="1" w:styleId="a6">
    <w:name w:val="頁首 字元"/>
    <w:basedOn w:val="a2"/>
    <w:link w:val="a5"/>
    <w:uiPriority w:val="99"/>
  </w:style>
  <w:style w:type="paragraph" w:styleId="a7">
    <w:name w:val="footer"/>
    <w:basedOn w:val="a1"/>
    <w:link w:val="a8"/>
    <w:uiPriority w:val="99"/>
    <w:unhideWhenUsed/>
    <w:qFormat/>
    <w:pPr>
      <w:spacing w:after="0" w:line="240" w:lineRule="auto"/>
    </w:pPr>
  </w:style>
  <w:style w:type="character" w:customStyle="1" w:styleId="a8">
    <w:name w:val="頁尾 字元"/>
    <w:basedOn w:val="a2"/>
    <w:link w:val="a7"/>
    <w:uiPriority w:val="99"/>
  </w:style>
  <w:style w:type="character" w:styleId="a9">
    <w:name w:val="Placeholder Text"/>
    <w:basedOn w:val="a2"/>
    <w:uiPriority w:val="99"/>
    <w:semiHidden/>
    <w:rPr>
      <w:color w:val="808080"/>
    </w:rPr>
  </w:style>
  <w:style w:type="paragraph" w:styleId="aa">
    <w:name w:val="Title"/>
    <w:basedOn w:val="a1"/>
    <w:link w:val="ab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ab">
    <w:name w:val="標題 字元"/>
    <w:basedOn w:val="a2"/>
    <w:link w:val="aa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ac">
    <w:name w:val="Subtitle"/>
    <w:basedOn w:val="a1"/>
    <w:link w:val="ad"/>
    <w:uiPriority w:val="11"/>
    <w:semiHidden/>
    <w:unhideWhenUsed/>
    <w:qFormat/>
    <w:pPr>
      <w:numPr>
        <w:ilvl w:val="1"/>
      </w:numPr>
      <w:spacing w:after="520"/>
      <w:contextualSpacing/>
    </w:pPr>
    <w:rPr>
      <w:caps/>
      <w:sz w:val="40"/>
    </w:rPr>
  </w:style>
  <w:style w:type="character" w:customStyle="1" w:styleId="ad">
    <w:name w:val="副標題 字元"/>
    <w:basedOn w:val="a2"/>
    <w:link w:val="ac"/>
    <w:uiPriority w:val="11"/>
    <w:semiHidden/>
    <w:rPr>
      <w:rFonts w:eastAsiaTheme="minorEastAsia"/>
      <w:caps/>
      <w:sz w:val="40"/>
    </w:rPr>
  </w:style>
  <w:style w:type="character" w:styleId="ae">
    <w:name w:val="Intense Reference"/>
    <w:basedOn w:val="a2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af">
    <w:name w:val="Book Title"/>
    <w:basedOn w:val="a2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20">
    <w:name w:val="標題 2 字元"/>
    <w:basedOn w:val="a2"/>
    <w:link w:val="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0">
    <w:name w:val="標題 3 字元"/>
    <w:basedOn w:val="a2"/>
    <w:link w:val="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40">
    <w:name w:val="標題 4 字元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50">
    <w:name w:val="標題 5 字元"/>
    <w:basedOn w:val="a2"/>
    <w:link w:val="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60">
    <w:name w:val="標題 6 字元"/>
    <w:basedOn w:val="a2"/>
    <w:link w:val="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70">
    <w:name w:val="標題 7 字元"/>
    <w:basedOn w:val="a2"/>
    <w:link w:val="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80">
    <w:name w:val="標題 8 字元"/>
    <w:basedOn w:val="a2"/>
    <w:link w:val="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90">
    <w:name w:val="標題 9 字元"/>
    <w:basedOn w:val="a2"/>
    <w:link w:val="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f0">
    <w:name w:val="Subtle Emphasis"/>
    <w:basedOn w:val="a2"/>
    <w:uiPriority w:val="19"/>
    <w:semiHidden/>
    <w:unhideWhenUsed/>
    <w:qFormat/>
    <w:rPr>
      <w:i/>
      <w:iCs/>
      <w:color w:val="404040" w:themeColor="text1" w:themeTint="BF"/>
    </w:rPr>
  </w:style>
  <w:style w:type="character" w:styleId="af1">
    <w:name w:val="Emphasis"/>
    <w:basedOn w:val="a2"/>
    <w:uiPriority w:val="20"/>
    <w:semiHidden/>
    <w:unhideWhenUsed/>
    <w:qFormat/>
    <w:rPr>
      <w:b/>
      <w:iCs/>
      <w:color w:val="262626" w:themeColor="text1" w:themeTint="D9"/>
    </w:rPr>
  </w:style>
  <w:style w:type="character" w:styleId="af2">
    <w:name w:val="Intense Emphasis"/>
    <w:basedOn w:val="a2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af3">
    <w:name w:val="Strong"/>
    <w:basedOn w:val="a2"/>
    <w:uiPriority w:val="22"/>
    <w:semiHidden/>
    <w:unhideWhenUsed/>
    <w:qFormat/>
    <w:rPr>
      <w:b/>
      <w:bCs/>
    </w:rPr>
  </w:style>
  <w:style w:type="paragraph" w:styleId="af4">
    <w:name w:val="Quote"/>
    <w:basedOn w:val="a1"/>
    <w:next w:val="a1"/>
    <w:link w:val="af5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af5">
    <w:name w:val="引文 字元"/>
    <w:basedOn w:val="a2"/>
    <w:link w:val="af4"/>
    <w:uiPriority w:val="29"/>
    <w:semiHidden/>
    <w:rPr>
      <w:i/>
      <w:iCs/>
      <w:sz w:val="36"/>
    </w:rPr>
  </w:style>
  <w:style w:type="paragraph" w:styleId="af6">
    <w:name w:val="Intense Quote"/>
    <w:basedOn w:val="a1"/>
    <w:next w:val="a1"/>
    <w:link w:val="af7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af7">
    <w:name w:val="鮮明引文 字元"/>
    <w:basedOn w:val="a2"/>
    <w:link w:val="af6"/>
    <w:uiPriority w:val="30"/>
    <w:semiHidden/>
    <w:rPr>
      <w:b/>
      <w:i/>
      <w:iCs/>
      <w:sz w:val="36"/>
    </w:rPr>
  </w:style>
  <w:style w:type="character" w:styleId="af8">
    <w:name w:val="Subtle Reference"/>
    <w:basedOn w:val="a2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af9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afa">
    <w:name w:val="TOC Heading"/>
    <w:basedOn w:val="1"/>
    <w:next w:val="a1"/>
    <w:uiPriority w:val="39"/>
    <w:semiHidden/>
    <w:unhideWhenUsed/>
    <w:qFormat/>
    <w:pPr>
      <w:outlineLvl w:val="9"/>
    </w:pPr>
  </w:style>
  <w:style w:type="character" w:styleId="afb">
    <w:name w:val="Hyperlink"/>
    <w:basedOn w:val="a2"/>
    <w:uiPriority w:val="99"/>
    <w:unhideWhenUsed/>
    <w:rPr>
      <w:color w:val="0D2E46" w:themeColor="hyperlink"/>
      <w:u w:val="single"/>
    </w:rPr>
  </w:style>
  <w:style w:type="table" w:styleId="afc">
    <w:name w:val="Table Grid"/>
    <w:basedOn w:val="a3"/>
    <w:uiPriority w:val="39"/>
    <w:rsid w:val="00523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Unresolved Mention"/>
    <w:basedOn w:val="a2"/>
    <w:uiPriority w:val="99"/>
    <w:semiHidden/>
    <w:unhideWhenUsed/>
    <w:rsid w:val="00901BD9"/>
    <w:rPr>
      <w:color w:val="605E5C"/>
      <w:shd w:val="clear" w:color="auto" w:fill="E1DFDD"/>
    </w:rPr>
  </w:style>
  <w:style w:type="character" w:styleId="afe">
    <w:name w:val="FollowedHyperlink"/>
    <w:basedOn w:val="a2"/>
    <w:uiPriority w:val="99"/>
    <w:semiHidden/>
    <w:unhideWhenUsed/>
    <w:rsid w:val="00901BD9"/>
    <w:rPr>
      <w:color w:val="356A9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4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9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www.figma.com/file/3UgJLVUi8RBrGQTfYWbAdJ/%E5%90%8D%E5%B8%AB%E8%A3%9C%E7%BF%92%E7%8F%AD%E5%BD%A2%E8%B1%A1%E7%B6%B2%E7%AB%99---Functional-map?node-id=0%3A1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://122.117.14.208:8080/design_pages/means_web/web/" TargetMode="External"/><Relationship Id="rId17" Type="http://schemas.openxmlformats.org/officeDocument/2006/relationships/hyperlink" Target="http://122.117.14.208:8080/design_pages/means_web/material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igma.com/file/U35kIzdjGLLBo8DvRjOHKV/%E5%90%8D%E5%B8%AB%E8%A3%9C%E7%BF%92%E7%8F%AD%E5%BD%A2%E8%B1%A1%E7%B6%B2%E7%AB%99-Mockup?node-id=0%3A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hyperlink" Target="https://www.figma.com/file/Q9qKnQPjRh2UquB7J6q5Tm/%E5%90%8D%E5%B8%AB%E8%A3%9C%E7%BF%92%E7%8F%AD%E5%BD%A2%E8%B1%A1%E7%B6%B2%E7%AB%99-Wireframe?node-id=0%3A1" TargetMode="Externa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s://www.figma.com/file/oCUxw6jhTnlFQ7wLbQwRU4/%E5%90%8D%E5%B8%AB%E8%A3%9C%E7%BF%92%E7%8F%AD%E5%BD%A2%E8%B1%A1%E7%B6%B2%E7%AB%99---UI-Flow-%2F-Site-map?node-id=0%3A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mino/Library/Containers/com.microsoft.Word/Data/Library/Application%20Support/Microsoft/Office/16.0/DTS/zh-TW%7b6E0861CA-0D1B-6943-A1B5-1ACF9ED9FA87%7d/%7b29EEFD04-1D9E-AA49-93D3-D0887946BA3E%7dtf10002086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4FF7D4-4194-E841-AD47-1E865086818A}" type="doc">
      <dgm:prSet loTypeId="urn:microsoft.com/office/officeart/2005/8/layout/hierarchy2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8FE686FB-A721-684D-872B-4D4E76DCF218}">
      <dgm:prSet phldrT="[文字]"/>
      <dgm:spPr/>
      <dgm:t>
        <a:bodyPr/>
        <a:lstStyle/>
        <a:p>
          <a:r>
            <a:rPr lang="zh-TW" altLang="en-US"/>
            <a:t>名師補習班官網</a:t>
          </a:r>
        </a:p>
      </dgm:t>
    </dgm:pt>
    <dgm:pt modelId="{E8655273-F735-3945-B5B6-7501316D5A2D}" type="parTrans" cxnId="{B92DCC7F-2187-144F-81CB-943812E14DB9}">
      <dgm:prSet/>
      <dgm:spPr/>
      <dgm:t>
        <a:bodyPr/>
        <a:lstStyle/>
        <a:p>
          <a:endParaRPr lang="zh-TW" altLang="en-US"/>
        </a:p>
      </dgm:t>
    </dgm:pt>
    <dgm:pt modelId="{A9A72FC7-57DD-FE42-8B99-ED9A3016FE83}" type="sibTrans" cxnId="{B92DCC7F-2187-144F-81CB-943812E14DB9}">
      <dgm:prSet/>
      <dgm:spPr/>
      <dgm:t>
        <a:bodyPr/>
        <a:lstStyle/>
        <a:p>
          <a:endParaRPr lang="zh-TW" altLang="en-US"/>
        </a:p>
      </dgm:t>
    </dgm:pt>
    <dgm:pt modelId="{5B87D766-4765-8549-8E9E-36112DE8D446}">
      <dgm:prSet phldrT="[文字]"/>
      <dgm:spPr/>
      <dgm:t>
        <a:bodyPr/>
        <a:lstStyle/>
        <a:p>
          <a:r>
            <a:rPr lang="zh-TW" altLang="en-US"/>
            <a:t>首頁</a:t>
          </a:r>
        </a:p>
      </dgm:t>
    </dgm:pt>
    <dgm:pt modelId="{1E72E9FB-026B-294B-A782-02B4E1092FCA}" type="parTrans" cxnId="{46942809-60EF-E64F-A301-B74DC7A6583A}">
      <dgm:prSet/>
      <dgm:spPr/>
      <dgm:t>
        <a:bodyPr/>
        <a:lstStyle/>
        <a:p>
          <a:endParaRPr lang="zh-TW" altLang="en-US"/>
        </a:p>
      </dgm:t>
    </dgm:pt>
    <dgm:pt modelId="{C54ECF17-05E6-6C4D-A3A4-82290802C38D}" type="sibTrans" cxnId="{46942809-60EF-E64F-A301-B74DC7A6583A}">
      <dgm:prSet/>
      <dgm:spPr/>
      <dgm:t>
        <a:bodyPr/>
        <a:lstStyle/>
        <a:p>
          <a:endParaRPr lang="zh-TW" altLang="en-US"/>
        </a:p>
      </dgm:t>
    </dgm:pt>
    <dgm:pt modelId="{5B2C0333-F234-914E-9CF9-0977827F5D31}">
      <dgm:prSet phldrT="[文字]"/>
      <dgm:spPr/>
      <dgm:t>
        <a:bodyPr/>
        <a:lstStyle/>
        <a:p>
          <a:r>
            <a:rPr lang="zh-TW" altLang="en-US"/>
            <a:t>公告專區</a:t>
          </a:r>
        </a:p>
      </dgm:t>
    </dgm:pt>
    <dgm:pt modelId="{719EFEC9-14B3-9443-84FA-8CF0A62E4E06}" type="parTrans" cxnId="{C018EAAA-F5D3-5B43-85A6-288C22541356}">
      <dgm:prSet/>
      <dgm:spPr/>
      <dgm:t>
        <a:bodyPr/>
        <a:lstStyle/>
        <a:p>
          <a:endParaRPr lang="zh-TW" altLang="en-US"/>
        </a:p>
      </dgm:t>
    </dgm:pt>
    <dgm:pt modelId="{10C994E9-8E59-0448-A720-4469F01E8B35}" type="sibTrans" cxnId="{C018EAAA-F5D3-5B43-85A6-288C22541356}">
      <dgm:prSet/>
      <dgm:spPr/>
      <dgm:t>
        <a:bodyPr/>
        <a:lstStyle/>
        <a:p>
          <a:endParaRPr lang="zh-TW" altLang="en-US"/>
        </a:p>
      </dgm:t>
    </dgm:pt>
    <dgm:pt modelId="{8E86156B-998C-9443-BE53-216529FF5A17}">
      <dgm:prSet phldrT="[文字]"/>
      <dgm:spPr/>
      <dgm:t>
        <a:bodyPr/>
        <a:lstStyle/>
        <a:p>
          <a:r>
            <a:rPr lang="zh-TW" altLang="en-US"/>
            <a:t>名師課程</a:t>
          </a:r>
        </a:p>
      </dgm:t>
    </dgm:pt>
    <dgm:pt modelId="{302E8507-8662-A34A-A8B4-7901ED5117F9}" type="parTrans" cxnId="{104CE316-65E1-2B4D-8F2B-8A83D3F45C26}">
      <dgm:prSet/>
      <dgm:spPr/>
      <dgm:t>
        <a:bodyPr/>
        <a:lstStyle/>
        <a:p>
          <a:endParaRPr lang="zh-TW" altLang="en-US"/>
        </a:p>
      </dgm:t>
    </dgm:pt>
    <dgm:pt modelId="{6001FF29-3D89-444E-96B2-D6012B65D385}" type="sibTrans" cxnId="{104CE316-65E1-2B4D-8F2B-8A83D3F45C26}">
      <dgm:prSet/>
      <dgm:spPr/>
      <dgm:t>
        <a:bodyPr/>
        <a:lstStyle/>
        <a:p>
          <a:endParaRPr lang="zh-TW" altLang="en-US"/>
        </a:p>
      </dgm:t>
    </dgm:pt>
    <dgm:pt modelId="{B58A4987-12D9-B44B-A33A-E797A6ECF708}">
      <dgm:prSet phldrT="[文字]"/>
      <dgm:spPr/>
      <dgm:t>
        <a:bodyPr/>
        <a:lstStyle/>
        <a:p>
          <a:r>
            <a:rPr lang="zh-TW" altLang="en-US"/>
            <a:t>名師陣容</a:t>
          </a:r>
        </a:p>
      </dgm:t>
    </dgm:pt>
    <dgm:pt modelId="{E48A4350-E255-9642-A5F5-39CB9DF001B9}" type="parTrans" cxnId="{5611B886-8A63-E042-8F27-E48B28C4B7F7}">
      <dgm:prSet/>
      <dgm:spPr/>
      <dgm:t>
        <a:bodyPr/>
        <a:lstStyle/>
        <a:p>
          <a:endParaRPr lang="zh-TW" altLang="en-US"/>
        </a:p>
      </dgm:t>
    </dgm:pt>
    <dgm:pt modelId="{D53A654F-8B41-4C4E-88E4-A7B659087AB0}" type="sibTrans" cxnId="{5611B886-8A63-E042-8F27-E48B28C4B7F7}">
      <dgm:prSet/>
      <dgm:spPr/>
      <dgm:t>
        <a:bodyPr/>
        <a:lstStyle/>
        <a:p>
          <a:endParaRPr lang="zh-TW" altLang="en-US"/>
        </a:p>
      </dgm:t>
    </dgm:pt>
    <dgm:pt modelId="{A64F25CB-0B5A-0A40-B32F-B9996F457F0E}">
      <dgm:prSet phldrT="[文字]"/>
      <dgm:spPr/>
      <dgm:t>
        <a:bodyPr/>
        <a:lstStyle/>
        <a:p>
          <a:r>
            <a:rPr lang="zh-TW" altLang="en-US"/>
            <a:t>榮譽金榜</a:t>
          </a:r>
        </a:p>
      </dgm:t>
    </dgm:pt>
    <dgm:pt modelId="{39AC47EF-C91A-E04B-8FE9-75BD6B085631}" type="parTrans" cxnId="{9FCBF95B-CDDC-194F-9576-6123D71F08F1}">
      <dgm:prSet/>
      <dgm:spPr/>
      <dgm:t>
        <a:bodyPr/>
        <a:lstStyle/>
        <a:p>
          <a:endParaRPr lang="zh-TW" altLang="en-US"/>
        </a:p>
      </dgm:t>
    </dgm:pt>
    <dgm:pt modelId="{96232F32-44BA-0C4F-95C8-DF0A6AFC0DAA}" type="sibTrans" cxnId="{9FCBF95B-CDDC-194F-9576-6123D71F08F1}">
      <dgm:prSet/>
      <dgm:spPr/>
      <dgm:t>
        <a:bodyPr/>
        <a:lstStyle/>
        <a:p>
          <a:endParaRPr lang="zh-TW" altLang="en-US"/>
        </a:p>
      </dgm:t>
    </dgm:pt>
    <dgm:pt modelId="{4AC08B0A-05AE-DB4B-BA7F-B360CA12267C}">
      <dgm:prSet phldrT="[文字]"/>
      <dgm:spPr/>
      <dgm:t>
        <a:bodyPr/>
        <a:lstStyle/>
        <a:p>
          <a:r>
            <a:rPr lang="zh-TW" altLang="en-US"/>
            <a:t>線上試聽</a:t>
          </a:r>
        </a:p>
      </dgm:t>
    </dgm:pt>
    <dgm:pt modelId="{7D5A29AB-6705-214B-A11E-63459EE31828}" type="parTrans" cxnId="{460019A5-6509-9F41-8CD5-09B5ACEC7E30}">
      <dgm:prSet/>
      <dgm:spPr/>
      <dgm:t>
        <a:bodyPr/>
        <a:lstStyle/>
        <a:p>
          <a:endParaRPr lang="zh-TW" altLang="en-US"/>
        </a:p>
      </dgm:t>
    </dgm:pt>
    <dgm:pt modelId="{A4F721B6-7415-1040-9D75-3C17F24F13CB}" type="sibTrans" cxnId="{460019A5-6509-9F41-8CD5-09B5ACEC7E30}">
      <dgm:prSet/>
      <dgm:spPr/>
      <dgm:t>
        <a:bodyPr/>
        <a:lstStyle/>
        <a:p>
          <a:endParaRPr lang="zh-TW" altLang="en-US"/>
        </a:p>
      </dgm:t>
    </dgm:pt>
    <dgm:pt modelId="{E43AEB9D-F137-C846-B0B3-771C7E7FDCB1}">
      <dgm:prSet phldrT="[文字]"/>
      <dgm:spPr/>
      <dgm:t>
        <a:bodyPr/>
        <a:lstStyle/>
        <a:p>
          <a:r>
            <a:rPr lang="zh-TW" altLang="en-US"/>
            <a:t>函授專區</a:t>
          </a:r>
        </a:p>
      </dgm:t>
    </dgm:pt>
    <dgm:pt modelId="{D433CC7B-8AB2-4B47-80B5-1A5673D3035F}" type="parTrans" cxnId="{2F00D1B9-90BF-C64C-BCB6-B975CD761935}">
      <dgm:prSet/>
      <dgm:spPr/>
      <dgm:t>
        <a:bodyPr/>
        <a:lstStyle/>
        <a:p>
          <a:endParaRPr lang="zh-TW" altLang="en-US"/>
        </a:p>
      </dgm:t>
    </dgm:pt>
    <dgm:pt modelId="{0348734C-4F75-1A44-A74C-FD27421E44FF}" type="sibTrans" cxnId="{2F00D1B9-90BF-C64C-BCB6-B975CD761935}">
      <dgm:prSet/>
      <dgm:spPr/>
      <dgm:t>
        <a:bodyPr/>
        <a:lstStyle/>
        <a:p>
          <a:endParaRPr lang="zh-TW" altLang="en-US"/>
        </a:p>
      </dgm:t>
    </dgm:pt>
    <dgm:pt modelId="{CF5F2F4E-D1A1-EB4D-B545-1463DCFFF10E}">
      <dgm:prSet phldrT="[文字]"/>
      <dgm:spPr/>
      <dgm:t>
        <a:bodyPr/>
        <a:lstStyle/>
        <a:p>
          <a:r>
            <a:rPr lang="zh-TW" altLang="en-US"/>
            <a:t>下載專區</a:t>
          </a:r>
        </a:p>
      </dgm:t>
    </dgm:pt>
    <dgm:pt modelId="{53370405-7B6C-2A4B-9DD7-66D54FF85688}" type="parTrans" cxnId="{25EF44AB-472D-0240-A181-38918083A923}">
      <dgm:prSet/>
      <dgm:spPr/>
      <dgm:t>
        <a:bodyPr/>
        <a:lstStyle/>
        <a:p>
          <a:endParaRPr lang="zh-TW" altLang="en-US"/>
        </a:p>
      </dgm:t>
    </dgm:pt>
    <dgm:pt modelId="{69A4B080-82F1-054A-8499-022E5DC24340}" type="sibTrans" cxnId="{25EF44AB-472D-0240-A181-38918083A923}">
      <dgm:prSet/>
      <dgm:spPr/>
      <dgm:t>
        <a:bodyPr/>
        <a:lstStyle/>
        <a:p>
          <a:endParaRPr lang="zh-TW" altLang="en-US"/>
        </a:p>
      </dgm:t>
    </dgm:pt>
    <dgm:pt modelId="{4E100CFF-A3FA-CF47-86FF-66A3D00A66B9}">
      <dgm:prSet phldrT="[文字]"/>
      <dgm:spPr/>
      <dgm:t>
        <a:bodyPr/>
        <a:lstStyle/>
        <a:p>
          <a:r>
            <a:rPr lang="zh-TW" altLang="en-US"/>
            <a:t>關於名師</a:t>
          </a:r>
        </a:p>
      </dgm:t>
    </dgm:pt>
    <dgm:pt modelId="{023CBE54-B0C6-194E-AD51-50B364F26E1E}" type="parTrans" cxnId="{3D6BCD36-7B01-0647-ADB4-E8B15E33A0DD}">
      <dgm:prSet/>
      <dgm:spPr/>
      <dgm:t>
        <a:bodyPr/>
        <a:lstStyle/>
        <a:p>
          <a:endParaRPr lang="zh-TW" altLang="en-US"/>
        </a:p>
      </dgm:t>
    </dgm:pt>
    <dgm:pt modelId="{549C03AF-D3C1-FC41-B357-EF63149880C8}" type="sibTrans" cxnId="{3D6BCD36-7B01-0647-ADB4-E8B15E33A0DD}">
      <dgm:prSet/>
      <dgm:spPr/>
      <dgm:t>
        <a:bodyPr/>
        <a:lstStyle/>
        <a:p>
          <a:endParaRPr lang="zh-TW" altLang="en-US"/>
        </a:p>
      </dgm:t>
    </dgm:pt>
    <dgm:pt modelId="{A014B026-1895-514F-B3E1-84C09768F7AA}">
      <dgm:prSet phldrT="[文字]"/>
      <dgm:spPr/>
      <dgm:t>
        <a:bodyPr/>
        <a:lstStyle/>
        <a:p>
          <a:r>
            <a:rPr lang="zh-TW" altLang="en-US"/>
            <a:t>公告內容</a:t>
          </a:r>
        </a:p>
      </dgm:t>
    </dgm:pt>
    <dgm:pt modelId="{6805D9F6-A88D-9B45-A1D6-C06DC2750870}" type="parTrans" cxnId="{BDB3CA45-B923-A144-83FE-0128876F81CA}">
      <dgm:prSet/>
      <dgm:spPr/>
      <dgm:t>
        <a:bodyPr/>
        <a:lstStyle/>
        <a:p>
          <a:endParaRPr lang="zh-TW" altLang="en-US"/>
        </a:p>
      </dgm:t>
    </dgm:pt>
    <dgm:pt modelId="{A52D0AF6-46A1-B74A-86C8-B15ABA2C4209}" type="sibTrans" cxnId="{BDB3CA45-B923-A144-83FE-0128876F81CA}">
      <dgm:prSet/>
      <dgm:spPr/>
      <dgm:t>
        <a:bodyPr/>
        <a:lstStyle/>
        <a:p>
          <a:endParaRPr lang="zh-TW" altLang="en-US"/>
        </a:p>
      </dgm:t>
    </dgm:pt>
    <dgm:pt modelId="{A611517F-D3C2-1F4C-9F30-A12FFD4E2EB9}">
      <dgm:prSet phldrT="[文字]"/>
      <dgm:spPr/>
      <dgm:t>
        <a:bodyPr/>
        <a:lstStyle/>
        <a:p>
          <a:r>
            <a:rPr lang="zh-TW" altLang="en-US"/>
            <a:t>生涯規劃</a:t>
          </a:r>
        </a:p>
      </dgm:t>
    </dgm:pt>
    <dgm:pt modelId="{FF792162-9E72-3547-9439-ECD58ABBBA44}" type="parTrans" cxnId="{C5396948-20CA-1945-97EC-3D9E4F9A4809}">
      <dgm:prSet/>
      <dgm:spPr/>
      <dgm:t>
        <a:bodyPr/>
        <a:lstStyle/>
        <a:p>
          <a:endParaRPr lang="zh-TW" altLang="en-US"/>
        </a:p>
      </dgm:t>
    </dgm:pt>
    <dgm:pt modelId="{4D729D7A-9C35-0544-98A6-FDFC5529F4AF}" type="sibTrans" cxnId="{C5396948-20CA-1945-97EC-3D9E4F9A4809}">
      <dgm:prSet/>
      <dgm:spPr/>
      <dgm:t>
        <a:bodyPr/>
        <a:lstStyle/>
        <a:p>
          <a:endParaRPr lang="zh-TW" altLang="en-US"/>
        </a:p>
      </dgm:t>
    </dgm:pt>
    <dgm:pt modelId="{75E8D9BF-75C6-A446-BF90-D3853BD42FCD}">
      <dgm:prSet phldrT="[文字]"/>
      <dgm:spPr/>
      <dgm:t>
        <a:bodyPr/>
        <a:lstStyle/>
        <a:p>
          <a:r>
            <a:rPr lang="zh-TW" altLang="en-US"/>
            <a:t>會計師</a:t>
          </a:r>
        </a:p>
      </dgm:t>
    </dgm:pt>
    <dgm:pt modelId="{41B35305-C81A-F44E-A626-C9249B2714FA}" type="parTrans" cxnId="{2B98B7A6-DBF8-2D4E-87B9-4F1B4AF6ABB8}">
      <dgm:prSet/>
      <dgm:spPr/>
      <dgm:t>
        <a:bodyPr/>
        <a:lstStyle/>
        <a:p>
          <a:endParaRPr lang="zh-TW" altLang="en-US"/>
        </a:p>
      </dgm:t>
    </dgm:pt>
    <dgm:pt modelId="{986D8944-6283-0B48-9795-652D83F70989}" type="sibTrans" cxnId="{2B98B7A6-DBF8-2D4E-87B9-4F1B4AF6ABB8}">
      <dgm:prSet/>
      <dgm:spPr/>
      <dgm:t>
        <a:bodyPr/>
        <a:lstStyle/>
        <a:p>
          <a:endParaRPr lang="zh-TW" altLang="en-US"/>
        </a:p>
      </dgm:t>
    </dgm:pt>
    <dgm:pt modelId="{97B8432B-060C-734A-84A9-55739AC06A96}">
      <dgm:prSet phldrT="[文字]"/>
      <dgm:spPr/>
      <dgm:t>
        <a:bodyPr/>
        <a:lstStyle/>
        <a:p>
          <a:r>
            <a:rPr lang="zh-TW" altLang="en-US"/>
            <a:t>高普考</a:t>
          </a:r>
        </a:p>
      </dgm:t>
    </dgm:pt>
    <dgm:pt modelId="{6091224C-313B-3149-BAFC-4AC1A77DAF4F}" type="parTrans" cxnId="{0EE2C409-E0FE-9049-B768-F369CAB19E84}">
      <dgm:prSet/>
      <dgm:spPr/>
      <dgm:t>
        <a:bodyPr/>
        <a:lstStyle/>
        <a:p>
          <a:endParaRPr lang="zh-TW" altLang="en-US"/>
        </a:p>
      </dgm:t>
    </dgm:pt>
    <dgm:pt modelId="{80A623FD-5449-1340-B6A8-DD7FBE42CDF8}" type="sibTrans" cxnId="{0EE2C409-E0FE-9049-B768-F369CAB19E84}">
      <dgm:prSet/>
      <dgm:spPr/>
      <dgm:t>
        <a:bodyPr/>
        <a:lstStyle/>
        <a:p>
          <a:endParaRPr lang="zh-TW" altLang="en-US"/>
        </a:p>
      </dgm:t>
    </dgm:pt>
    <dgm:pt modelId="{57A78993-143A-324E-8D20-932774CAF6A6}">
      <dgm:prSet phldrT="[文字]"/>
      <dgm:spPr/>
      <dgm:t>
        <a:bodyPr/>
        <a:lstStyle/>
        <a:p>
          <a:r>
            <a:rPr lang="zh-TW" altLang="en-US"/>
            <a:t>記帳士</a:t>
          </a:r>
        </a:p>
      </dgm:t>
    </dgm:pt>
    <dgm:pt modelId="{FE73A1E7-53F2-E94D-A777-EBCE918EC946}" type="parTrans" cxnId="{6894067C-9D9B-C84B-9803-086C724CAF68}">
      <dgm:prSet/>
      <dgm:spPr/>
      <dgm:t>
        <a:bodyPr/>
        <a:lstStyle/>
        <a:p>
          <a:endParaRPr lang="zh-TW" altLang="en-US"/>
        </a:p>
      </dgm:t>
    </dgm:pt>
    <dgm:pt modelId="{FC31152F-9883-3F46-A7F3-7F355D71E6EA}" type="sibTrans" cxnId="{6894067C-9D9B-C84B-9803-086C724CAF68}">
      <dgm:prSet/>
      <dgm:spPr/>
      <dgm:t>
        <a:bodyPr/>
        <a:lstStyle/>
        <a:p>
          <a:endParaRPr lang="zh-TW" altLang="en-US"/>
        </a:p>
      </dgm:t>
    </dgm:pt>
    <dgm:pt modelId="{DB051AFE-177D-1A44-A590-3F7C2BBE8D75}">
      <dgm:prSet phldrT="[文字]"/>
      <dgm:spPr/>
      <dgm:t>
        <a:bodyPr/>
        <a:lstStyle/>
        <a:p>
          <a:r>
            <a:rPr lang="zh-TW" altLang="en-US"/>
            <a:t>考試介紹</a:t>
          </a:r>
        </a:p>
      </dgm:t>
    </dgm:pt>
    <dgm:pt modelId="{F600C3B3-EEBA-6842-A3B4-FC42298958ED}" type="parTrans" cxnId="{6C11B4EF-D501-D14C-B1F1-8E06FCDBF8A7}">
      <dgm:prSet/>
      <dgm:spPr/>
      <dgm:t>
        <a:bodyPr/>
        <a:lstStyle/>
        <a:p>
          <a:endParaRPr lang="zh-TW" altLang="en-US"/>
        </a:p>
      </dgm:t>
    </dgm:pt>
    <dgm:pt modelId="{6C3240D6-A62C-3647-ADCC-50D3399684BD}" type="sibTrans" cxnId="{6C11B4EF-D501-D14C-B1F1-8E06FCDBF8A7}">
      <dgm:prSet/>
      <dgm:spPr/>
      <dgm:t>
        <a:bodyPr/>
        <a:lstStyle/>
        <a:p>
          <a:endParaRPr lang="zh-TW" altLang="en-US"/>
        </a:p>
      </dgm:t>
    </dgm:pt>
    <dgm:pt modelId="{5D5F2A21-D19F-0F45-813A-7161BC93A1F8}">
      <dgm:prSet phldrT="[文字]"/>
      <dgm:spPr/>
      <dgm:t>
        <a:bodyPr/>
        <a:lstStyle/>
        <a:p>
          <a:r>
            <a:rPr lang="zh-TW" altLang="en-US"/>
            <a:t>課程規劃</a:t>
          </a:r>
        </a:p>
      </dgm:t>
    </dgm:pt>
    <dgm:pt modelId="{20B9E5FB-6531-B84B-A4D9-2AC5A4CBADEB}" type="parTrans" cxnId="{07C6E2DE-4E8D-8742-930B-682D558E8EC0}">
      <dgm:prSet/>
      <dgm:spPr/>
      <dgm:t>
        <a:bodyPr/>
        <a:lstStyle/>
        <a:p>
          <a:endParaRPr lang="zh-TW" altLang="en-US"/>
        </a:p>
      </dgm:t>
    </dgm:pt>
    <dgm:pt modelId="{38FC6DD3-CB10-E14F-9076-6A92DBB0B934}" type="sibTrans" cxnId="{07C6E2DE-4E8D-8742-930B-682D558E8EC0}">
      <dgm:prSet/>
      <dgm:spPr/>
      <dgm:t>
        <a:bodyPr/>
        <a:lstStyle/>
        <a:p>
          <a:endParaRPr lang="zh-TW" altLang="en-US"/>
        </a:p>
      </dgm:t>
    </dgm:pt>
    <dgm:pt modelId="{2522BF57-6A5B-634B-BD9B-2025CC1A75A8}">
      <dgm:prSet phldrT="[文字]"/>
      <dgm:spPr/>
      <dgm:t>
        <a:bodyPr/>
        <a:lstStyle/>
        <a:p>
          <a:r>
            <a:rPr lang="zh-TW" altLang="en-US"/>
            <a:t>考試介紹</a:t>
          </a:r>
        </a:p>
      </dgm:t>
    </dgm:pt>
    <dgm:pt modelId="{416E7C3E-8309-8342-92F2-E8F93CD1EDC1}" type="parTrans" cxnId="{71E83FC0-A839-3F47-A049-02478FB456CF}">
      <dgm:prSet/>
      <dgm:spPr/>
      <dgm:t>
        <a:bodyPr/>
        <a:lstStyle/>
        <a:p>
          <a:endParaRPr lang="zh-TW" altLang="en-US"/>
        </a:p>
      </dgm:t>
    </dgm:pt>
    <dgm:pt modelId="{264C074A-8F19-2A4F-A25F-2BB3326EE939}" type="sibTrans" cxnId="{71E83FC0-A839-3F47-A049-02478FB456CF}">
      <dgm:prSet/>
      <dgm:spPr/>
      <dgm:t>
        <a:bodyPr/>
        <a:lstStyle/>
        <a:p>
          <a:endParaRPr lang="zh-TW" altLang="en-US"/>
        </a:p>
      </dgm:t>
    </dgm:pt>
    <dgm:pt modelId="{FEBB6960-3261-0046-964A-67A4BAE5E666}">
      <dgm:prSet phldrT="[文字]"/>
      <dgm:spPr/>
      <dgm:t>
        <a:bodyPr/>
        <a:lstStyle/>
        <a:p>
          <a:r>
            <a:rPr lang="zh-TW" altLang="en-US"/>
            <a:t>課程規劃</a:t>
          </a:r>
        </a:p>
      </dgm:t>
    </dgm:pt>
    <dgm:pt modelId="{85A118EF-6220-F443-BFE9-C2F29D512335}" type="parTrans" cxnId="{F15071EB-07D2-2E4B-BE27-894ACD8BB4B7}">
      <dgm:prSet/>
      <dgm:spPr/>
      <dgm:t>
        <a:bodyPr/>
        <a:lstStyle/>
        <a:p>
          <a:endParaRPr lang="zh-TW" altLang="en-US"/>
        </a:p>
      </dgm:t>
    </dgm:pt>
    <dgm:pt modelId="{E624BC95-F303-2E47-A1C1-65400CB289CF}" type="sibTrans" cxnId="{F15071EB-07D2-2E4B-BE27-894ACD8BB4B7}">
      <dgm:prSet/>
      <dgm:spPr/>
      <dgm:t>
        <a:bodyPr/>
        <a:lstStyle/>
        <a:p>
          <a:endParaRPr lang="zh-TW" altLang="en-US"/>
        </a:p>
      </dgm:t>
    </dgm:pt>
    <dgm:pt modelId="{F4A85B0F-C5CE-A64B-A6FC-45093FDA4A93}">
      <dgm:prSet phldrT="[文字]"/>
      <dgm:spPr/>
      <dgm:t>
        <a:bodyPr/>
        <a:lstStyle/>
        <a:p>
          <a:r>
            <a:rPr lang="zh-TW" altLang="en-US"/>
            <a:t>考試介紹</a:t>
          </a:r>
        </a:p>
      </dgm:t>
    </dgm:pt>
    <dgm:pt modelId="{D1A68C6D-F75F-7948-A085-5F9895FCDF7B}" type="parTrans" cxnId="{95812F9D-0D75-A645-BB07-AB70FDA5FDC2}">
      <dgm:prSet/>
      <dgm:spPr/>
      <dgm:t>
        <a:bodyPr/>
        <a:lstStyle/>
        <a:p>
          <a:endParaRPr lang="zh-TW" altLang="en-US"/>
        </a:p>
      </dgm:t>
    </dgm:pt>
    <dgm:pt modelId="{F48541FE-9A36-A84D-804E-D98E667031F1}" type="sibTrans" cxnId="{95812F9D-0D75-A645-BB07-AB70FDA5FDC2}">
      <dgm:prSet/>
      <dgm:spPr/>
      <dgm:t>
        <a:bodyPr/>
        <a:lstStyle/>
        <a:p>
          <a:endParaRPr lang="zh-TW" altLang="en-US"/>
        </a:p>
      </dgm:t>
    </dgm:pt>
    <dgm:pt modelId="{F6BA297B-F50D-294C-8ED5-D3D8FC0654C2}">
      <dgm:prSet phldrT="[文字]"/>
      <dgm:spPr/>
      <dgm:t>
        <a:bodyPr/>
        <a:lstStyle/>
        <a:p>
          <a:r>
            <a:rPr lang="zh-TW" altLang="en-US"/>
            <a:t>課程規劃</a:t>
          </a:r>
        </a:p>
      </dgm:t>
    </dgm:pt>
    <dgm:pt modelId="{806A39B6-F420-C446-B35A-F1CE6A4C8780}" type="parTrans" cxnId="{A95732B3-7255-A84C-A4AE-6054E50E73EB}">
      <dgm:prSet/>
      <dgm:spPr/>
      <dgm:t>
        <a:bodyPr/>
        <a:lstStyle/>
        <a:p>
          <a:endParaRPr lang="zh-TW" altLang="en-US"/>
        </a:p>
      </dgm:t>
    </dgm:pt>
    <dgm:pt modelId="{A6A63894-678C-064D-91D2-DA74391E0894}" type="sibTrans" cxnId="{A95732B3-7255-A84C-A4AE-6054E50E73EB}">
      <dgm:prSet/>
      <dgm:spPr/>
      <dgm:t>
        <a:bodyPr/>
        <a:lstStyle/>
        <a:p>
          <a:endParaRPr lang="zh-TW" altLang="en-US"/>
        </a:p>
      </dgm:t>
    </dgm:pt>
    <dgm:pt modelId="{0AB705D4-6EA8-EE48-BC98-EE173B8745A1}">
      <dgm:prSet phldrT="[文字]"/>
      <dgm:spPr/>
      <dgm:t>
        <a:bodyPr/>
        <a:lstStyle/>
        <a:p>
          <a:r>
            <a:rPr lang="zh-TW" altLang="en-US"/>
            <a:t>金榜專區</a:t>
          </a:r>
        </a:p>
      </dgm:t>
    </dgm:pt>
    <dgm:pt modelId="{EFD537A7-4D1E-B249-A3F2-071DD6E19A65}" type="parTrans" cxnId="{6D113E6C-3623-AE43-9AC5-C7C5ABBF1CE5}">
      <dgm:prSet/>
      <dgm:spPr/>
      <dgm:t>
        <a:bodyPr/>
        <a:lstStyle/>
        <a:p>
          <a:endParaRPr lang="zh-TW" altLang="en-US"/>
        </a:p>
      </dgm:t>
    </dgm:pt>
    <dgm:pt modelId="{A2ACC2D0-CDDA-FE49-B3A4-DB77DF82EB4F}" type="sibTrans" cxnId="{6D113E6C-3623-AE43-9AC5-C7C5ABBF1CE5}">
      <dgm:prSet/>
      <dgm:spPr/>
      <dgm:t>
        <a:bodyPr/>
        <a:lstStyle/>
        <a:p>
          <a:endParaRPr lang="zh-TW" altLang="en-US"/>
        </a:p>
      </dgm:t>
    </dgm:pt>
    <dgm:pt modelId="{FA592230-004C-D24C-BC18-EA6E121C6630}">
      <dgm:prSet phldrT="[文字]"/>
      <dgm:spPr/>
      <dgm:t>
        <a:bodyPr/>
        <a:lstStyle/>
        <a:p>
          <a:r>
            <a:rPr lang="zh-TW" altLang="en-US"/>
            <a:t>上榜感言</a:t>
          </a:r>
        </a:p>
      </dgm:t>
    </dgm:pt>
    <dgm:pt modelId="{C74C4283-A2DD-1649-B744-0A8692E5BB03}" type="parTrans" cxnId="{C0FF1188-486F-104B-A0C7-7A735F1CA631}">
      <dgm:prSet/>
      <dgm:spPr/>
      <dgm:t>
        <a:bodyPr/>
        <a:lstStyle/>
        <a:p>
          <a:endParaRPr lang="zh-TW" altLang="en-US"/>
        </a:p>
      </dgm:t>
    </dgm:pt>
    <dgm:pt modelId="{F8A5F263-4054-2948-A9B0-264100633DAF}" type="sibTrans" cxnId="{C0FF1188-486F-104B-A0C7-7A735F1CA631}">
      <dgm:prSet/>
      <dgm:spPr/>
      <dgm:t>
        <a:bodyPr/>
        <a:lstStyle/>
        <a:p>
          <a:endParaRPr lang="zh-TW" altLang="en-US"/>
        </a:p>
      </dgm:t>
    </dgm:pt>
    <dgm:pt modelId="{9BE2A4FB-82D7-044E-A327-6B053E519EE5}">
      <dgm:prSet phldrT="[文字]"/>
      <dgm:spPr/>
      <dgm:t>
        <a:bodyPr/>
        <a:lstStyle/>
        <a:p>
          <a:r>
            <a:rPr lang="zh-TW" altLang="en-US"/>
            <a:t>年度</a:t>
          </a:r>
        </a:p>
      </dgm:t>
    </dgm:pt>
    <dgm:pt modelId="{BE1A5EDC-94F3-FB46-8B4A-B4FB5E083290}" type="parTrans" cxnId="{16D036CD-C6DB-424A-8C96-7D4986CF6219}">
      <dgm:prSet/>
      <dgm:spPr/>
      <dgm:t>
        <a:bodyPr/>
        <a:lstStyle/>
        <a:p>
          <a:endParaRPr lang="zh-TW" altLang="en-US"/>
        </a:p>
      </dgm:t>
    </dgm:pt>
    <dgm:pt modelId="{AB363DCC-D375-3C4A-B428-492D7F9D0446}" type="sibTrans" cxnId="{16D036CD-C6DB-424A-8C96-7D4986CF6219}">
      <dgm:prSet/>
      <dgm:spPr/>
      <dgm:t>
        <a:bodyPr/>
        <a:lstStyle/>
        <a:p>
          <a:endParaRPr lang="zh-TW" altLang="en-US"/>
        </a:p>
      </dgm:t>
    </dgm:pt>
    <dgm:pt modelId="{CA3026C5-ACA0-1949-92FB-C167CD711844}">
      <dgm:prSet phldrT="[文字]"/>
      <dgm:spPr/>
      <dgm:t>
        <a:bodyPr/>
        <a:lstStyle/>
        <a:p>
          <a:r>
            <a:rPr lang="zh-TW" altLang="en-US"/>
            <a:t>會計師考取感言</a:t>
          </a:r>
        </a:p>
      </dgm:t>
    </dgm:pt>
    <dgm:pt modelId="{89B418AE-BE67-3B49-A5D9-3A4B5DDDFFD3}" type="parTrans" cxnId="{867577E0-03FE-304B-87A9-364F6DB413A1}">
      <dgm:prSet/>
      <dgm:spPr/>
      <dgm:t>
        <a:bodyPr/>
        <a:lstStyle/>
        <a:p>
          <a:endParaRPr lang="zh-TW" altLang="en-US"/>
        </a:p>
      </dgm:t>
    </dgm:pt>
    <dgm:pt modelId="{86328B30-7DAE-F341-ADC1-25F60F922F72}" type="sibTrans" cxnId="{867577E0-03FE-304B-87A9-364F6DB413A1}">
      <dgm:prSet/>
      <dgm:spPr/>
      <dgm:t>
        <a:bodyPr/>
        <a:lstStyle/>
        <a:p>
          <a:endParaRPr lang="zh-TW" altLang="en-US"/>
        </a:p>
      </dgm:t>
    </dgm:pt>
    <dgm:pt modelId="{DDD02851-945C-E841-A0A7-C970821645E4}">
      <dgm:prSet phldrT="[文字]"/>
      <dgm:spPr/>
      <dgm:t>
        <a:bodyPr/>
        <a:lstStyle/>
        <a:p>
          <a:r>
            <a:rPr lang="zh-TW" altLang="en-US"/>
            <a:t>學員感言內容</a:t>
          </a:r>
        </a:p>
      </dgm:t>
    </dgm:pt>
    <dgm:pt modelId="{A7154548-721C-8E42-88B0-BA616900EBB7}" type="parTrans" cxnId="{D569DA7E-65ED-E345-A304-35409202DFBD}">
      <dgm:prSet/>
      <dgm:spPr/>
      <dgm:t>
        <a:bodyPr/>
        <a:lstStyle/>
        <a:p>
          <a:endParaRPr lang="zh-TW" altLang="en-US"/>
        </a:p>
      </dgm:t>
    </dgm:pt>
    <dgm:pt modelId="{A24C0EDD-7BBE-5440-872F-7BA27466B3FE}" type="sibTrans" cxnId="{D569DA7E-65ED-E345-A304-35409202DFBD}">
      <dgm:prSet/>
      <dgm:spPr/>
      <dgm:t>
        <a:bodyPr/>
        <a:lstStyle/>
        <a:p>
          <a:endParaRPr lang="zh-TW" altLang="en-US"/>
        </a:p>
      </dgm:t>
    </dgm:pt>
    <dgm:pt modelId="{83F77B9E-825B-B442-A3F1-C94423FBFA17}">
      <dgm:prSet phldrT="[文字]"/>
      <dgm:spPr/>
      <dgm:t>
        <a:bodyPr/>
        <a:lstStyle/>
        <a:p>
          <a:r>
            <a:rPr lang="zh-TW" altLang="en-US"/>
            <a:t>高普考考取感言</a:t>
          </a:r>
        </a:p>
      </dgm:t>
    </dgm:pt>
    <dgm:pt modelId="{2C2A761F-D902-DF47-8FCC-7CD759B59004}" type="parTrans" cxnId="{8321D3AE-40A4-8143-86DB-7582D39B28F1}">
      <dgm:prSet/>
      <dgm:spPr/>
      <dgm:t>
        <a:bodyPr/>
        <a:lstStyle/>
        <a:p>
          <a:endParaRPr lang="zh-TW" altLang="en-US"/>
        </a:p>
      </dgm:t>
    </dgm:pt>
    <dgm:pt modelId="{3C732D84-6652-724F-B9FA-B282A680F1E0}" type="sibTrans" cxnId="{8321D3AE-40A4-8143-86DB-7582D39B28F1}">
      <dgm:prSet/>
      <dgm:spPr/>
      <dgm:t>
        <a:bodyPr/>
        <a:lstStyle/>
        <a:p>
          <a:endParaRPr lang="zh-TW" altLang="en-US"/>
        </a:p>
      </dgm:t>
    </dgm:pt>
    <dgm:pt modelId="{CE8D65FB-8657-344B-B21A-96C02FBA2B4A}">
      <dgm:prSet phldrT="[文字]"/>
      <dgm:spPr/>
      <dgm:t>
        <a:bodyPr/>
        <a:lstStyle/>
        <a:p>
          <a:r>
            <a:rPr lang="zh-TW" altLang="en-US"/>
            <a:t>學員感言內容</a:t>
          </a:r>
        </a:p>
      </dgm:t>
    </dgm:pt>
    <dgm:pt modelId="{954CCAE3-8C19-9A48-9B63-06ECCB3052E4}" type="parTrans" cxnId="{C7C6EAF7-770D-844F-A12F-20837C50E00D}">
      <dgm:prSet/>
      <dgm:spPr/>
      <dgm:t>
        <a:bodyPr/>
        <a:lstStyle/>
        <a:p>
          <a:endParaRPr lang="zh-TW" altLang="en-US"/>
        </a:p>
      </dgm:t>
    </dgm:pt>
    <dgm:pt modelId="{530EDCD9-5794-FC48-93DF-FB1F2F9D8699}" type="sibTrans" cxnId="{C7C6EAF7-770D-844F-A12F-20837C50E00D}">
      <dgm:prSet/>
      <dgm:spPr/>
      <dgm:t>
        <a:bodyPr/>
        <a:lstStyle/>
        <a:p>
          <a:endParaRPr lang="zh-TW" altLang="en-US"/>
        </a:p>
      </dgm:t>
    </dgm:pt>
    <dgm:pt modelId="{0DC86A63-5E5D-D047-BE34-3452B6F9161E}">
      <dgm:prSet phldrT="[文字]"/>
      <dgm:spPr/>
      <dgm:t>
        <a:bodyPr/>
        <a:lstStyle/>
        <a:p>
          <a:r>
            <a:rPr lang="zh-TW" altLang="en-US"/>
            <a:t>記帳士考取感言</a:t>
          </a:r>
        </a:p>
      </dgm:t>
    </dgm:pt>
    <dgm:pt modelId="{F10F0B3C-EED2-3646-A467-0C3502B1000C}" type="parTrans" cxnId="{409BE49B-4256-334A-BE9C-52635669BB81}">
      <dgm:prSet/>
      <dgm:spPr/>
      <dgm:t>
        <a:bodyPr/>
        <a:lstStyle/>
        <a:p>
          <a:endParaRPr lang="zh-TW" altLang="en-US"/>
        </a:p>
      </dgm:t>
    </dgm:pt>
    <dgm:pt modelId="{9A3893E7-27A0-674E-A0E4-AC0295CD2DA5}" type="sibTrans" cxnId="{409BE49B-4256-334A-BE9C-52635669BB81}">
      <dgm:prSet/>
      <dgm:spPr/>
      <dgm:t>
        <a:bodyPr/>
        <a:lstStyle/>
        <a:p>
          <a:endParaRPr lang="zh-TW" altLang="en-US"/>
        </a:p>
      </dgm:t>
    </dgm:pt>
    <dgm:pt modelId="{5CA4AE38-404A-974F-9141-7FB43FED6153}">
      <dgm:prSet phldrT="[文字]"/>
      <dgm:spPr/>
      <dgm:t>
        <a:bodyPr/>
        <a:lstStyle/>
        <a:p>
          <a:r>
            <a:rPr lang="zh-TW" altLang="en-US"/>
            <a:t>學員感言內容</a:t>
          </a:r>
        </a:p>
      </dgm:t>
    </dgm:pt>
    <dgm:pt modelId="{369ECE6E-C7BF-C84E-AC5E-3029FC476678}" type="parTrans" cxnId="{05F23D81-9237-5342-89C5-D3B40C8A540A}">
      <dgm:prSet/>
      <dgm:spPr/>
      <dgm:t>
        <a:bodyPr/>
        <a:lstStyle/>
        <a:p>
          <a:endParaRPr lang="zh-TW" altLang="en-US"/>
        </a:p>
      </dgm:t>
    </dgm:pt>
    <dgm:pt modelId="{A424FD7A-1466-D54E-BAFF-7EE1B136A541}" type="sibTrans" cxnId="{05F23D81-9237-5342-89C5-D3B40C8A540A}">
      <dgm:prSet/>
      <dgm:spPr/>
      <dgm:t>
        <a:bodyPr/>
        <a:lstStyle/>
        <a:p>
          <a:endParaRPr lang="zh-TW" altLang="en-US"/>
        </a:p>
      </dgm:t>
    </dgm:pt>
    <dgm:pt modelId="{25341CAF-D229-A747-9609-120153341EC0}">
      <dgm:prSet phldrT="[文字]"/>
      <dgm:spPr/>
      <dgm:t>
        <a:bodyPr/>
        <a:lstStyle/>
        <a:p>
          <a:r>
            <a:rPr lang="zh-TW" altLang="en-US"/>
            <a:t>會計師考前重點題示</a:t>
          </a:r>
        </a:p>
      </dgm:t>
    </dgm:pt>
    <dgm:pt modelId="{1B4BC5F1-EA61-9E4E-8619-1A514630710F}" type="parTrans" cxnId="{0068D337-B901-1045-8BD2-6A9224F7639A}">
      <dgm:prSet/>
      <dgm:spPr/>
      <dgm:t>
        <a:bodyPr/>
        <a:lstStyle/>
        <a:p>
          <a:endParaRPr lang="zh-TW" altLang="en-US"/>
        </a:p>
      </dgm:t>
    </dgm:pt>
    <dgm:pt modelId="{7FA3CA27-458D-FE40-8257-9D50BD3919AE}" type="sibTrans" cxnId="{0068D337-B901-1045-8BD2-6A9224F7639A}">
      <dgm:prSet/>
      <dgm:spPr/>
      <dgm:t>
        <a:bodyPr/>
        <a:lstStyle/>
        <a:p>
          <a:endParaRPr lang="zh-TW" altLang="en-US"/>
        </a:p>
      </dgm:t>
    </dgm:pt>
    <dgm:pt modelId="{18776E41-293E-8446-9568-5E40A3AD534B}">
      <dgm:prSet phldrT="[文字]"/>
      <dgm:spPr/>
      <dgm:t>
        <a:bodyPr/>
        <a:lstStyle/>
        <a:p>
          <a:r>
            <a:rPr lang="zh-TW" altLang="en-US"/>
            <a:t>高普考考前重點題示</a:t>
          </a:r>
        </a:p>
      </dgm:t>
    </dgm:pt>
    <dgm:pt modelId="{AF56DC41-0BCE-2E47-B371-8E05578F2EC5}" type="parTrans" cxnId="{237D7D23-2F8A-8140-9F46-35A3B30EF771}">
      <dgm:prSet/>
      <dgm:spPr/>
      <dgm:t>
        <a:bodyPr/>
        <a:lstStyle/>
        <a:p>
          <a:endParaRPr lang="zh-TW" altLang="en-US"/>
        </a:p>
      </dgm:t>
    </dgm:pt>
    <dgm:pt modelId="{E7C62BBD-1D33-324C-8BED-8D80D31F08CB}" type="sibTrans" cxnId="{237D7D23-2F8A-8140-9F46-35A3B30EF771}">
      <dgm:prSet/>
      <dgm:spPr/>
      <dgm:t>
        <a:bodyPr/>
        <a:lstStyle/>
        <a:p>
          <a:endParaRPr lang="zh-TW" altLang="en-US"/>
        </a:p>
      </dgm:t>
    </dgm:pt>
    <dgm:pt modelId="{B615069F-C6AF-3349-8CF0-3741F1A67D62}">
      <dgm:prSet phldrT="[文字]"/>
      <dgm:spPr/>
      <dgm:t>
        <a:bodyPr/>
        <a:lstStyle/>
        <a:p>
          <a:r>
            <a:rPr lang="zh-TW" altLang="en-US"/>
            <a:t>記帳士考前重點題示</a:t>
          </a:r>
        </a:p>
      </dgm:t>
    </dgm:pt>
    <dgm:pt modelId="{A737D6EA-E28A-7246-9DF1-89A24E33D82E}" type="parTrans" cxnId="{57A132C0-779E-FE40-933C-2DC85826CF7F}">
      <dgm:prSet/>
      <dgm:spPr/>
      <dgm:t>
        <a:bodyPr/>
        <a:lstStyle/>
        <a:p>
          <a:endParaRPr lang="zh-TW" altLang="en-US"/>
        </a:p>
      </dgm:t>
    </dgm:pt>
    <dgm:pt modelId="{34F5C918-9F32-B849-9CF6-156B7B4FA876}" type="sibTrans" cxnId="{57A132C0-779E-FE40-933C-2DC85826CF7F}">
      <dgm:prSet/>
      <dgm:spPr/>
      <dgm:t>
        <a:bodyPr/>
        <a:lstStyle/>
        <a:p>
          <a:endParaRPr lang="zh-TW" altLang="en-US"/>
        </a:p>
      </dgm:t>
    </dgm:pt>
    <dgm:pt modelId="{995C938D-E5E6-7D48-8EFF-2EE6C4810DD0}">
      <dgm:prSet phldrT="[文字]"/>
      <dgm:spPr/>
      <dgm:t>
        <a:bodyPr/>
        <a:lstStyle/>
        <a:p>
          <a:r>
            <a:rPr lang="zh-TW" altLang="en-US"/>
            <a:t>考前重點題示</a:t>
          </a:r>
        </a:p>
      </dgm:t>
    </dgm:pt>
    <dgm:pt modelId="{D5C43CAA-F94E-F94B-B2F7-7D255222B587}" type="parTrans" cxnId="{4751BBA1-BD3D-FC47-B13C-4D67F1824CD0}">
      <dgm:prSet/>
      <dgm:spPr/>
      <dgm:t>
        <a:bodyPr/>
        <a:lstStyle/>
        <a:p>
          <a:endParaRPr lang="zh-TW" altLang="en-US"/>
        </a:p>
      </dgm:t>
    </dgm:pt>
    <dgm:pt modelId="{DE23938D-829E-2444-A188-9D0A19659B18}" type="sibTrans" cxnId="{4751BBA1-BD3D-FC47-B13C-4D67F1824CD0}">
      <dgm:prSet/>
      <dgm:spPr/>
      <dgm:t>
        <a:bodyPr/>
        <a:lstStyle/>
        <a:p>
          <a:endParaRPr lang="zh-TW" altLang="en-US"/>
        </a:p>
      </dgm:t>
    </dgm:pt>
    <dgm:pt modelId="{DD357906-F286-7849-95BF-65700C8DC48D}">
      <dgm:prSet phldrT="[文字]"/>
      <dgm:spPr/>
      <dgm:t>
        <a:bodyPr/>
        <a:lstStyle/>
        <a:p>
          <a:r>
            <a:rPr lang="zh-TW" altLang="en-US"/>
            <a:t>歷屆試題</a:t>
          </a:r>
        </a:p>
      </dgm:t>
    </dgm:pt>
    <dgm:pt modelId="{4A8B6D75-0D69-BB40-A249-92F52D04852C}" type="parTrans" cxnId="{5B58C7A2-F2D0-4640-A0E2-65F20508F31E}">
      <dgm:prSet/>
      <dgm:spPr/>
      <dgm:t>
        <a:bodyPr/>
        <a:lstStyle/>
        <a:p>
          <a:endParaRPr lang="zh-TW" altLang="en-US"/>
        </a:p>
      </dgm:t>
    </dgm:pt>
    <dgm:pt modelId="{239D59C7-FB5B-CE43-9794-E0832E3814C8}" type="sibTrans" cxnId="{5B58C7A2-F2D0-4640-A0E2-65F20508F31E}">
      <dgm:prSet/>
      <dgm:spPr/>
      <dgm:t>
        <a:bodyPr/>
        <a:lstStyle/>
        <a:p>
          <a:endParaRPr lang="zh-TW" altLang="en-US"/>
        </a:p>
      </dgm:t>
    </dgm:pt>
    <dgm:pt modelId="{8BF5F37B-C37A-F645-B1B7-E0C7998AC457}">
      <dgm:prSet phldrT="[文字]"/>
      <dgm:spPr/>
      <dgm:t>
        <a:bodyPr/>
        <a:lstStyle/>
        <a:p>
          <a:r>
            <a:rPr lang="zh-TW" altLang="en-US"/>
            <a:t>其他</a:t>
          </a:r>
        </a:p>
      </dgm:t>
    </dgm:pt>
    <dgm:pt modelId="{BF1DA8EF-1180-FF49-BCB8-0F3F697DAB05}" type="parTrans" cxnId="{68EFFB92-A089-7B4C-B894-2F33CCD933A2}">
      <dgm:prSet/>
      <dgm:spPr/>
      <dgm:t>
        <a:bodyPr/>
        <a:lstStyle/>
        <a:p>
          <a:endParaRPr lang="zh-TW" altLang="en-US"/>
        </a:p>
      </dgm:t>
    </dgm:pt>
    <dgm:pt modelId="{ADE001BA-C355-A04C-9742-066A68F657A2}" type="sibTrans" cxnId="{68EFFB92-A089-7B4C-B894-2F33CCD933A2}">
      <dgm:prSet/>
      <dgm:spPr/>
      <dgm:t>
        <a:bodyPr/>
        <a:lstStyle/>
        <a:p>
          <a:endParaRPr lang="zh-TW" altLang="en-US"/>
        </a:p>
      </dgm:t>
    </dgm:pt>
    <dgm:pt modelId="{FE189819-3848-A14C-9117-D3A28C8211F5}">
      <dgm:prSet phldrT="[文字]"/>
      <dgm:spPr/>
      <dgm:t>
        <a:bodyPr/>
        <a:lstStyle/>
        <a:p>
          <a:r>
            <a:rPr lang="zh-TW" altLang="en-US"/>
            <a:t>名師介紹</a:t>
          </a:r>
        </a:p>
      </dgm:t>
    </dgm:pt>
    <dgm:pt modelId="{86DE3521-2B21-1C44-AE98-B5DEB41B4BAA}" type="parTrans" cxnId="{FB1ACFEC-40BB-9E44-864C-3E1111ED42F4}">
      <dgm:prSet/>
      <dgm:spPr/>
      <dgm:t>
        <a:bodyPr/>
        <a:lstStyle/>
        <a:p>
          <a:endParaRPr lang="zh-TW" altLang="en-US"/>
        </a:p>
      </dgm:t>
    </dgm:pt>
    <dgm:pt modelId="{4F419DC8-9EE0-D84D-BC26-6F269F2DC1EA}" type="sibTrans" cxnId="{FB1ACFEC-40BB-9E44-864C-3E1111ED42F4}">
      <dgm:prSet/>
      <dgm:spPr/>
      <dgm:t>
        <a:bodyPr/>
        <a:lstStyle/>
        <a:p>
          <a:endParaRPr lang="zh-TW" altLang="en-US"/>
        </a:p>
      </dgm:t>
    </dgm:pt>
    <dgm:pt modelId="{F6F91E38-A008-C84A-8157-1191ED4A9303}">
      <dgm:prSet phldrT="[文字]"/>
      <dgm:spPr/>
      <dgm:t>
        <a:bodyPr/>
        <a:lstStyle/>
        <a:p>
          <a:r>
            <a:rPr lang="zh-TW" altLang="en-US"/>
            <a:t>聯絡我們</a:t>
          </a:r>
        </a:p>
      </dgm:t>
    </dgm:pt>
    <dgm:pt modelId="{58162CA8-1C2C-544B-8909-663A2BCFEC51}" type="parTrans" cxnId="{F9E7AF32-C847-BD43-AB98-94C4C402BBD1}">
      <dgm:prSet/>
      <dgm:spPr/>
      <dgm:t>
        <a:bodyPr/>
        <a:lstStyle/>
        <a:p>
          <a:endParaRPr lang="zh-TW" altLang="en-US"/>
        </a:p>
      </dgm:t>
    </dgm:pt>
    <dgm:pt modelId="{8AC138EF-2D5F-7B41-8F0F-4E4902058501}" type="sibTrans" cxnId="{F9E7AF32-C847-BD43-AB98-94C4C402BBD1}">
      <dgm:prSet/>
      <dgm:spPr/>
      <dgm:t>
        <a:bodyPr/>
        <a:lstStyle/>
        <a:p>
          <a:endParaRPr lang="zh-TW" altLang="en-US"/>
        </a:p>
      </dgm:t>
    </dgm:pt>
    <dgm:pt modelId="{762130E6-B685-5943-8C27-18B07C9E715A}" type="pres">
      <dgm:prSet presAssocID="{1E4FF7D4-4194-E841-AD47-1E865086818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FF8BCDD2-81FB-CA4E-A3FA-540577F303AC}" type="pres">
      <dgm:prSet presAssocID="{8FE686FB-A721-684D-872B-4D4E76DCF218}" presName="root1" presStyleCnt="0"/>
      <dgm:spPr/>
    </dgm:pt>
    <dgm:pt modelId="{81011F14-2446-5143-AE31-CCE1410F2568}" type="pres">
      <dgm:prSet presAssocID="{8FE686FB-A721-684D-872B-4D4E76DCF218}" presName="LevelOneTextNode" presStyleLbl="node0" presStyleIdx="0" presStyleCnt="1">
        <dgm:presLayoutVars>
          <dgm:chPref val="3"/>
        </dgm:presLayoutVars>
      </dgm:prSet>
      <dgm:spPr/>
    </dgm:pt>
    <dgm:pt modelId="{E4A8DD13-545F-2F46-8A0C-08B942A85490}" type="pres">
      <dgm:prSet presAssocID="{8FE686FB-A721-684D-872B-4D4E76DCF218}" presName="level2hierChild" presStyleCnt="0"/>
      <dgm:spPr/>
    </dgm:pt>
    <dgm:pt modelId="{E4BDA14C-11D3-8C4A-8FE3-278764663EBE}" type="pres">
      <dgm:prSet presAssocID="{1E72E9FB-026B-294B-A782-02B4E1092FCA}" presName="conn2-1" presStyleLbl="parChTrans1D2" presStyleIdx="0" presStyleCnt="1"/>
      <dgm:spPr/>
    </dgm:pt>
    <dgm:pt modelId="{4A9AA2F1-D4F5-2548-8B9D-6707138C20AF}" type="pres">
      <dgm:prSet presAssocID="{1E72E9FB-026B-294B-A782-02B4E1092FCA}" presName="connTx" presStyleLbl="parChTrans1D2" presStyleIdx="0" presStyleCnt="1"/>
      <dgm:spPr/>
    </dgm:pt>
    <dgm:pt modelId="{C7FA3BEC-7067-A040-9FF0-DEEF83C9FA22}" type="pres">
      <dgm:prSet presAssocID="{5B87D766-4765-8549-8E9E-36112DE8D446}" presName="root2" presStyleCnt="0"/>
      <dgm:spPr/>
    </dgm:pt>
    <dgm:pt modelId="{A234F7B8-DF36-AC4B-961A-E634A0DDBE92}" type="pres">
      <dgm:prSet presAssocID="{5B87D766-4765-8549-8E9E-36112DE8D446}" presName="LevelTwoTextNode" presStyleLbl="node2" presStyleIdx="0" presStyleCnt="1">
        <dgm:presLayoutVars>
          <dgm:chPref val="3"/>
        </dgm:presLayoutVars>
      </dgm:prSet>
      <dgm:spPr/>
    </dgm:pt>
    <dgm:pt modelId="{1749023C-2200-9A44-A795-0029E7AA52CC}" type="pres">
      <dgm:prSet presAssocID="{5B87D766-4765-8549-8E9E-36112DE8D446}" presName="level3hierChild" presStyleCnt="0"/>
      <dgm:spPr/>
    </dgm:pt>
    <dgm:pt modelId="{9B144BE4-3A30-B140-9EF0-AEA6DCEF2E21}" type="pres">
      <dgm:prSet presAssocID="{719EFEC9-14B3-9443-84FA-8CF0A62E4E06}" presName="conn2-1" presStyleLbl="parChTrans1D3" presStyleIdx="0" presStyleCnt="9"/>
      <dgm:spPr/>
    </dgm:pt>
    <dgm:pt modelId="{EC35C116-7F33-5C47-ADA1-A298C11CF271}" type="pres">
      <dgm:prSet presAssocID="{719EFEC9-14B3-9443-84FA-8CF0A62E4E06}" presName="connTx" presStyleLbl="parChTrans1D3" presStyleIdx="0" presStyleCnt="9"/>
      <dgm:spPr/>
    </dgm:pt>
    <dgm:pt modelId="{35F42EDF-48D1-0A4A-8793-EA0B1B963191}" type="pres">
      <dgm:prSet presAssocID="{5B2C0333-F234-914E-9CF9-0977827F5D31}" presName="root2" presStyleCnt="0"/>
      <dgm:spPr/>
    </dgm:pt>
    <dgm:pt modelId="{538C4FE4-13DE-4549-8439-9FC1DF66951D}" type="pres">
      <dgm:prSet presAssocID="{5B2C0333-F234-914E-9CF9-0977827F5D31}" presName="LevelTwoTextNode" presStyleLbl="node3" presStyleIdx="0" presStyleCnt="9">
        <dgm:presLayoutVars>
          <dgm:chPref val="3"/>
        </dgm:presLayoutVars>
      </dgm:prSet>
      <dgm:spPr/>
    </dgm:pt>
    <dgm:pt modelId="{F5DB54D8-2AE0-5C43-A357-6437BB3243F4}" type="pres">
      <dgm:prSet presAssocID="{5B2C0333-F234-914E-9CF9-0977827F5D31}" presName="level3hierChild" presStyleCnt="0"/>
      <dgm:spPr/>
    </dgm:pt>
    <dgm:pt modelId="{4DC2BCA0-ECA7-4C4A-AF4A-9AD60A10D8D3}" type="pres">
      <dgm:prSet presAssocID="{6805D9F6-A88D-9B45-A1D6-C06DC2750870}" presName="conn2-1" presStyleLbl="parChTrans1D4" presStyleIdx="0" presStyleCnt="27"/>
      <dgm:spPr/>
    </dgm:pt>
    <dgm:pt modelId="{5C928311-4EF3-E444-91B7-8A3F24D87AB8}" type="pres">
      <dgm:prSet presAssocID="{6805D9F6-A88D-9B45-A1D6-C06DC2750870}" presName="connTx" presStyleLbl="parChTrans1D4" presStyleIdx="0" presStyleCnt="27"/>
      <dgm:spPr/>
    </dgm:pt>
    <dgm:pt modelId="{FB732493-CB8C-E145-8638-91FEE9D61605}" type="pres">
      <dgm:prSet presAssocID="{A014B026-1895-514F-B3E1-84C09768F7AA}" presName="root2" presStyleCnt="0"/>
      <dgm:spPr/>
    </dgm:pt>
    <dgm:pt modelId="{1147CC23-731B-AF4B-AA3C-0856806B3288}" type="pres">
      <dgm:prSet presAssocID="{A014B026-1895-514F-B3E1-84C09768F7AA}" presName="LevelTwoTextNode" presStyleLbl="node4" presStyleIdx="0" presStyleCnt="27">
        <dgm:presLayoutVars>
          <dgm:chPref val="3"/>
        </dgm:presLayoutVars>
      </dgm:prSet>
      <dgm:spPr/>
    </dgm:pt>
    <dgm:pt modelId="{EB5AF693-119A-AE4E-8CFF-9D5DABC3305C}" type="pres">
      <dgm:prSet presAssocID="{A014B026-1895-514F-B3E1-84C09768F7AA}" presName="level3hierChild" presStyleCnt="0"/>
      <dgm:spPr/>
    </dgm:pt>
    <dgm:pt modelId="{E475716A-D97E-0C4C-9500-71918EEE3553}" type="pres">
      <dgm:prSet presAssocID="{302E8507-8662-A34A-A8B4-7901ED5117F9}" presName="conn2-1" presStyleLbl="parChTrans1D3" presStyleIdx="1" presStyleCnt="9"/>
      <dgm:spPr/>
    </dgm:pt>
    <dgm:pt modelId="{F1D142D9-DF3D-1D49-908F-9E39E4BF0B56}" type="pres">
      <dgm:prSet presAssocID="{302E8507-8662-A34A-A8B4-7901ED5117F9}" presName="connTx" presStyleLbl="parChTrans1D3" presStyleIdx="1" presStyleCnt="9"/>
      <dgm:spPr/>
    </dgm:pt>
    <dgm:pt modelId="{7C0FB453-F70E-8F4F-9973-60569D3AD43E}" type="pres">
      <dgm:prSet presAssocID="{8E86156B-998C-9443-BE53-216529FF5A17}" presName="root2" presStyleCnt="0"/>
      <dgm:spPr/>
    </dgm:pt>
    <dgm:pt modelId="{C865F06B-FD8C-E840-82FF-83E9D692B682}" type="pres">
      <dgm:prSet presAssocID="{8E86156B-998C-9443-BE53-216529FF5A17}" presName="LevelTwoTextNode" presStyleLbl="node3" presStyleIdx="1" presStyleCnt="9">
        <dgm:presLayoutVars>
          <dgm:chPref val="3"/>
        </dgm:presLayoutVars>
      </dgm:prSet>
      <dgm:spPr/>
    </dgm:pt>
    <dgm:pt modelId="{394E9162-6757-0943-878D-615DF139F59B}" type="pres">
      <dgm:prSet presAssocID="{8E86156B-998C-9443-BE53-216529FF5A17}" presName="level3hierChild" presStyleCnt="0"/>
      <dgm:spPr/>
    </dgm:pt>
    <dgm:pt modelId="{54D4908A-CD86-864B-8C24-0DC637A294FC}" type="pres">
      <dgm:prSet presAssocID="{FF792162-9E72-3547-9439-ECD58ABBBA44}" presName="conn2-1" presStyleLbl="parChTrans1D4" presStyleIdx="1" presStyleCnt="27"/>
      <dgm:spPr/>
    </dgm:pt>
    <dgm:pt modelId="{93514ED7-51E3-DD41-9C13-BE643BFF3842}" type="pres">
      <dgm:prSet presAssocID="{FF792162-9E72-3547-9439-ECD58ABBBA44}" presName="connTx" presStyleLbl="parChTrans1D4" presStyleIdx="1" presStyleCnt="27"/>
      <dgm:spPr/>
    </dgm:pt>
    <dgm:pt modelId="{A00A38A7-AD94-5346-80FF-5FDF60410B0D}" type="pres">
      <dgm:prSet presAssocID="{A611517F-D3C2-1F4C-9F30-A12FFD4E2EB9}" presName="root2" presStyleCnt="0"/>
      <dgm:spPr/>
    </dgm:pt>
    <dgm:pt modelId="{9917FEC1-CB52-DD4A-985F-2729E2E5789D}" type="pres">
      <dgm:prSet presAssocID="{A611517F-D3C2-1F4C-9F30-A12FFD4E2EB9}" presName="LevelTwoTextNode" presStyleLbl="node4" presStyleIdx="1" presStyleCnt="27">
        <dgm:presLayoutVars>
          <dgm:chPref val="3"/>
        </dgm:presLayoutVars>
      </dgm:prSet>
      <dgm:spPr/>
    </dgm:pt>
    <dgm:pt modelId="{88055256-C877-1E47-9F62-CD90BB283945}" type="pres">
      <dgm:prSet presAssocID="{A611517F-D3C2-1F4C-9F30-A12FFD4E2EB9}" presName="level3hierChild" presStyleCnt="0"/>
      <dgm:spPr/>
    </dgm:pt>
    <dgm:pt modelId="{6787AB6D-C6C0-3B44-B375-88E76881AE7B}" type="pres">
      <dgm:prSet presAssocID="{41B35305-C81A-F44E-A626-C9249B2714FA}" presName="conn2-1" presStyleLbl="parChTrans1D4" presStyleIdx="2" presStyleCnt="27"/>
      <dgm:spPr/>
    </dgm:pt>
    <dgm:pt modelId="{A80352C7-A8F3-9049-A8C8-06025BB19113}" type="pres">
      <dgm:prSet presAssocID="{41B35305-C81A-F44E-A626-C9249B2714FA}" presName="connTx" presStyleLbl="parChTrans1D4" presStyleIdx="2" presStyleCnt="27"/>
      <dgm:spPr/>
    </dgm:pt>
    <dgm:pt modelId="{49C30B0A-D0CA-6342-AC69-CF9DD4DFF3FD}" type="pres">
      <dgm:prSet presAssocID="{75E8D9BF-75C6-A446-BF90-D3853BD42FCD}" presName="root2" presStyleCnt="0"/>
      <dgm:spPr/>
    </dgm:pt>
    <dgm:pt modelId="{F4494714-E80E-0844-B879-5FD09C4ED5A5}" type="pres">
      <dgm:prSet presAssocID="{75E8D9BF-75C6-A446-BF90-D3853BD42FCD}" presName="LevelTwoTextNode" presStyleLbl="node4" presStyleIdx="2" presStyleCnt="27">
        <dgm:presLayoutVars>
          <dgm:chPref val="3"/>
        </dgm:presLayoutVars>
      </dgm:prSet>
      <dgm:spPr/>
    </dgm:pt>
    <dgm:pt modelId="{ABC7BADE-3E69-ED41-B56A-FD68CFF2AB67}" type="pres">
      <dgm:prSet presAssocID="{75E8D9BF-75C6-A446-BF90-D3853BD42FCD}" presName="level3hierChild" presStyleCnt="0"/>
      <dgm:spPr/>
    </dgm:pt>
    <dgm:pt modelId="{E4B3EC25-9156-9748-ABEF-52CCA22FE3EC}" type="pres">
      <dgm:prSet presAssocID="{F600C3B3-EEBA-6842-A3B4-FC42298958ED}" presName="conn2-1" presStyleLbl="parChTrans1D4" presStyleIdx="3" presStyleCnt="27"/>
      <dgm:spPr/>
    </dgm:pt>
    <dgm:pt modelId="{DADE1B0D-6372-B243-938E-ABF38E71F03F}" type="pres">
      <dgm:prSet presAssocID="{F600C3B3-EEBA-6842-A3B4-FC42298958ED}" presName="connTx" presStyleLbl="parChTrans1D4" presStyleIdx="3" presStyleCnt="27"/>
      <dgm:spPr/>
    </dgm:pt>
    <dgm:pt modelId="{FB22DAE8-55A4-9848-8D51-14FC8BFB79E8}" type="pres">
      <dgm:prSet presAssocID="{DB051AFE-177D-1A44-A590-3F7C2BBE8D75}" presName="root2" presStyleCnt="0"/>
      <dgm:spPr/>
    </dgm:pt>
    <dgm:pt modelId="{001E87A4-EB16-C649-8028-E653225440B6}" type="pres">
      <dgm:prSet presAssocID="{DB051AFE-177D-1A44-A590-3F7C2BBE8D75}" presName="LevelTwoTextNode" presStyleLbl="node4" presStyleIdx="3" presStyleCnt="27">
        <dgm:presLayoutVars>
          <dgm:chPref val="3"/>
        </dgm:presLayoutVars>
      </dgm:prSet>
      <dgm:spPr/>
    </dgm:pt>
    <dgm:pt modelId="{0E5F0A25-274B-B646-8678-EDB25FA89278}" type="pres">
      <dgm:prSet presAssocID="{DB051AFE-177D-1A44-A590-3F7C2BBE8D75}" presName="level3hierChild" presStyleCnt="0"/>
      <dgm:spPr/>
    </dgm:pt>
    <dgm:pt modelId="{BDCCF058-50F8-3540-8EDF-CA36DF7B239D}" type="pres">
      <dgm:prSet presAssocID="{20B9E5FB-6531-B84B-A4D9-2AC5A4CBADEB}" presName="conn2-1" presStyleLbl="parChTrans1D4" presStyleIdx="4" presStyleCnt="27"/>
      <dgm:spPr/>
    </dgm:pt>
    <dgm:pt modelId="{DB838879-2B39-B94E-B5DF-1AF5894BA9CD}" type="pres">
      <dgm:prSet presAssocID="{20B9E5FB-6531-B84B-A4D9-2AC5A4CBADEB}" presName="connTx" presStyleLbl="parChTrans1D4" presStyleIdx="4" presStyleCnt="27"/>
      <dgm:spPr/>
    </dgm:pt>
    <dgm:pt modelId="{C679B06C-F779-3A44-98D2-5524E3506D28}" type="pres">
      <dgm:prSet presAssocID="{5D5F2A21-D19F-0F45-813A-7161BC93A1F8}" presName="root2" presStyleCnt="0"/>
      <dgm:spPr/>
    </dgm:pt>
    <dgm:pt modelId="{BA1109FF-B588-4243-9E82-2AEE9C2C78A9}" type="pres">
      <dgm:prSet presAssocID="{5D5F2A21-D19F-0F45-813A-7161BC93A1F8}" presName="LevelTwoTextNode" presStyleLbl="node4" presStyleIdx="4" presStyleCnt="27">
        <dgm:presLayoutVars>
          <dgm:chPref val="3"/>
        </dgm:presLayoutVars>
      </dgm:prSet>
      <dgm:spPr/>
    </dgm:pt>
    <dgm:pt modelId="{1FE1BFAE-C836-0046-9C96-EBC648AC402D}" type="pres">
      <dgm:prSet presAssocID="{5D5F2A21-D19F-0F45-813A-7161BC93A1F8}" presName="level3hierChild" presStyleCnt="0"/>
      <dgm:spPr/>
    </dgm:pt>
    <dgm:pt modelId="{253D32D7-9C8F-B14E-928D-54EF97A21221}" type="pres">
      <dgm:prSet presAssocID="{6091224C-313B-3149-BAFC-4AC1A77DAF4F}" presName="conn2-1" presStyleLbl="parChTrans1D4" presStyleIdx="5" presStyleCnt="27"/>
      <dgm:spPr/>
    </dgm:pt>
    <dgm:pt modelId="{8E4DDCEC-BFB2-4C4C-B99D-43B5D0AE95AB}" type="pres">
      <dgm:prSet presAssocID="{6091224C-313B-3149-BAFC-4AC1A77DAF4F}" presName="connTx" presStyleLbl="parChTrans1D4" presStyleIdx="5" presStyleCnt="27"/>
      <dgm:spPr/>
    </dgm:pt>
    <dgm:pt modelId="{E41C94D7-B14B-984A-BEF3-5FC678F1E54C}" type="pres">
      <dgm:prSet presAssocID="{97B8432B-060C-734A-84A9-55739AC06A96}" presName="root2" presStyleCnt="0"/>
      <dgm:spPr/>
    </dgm:pt>
    <dgm:pt modelId="{BF33468C-F844-854C-8C2A-BA7C940ABB3E}" type="pres">
      <dgm:prSet presAssocID="{97B8432B-060C-734A-84A9-55739AC06A96}" presName="LevelTwoTextNode" presStyleLbl="node4" presStyleIdx="5" presStyleCnt="27">
        <dgm:presLayoutVars>
          <dgm:chPref val="3"/>
        </dgm:presLayoutVars>
      </dgm:prSet>
      <dgm:spPr/>
    </dgm:pt>
    <dgm:pt modelId="{87FFD18B-2224-6C4E-9228-6997C85A174A}" type="pres">
      <dgm:prSet presAssocID="{97B8432B-060C-734A-84A9-55739AC06A96}" presName="level3hierChild" presStyleCnt="0"/>
      <dgm:spPr/>
    </dgm:pt>
    <dgm:pt modelId="{545B0B83-95B3-0F4F-AB50-765B02B951B5}" type="pres">
      <dgm:prSet presAssocID="{416E7C3E-8309-8342-92F2-E8F93CD1EDC1}" presName="conn2-1" presStyleLbl="parChTrans1D4" presStyleIdx="6" presStyleCnt="27"/>
      <dgm:spPr/>
    </dgm:pt>
    <dgm:pt modelId="{C2585EAF-3931-0046-9282-63EC2C5BE3E5}" type="pres">
      <dgm:prSet presAssocID="{416E7C3E-8309-8342-92F2-E8F93CD1EDC1}" presName="connTx" presStyleLbl="parChTrans1D4" presStyleIdx="6" presStyleCnt="27"/>
      <dgm:spPr/>
    </dgm:pt>
    <dgm:pt modelId="{C9A7DBEC-3A93-A848-AEA7-A0C0A1E3A78E}" type="pres">
      <dgm:prSet presAssocID="{2522BF57-6A5B-634B-BD9B-2025CC1A75A8}" presName="root2" presStyleCnt="0"/>
      <dgm:spPr/>
    </dgm:pt>
    <dgm:pt modelId="{4B6BB512-76CA-4446-A9B8-3FCC32FA0F46}" type="pres">
      <dgm:prSet presAssocID="{2522BF57-6A5B-634B-BD9B-2025CC1A75A8}" presName="LevelTwoTextNode" presStyleLbl="node4" presStyleIdx="6" presStyleCnt="27">
        <dgm:presLayoutVars>
          <dgm:chPref val="3"/>
        </dgm:presLayoutVars>
      </dgm:prSet>
      <dgm:spPr/>
    </dgm:pt>
    <dgm:pt modelId="{85391216-150B-044B-968E-28D4AF04383B}" type="pres">
      <dgm:prSet presAssocID="{2522BF57-6A5B-634B-BD9B-2025CC1A75A8}" presName="level3hierChild" presStyleCnt="0"/>
      <dgm:spPr/>
    </dgm:pt>
    <dgm:pt modelId="{FE1AE88A-9CA8-E041-A40E-9B34E48054A2}" type="pres">
      <dgm:prSet presAssocID="{85A118EF-6220-F443-BFE9-C2F29D512335}" presName="conn2-1" presStyleLbl="parChTrans1D4" presStyleIdx="7" presStyleCnt="27"/>
      <dgm:spPr/>
    </dgm:pt>
    <dgm:pt modelId="{2E75F601-EEE2-554C-8D00-FE4184000512}" type="pres">
      <dgm:prSet presAssocID="{85A118EF-6220-F443-BFE9-C2F29D512335}" presName="connTx" presStyleLbl="parChTrans1D4" presStyleIdx="7" presStyleCnt="27"/>
      <dgm:spPr/>
    </dgm:pt>
    <dgm:pt modelId="{E16B856A-C58F-BB4B-82F2-C282A32DD6B4}" type="pres">
      <dgm:prSet presAssocID="{FEBB6960-3261-0046-964A-67A4BAE5E666}" presName="root2" presStyleCnt="0"/>
      <dgm:spPr/>
    </dgm:pt>
    <dgm:pt modelId="{881AFF5F-929F-8F4D-872D-96EE6218B11A}" type="pres">
      <dgm:prSet presAssocID="{FEBB6960-3261-0046-964A-67A4BAE5E666}" presName="LevelTwoTextNode" presStyleLbl="node4" presStyleIdx="7" presStyleCnt="27">
        <dgm:presLayoutVars>
          <dgm:chPref val="3"/>
        </dgm:presLayoutVars>
      </dgm:prSet>
      <dgm:spPr/>
    </dgm:pt>
    <dgm:pt modelId="{2217B515-F79C-E745-99E2-EB70E0B7F2B9}" type="pres">
      <dgm:prSet presAssocID="{FEBB6960-3261-0046-964A-67A4BAE5E666}" presName="level3hierChild" presStyleCnt="0"/>
      <dgm:spPr/>
    </dgm:pt>
    <dgm:pt modelId="{F81E7A08-7397-074F-8A64-A754C336EFC8}" type="pres">
      <dgm:prSet presAssocID="{FE73A1E7-53F2-E94D-A777-EBCE918EC946}" presName="conn2-1" presStyleLbl="parChTrans1D4" presStyleIdx="8" presStyleCnt="27"/>
      <dgm:spPr/>
    </dgm:pt>
    <dgm:pt modelId="{61E2974D-1898-7740-AB61-DB2A0C0A1B30}" type="pres">
      <dgm:prSet presAssocID="{FE73A1E7-53F2-E94D-A777-EBCE918EC946}" presName="connTx" presStyleLbl="parChTrans1D4" presStyleIdx="8" presStyleCnt="27"/>
      <dgm:spPr/>
    </dgm:pt>
    <dgm:pt modelId="{021026D6-A45C-5C43-93D0-1585DCF13CC2}" type="pres">
      <dgm:prSet presAssocID="{57A78993-143A-324E-8D20-932774CAF6A6}" presName="root2" presStyleCnt="0"/>
      <dgm:spPr/>
    </dgm:pt>
    <dgm:pt modelId="{247228EA-224D-5D4E-9E50-1242F57B4809}" type="pres">
      <dgm:prSet presAssocID="{57A78993-143A-324E-8D20-932774CAF6A6}" presName="LevelTwoTextNode" presStyleLbl="node4" presStyleIdx="8" presStyleCnt="27">
        <dgm:presLayoutVars>
          <dgm:chPref val="3"/>
        </dgm:presLayoutVars>
      </dgm:prSet>
      <dgm:spPr/>
    </dgm:pt>
    <dgm:pt modelId="{8EC4A8AE-E72A-3F4C-B08A-F71678E8A899}" type="pres">
      <dgm:prSet presAssocID="{57A78993-143A-324E-8D20-932774CAF6A6}" presName="level3hierChild" presStyleCnt="0"/>
      <dgm:spPr/>
    </dgm:pt>
    <dgm:pt modelId="{7206BF63-E460-C845-896A-5479BF6CE35A}" type="pres">
      <dgm:prSet presAssocID="{D1A68C6D-F75F-7948-A085-5F9895FCDF7B}" presName="conn2-1" presStyleLbl="parChTrans1D4" presStyleIdx="9" presStyleCnt="27"/>
      <dgm:spPr/>
    </dgm:pt>
    <dgm:pt modelId="{665A21F5-5BE5-434D-AB9A-55A7607F7297}" type="pres">
      <dgm:prSet presAssocID="{D1A68C6D-F75F-7948-A085-5F9895FCDF7B}" presName="connTx" presStyleLbl="parChTrans1D4" presStyleIdx="9" presStyleCnt="27"/>
      <dgm:spPr/>
    </dgm:pt>
    <dgm:pt modelId="{2A4867A6-16FF-6245-B2F4-95B6F0BD2E07}" type="pres">
      <dgm:prSet presAssocID="{F4A85B0F-C5CE-A64B-A6FC-45093FDA4A93}" presName="root2" presStyleCnt="0"/>
      <dgm:spPr/>
    </dgm:pt>
    <dgm:pt modelId="{A866FB1F-8511-D543-94AA-1468E38C1297}" type="pres">
      <dgm:prSet presAssocID="{F4A85B0F-C5CE-A64B-A6FC-45093FDA4A93}" presName="LevelTwoTextNode" presStyleLbl="node4" presStyleIdx="9" presStyleCnt="27">
        <dgm:presLayoutVars>
          <dgm:chPref val="3"/>
        </dgm:presLayoutVars>
      </dgm:prSet>
      <dgm:spPr/>
    </dgm:pt>
    <dgm:pt modelId="{B9306D76-666D-244E-8AF2-AD0DBA1021C3}" type="pres">
      <dgm:prSet presAssocID="{F4A85B0F-C5CE-A64B-A6FC-45093FDA4A93}" presName="level3hierChild" presStyleCnt="0"/>
      <dgm:spPr/>
    </dgm:pt>
    <dgm:pt modelId="{7E27D5E4-2870-B94A-83E9-AC6A5177FB48}" type="pres">
      <dgm:prSet presAssocID="{806A39B6-F420-C446-B35A-F1CE6A4C8780}" presName="conn2-1" presStyleLbl="parChTrans1D4" presStyleIdx="10" presStyleCnt="27"/>
      <dgm:spPr/>
    </dgm:pt>
    <dgm:pt modelId="{AD5F16D7-4D29-014A-A673-309C9B0633B6}" type="pres">
      <dgm:prSet presAssocID="{806A39B6-F420-C446-B35A-F1CE6A4C8780}" presName="connTx" presStyleLbl="parChTrans1D4" presStyleIdx="10" presStyleCnt="27"/>
      <dgm:spPr/>
    </dgm:pt>
    <dgm:pt modelId="{8D362F2B-53FD-A046-B733-3AFCF8F902D5}" type="pres">
      <dgm:prSet presAssocID="{F6BA297B-F50D-294C-8ED5-D3D8FC0654C2}" presName="root2" presStyleCnt="0"/>
      <dgm:spPr/>
    </dgm:pt>
    <dgm:pt modelId="{9144AF7A-3224-EE48-81F3-1B24785D04BA}" type="pres">
      <dgm:prSet presAssocID="{F6BA297B-F50D-294C-8ED5-D3D8FC0654C2}" presName="LevelTwoTextNode" presStyleLbl="node4" presStyleIdx="10" presStyleCnt="27">
        <dgm:presLayoutVars>
          <dgm:chPref val="3"/>
        </dgm:presLayoutVars>
      </dgm:prSet>
      <dgm:spPr/>
    </dgm:pt>
    <dgm:pt modelId="{DDD35569-3C6C-D346-BBFF-1B1D98DEF515}" type="pres">
      <dgm:prSet presAssocID="{F6BA297B-F50D-294C-8ED5-D3D8FC0654C2}" presName="level3hierChild" presStyleCnt="0"/>
      <dgm:spPr/>
    </dgm:pt>
    <dgm:pt modelId="{CFA3CFC8-7662-5C41-9B64-B06D733363AA}" type="pres">
      <dgm:prSet presAssocID="{E48A4350-E255-9642-A5F5-39CB9DF001B9}" presName="conn2-1" presStyleLbl="parChTrans1D3" presStyleIdx="2" presStyleCnt="9"/>
      <dgm:spPr/>
    </dgm:pt>
    <dgm:pt modelId="{49935E67-C2E1-1349-9346-EA08AE55FDB4}" type="pres">
      <dgm:prSet presAssocID="{E48A4350-E255-9642-A5F5-39CB9DF001B9}" presName="connTx" presStyleLbl="parChTrans1D3" presStyleIdx="2" presStyleCnt="9"/>
      <dgm:spPr/>
    </dgm:pt>
    <dgm:pt modelId="{46C57467-DE36-6247-860A-F3100610D75A}" type="pres">
      <dgm:prSet presAssocID="{B58A4987-12D9-B44B-A33A-E797A6ECF708}" presName="root2" presStyleCnt="0"/>
      <dgm:spPr/>
    </dgm:pt>
    <dgm:pt modelId="{2E06299B-C33B-D442-8F7E-BEDB24FC55F5}" type="pres">
      <dgm:prSet presAssocID="{B58A4987-12D9-B44B-A33A-E797A6ECF708}" presName="LevelTwoTextNode" presStyleLbl="node3" presStyleIdx="2" presStyleCnt="9">
        <dgm:presLayoutVars>
          <dgm:chPref val="3"/>
        </dgm:presLayoutVars>
      </dgm:prSet>
      <dgm:spPr/>
    </dgm:pt>
    <dgm:pt modelId="{30B8F2ED-6611-1043-A15E-08578FE1B938}" type="pres">
      <dgm:prSet presAssocID="{B58A4987-12D9-B44B-A33A-E797A6ECF708}" presName="level3hierChild" presStyleCnt="0"/>
      <dgm:spPr/>
    </dgm:pt>
    <dgm:pt modelId="{3A43D1B5-3225-EB4C-903E-3E210A1249BD}" type="pres">
      <dgm:prSet presAssocID="{39AC47EF-C91A-E04B-8FE9-75BD6B085631}" presName="conn2-1" presStyleLbl="parChTrans1D3" presStyleIdx="3" presStyleCnt="9"/>
      <dgm:spPr/>
    </dgm:pt>
    <dgm:pt modelId="{21294787-CD2C-A44B-9E39-4942E15E32DB}" type="pres">
      <dgm:prSet presAssocID="{39AC47EF-C91A-E04B-8FE9-75BD6B085631}" presName="connTx" presStyleLbl="parChTrans1D3" presStyleIdx="3" presStyleCnt="9"/>
      <dgm:spPr/>
    </dgm:pt>
    <dgm:pt modelId="{AF6125DE-F5B1-8849-9079-C19BCC95B633}" type="pres">
      <dgm:prSet presAssocID="{A64F25CB-0B5A-0A40-B32F-B9996F457F0E}" presName="root2" presStyleCnt="0"/>
      <dgm:spPr/>
    </dgm:pt>
    <dgm:pt modelId="{177FA0A5-CAD3-9C41-BDFE-2DEEF0F3FD79}" type="pres">
      <dgm:prSet presAssocID="{A64F25CB-0B5A-0A40-B32F-B9996F457F0E}" presName="LevelTwoTextNode" presStyleLbl="node3" presStyleIdx="3" presStyleCnt="9">
        <dgm:presLayoutVars>
          <dgm:chPref val="3"/>
        </dgm:presLayoutVars>
      </dgm:prSet>
      <dgm:spPr/>
    </dgm:pt>
    <dgm:pt modelId="{058D17C3-DCFB-4144-ACBA-0E161A326717}" type="pres">
      <dgm:prSet presAssocID="{A64F25CB-0B5A-0A40-B32F-B9996F457F0E}" presName="level3hierChild" presStyleCnt="0"/>
      <dgm:spPr/>
    </dgm:pt>
    <dgm:pt modelId="{87FDB8C2-0A28-E04E-B5A4-F4B4509117FD}" type="pres">
      <dgm:prSet presAssocID="{EFD537A7-4D1E-B249-A3F2-071DD6E19A65}" presName="conn2-1" presStyleLbl="parChTrans1D4" presStyleIdx="11" presStyleCnt="27"/>
      <dgm:spPr/>
    </dgm:pt>
    <dgm:pt modelId="{65BEE7B1-F73C-5940-99E7-0EECCB83E3B0}" type="pres">
      <dgm:prSet presAssocID="{EFD537A7-4D1E-B249-A3F2-071DD6E19A65}" presName="connTx" presStyleLbl="parChTrans1D4" presStyleIdx="11" presStyleCnt="27"/>
      <dgm:spPr/>
    </dgm:pt>
    <dgm:pt modelId="{D34EC797-7FB8-B54F-B9C4-96EE9AF61BDC}" type="pres">
      <dgm:prSet presAssocID="{0AB705D4-6EA8-EE48-BC98-EE173B8745A1}" presName="root2" presStyleCnt="0"/>
      <dgm:spPr/>
    </dgm:pt>
    <dgm:pt modelId="{0EC990DA-30DB-FA4D-9FEA-3DF492754FE4}" type="pres">
      <dgm:prSet presAssocID="{0AB705D4-6EA8-EE48-BC98-EE173B8745A1}" presName="LevelTwoTextNode" presStyleLbl="node4" presStyleIdx="11" presStyleCnt="27">
        <dgm:presLayoutVars>
          <dgm:chPref val="3"/>
        </dgm:presLayoutVars>
      </dgm:prSet>
      <dgm:spPr/>
    </dgm:pt>
    <dgm:pt modelId="{DD370C65-3F1E-BA48-BCC2-783BFEE6E3D0}" type="pres">
      <dgm:prSet presAssocID="{0AB705D4-6EA8-EE48-BC98-EE173B8745A1}" presName="level3hierChild" presStyleCnt="0"/>
      <dgm:spPr/>
    </dgm:pt>
    <dgm:pt modelId="{ECA7729E-29C8-8E44-B9AD-B406D0D4402E}" type="pres">
      <dgm:prSet presAssocID="{BE1A5EDC-94F3-FB46-8B4A-B4FB5E083290}" presName="conn2-1" presStyleLbl="parChTrans1D4" presStyleIdx="12" presStyleCnt="27"/>
      <dgm:spPr/>
    </dgm:pt>
    <dgm:pt modelId="{6F6A629D-128E-AE4A-8925-821AFDE99070}" type="pres">
      <dgm:prSet presAssocID="{BE1A5EDC-94F3-FB46-8B4A-B4FB5E083290}" presName="connTx" presStyleLbl="parChTrans1D4" presStyleIdx="12" presStyleCnt="27"/>
      <dgm:spPr/>
    </dgm:pt>
    <dgm:pt modelId="{62D4E966-2D34-C045-96CF-493FBB435871}" type="pres">
      <dgm:prSet presAssocID="{9BE2A4FB-82D7-044E-A327-6B053E519EE5}" presName="root2" presStyleCnt="0"/>
      <dgm:spPr/>
    </dgm:pt>
    <dgm:pt modelId="{FC836129-C5FB-E746-ACAF-59B8E9DA66F2}" type="pres">
      <dgm:prSet presAssocID="{9BE2A4FB-82D7-044E-A327-6B053E519EE5}" presName="LevelTwoTextNode" presStyleLbl="node4" presStyleIdx="12" presStyleCnt="27">
        <dgm:presLayoutVars>
          <dgm:chPref val="3"/>
        </dgm:presLayoutVars>
      </dgm:prSet>
      <dgm:spPr/>
    </dgm:pt>
    <dgm:pt modelId="{6B1BF580-5B9C-624C-8520-5E1604F76900}" type="pres">
      <dgm:prSet presAssocID="{9BE2A4FB-82D7-044E-A327-6B053E519EE5}" presName="level3hierChild" presStyleCnt="0"/>
      <dgm:spPr/>
    </dgm:pt>
    <dgm:pt modelId="{BFC65827-55FA-964D-B7E0-A343E0C8C013}" type="pres">
      <dgm:prSet presAssocID="{C74C4283-A2DD-1649-B744-0A8692E5BB03}" presName="conn2-1" presStyleLbl="parChTrans1D3" presStyleIdx="4" presStyleCnt="9"/>
      <dgm:spPr/>
    </dgm:pt>
    <dgm:pt modelId="{5CED1230-B2F9-8B45-8993-EC94DCF6D845}" type="pres">
      <dgm:prSet presAssocID="{C74C4283-A2DD-1649-B744-0A8692E5BB03}" presName="connTx" presStyleLbl="parChTrans1D3" presStyleIdx="4" presStyleCnt="9"/>
      <dgm:spPr/>
    </dgm:pt>
    <dgm:pt modelId="{D0DAEE9C-A2F3-0340-9741-09B79AAD2598}" type="pres">
      <dgm:prSet presAssocID="{FA592230-004C-D24C-BC18-EA6E121C6630}" presName="root2" presStyleCnt="0"/>
      <dgm:spPr/>
    </dgm:pt>
    <dgm:pt modelId="{1B993720-ECE6-1042-9C62-E1D216A2BE40}" type="pres">
      <dgm:prSet presAssocID="{FA592230-004C-D24C-BC18-EA6E121C6630}" presName="LevelTwoTextNode" presStyleLbl="node3" presStyleIdx="4" presStyleCnt="9">
        <dgm:presLayoutVars>
          <dgm:chPref val="3"/>
        </dgm:presLayoutVars>
      </dgm:prSet>
      <dgm:spPr/>
    </dgm:pt>
    <dgm:pt modelId="{2A00E786-39DD-414B-AB3A-DF44AAC389A6}" type="pres">
      <dgm:prSet presAssocID="{FA592230-004C-D24C-BC18-EA6E121C6630}" presName="level3hierChild" presStyleCnt="0"/>
      <dgm:spPr/>
    </dgm:pt>
    <dgm:pt modelId="{EF2BA46C-B642-F241-8235-B8AF8CC508B0}" type="pres">
      <dgm:prSet presAssocID="{89B418AE-BE67-3B49-A5D9-3A4B5DDDFFD3}" presName="conn2-1" presStyleLbl="parChTrans1D4" presStyleIdx="13" presStyleCnt="27"/>
      <dgm:spPr/>
    </dgm:pt>
    <dgm:pt modelId="{E01DCE43-4706-2C49-8090-37686341C50A}" type="pres">
      <dgm:prSet presAssocID="{89B418AE-BE67-3B49-A5D9-3A4B5DDDFFD3}" presName="connTx" presStyleLbl="parChTrans1D4" presStyleIdx="13" presStyleCnt="27"/>
      <dgm:spPr/>
    </dgm:pt>
    <dgm:pt modelId="{2AB7CB80-9332-534C-BDB9-9FF52858191C}" type="pres">
      <dgm:prSet presAssocID="{CA3026C5-ACA0-1949-92FB-C167CD711844}" presName="root2" presStyleCnt="0"/>
      <dgm:spPr/>
    </dgm:pt>
    <dgm:pt modelId="{0BEB902C-2FEC-9749-8C7B-75EA4D071DF6}" type="pres">
      <dgm:prSet presAssocID="{CA3026C5-ACA0-1949-92FB-C167CD711844}" presName="LevelTwoTextNode" presStyleLbl="node4" presStyleIdx="13" presStyleCnt="27">
        <dgm:presLayoutVars>
          <dgm:chPref val="3"/>
        </dgm:presLayoutVars>
      </dgm:prSet>
      <dgm:spPr/>
    </dgm:pt>
    <dgm:pt modelId="{D95F9245-E152-3E47-B018-7B9BCCACB0B4}" type="pres">
      <dgm:prSet presAssocID="{CA3026C5-ACA0-1949-92FB-C167CD711844}" presName="level3hierChild" presStyleCnt="0"/>
      <dgm:spPr/>
    </dgm:pt>
    <dgm:pt modelId="{46EB381D-3479-9348-B796-BED6B823DBBA}" type="pres">
      <dgm:prSet presAssocID="{A7154548-721C-8E42-88B0-BA616900EBB7}" presName="conn2-1" presStyleLbl="parChTrans1D4" presStyleIdx="14" presStyleCnt="27"/>
      <dgm:spPr/>
    </dgm:pt>
    <dgm:pt modelId="{CFC44587-A066-AC49-A2D0-CFADF8B2FBE6}" type="pres">
      <dgm:prSet presAssocID="{A7154548-721C-8E42-88B0-BA616900EBB7}" presName="connTx" presStyleLbl="parChTrans1D4" presStyleIdx="14" presStyleCnt="27"/>
      <dgm:spPr/>
    </dgm:pt>
    <dgm:pt modelId="{49DA40CF-09C2-1741-B563-D68515A71C4B}" type="pres">
      <dgm:prSet presAssocID="{DDD02851-945C-E841-A0A7-C970821645E4}" presName="root2" presStyleCnt="0"/>
      <dgm:spPr/>
    </dgm:pt>
    <dgm:pt modelId="{EA81B0BC-F378-134C-98DC-1146AF3600A8}" type="pres">
      <dgm:prSet presAssocID="{DDD02851-945C-E841-A0A7-C970821645E4}" presName="LevelTwoTextNode" presStyleLbl="node4" presStyleIdx="14" presStyleCnt="27">
        <dgm:presLayoutVars>
          <dgm:chPref val="3"/>
        </dgm:presLayoutVars>
      </dgm:prSet>
      <dgm:spPr/>
    </dgm:pt>
    <dgm:pt modelId="{60EEDE52-5710-4347-A14F-68BB8F660899}" type="pres">
      <dgm:prSet presAssocID="{DDD02851-945C-E841-A0A7-C970821645E4}" presName="level3hierChild" presStyleCnt="0"/>
      <dgm:spPr/>
    </dgm:pt>
    <dgm:pt modelId="{8337DDB5-5338-A849-8D35-4086C3762537}" type="pres">
      <dgm:prSet presAssocID="{2C2A761F-D902-DF47-8FCC-7CD759B59004}" presName="conn2-1" presStyleLbl="parChTrans1D4" presStyleIdx="15" presStyleCnt="27"/>
      <dgm:spPr/>
    </dgm:pt>
    <dgm:pt modelId="{F94FC55E-5039-404C-B285-F02A2419E5FE}" type="pres">
      <dgm:prSet presAssocID="{2C2A761F-D902-DF47-8FCC-7CD759B59004}" presName="connTx" presStyleLbl="parChTrans1D4" presStyleIdx="15" presStyleCnt="27"/>
      <dgm:spPr/>
    </dgm:pt>
    <dgm:pt modelId="{D1889F2D-BDC2-F343-A00C-7B5E9C72594B}" type="pres">
      <dgm:prSet presAssocID="{83F77B9E-825B-B442-A3F1-C94423FBFA17}" presName="root2" presStyleCnt="0"/>
      <dgm:spPr/>
    </dgm:pt>
    <dgm:pt modelId="{3E293DC4-93EA-2648-BC06-CC8E31E9D2FB}" type="pres">
      <dgm:prSet presAssocID="{83F77B9E-825B-B442-A3F1-C94423FBFA17}" presName="LevelTwoTextNode" presStyleLbl="node4" presStyleIdx="15" presStyleCnt="27">
        <dgm:presLayoutVars>
          <dgm:chPref val="3"/>
        </dgm:presLayoutVars>
      </dgm:prSet>
      <dgm:spPr/>
    </dgm:pt>
    <dgm:pt modelId="{00BAEC7F-53F9-7343-9366-2E602AC23113}" type="pres">
      <dgm:prSet presAssocID="{83F77B9E-825B-B442-A3F1-C94423FBFA17}" presName="level3hierChild" presStyleCnt="0"/>
      <dgm:spPr/>
    </dgm:pt>
    <dgm:pt modelId="{B0E50259-F2D3-1F40-A747-769C5688E41F}" type="pres">
      <dgm:prSet presAssocID="{954CCAE3-8C19-9A48-9B63-06ECCB3052E4}" presName="conn2-1" presStyleLbl="parChTrans1D4" presStyleIdx="16" presStyleCnt="27"/>
      <dgm:spPr/>
    </dgm:pt>
    <dgm:pt modelId="{D33F705C-9E85-2043-8E49-A8DB5181FE84}" type="pres">
      <dgm:prSet presAssocID="{954CCAE3-8C19-9A48-9B63-06ECCB3052E4}" presName="connTx" presStyleLbl="parChTrans1D4" presStyleIdx="16" presStyleCnt="27"/>
      <dgm:spPr/>
    </dgm:pt>
    <dgm:pt modelId="{1959300E-4CB6-9E45-B22D-7832AAEA46EE}" type="pres">
      <dgm:prSet presAssocID="{CE8D65FB-8657-344B-B21A-96C02FBA2B4A}" presName="root2" presStyleCnt="0"/>
      <dgm:spPr/>
    </dgm:pt>
    <dgm:pt modelId="{10F44847-3CAA-344D-B6BA-0E77892E6630}" type="pres">
      <dgm:prSet presAssocID="{CE8D65FB-8657-344B-B21A-96C02FBA2B4A}" presName="LevelTwoTextNode" presStyleLbl="node4" presStyleIdx="16" presStyleCnt="27">
        <dgm:presLayoutVars>
          <dgm:chPref val="3"/>
        </dgm:presLayoutVars>
      </dgm:prSet>
      <dgm:spPr/>
    </dgm:pt>
    <dgm:pt modelId="{D5298DD4-82A0-EC48-B363-4CFD0A2CAA19}" type="pres">
      <dgm:prSet presAssocID="{CE8D65FB-8657-344B-B21A-96C02FBA2B4A}" presName="level3hierChild" presStyleCnt="0"/>
      <dgm:spPr/>
    </dgm:pt>
    <dgm:pt modelId="{7CB5D35B-3125-E542-A36A-C2ADE9443D3C}" type="pres">
      <dgm:prSet presAssocID="{F10F0B3C-EED2-3646-A467-0C3502B1000C}" presName="conn2-1" presStyleLbl="parChTrans1D4" presStyleIdx="17" presStyleCnt="27"/>
      <dgm:spPr/>
    </dgm:pt>
    <dgm:pt modelId="{6D73E6BC-B5AF-E94C-9620-2D2E911C0CFD}" type="pres">
      <dgm:prSet presAssocID="{F10F0B3C-EED2-3646-A467-0C3502B1000C}" presName="connTx" presStyleLbl="parChTrans1D4" presStyleIdx="17" presStyleCnt="27"/>
      <dgm:spPr/>
    </dgm:pt>
    <dgm:pt modelId="{E73D6ABD-31CA-6346-8004-3C2C7BB38464}" type="pres">
      <dgm:prSet presAssocID="{0DC86A63-5E5D-D047-BE34-3452B6F9161E}" presName="root2" presStyleCnt="0"/>
      <dgm:spPr/>
    </dgm:pt>
    <dgm:pt modelId="{8F76B512-2A61-854B-B575-9A4DB0D68B65}" type="pres">
      <dgm:prSet presAssocID="{0DC86A63-5E5D-D047-BE34-3452B6F9161E}" presName="LevelTwoTextNode" presStyleLbl="node4" presStyleIdx="17" presStyleCnt="27">
        <dgm:presLayoutVars>
          <dgm:chPref val="3"/>
        </dgm:presLayoutVars>
      </dgm:prSet>
      <dgm:spPr/>
    </dgm:pt>
    <dgm:pt modelId="{6F9E9409-EE8C-2B4B-99C7-0789E77DE961}" type="pres">
      <dgm:prSet presAssocID="{0DC86A63-5E5D-D047-BE34-3452B6F9161E}" presName="level3hierChild" presStyleCnt="0"/>
      <dgm:spPr/>
    </dgm:pt>
    <dgm:pt modelId="{0AFE2EE6-7211-714E-B6E1-8E2017DBD6F8}" type="pres">
      <dgm:prSet presAssocID="{369ECE6E-C7BF-C84E-AC5E-3029FC476678}" presName="conn2-1" presStyleLbl="parChTrans1D4" presStyleIdx="18" presStyleCnt="27"/>
      <dgm:spPr/>
    </dgm:pt>
    <dgm:pt modelId="{5421BDC1-C91F-5643-9360-96DDDC28C54E}" type="pres">
      <dgm:prSet presAssocID="{369ECE6E-C7BF-C84E-AC5E-3029FC476678}" presName="connTx" presStyleLbl="parChTrans1D4" presStyleIdx="18" presStyleCnt="27"/>
      <dgm:spPr/>
    </dgm:pt>
    <dgm:pt modelId="{E9D78277-9008-0143-A283-8AE94158B92F}" type="pres">
      <dgm:prSet presAssocID="{5CA4AE38-404A-974F-9141-7FB43FED6153}" presName="root2" presStyleCnt="0"/>
      <dgm:spPr/>
    </dgm:pt>
    <dgm:pt modelId="{586C9055-3F0F-6A40-9AE7-B09DA178D0AB}" type="pres">
      <dgm:prSet presAssocID="{5CA4AE38-404A-974F-9141-7FB43FED6153}" presName="LevelTwoTextNode" presStyleLbl="node4" presStyleIdx="18" presStyleCnt="27">
        <dgm:presLayoutVars>
          <dgm:chPref val="3"/>
        </dgm:presLayoutVars>
      </dgm:prSet>
      <dgm:spPr/>
    </dgm:pt>
    <dgm:pt modelId="{B3750227-9E65-814A-8071-FA78FA62D892}" type="pres">
      <dgm:prSet presAssocID="{5CA4AE38-404A-974F-9141-7FB43FED6153}" presName="level3hierChild" presStyleCnt="0"/>
      <dgm:spPr/>
    </dgm:pt>
    <dgm:pt modelId="{07B3AECE-EB83-CF47-BE60-3FE0BEFB1C70}" type="pres">
      <dgm:prSet presAssocID="{7D5A29AB-6705-214B-A11E-63459EE31828}" presName="conn2-1" presStyleLbl="parChTrans1D3" presStyleIdx="5" presStyleCnt="9"/>
      <dgm:spPr/>
    </dgm:pt>
    <dgm:pt modelId="{5CAC72F0-FD1D-6646-82BB-4D6CE52F7207}" type="pres">
      <dgm:prSet presAssocID="{7D5A29AB-6705-214B-A11E-63459EE31828}" presName="connTx" presStyleLbl="parChTrans1D3" presStyleIdx="5" presStyleCnt="9"/>
      <dgm:spPr/>
    </dgm:pt>
    <dgm:pt modelId="{6A011387-B9F6-9144-B2D4-DD2E609031C2}" type="pres">
      <dgm:prSet presAssocID="{4AC08B0A-05AE-DB4B-BA7F-B360CA12267C}" presName="root2" presStyleCnt="0"/>
      <dgm:spPr/>
    </dgm:pt>
    <dgm:pt modelId="{A32727AB-B8B9-1B41-A162-43E62B6B04A5}" type="pres">
      <dgm:prSet presAssocID="{4AC08B0A-05AE-DB4B-BA7F-B360CA12267C}" presName="LevelTwoTextNode" presStyleLbl="node3" presStyleIdx="5" presStyleCnt="9">
        <dgm:presLayoutVars>
          <dgm:chPref val="3"/>
        </dgm:presLayoutVars>
      </dgm:prSet>
      <dgm:spPr/>
    </dgm:pt>
    <dgm:pt modelId="{9F05DF47-56CE-BB4D-B14E-A04078D07095}" type="pres">
      <dgm:prSet presAssocID="{4AC08B0A-05AE-DB4B-BA7F-B360CA12267C}" presName="level3hierChild" presStyleCnt="0"/>
      <dgm:spPr/>
    </dgm:pt>
    <dgm:pt modelId="{21FF84C5-4955-4848-AE42-B0470CF980FE}" type="pres">
      <dgm:prSet presAssocID="{D433CC7B-8AB2-4B47-80B5-1A5673D3035F}" presName="conn2-1" presStyleLbl="parChTrans1D3" presStyleIdx="6" presStyleCnt="9"/>
      <dgm:spPr/>
    </dgm:pt>
    <dgm:pt modelId="{B8D96D33-6297-6D49-B45B-D071EA0EBB68}" type="pres">
      <dgm:prSet presAssocID="{D433CC7B-8AB2-4B47-80B5-1A5673D3035F}" presName="connTx" presStyleLbl="parChTrans1D3" presStyleIdx="6" presStyleCnt="9"/>
      <dgm:spPr/>
    </dgm:pt>
    <dgm:pt modelId="{9EA83348-E2C9-A948-8C62-20F8CE0F774A}" type="pres">
      <dgm:prSet presAssocID="{E43AEB9D-F137-C846-B0B3-771C7E7FDCB1}" presName="root2" presStyleCnt="0"/>
      <dgm:spPr/>
    </dgm:pt>
    <dgm:pt modelId="{46E63A2A-700B-284A-89E5-CB57F72570F7}" type="pres">
      <dgm:prSet presAssocID="{E43AEB9D-F137-C846-B0B3-771C7E7FDCB1}" presName="LevelTwoTextNode" presStyleLbl="node3" presStyleIdx="6" presStyleCnt="9">
        <dgm:presLayoutVars>
          <dgm:chPref val="3"/>
        </dgm:presLayoutVars>
      </dgm:prSet>
      <dgm:spPr/>
    </dgm:pt>
    <dgm:pt modelId="{2199E65D-9D07-AB47-BB7D-BCD098E31435}" type="pres">
      <dgm:prSet presAssocID="{E43AEB9D-F137-C846-B0B3-771C7E7FDCB1}" presName="level3hierChild" presStyleCnt="0"/>
      <dgm:spPr/>
    </dgm:pt>
    <dgm:pt modelId="{8F9EB973-A3EB-D441-B637-3CD1229612D1}" type="pres">
      <dgm:prSet presAssocID="{53370405-7B6C-2A4B-9DD7-66D54FF85688}" presName="conn2-1" presStyleLbl="parChTrans1D3" presStyleIdx="7" presStyleCnt="9"/>
      <dgm:spPr/>
    </dgm:pt>
    <dgm:pt modelId="{EBCB5AD7-DF8F-6041-A8B9-C6FB991466CC}" type="pres">
      <dgm:prSet presAssocID="{53370405-7B6C-2A4B-9DD7-66D54FF85688}" presName="connTx" presStyleLbl="parChTrans1D3" presStyleIdx="7" presStyleCnt="9"/>
      <dgm:spPr/>
    </dgm:pt>
    <dgm:pt modelId="{85E1B602-9749-4745-AE86-F6F0A9D43AA9}" type="pres">
      <dgm:prSet presAssocID="{CF5F2F4E-D1A1-EB4D-B545-1463DCFFF10E}" presName="root2" presStyleCnt="0"/>
      <dgm:spPr/>
    </dgm:pt>
    <dgm:pt modelId="{35354D0C-08F0-8C48-8255-4B12B5000184}" type="pres">
      <dgm:prSet presAssocID="{CF5F2F4E-D1A1-EB4D-B545-1463DCFFF10E}" presName="LevelTwoTextNode" presStyleLbl="node3" presStyleIdx="7" presStyleCnt="9">
        <dgm:presLayoutVars>
          <dgm:chPref val="3"/>
        </dgm:presLayoutVars>
      </dgm:prSet>
      <dgm:spPr/>
    </dgm:pt>
    <dgm:pt modelId="{FDAE5815-3219-E84C-BB86-EC38B0BC1AD9}" type="pres">
      <dgm:prSet presAssocID="{CF5F2F4E-D1A1-EB4D-B545-1463DCFFF10E}" presName="level3hierChild" presStyleCnt="0"/>
      <dgm:spPr/>
    </dgm:pt>
    <dgm:pt modelId="{97F2665B-29A7-9D45-9BAA-A0900FB9B905}" type="pres">
      <dgm:prSet presAssocID="{D5C43CAA-F94E-F94B-B2F7-7D255222B587}" presName="conn2-1" presStyleLbl="parChTrans1D4" presStyleIdx="19" presStyleCnt="27"/>
      <dgm:spPr/>
    </dgm:pt>
    <dgm:pt modelId="{4D839A1B-E2AF-9448-A1BD-D4ED7CDDC3AB}" type="pres">
      <dgm:prSet presAssocID="{D5C43CAA-F94E-F94B-B2F7-7D255222B587}" presName="connTx" presStyleLbl="parChTrans1D4" presStyleIdx="19" presStyleCnt="27"/>
      <dgm:spPr/>
    </dgm:pt>
    <dgm:pt modelId="{74B43809-F9D6-3D43-829E-22D2DE6C383C}" type="pres">
      <dgm:prSet presAssocID="{995C938D-E5E6-7D48-8EFF-2EE6C4810DD0}" presName="root2" presStyleCnt="0"/>
      <dgm:spPr/>
    </dgm:pt>
    <dgm:pt modelId="{B5AC4E72-562C-9F4D-91FF-DC2241613EAA}" type="pres">
      <dgm:prSet presAssocID="{995C938D-E5E6-7D48-8EFF-2EE6C4810DD0}" presName="LevelTwoTextNode" presStyleLbl="node4" presStyleIdx="19" presStyleCnt="27">
        <dgm:presLayoutVars>
          <dgm:chPref val="3"/>
        </dgm:presLayoutVars>
      </dgm:prSet>
      <dgm:spPr/>
    </dgm:pt>
    <dgm:pt modelId="{B8910919-9D0B-4243-A159-18C19CF6D80B}" type="pres">
      <dgm:prSet presAssocID="{995C938D-E5E6-7D48-8EFF-2EE6C4810DD0}" presName="level3hierChild" presStyleCnt="0"/>
      <dgm:spPr/>
    </dgm:pt>
    <dgm:pt modelId="{AEDDAA45-2A8F-9643-8A51-A3A45CCE766B}" type="pres">
      <dgm:prSet presAssocID="{1B4BC5F1-EA61-9E4E-8619-1A514630710F}" presName="conn2-1" presStyleLbl="parChTrans1D4" presStyleIdx="20" presStyleCnt="27"/>
      <dgm:spPr/>
    </dgm:pt>
    <dgm:pt modelId="{DF1941FD-508B-E04F-9AB3-FC1A4616FB1E}" type="pres">
      <dgm:prSet presAssocID="{1B4BC5F1-EA61-9E4E-8619-1A514630710F}" presName="connTx" presStyleLbl="parChTrans1D4" presStyleIdx="20" presStyleCnt="27"/>
      <dgm:spPr/>
    </dgm:pt>
    <dgm:pt modelId="{C5C67360-2AEB-4844-A520-D60EB75D58DC}" type="pres">
      <dgm:prSet presAssocID="{25341CAF-D229-A747-9609-120153341EC0}" presName="root2" presStyleCnt="0"/>
      <dgm:spPr/>
    </dgm:pt>
    <dgm:pt modelId="{FA991A68-B68E-7344-ACA5-D6DA0510921E}" type="pres">
      <dgm:prSet presAssocID="{25341CAF-D229-A747-9609-120153341EC0}" presName="LevelTwoTextNode" presStyleLbl="node4" presStyleIdx="20" presStyleCnt="27">
        <dgm:presLayoutVars>
          <dgm:chPref val="3"/>
        </dgm:presLayoutVars>
      </dgm:prSet>
      <dgm:spPr/>
    </dgm:pt>
    <dgm:pt modelId="{4165C082-419C-DF41-B8AF-51EA2209ECB0}" type="pres">
      <dgm:prSet presAssocID="{25341CAF-D229-A747-9609-120153341EC0}" presName="level3hierChild" presStyleCnt="0"/>
      <dgm:spPr/>
    </dgm:pt>
    <dgm:pt modelId="{06FA0600-0906-1945-B767-0E85E0170F99}" type="pres">
      <dgm:prSet presAssocID="{AF56DC41-0BCE-2E47-B371-8E05578F2EC5}" presName="conn2-1" presStyleLbl="parChTrans1D4" presStyleIdx="21" presStyleCnt="27"/>
      <dgm:spPr/>
    </dgm:pt>
    <dgm:pt modelId="{5F017CC2-3B05-EF42-B14D-1F1765DBCD33}" type="pres">
      <dgm:prSet presAssocID="{AF56DC41-0BCE-2E47-B371-8E05578F2EC5}" presName="connTx" presStyleLbl="parChTrans1D4" presStyleIdx="21" presStyleCnt="27"/>
      <dgm:spPr/>
    </dgm:pt>
    <dgm:pt modelId="{EB15ACE3-0AAA-1348-9F51-7F3FBE768DA6}" type="pres">
      <dgm:prSet presAssocID="{18776E41-293E-8446-9568-5E40A3AD534B}" presName="root2" presStyleCnt="0"/>
      <dgm:spPr/>
    </dgm:pt>
    <dgm:pt modelId="{4DF8CEE9-1BFA-F54F-8F20-236B59B71CA4}" type="pres">
      <dgm:prSet presAssocID="{18776E41-293E-8446-9568-5E40A3AD534B}" presName="LevelTwoTextNode" presStyleLbl="node4" presStyleIdx="21" presStyleCnt="27">
        <dgm:presLayoutVars>
          <dgm:chPref val="3"/>
        </dgm:presLayoutVars>
      </dgm:prSet>
      <dgm:spPr/>
    </dgm:pt>
    <dgm:pt modelId="{2030C47D-706D-0846-ADAB-13F2491F9183}" type="pres">
      <dgm:prSet presAssocID="{18776E41-293E-8446-9568-5E40A3AD534B}" presName="level3hierChild" presStyleCnt="0"/>
      <dgm:spPr/>
    </dgm:pt>
    <dgm:pt modelId="{D271EF44-D1FC-A146-92B0-D6C9A268C19D}" type="pres">
      <dgm:prSet presAssocID="{A737D6EA-E28A-7246-9DF1-89A24E33D82E}" presName="conn2-1" presStyleLbl="parChTrans1D4" presStyleIdx="22" presStyleCnt="27"/>
      <dgm:spPr/>
    </dgm:pt>
    <dgm:pt modelId="{EE121D02-52D1-DD40-BA11-732BA0524E1E}" type="pres">
      <dgm:prSet presAssocID="{A737D6EA-E28A-7246-9DF1-89A24E33D82E}" presName="connTx" presStyleLbl="parChTrans1D4" presStyleIdx="22" presStyleCnt="27"/>
      <dgm:spPr/>
    </dgm:pt>
    <dgm:pt modelId="{2F89152E-3E1B-F647-B2D2-47F50CCAAECA}" type="pres">
      <dgm:prSet presAssocID="{B615069F-C6AF-3349-8CF0-3741F1A67D62}" presName="root2" presStyleCnt="0"/>
      <dgm:spPr/>
    </dgm:pt>
    <dgm:pt modelId="{EE222CC4-5069-3848-9E74-29959646E797}" type="pres">
      <dgm:prSet presAssocID="{B615069F-C6AF-3349-8CF0-3741F1A67D62}" presName="LevelTwoTextNode" presStyleLbl="node4" presStyleIdx="22" presStyleCnt="27">
        <dgm:presLayoutVars>
          <dgm:chPref val="3"/>
        </dgm:presLayoutVars>
      </dgm:prSet>
      <dgm:spPr/>
    </dgm:pt>
    <dgm:pt modelId="{BBA34AAF-2B11-754C-B40B-4074E769E99A}" type="pres">
      <dgm:prSet presAssocID="{B615069F-C6AF-3349-8CF0-3741F1A67D62}" presName="level3hierChild" presStyleCnt="0"/>
      <dgm:spPr/>
    </dgm:pt>
    <dgm:pt modelId="{0296B0E1-01B2-4641-ADF7-E2030F0A306E}" type="pres">
      <dgm:prSet presAssocID="{4A8B6D75-0D69-BB40-A249-92F52D04852C}" presName="conn2-1" presStyleLbl="parChTrans1D4" presStyleIdx="23" presStyleCnt="27"/>
      <dgm:spPr/>
    </dgm:pt>
    <dgm:pt modelId="{78C4D81A-A875-804B-9173-A99697151998}" type="pres">
      <dgm:prSet presAssocID="{4A8B6D75-0D69-BB40-A249-92F52D04852C}" presName="connTx" presStyleLbl="parChTrans1D4" presStyleIdx="23" presStyleCnt="27"/>
      <dgm:spPr/>
    </dgm:pt>
    <dgm:pt modelId="{BBF5958C-2329-E340-AC0E-71D9005E8BFD}" type="pres">
      <dgm:prSet presAssocID="{DD357906-F286-7849-95BF-65700C8DC48D}" presName="root2" presStyleCnt="0"/>
      <dgm:spPr/>
    </dgm:pt>
    <dgm:pt modelId="{44673346-CFF2-214E-A305-7266FD4970B7}" type="pres">
      <dgm:prSet presAssocID="{DD357906-F286-7849-95BF-65700C8DC48D}" presName="LevelTwoTextNode" presStyleLbl="node4" presStyleIdx="23" presStyleCnt="27">
        <dgm:presLayoutVars>
          <dgm:chPref val="3"/>
        </dgm:presLayoutVars>
      </dgm:prSet>
      <dgm:spPr/>
    </dgm:pt>
    <dgm:pt modelId="{BBD8C66F-C4A9-D748-8716-78787EE27D9E}" type="pres">
      <dgm:prSet presAssocID="{DD357906-F286-7849-95BF-65700C8DC48D}" presName="level3hierChild" presStyleCnt="0"/>
      <dgm:spPr/>
    </dgm:pt>
    <dgm:pt modelId="{E7367414-E84C-1747-B32C-C9070DE5E295}" type="pres">
      <dgm:prSet presAssocID="{BF1DA8EF-1180-FF49-BCB8-0F3F697DAB05}" presName="conn2-1" presStyleLbl="parChTrans1D4" presStyleIdx="24" presStyleCnt="27"/>
      <dgm:spPr/>
    </dgm:pt>
    <dgm:pt modelId="{450E7A32-4156-4849-893B-A06C4592D382}" type="pres">
      <dgm:prSet presAssocID="{BF1DA8EF-1180-FF49-BCB8-0F3F697DAB05}" presName="connTx" presStyleLbl="parChTrans1D4" presStyleIdx="24" presStyleCnt="27"/>
      <dgm:spPr/>
    </dgm:pt>
    <dgm:pt modelId="{6415D1EA-306D-1A4A-B56C-762208F2614B}" type="pres">
      <dgm:prSet presAssocID="{8BF5F37B-C37A-F645-B1B7-E0C7998AC457}" presName="root2" presStyleCnt="0"/>
      <dgm:spPr/>
    </dgm:pt>
    <dgm:pt modelId="{0F705BEC-5076-3B45-9EBF-436533311407}" type="pres">
      <dgm:prSet presAssocID="{8BF5F37B-C37A-F645-B1B7-E0C7998AC457}" presName="LevelTwoTextNode" presStyleLbl="node4" presStyleIdx="24" presStyleCnt="27">
        <dgm:presLayoutVars>
          <dgm:chPref val="3"/>
        </dgm:presLayoutVars>
      </dgm:prSet>
      <dgm:spPr/>
    </dgm:pt>
    <dgm:pt modelId="{93A0E0A1-4BAA-934C-8CA7-63FCC3B3D9AE}" type="pres">
      <dgm:prSet presAssocID="{8BF5F37B-C37A-F645-B1B7-E0C7998AC457}" presName="level3hierChild" presStyleCnt="0"/>
      <dgm:spPr/>
    </dgm:pt>
    <dgm:pt modelId="{7E5A32E1-838F-AF41-A897-13546314ED9C}" type="pres">
      <dgm:prSet presAssocID="{023CBE54-B0C6-194E-AD51-50B364F26E1E}" presName="conn2-1" presStyleLbl="parChTrans1D3" presStyleIdx="8" presStyleCnt="9"/>
      <dgm:spPr/>
    </dgm:pt>
    <dgm:pt modelId="{91E845B8-A2EE-E343-A763-676DDEA3ECFB}" type="pres">
      <dgm:prSet presAssocID="{023CBE54-B0C6-194E-AD51-50B364F26E1E}" presName="connTx" presStyleLbl="parChTrans1D3" presStyleIdx="8" presStyleCnt="9"/>
      <dgm:spPr/>
    </dgm:pt>
    <dgm:pt modelId="{93DE96C1-A09F-FD45-B980-AAAE935E9E0C}" type="pres">
      <dgm:prSet presAssocID="{4E100CFF-A3FA-CF47-86FF-66A3D00A66B9}" presName="root2" presStyleCnt="0"/>
      <dgm:spPr/>
    </dgm:pt>
    <dgm:pt modelId="{D886CC37-49BE-1B4C-9182-B98CF3CBA829}" type="pres">
      <dgm:prSet presAssocID="{4E100CFF-A3FA-CF47-86FF-66A3D00A66B9}" presName="LevelTwoTextNode" presStyleLbl="node3" presStyleIdx="8" presStyleCnt="9">
        <dgm:presLayoutVars>
          <dgm:chPref val="3"/>
        </dgm:presLayoutVars>
      </dgm:prSet>
      <dgm:spPr/>
    </dgm:pt>
    <dgm:pt modelId="{D707CBAD-442A-9A4C-822B-362BE31A7629}" type="pres">
      <dgm:prSet presAssocID="{4E100CFF-A3FA-CF47-86FF-66A3D00A66B9}" presName="level3hierChild" presStyleCnt="0"/>
      <dgm:spPr/>
    </dgm:pt>
    <dgm:pt modelId="{D1BC5BF2-769E-3F47-AB1D-0F51BEC56BC4}" type="pres">
      <dgm:prSet presAssocID="{86DE3521-2B21-1C44-AE98-B5DEB41B4BAA}" presName="conn2-1" presStyleLbl="parChTrans1D4" presStyleIdx="25" presStyleCnt="27"/>
      <dgm:spPr/>
    </dgm:pt>
    <dgm:pt modelId="{92D3213D-36EB-8841-A577-738D542269B7}" type="pres">
      <dgm:prSet presAssocID="{86DE3521-2B21-1C44-AE98-B5DEB41B4BAA}" presName="connTx" presStyleLbl="parChTrans1D4" presStyleIdx="25" presStyleCnt="27"/>
      <dgm:spPr/>
    </dgm:pt>
    <dgm:pt modelId="{C0369181-9C0E-A747-9A0A-2027BB4510F9}" type="pres">
      <dgm:prSet presAssocID="{FE189819-3848-A14C-9117-D3A28C8211F5}" presName="root2" presStyleCnt="0"/>
      <dgm:spPr/>
    </dgm:pt>
    <dgm:pt modelId="{719AFE87-3816-5542-9E74-D15DD0BE30F0}" type="pres">
      <dgm:prSet presAssocID="{FE189819-3848-A14C-9117-D3A28C8211F5}" presName="LevelTwoTextNode" presStyleLbl="node4" presStyleIdx="25" presStyleCnt="27">
        <dgm:presLayoutVars>
          <dgm:chPref val="3"/>
        </dgm:presLayoutVars>
      </dgm:prSet>
      <dgm:spPr/>
    </dgm:pt>
    <dgm:pt modelId="{5B427D08-40C9-9644-86F9-014FA2812B6D}" type="pres">
      <dgm:prSet presAssocID="{FE189819-3848-A14C-9117-D3A28C8211F5}" presName="level3hierChild" presStyleCnt="0"/>
      <dgm:spPr/>
    </dgm:pt>
    <dgm:pt modelId="{25641106-8B0B-B440-925F-41A85DB2EC16}" type="pres">
      <dgm:prSet presAssocID="{58162CA8-1C2C-544B-8909-663A2BCFEC51}" presName="conn2-1" presStyleLbl="parChTrans1D4" presStyleIdx="26" presStyleCnt="27"/>
      <dgm:spPr/>
    </dgm:pt>
    <dgm:pt modelId="{5FC51C18-552B-3B4E-8C5E-1FF58D6998A8}" type="pres">
      <dgm:prSet presAssocID="{58162CA8-1C2C-544B-8909-663A2BCFEC51}" presName="connTx" presStyleLbl="parChTrans1D4" presStyleIdx="26" presStyleCnt="27"/>
      <dgm:spPr/>
    </dgm:pt>
    <dgm:pt modelId="{37E7971B-67DC-0C43-A248-58BD560773FB}" type="pres">
      <dgm:prSet presAssocID="{F6F91E38-A008-C84A-8157-1191ED4A9303}" presName="root2" presStyleCnt="0"/>
      <dgm:spPr/>
    </dgm:pt>
    <dgm:pt modelId="{4F4DC6E5-BC16-AE4E-A0A8-F61D50FC783A}" type="pres">
      <dgm:prSet presAssocID="{F6F91E38-A008-C84A-8157-1191ED4A9303}" presName="LevelTwoTextNode" presStyleLbl="node4" presStyleIdx="26" presStyleCnt="27">
        <dgm:presLayoutVars>
          <dgm:chPref val="3"/>
        </dgm:presLayoutVars>
      </dgm:prSet>
      <dgm:spPr/>
    </dgm:pt>
    <dgm:pt modelId="{5DA6B301-DBC3-044E-A5EB-75CE1A36BF67}" type="pres">
      <dgm:prSet presAssocID="{F6F91E38-A008-C84A-8157-1191ED4A9303}" presName="level3hierChild" presStyleCnt="0"/>
      <dgm:spPr/>
    </dgm:pt>
  </dgm:ptLst>
  <dgm:cxnLst>
    <dgm:cxn modelId="{C968CA01-32BC-8E42-8450-EFD3EEBF956F}" type="presOf" srcId="{DD357906-F286-7849-95BF-65700C8DC48D}" destId="{44673346-CFF2-214E-A305-7266FD4970B7}" srcOrd="0" destOrd="0" presId="urn:microsoft.com/office/officeart/2005/8/layout/hierarchy2"/>
    <dgm:cxn modelId="{00E37003-FE2F-6E41-BB2B-A299A0987F49}" type="presOf" srcId="{CE8D65FB-8657-344B-B21A-96C02FBA2B4A}" destId="{10F44847-3CAA-344D-B6BA-0E77892E6630}" srcOrd="0" destOrd="0" presId="urn:microsoft.com/office/officeart/2005/8/layout/hierarchy2"/>
    <dgm:cxn modelId="{992EF007-AD35-6441-B67F-77DB0CB96B39}" type="presOf" srcId="{BF1DA8EF-1180-FF49-BCB8-0F3F697DAB05}" destId="{E7367414-E84C-1747-B32C-C9070DE5E295}" srcOrd="0" destOrd="0" presId="urn:microsoft.com/office/officeart/2005/8/layout/hierarchy2"/>
    <dgm:cxn modelId="{4FCD2008-A51C-3F4B-A4A6-FF1BDE395DD8}" type="presOf" srcId="{4E100CFF-A3FA-CF47-86FF-66A3D00A66B9}" destId="{D886CC37-49BE-1B4C-9182-B98CF3CBA829}" srcOrd="0" destOrd="0" presId="urn:microsoft.com/office/officeart/2005/8/layout/hierarchy2"/>
    <dgm:cxn modelId="{46942809-60EF-E64F-A301-B74DC7A6583A}" srcId="{8FE686FB-A721-684D-872B-4D4E76DCF218}" destId="{5B87D766-4765-8549-8E9E-36112DE8D446}" srcOrd="0" destOrd="0" parTransId="{1E72E9FB-026B-294B-A782-02B4E1092FCA}" sibTransId="{C54ECF17-05E6-6C4D-A3A4-82290802C38D}"/>
    <dgm:cxn modelId="{0EE2C409-E0FE-9049-B768-F369CAB19E84}" srcId="{8E86156B-998C-9443-BE53-216529FF5A17}" destId="{97B8432B-060C-734A-84A9-55739AC06A96}" srcOrd="2" destOrd="0" parTransId="{6091224C-313B-3149-BAFC-4AC1A77DAF4F}" sibTransId="{80A623FD-5449-1340-B6A8-DD7FBE42CDF8}"/>
    <dgm:cxn modelId="{872B920A-1BC6-F849-9494-D17C9705BC95}" type="presOf" srcId="{FE189819-3848-A14C-9117-D3A28C8211F5}" destId="{719AFE87-3816-5542-9E74-D15DD0BE30F0}" srcOrd="0" destOrd="0" presId="urn:microsoft.com/office/officeart/2005/8/layout/hierarchy2"/>
    <dgm:cxn modelId="{07CE3C0B-907D-2144-AFD5-47C7902F4F02}" type="presOf" srcId="{1E72E9FB-026B-294B-A782-02B4E1092FCA}" destId="{4A9AA2F1-D4F5-2548-8B9D-6707138C20AF}" srcOrd="1" destOrd="0" presId="urn:microsoft.com/office/officeart/2005/8/layout/hierarchy2"/>
    <dgm:cxn modelId="{C07C8B0B-41D6-C446-8210-1C0CEEFEC917}" type="presOf" srcId="{023CBE54-B0C6-194E-AD51-50B364F26E1E}" destId="{7E5A32E1-838F-AF41-A897-13546314ED9C}" srcOrd="0" destOrd="0" presId="urn:microsoft.com/office/officeart/2005/8/layout/hierarchy2"/>
    <dgm:cxn modelId="{104CE316-65E1-2B4D-8F2B-8A83D3F45C26}" srcId="{5B87D766-4765-8549-8E9E-36112DE8D446}" destId="{8E86156B-998C-9443-BE53-216529FF5A17}" srcOrd="1" destOrd="0" parTransId="{302E8507-8662-A34A-A8B4-7901ED5117F9}" sibTransId="{6001FF29-3D89-444E-96B2-D6012B65D385}"/>
    <dgm:cxn modelId="{16EC3E17-A791-C14F-A6C8-893C7BA79666}" type="presOf" srcId="{20B9E5FB-6531-B84B-A4D9-2AC5A4CBADEB}" destId="{DB838879-2B39-B94E-B5DF-1AF5894BA9CD}" srcOrd="1" destOrd="0" presId="urn:microsoft.com/office/officeart/2005/8/layout/hierarchy2"/>
    <dgm:cxn modelId="{EA7F6717-DFA3-274D-9458-694DD4954094}" type="presOf" srcId="{25341CAF-D229-A747-9609-120153341EC0}" destId="{FA991A68-B68E-7344-ACA5-D6DA0510921E}" srcOrd="0" destOrd="0" presId="urn:microsoft.com/office/officeart/2005/8/layout/hierarchy2"/>
    <dgm:cxn modelId="{DE7BFB17-9CCB-904D-8678-0613CA77F196}" type="presOf" srcId="{C74C4283-A2DD-1649-B744-0A8692E5BB03}" destId="{5CED1230-B2F9-8B45-8993-EC94DCF6D845}" srcOrd="1" destOrd="0" presId="urn:microsoft.com/office/officeart/2005/8/layout/hierarchy2"/>
    <dgm:cxn modelId="{6EC1F718-DE8E-274A-9607-B1DF33783705}" type="presOf" srcId="{416E7C3E-8309-8342-92F2-E8F93CD1EDC1}" destId="{545B0B83-95B3-0F4F-AB50-765B02B951B5}" srcOrd="0" destOrd="0" presId="urn:microsoft.com/office/officeart/2005/8/layout/hierarchy2"/>
    <dgm:cxn modelId="{DF3E2019-FBC0-FE46-B752-A8845E2B1D1D}" type="presOf" srcId="{4A8B6D75-0D69-BB40-A249-92F52D04852C}" destId="{78C4D81A-A875-804B-9173-A99697151998}" srcOrd="1" destOrd="0" presId="urn:microsoft.com/office/officeart/2005/8/layout/hierarchy2"/>
    <dgm:cxn modelId="{C2031C1A-98F9-3A47-B6E2-8AD94D4E776E}" type="presOf" srcId="{369ECE6E-C7BF-C84E-AC5E-3029FC476678}" destId="{0AFE2EE6-7211-714E-B6E1-8E2017DBD6F8}" srcOrd="0" destOrd="0" presId="urn:microsoft.com/office/officeart/2005/8/layout/hierarchy2"/>
    <dgm:cxn modelId="{DD54F31A-D1A7-5647-9BFB-2C0D0A858BF6}" type="presOf" srcId="{023CBE54-B0C6-194E-AD51-50B364F26E1E}" destId="{91E845B8-A2EE-E343-A763-676DDEA3ECFB}" srcOrd="1" destOrd="0" presId="urn:microsoft.com/office/officeart/2005/8/layout/hierarchy2"/>
    <dgm:cxn modelId="{0BAEAC21-6904-9046-9747-C2C512B505CE}" type="presOf" srcId="{DB051AFE-177D-1A44-A590-3F7C2BBE8D75}" destId="{001E87A4-EB16-C649-8028-E653225440B6}" srcOrd="0" destOrd="0" presId="urn:microsoft.com/office/officeart/2005/8/layout/hierarchy2"/>
    <dgm:cxn modelId="{8A04D422-C7B8-C845-8F13-DB481AD6DD83}" type="presOf" srcId="{A737D6EA-E28A-7246-9DF1-89A24E33D82E}" destId="{D271EF44-D1FC-A146-92B0-D6C9A268C19D}" srcOrd="0" destOrd="0" presId="urn:microsoft.com/office/officeart/2005/8/layout/hierarchy2"/>
    <dgm:cxn modelId="{237D7D23-2F8A-8140-9F46-35A3B30EF771}" srcId="{995C938D-E5E6-7D48-8EFF-2EE6C4810DD0}" destId="{18776E41-293E-8446-9568-5E40A3AD534B}" srcOrd="1" destOrd="0" parTransId="{AF56DC41-0BCE-2E47-B371-8E05578F2EC5}" sibTransId="{E7C62BBD-1D33-324C-8BED-8D80D31F08CB}"/>
    <dgm:cxn modelId="{BC8C7D23-15FC-4642-A2D5-4928C62BDD5E}" type="presOf" srcId="{EFD537A7-4D1E-B249-A3F2-071DD6E19A65}" destId="{87FDB8C2-0A28-E04E-B5A4-F4B4509117FD}" srcOrd="0" destOrd="0" presId="urn:microsoft.com/office/officeart/2005/8/layout/hierarchy2"/>
    <dgm:cxn modelId="{506EC225-9046-F84A-905A-97593B45E2D5}" type="presOf" srcId="{D5C43CAA-F94E-F94B-B2F7-7D255222B587}" destId="{97F2665B-29A7-9D45-9BAA-A0900FB9B905}" srcOrd="0" destOrd="0" presId="urn:microsoft.com/office/officeart/2005/8/layout/hierarchy2"/>
    <dgm:cxn modelId="{06518226-345A-234B-809B-E4EE0BA7BEB3}" type="presOf" srcId="{D433CC7B-8AB2-4B47-80B5-1A5673D3035F}" destId="{21FF84C5-4955-4848-AE42-B0470CF980FE}" srcOrd="0" destOrd="0" presId="urn:microsoft.com/office/officeart/2005/8/layout/hierarchy2"/>
    <dgm:cxn modelId="{44CAF127-2701-A142-81CB-58849D5DAD8A}" type="presOf" srcId="{9BE2A4FB-82D7-044E-A327-6B053E519EE5}" destId="{FC836129-C5FB-E746-ACAF-59B8E9DA66F2}" srcOrd="0" destOrd="0" presId="urn:microsoft.com/office/officeart/2005/8/layout/hierarchy2"/>
    <dgm:cxn modelId="{5983C72D-98E9-6A4F-8BF1-54FEA9235574}" type="presOf" srcId="{CA3026C5-ACA0-1949-92FB-C167CD711844}" destId="{0BEB902C-2FEC-9749-8C7B-75EA4D071DF6}" srcOrd="0" destOrd="0" presId="urn:microsoft.com/office/officeart/2005/8/layout/hierarchy2"/>
    <dgm:cxn modelId="{927C992E-698B-1C43-911E-338E00354DE2}" type="presOf" srcId="{AF56DC41-0BCE-2E47-B371-8E05578F2EC5}" destId="{5F017CC2-3B05-EF42-B14D-1F1765DBCD33}" srcOrd="1" destOrd="0" presId="urn:microsoft.com/office/officeart/2005/8/layout/hierarchy2"/>
    <dgm:cxn modelId="{F5B1842F-1100-4D4D-B28A-44301D30DB4E}" type="presOf" srcId="{57A78993-143A-324E-8D20-932774CAF6A6}" destId="{247228EA-224D-5D4E-9E50-1242F57B4809}" srcOrd="0" destOrd="0" presId="urn:microsoft.com/office/officeart/2005/8/layout/hierarchy2"/>
    <dgm:cxn modelId="{D8253030-D589-B545-A4AF-D484E1E2C748}" type="presOf" srcId="{719EFEC9-14B3-9443-84FA-8CF0A62E4E06}" destId="{9B144BE4-3A30-B140-9EF0-AEA6DCEF2E21}" srcOrd="0" destOrd="0" presId="urn:microsoft.com/office/officeart/2005/8/layout/hierarchy2"/>
    <dgm:cxn modelId="{E0390732-8612-994C-8B9F-659597E2FA0B}" type="presOf" srcId="{D1A68C6D-F75F-7948-A085-5F9895FCDF7B}" destId="{665A21F5-5BE5-434D-AB9A-55A7607F7297}" srcOrd="1" destOrd="0" presId="urn:microsoft.com/office/officeart/2005/8/layout/hierarchy2"/>
    <dgm:cxn modelId="{F9E7AF32-C847-BD43-AB98-94C4C402BBD1}" srcId="{4E100CFF-A3FA-CF47-86FF-66A3D00A66B9}" destId="{F6F91E38-A008-C84A-8157-1191ED4A9303}" srcOrd="1" destOrd="0" parTransId="{58162CA8-1C2C-544B-8909-663A2BCFEC51}" sibTransId="{8AC138EF-2D5F-7B41-8F0F-4E4902058501}"/>
    <dgm:cxn modelId="{3D6BCD36-7B01-0647-ADB4-E8B15E33A0DD}" srcId="{5B87D766-4765-8549-8E9E-36112DE8D446}" destId="{4E100CFF-A3FA-CF47-86FF-66A3D00A66B9}" srcOrd="8" destOrd="0" parTransId="{023CBE54-B0C6-194E-AD51-50B364F26E1E}" sibTransId="{549C03AF-D3C1-FC41-B357-EF63149880C8}"/>
    <dgm:cxn modelId="{C1B0D936-B572-5949-898E-C051FB897D54}" type="presOf" srcId="{41B35305-C81A-F44E-A626-C9249B2714FA}" destId="{A80352C7-A8F3-9049-A8C8-06025BB19113}" srcOrd="1" destOrd="0" presId="urn:microsoft.com/office/officeart/2005/8/layout/hierarchy2"/>
    <dgm:cxn modelId="{7B35EB36-184E-B241-BD38-401C5307D253}" type="presOf" srcId="{5B87D766-4765-8549-8E9E-36112DE8D446}" destId="{A234F7B8-DF36-AC4B-961A-E634A0DDBE92}" srcOrd="0" destOrd="0" presId="urn:microsoft.com/office/officeart/2005/8/layout/hierarchy2"/>
    <dgm:cxn modelId="{0068D337-B901-1045-8BD2-6A9224F7639A}" srcId="{995C938D-E5E6-7D48-8EFF-2EE6C4810DD0}" destId="{25341CAF-D229-A747-9609-120153341EC0}" srcOrd="0" destOrd="0" parTransId="{1B4BC5F1-EA61-9E4E-8619-1A514630710F}" sibTransId="{7FA3CA27-458D-FE40-8257-9D50BD3919AE}"/>
    <dgm:cxn modelId="{DB7F1139-7937-7E45-90F6-4EFC5CD41B2A}" type="presOf" srcId="{954CCAE3-8C19-9A48-9B63-06ECCB3052E4}" destId="{B0E50259-F2D3-1F40-A747-769C5688E41F}" srcOrd="0" destOrd="0" presId="urn:microsoft.com/office/officeart/2005/8/layout/hierarchy2"/>
    <dgm:cxn modelId="{8961363E-FFC9-A349-A743-4DD37E9146F5}" type="presOf" srcId="{A014B026-1895-514F-B3E1-84C09768F7AA}" destId="{1147CC23-731B-AF4B-AA3C-0856806B3288}" srcOrd="0" destOrd="0" presId="urn:microsoft.com/office/officeart/2005/8/layout/hierarchy2"/>
    <dgm:cxn modelId="{CD48DF3E-59A1-E140-860A-758EDBD98318}" type="presOf" srcId="{A64F25CB-0B5A-0A40-B32F-B9996F457F0E}" destId="{177FA0A5-CAD3-9C41-BDFE-2DEEF0F3FD79}" srcOrd="0" destOrd="0" presId="urn:microsoft.com/office/officeart/2005/8/layout/hierarchy2"/>
    <dgm:cxn modelId="{0762213F-B2A3-C045-8FE8-DDEA3D5EA285}" type="presOf" srcId="{18776E41-293E-8446-9568-5E40A3AD534B}" destId="{4DF8CEE9-1BFA-F54F-8F20-236B59B71CA4}" srcOrd="0" destOrd="0" presId="urn:microsoft.com/office/officeart/2005/8/layout/hierarchy2"/>
    <dgm:cxn modelId="{C052F740-31D5-EC4A-BD58-DF8D3FF802BF}" type="presOf" srcId="{A737D6EA-E28A-7246-9DF1-89A24E33D82E}" destId="{EE121D02-52D1-DD40-BA11-732BA0524E1E}" srcOrd="1" destOrd="0" presId="urn:microsoft.com/office/officeart/2005/8/layout/hierarchy2"/>
    <dgm:cxn modelId="{697A4044-2674-644A-B470-57D3975A2B96}" type="presOf" srcId="{6091224C-313B-3149-BAFC-4AC1A77DAF4F}" destId="{8E4DDCEC-BFB2-4C4C-B99D-43B5D0AE95AB}" srcOrd="1" destOrd="0" presId="urn:microsoft.com/office/officeart/2005/8/layout/hierarchy2"/>
    <dgm:cxn modelId="{9C00B045-5BDB-2048-B259-40219579EFAE}" type="presOf" srcId="{A611517F-D3C2-1F4C-9F30-A12FFD4E2EB9}" destId="{9917FEC1-CB52-DD4A-985F-2729E2E5789D}" srcOrd="0" destOrd="0" presId="urn:microsoft.com/office/officeart/2005/8/layout/hierarchy2"/>
    <dgm:cxn modelId="{BDB3CA45-B923-A144-83FE-0128876F81CA}" srcId="{5B2C0333-F234-914E-9CF9-0977827F5D31}" destId="{A014B026-1895-514F-B3E1-84C09768F7AA}" srcOrd="0" destOrd="0" parTransId="{6805D9F6-A88D-9B45-A1D6-C06DC2750870}" sibTransId="{A52D0AF6-46A1-B74A-86C8-B15ABA2C4209}"/>
    <dgm:cxn modelId="{187FCD45-442B-A043-98E6-EE4370F955D2}" type="presOf" srcId="{995C938D-E5E6-7D48-8EFF-2EE6C4810DD0}" destId="{B5AC4E72-562C-9F4D-91FF-DC2241613EAA}" srcOrd="0" destOrd="0" presId="urn:microsoft.com/office/officeart/2005/8/layout/hierarchy2"/>
    <dgm:cxn modelId="{0B8B6648-4D9E-AE4E-83A6-F64DEEA2C3EC}" type="presOf" srcId="{FA592230-004C-D24C-BC18-EA6E121C6630}" destId="{1B993720-ECE6-1042-9C62-E1D216A2BE40}" srcOrd="0" destOrd="0" presId="urn:microsoft.com/office/officeart/2005/8/layout/hierarchy2"/>
    <dgm:cxn modelId="{C5396948-20CA-1945-97EC-3D9E4F9A4809}" srcId="{8E86156B-998C-9443-BE53-216529FF5A17}" destId="{A611517F-D3C2-1F4C-9F30-A12FFD4E2EB9}" srcOrd="0" destOrd="0" parTransId="{FF792162-9E72-3547-9439-ECD58ABBBA44}" sibTransId="{4D729D7A-9C35-0544-98A6-FDFC5529F4AF}"/>
    <dgm:cxn modelId="{8C257E49-0EA0-A94C-A484-19BDE0097DCD}" type="presOf" srcId="{FEBB6960-3261-0046-964A-67A4BAE5E666}" destId="{881AFF5F-929F-8F4D-872D-96EE6218B11A}" srcOrd="0" destOrd="0" presId="urn:microsoft.com/office/officeart/2005/8/layout/hierarchy2"/>
    <dgm:cxn modelId="{90D5344B-79AB-7B4A-980D-2DC8DD8E88EF}" type="presOf" srcId="{1E72E9FB-026B-294B-A782-02B4E1092FCA}" destId="{E4BDA14C-11D3-8C4A-8FE3-278764663EBE}" srcOrd="0" destOrd="0" presId="urn:microsoft.com/office/officeart/2005/8/layout/hierarchy2"/>
    <dgm:cxn modelId="{6D442B4C-F567-484D-A5B0-18D92BD6D0AE}" type="presOf" srcId="{F10F0B3C-EED2-3646-A467-0C3502B1000C}" destId="{6D73E6BC-B5AF-E94C-9620-2D2E911C0CFD}" srcOrd="1" destOrd="0" presId="urn:microsoft.com/office/officeart/2005/8/layout/hierarchy2"/>
    <dgm:cxn modelId="{3E0BCB4F-907F-994C-988F-F38628E404C6}" type="presOf" srcId="{6091224C-313B-3149-BAFC-4AC1A77DAF4F}" destId="{253D32D7-9C8F-B14E-928D-54EF97A21221}" srcOrd="0" destOrd="0" presId="urn:microsoft.com/office/officeart/2005/8/layout/hierarchy2"/>
    <dgm:cxn modelId="{FC877650-F262-F741-8C63-F801C6F27802}" type="presOf" srcId="{BE1A5EDC-94F3-FB46-8B4A-B4FB5E083290}" destId="{6F6A629D-128E-AE4A-8925-821AFDE99070}" srcOrd="1" destOrd="0" presId="urn:microsoft.com/office/officeart/2005/8/layout/hierarchy2"/>
    <dgm:cxn modelId="{BDA2D352-3426-5248-BACE-24B3C290943B}" type="presOf" srcId="{97B8432B-060C-734A-84A9-55739AC06A96}" destId="{BF33468C-F844-854C-8C2A-BA7C940ABB3E}" srcOrd="0" destOrd="0" presId="urn:microsoft.com/office/officeart/2005/8/layout/hierarchy2"/>
    <dgm:cxn modelId="{714AD255-EF5D-A84C-9887-7F8BEB16F4C7}" type="presOf" srcId="{53370405-7B6C-2A4B-9DD7-66D54FF85688}" destId="{8F9EB973-A3EB-D441-B637-3CD1229612D1}" srcOrd="0" destOrd="0" presId="urn:microsoft.com/office/officeart/2005/8/layout/hierarchy2"/>
    <dgm:cxn modelId="{7BAF505A-98E5-6E4A-B988-308E3F89952E}" type="presOf" srcId="{BF1DA8EF-1180-FF49-BCB8-0F3F697DAB05}" destId="{450E7A32-4156-4849-893B-A06C4592D382}" srcOrd="1" destOrd="0" presId="urn:microsoft.com/office/officeart/2005/8/layout/hierarchy2"/>
    <dgm:cxn modelId="{9FCBF95B-CDDC-194F-9576-6123D71F08F1}" srcId="{5B87D766-4765-8549-8E9E-36112DE8D446}" destId="{A64F25CB-0B5A-0A40-B32F-B9996F457F0E}" srcOrd="3" destOrd="0" parTransId="{39AC47EF-C91A-E04B-8FE9-75BD6B085631}" sibTransId="{96232F32-44BA-0C4F-95C8-DF0A6AFC0DAA}"/>
    <dgm:cxn modelId="{6DD8085C-518C-0F42-A573-2C6E4B0190A9}" type="presOf" srcId="{D1A68C6D-F75F-7948-A085-5F9895FCDF7B}" destId="{7206BF63-E460-C845-896A-5479BF6CE35A}" srcOrd="0" destOrd="0" presId="urn:microsoft.com/office/officeart/2005/8/layout/hierarchy2"/>
    <dgm:cxn modelId="{C8ACA35C-A7AF-8248-9890-A96EBBF5CFA7}" type="presOf" srcId="{1B4BC5F1-EA61-9E4E-8619-1A514630710F}" destId="{AEDDAA45-2A8F-9643-8A51-A3A45CCE766B}" srcOrd="0" destOrd="0" presId="urn:microsoft.com/office/officeart/2005/8/layout/hierarchy2"/>
    <dgm:cxn modelId="{177F195D-5EE8-C94D-BEBA-7238D853EFEA}" type="presOf" srcId="{369ECE6E-C7BF-C84E-AC5E-3029FC476678}" destId="{5421BDC1-C91F-5643-9360-96DDDC28C54E}" srcOrd="1" destOrd="0" presId="urn:microsoft.com/office/officeart/2005/8/layout/hierarchy2"/>
    <dgm:cxn modelId="{E06A8A60-EF3E-D54F-B871-61AEF2C6E89E}" type="presOf" srcId="{FF792162-9E72-3547-9439-ECD58ABBBA44}" destId="{93514ED7-51E3-DD41-9C13-BE643BFF3842}" srcOrd="1" destOrd="0" presId="urn:microsoft.com/office/officeart/2005/8/layout/hierarchy2"/>
    <dgm:cxn modelId="{EA7DCE69-72BF-5E42-8BD7-B5371B3CB92E}" type="presOf" srcId="{1B4BC5F1-EA61-9E4E-8619-1A514630710F}" destId="{DF1941FD-508B-E04F-9AB3-FC1A4616FB1E}" srcOrd="1" destOrd="0" presId="urn:microsoft.com/office/officeart/2005/8/layout/hierarchy2"/>
    <dgm:cxn modelId="{6D113E6C-3623-AE43-9AC5-C7C5ABBF1CE5}" srcId="{A64F25CB-0B5A-0A40-B32F-B9996F457F0E}" destId="{0AB705D4-6EA8-EE48-BC98-EE173B8745A1}" srcOrd="0" destOrd="0" parTransId="{EFD537A7-4D1E-B249-A3F2-071DD6E19A65}" sibTransId="{A2ACC2D0-CDDA-FE49-B3A4-DB77DF82EB4F}"/>
    <dgm:cxn modelId="{57A23370-9DC0-DB4B-94D5-9812EBF7A0D1}" type="presOf" srcId="{2522BF57-6A5B-634B-BD9B-2025CC1A75A8}" destId="{4B6BB512-76CA-4446-A9B8-3FCC32FA0F46}" srcOrd="0" destOrd="0" presId="urn:microsoft.com/office/officeart/2005/8/layout/hierarchy2"/>
    <dgm:cxn modelId="{2968DB70-94A5-4F4A-89E1-374CA40FBE02}" type="presOf" srcId="{83F77B9E-825B-B442-A3F1-C94423FBFA17}" destId="{3E293DC4-93EA-2648-BC06-CC8E31E9D2FB}" srcOrd="0" destOrd="0" presId="urn:microsoft.com/office/officeart/2005/8/layout/hierarchy2"/>
    <dgm:cxn modelId="{5532B471-D717-6B4A-BCB6-FBB4A422D461}" type="presOf" srcId="{F6F91E38-A008-C84A-8157-1191ED4A9303}" destId="{4F4DC6E5-BC16-AE4E-A0A8-F61D50FC783A}" srcOrd="0" destOrd="0" presId="urn:microsoft.com/office/officeart/2005/8/layout/hierarchy2"/>
    <dgm:cxn modelId="{C17EC474-0492-2848-B58B-C2818D37094A}" type="presOf" srcId="{6805D9F6-A88D-9B45-A1D6-C06DC2750870}" destId="{4DC2BCA0-ECA7-4C4A-AF4A-9AD60A10D8D3}" srcOrd="0" destOrd="0" presId="urn:microsoft.com/office/officeart/2005/8/layout/hierarchy2"/>
    <dgm:cxn modelId="{8BFD1E75-8825-7043-A4A3-3B86AAE110EF}" type="presOf" srcId="{20B9E5FB-6531-B84B-A4D9-2AC5A4CBADEB}" destId="{BDCCF058-50F8-3540-8EDF-CA36DF7B239D}" srcOrd="0" destOrd="0" presId="urn:microsoft.com/office/officeart/2005/8/layout/hierarchy2"/>
    <dgm:cxn modelId="{6894067C-9D9B-C84B-9803-086C724CAF68}" srcId="{8E86156B-998C-9443-BE53-216529FF5A17}" destId="{57A78993-143A-324E-8D20-932774CAF6A6}" srcOrd="3" destOrd="0" parTransId="{FE73A1E7-53F2-E94D-A777-EBCE918EC946}" sibTransId="{FC31152F-9883-3F46-A7F3-7F355D71E6EA}"/>
    <dgm:cxn modelId="{0559CE7D-05F5-DC49-82CB-4B13A9BF899A}" type="presOf" srcId="{FE73A1E7-53F2-E94D-A777-EBCE918EC946}" destId="{F81E7A08-7397-074F-8A64-A754C336EFC8}" srcOrd="0" destOrd="0" presId="urn:microsoft.com/office/officeart/2005/8/layout/hierarchy2"/>
    <dgm:cxn modelId="{F4540B7E-6A9F-B640-95E9-E993EA64C5D3}" type="presOf" srcId="{F600C3B3-EEBA-6842-A3B4-FC42298958ED}" destId="{E4B3EC25-9156-9748-ABEF-52CCA22FE3EC}" srcOrd="0" destOrd="0" presId="urn:microsoft.com/office/officeart/2005/8/layout/hierarchy2"/>
    <dgm:cxn modelId="{17FC237E-66D2-6440-BEDE-8B5B6EC37282}" type="presOf" srcId="{719EFEC9-14B3-9443-84FA-8CF0A62E4E06}" destId="{EC35C116-7F33-5C47-ADA1-A298C11CF271}" srcOrd="1" destOrd="0" presId="urn:microsoft.com/office/officeart/2005/8/layout/hierarchy2"/>
    <dgm:cxn modelId="{D569DA7E-65ED-E345-A304-35409202DFBD}" srcId="{CA3026C5-ACA0-1949-92FB-C167CD711844}" destId="{DDD02851-945C-E841-A0A7-C970821645E4}" srcOrd="0" destOrd="0" parTransId="{A7154548-721C-8E42-88B0-BA616900EBB7}" sibTransId="{A24C0EDD-7BBE-5440-872F-7BA27466B3FE}"/>
    <dgm:cxn modelId="{BA9D1C7F-7891-554F-AC4C-9DA649BFF28A}" type="presOf" srcId="{A7154548-721C-8E42-88B0-BA616900EBB7}" destId="{CFC44587-A066-AC49-A2D0-CFADF8B2FBE6}" srcOrd="1" destOrd="0" presId="urn:microsoft.com/office/officeart/2005/8/layout/hierarchy2"/>
    <dgm:cxn modelId="{B92DCC7F-2187-144F-81CB-943812E14DB9}" srcId="{1E4FF7D4-4194-E841-AD47-1E865086818A}" destId="{8FE686FB-A721-684D-872B-4D4E76DCF218}" srcOrd="0" destOrd="0" parTransId="{E8655273-F735-3945-B5B6-7501316D5A2D}" sibTransId="{A9A72FC7-57DD-FE42-8B99-ED9A3016FE83}"/>
    <dgm:cxn modelId="{2C907A80-F375-9642-B5D5-7A7B30DA5BF2}" type="presOf" srcId="{A7154548-721C-8E42-88B0-BA616900EBB7}" destId="{46EB381D-3479-9348-B796-BED6B823DBBA}" srcOrd="0" destOrd="0" presId="urn:microsoft.com/office/officeart/2005/8/layout/hierarchy2"/>
    <dgm:cxn modelId="{05F23D81-9237-5342-89C5-D3B40C8A540A}" srcId="{0DC86A63-5E5D-D047-BE34-3452B6F9161E}" destId="{5CA4AE38-404A-974F-9141-7FB43FED6153}" srcOrd="0" destOrd="0" parTransId="{369ECE6E-C7BF-C84E-AC5E-3029FC476678}" sibTransId="{A424FD7A-1466-D54E-BAFF-7EE1B136A541}"/>
    <dgm:cxn modelId="{630CA582-1CCC-6743-BBBB-FF6D2E12E345}" type="presOf" srcId="{FE73A1E7-53F2-E94D-A777-EBCE918EC946}" destId="{61E2974D-1898-7740-AB61-DB2A0C0A1B30}" srcOrd="1" destOrd="0" presId="urn:microsoft.com/office/officeart/2005/8/layout/hierarchy2"/>
    <dgm:cxn modelId="{15B59483-1F74-D743-AF84-49BF4198EE98}" type="presOf" srcId="{416E7C3E-8309-8342-92F2-E8F93CD1EDC1}" destId="{C2585EAF-3931-0046-9282-63EC2C5BE3E5}" srcOrd="1" destOrd="0" presId="urn:microsoft.com/office/officeart/2005/8/layout/hierarchy2"/>
    <dgm:cxn modelId="{5611B886-8A63-E042-8F27-E48B28C4B7F7}" srcId="{5B87D766-4765-8549-8E9E-36112DE8D446}" destId="{B58A4987-12D9-B44B-A33A-E797A6ECF708}" srcOrd="2" destOrd="0" parTransId="{E48A4350-E255-9642-A5F5-39CB9DF001B9}" sibTransId="{D53A654F-8B41-4C4E-88E4-A7B659087AB0}"/>
    <dgm:cxn modelId="{F72E0987-8EEB-A04C-AC00-D99940F98A38}" type="presOf" srcId="{75E8D9BF-75C6-A446-BF90-D3853BD42FCD}" destId="{F4494714-E80E-0844-B879-5FD09C4ED5A5}" srcOrd="0" destOrd="0" presId="urn:microsoft.com/office/officeart/2005/8/layout/hierarchy2"/>
    <dgm:cxn modelId="{CA4B0688-F60D-BA4C-BE85-D535E4B97766}" type="presOf" srcId="{39AC47EF-C91A-E04B-8FE9-75BD6B085631}" destId="{21294787-CD2C-A44B-9E39-4942E15E32DB}" srcOrd="1" destOrd="0" presId="urn:microsoft.com/office/officeart/2005/8/layout/hierarchy2"/>
    <dgm:cxn modelId="{C0FF1188-486F-104B-A0C7-7A735F1CA631}" srcId="{5B87D766-4765-8549-8E9E-36112DE8D446}" destId="{FA592230-004C-D24C-BC18-EA6E121C6630}" srcOrd="4" destOrd="0" parTransId="{C74C4283-A2DD-1649-B744-0A8692E5BB03}" sibTransId="{F8A5F263-4054-2948-A9B0-264100633DAF}"/>
    <dgm:cxn modelId="{F9BBAA8C-6E1B-0B45-A877-5436E4B6B34A}" type="presOf" srcId="{39AC47EF-C91A-E04B-8FE9-75BD6B085631}" destId="{3A43D1B5-3225-EB4C-903E-3E210A1249BD}" srcOrd="0" destOrd="0" presId="urn:microsoft.com/office/officeart/2005/8/layout/hierarchy2"/>
    <dgm:cxn modelId="{09839F8E-7CE7-F64E-AC81-D99A7C8B3206}" type="presOf" srcId="{5D5F2A21-D19F-0F45-813A-7161BC93A1F8}" destId="{BA1109FF-B588-4243-9E82-2AEE9C2C78A9}" srcOrd="0" destOrd="0" presId="urn:microsoft.com/office/officeart/2005/8/layout/hierarchy2"/>
    <dgm:cxn modelId="{B9EDD38E-D111-934A-BBFC-5E98DB36C2D4}" type="presOf" srcId="{0DC86A63-5E5D-D047-BE34-3452B6F9161E}" destId="{8F76B512-2A61-854B-B575-9A4DB0D68B65}" srcOrd="0" destOrd="0" presId="urn:microsoft.com/office/officeart/2005/8/layout/hierarchy2"/>
    <dgm:cxn modelId="{075F8C8F-B0AF-064E-B0B9-0B992B1D1B81}" type="presOf" srcId="{C74C4283-A2DD-1649-B744-0A8692E5BB03}" destId="{BFC65827-55FA-964D-B7E0-A343E0C8C013}" srcOrd="0" destOrd="0" presId="urn:microsoft.com/office/officeart/2005/8/layout/hierarchy2"/>
    <dgm:cxn modelId="{88192091-63A8-0841-95E0-1BD5BFC3B093}" type="presOf" srcId="{8BF5F37B-C37A-F645-B1B7-E0C7998AC457}" destId="{0F705BEC-5076-3B45-9EBF-436533311407}" srcOrd="0" destOrd="0" presId="urn:microsoft.com/office/officeart/2005/8/layout/hierarchy2"/>
    <dgm:cxn modelId="{68EFFB92-A089-7B4C-B894-2F33CCD933A2}" srcId="{CF5F2F4E-D1A1-EB4D-B545-1463DCFFF10E}" destId="{8BF5F37B-C37A-F645-B1B7-E0C7998AC457}" srcOrd="2" destOrd="0" parTransId="{BF1DA8EF-1180-FF49-BCB8-0F3F697DAB05}" sibTransId="{ADE001BA-C355-A04C-9742-066A68F657A2}"/>
    <dgm:cxn modelId="{CE59A798-DF4B-EF44-88B2-D437E7D4BA74}" type="presOf" srcId="{D433CC7B-8AB2-4B47-80B5-1A5673D3035F}" destId="{B8D96D33-6297-6D49-B45B-D071EA0EBB68}" srcOrd="1" destOrd="0" presId="urn:microsoft.com/office/officeart/2005/8/layout/hierarchy2"/>
    <dgm:cxn modelId="{409BE49B-4256-334A-BE9C-52635669BB81}" srcId="{FA592230-004C-D24C-BC18-EA6E121C6630}" destId="{0DC86A63-5E5D-D047-BE34-3452B6F9161E}" srcOrd="2" destOrd="0" parTransId="{F10F0B3C-EED2-3646-A467-0C3502B1000C}" sibTransId="{9A3893E7-27A0-674E-A0E4-AC0295CD2DA5}"/>
    <dgm:cxn modelId="{491A9B9C-A5C5-7545-9B1D-6C9FB8E56C9E}" type="presOf" srcId="{954CCAE3-8C19-9A48-9B63-06ECCB3052E4}" destId="{D33F705C-9E85-2043-8E49-A8DB5181FE84}" srcOrd="1" destOrd="0" presId="urn:microsoft.com/office/officeart/2005/8/layout/hierarchy2"/>
    <dgm:cxn modelId="{06EEC99C-ED4B-E74E-92E9-645F60C8D952}" type="presOf" srcId="{86DE3521-2B21-1C44-AE98-B5DEB41B4BAA}" destId="{92D3213D-36EB-8841-A577-738D542269B7}" srcOrd="1" destOrd="0" presId="urn:microsoft.com/office/officeart/2005/8/layout/hierarchy2"/>
    <dgm:cxn modelId="{95812F9D-0D75-A645-BB07-AB70FDA5FDC2}" srcId="{57A78993-143A-324E-8D20-932774CAF6A6}" destId="{F4A85B0F-C5CE-A64B-A6FC-45093FDA4A93}" srcOrd="0" destOrd="0" parTransId="{D1A68C6D-F75F-7948-A085-5F9895FCDF7B}" sibTransId="{F48541FE-9A36-A84D-804E-D98E667031F1}"/>
    <dgm:cxn modelId="{4751BBA1-BD3D-FC47-B13C-4D67F1824CD0}" srcId="{CF5F2F4E-D1A1-EB4D-B545-1463DCFFF10E}" destId="{995C938D-E5E6-7D48-8EFF-2EE6C4810DD0}" srcOrd="0" destOrd="0" parTransId="{D5C43CAA-F94E-F94B-B2F7-7D255222B587}" sibTransId="{DE23938D-829E-2444-A188-9D0A19659B18}"/>
    <dgm:cxn modelId="{5B58C7A2-F2D0-4640-A0E2-65F20508F31E}" srcId="{CF5F2F4E-D1A1-EB4D-B545-1463DCFFF10E}" destId="{DD357906-F286-7849-95BF-65700C8DC48D}" srcOrd="1" destOrd="0" parTransId="{4A8B6D75-0D69-BB40-A249-92F52D04852C}" sibTransId="{239D59C7-FB5B-CE43-9794-E0832E3814C8}"/>
    <dgm:cxn modelId="{7915DBA3-DBBB-254F-A7C1-2323A3F703EE}" type="presOf" srcId="{5CA4AE38-404A-974F-9141-7FB43FED6153}" destId="{586C9055-3F0F-6A40-9AE7-B09DA178D0AB}" srcOrd="0" destOrd="0" presId="urn:microsoft.com/office/officeart/2005/8/layout/hierarchy2"/>
    <dgm:cxn modelId="{D6A614A5-7F8B-004C-B9D3-64098CB4618C}" type="presOf" srcId="{F10F0B3C-EED2-3646-A467-0C3502B1000C}" destId="{7CB5D35B-3125-E542-A36A-C2ADE9443D3C}" srcOrd="0" destOrd="0" presId="urn:microsoft.com/office/officeart/2005/8/layout/hierarchy2"/>
    <dgm:cxn modelId="{460019A5-6509-9F41-8CD5-09B5ACEC7E30}" srcId="{5B87D766-4765-8549-8E9E-36112DE8D446}" destId="{4AC08B0A-05AE-DB4B-BA7F-B360CA12267C}" srcOrd="5" destOrd="0" parTransId="{7D5A29AB-6705-214B-A11E-63459EE31828}" sibTransId="{A4F721B6-7415-1040-9D75-3C17F24F13CB}"/>
    <dgm:cxn modelId="{2B98B7A6-DBF8-2D4E-87B9-4F1B4AF6ABB8}" srcId="{8E86156B-998C-9443-BE53-216529FF5A17}" destId="{75E8D9BF-75C6-A446-BF90-D3853BD42FCD}" srcOrd="1" destOrd="0" parTransId="{41B35305-C81A-F44E-A626-C9249B2714FA}" sibTransId="{986D8944-6283-0B48-9795-652D83F70989}"/>
    <dgm:cxn modelId="{FC2415AA-8866-1F4A-BFEF-FC8BB4EC000F}" type="presOf" srcId="{806A39B6-F420-C446-B35A-F1CE6A4C8780}" destId="{AD5F16D7-4D29-014A-A673-309C9B0633B6}" srcOrd="1" destOrd="0" presId="urn:microsoft.com/office/officeart/2005/8/layout/hierarchy2"/>
    <dgm:cxn modelId="{C018EAAA-F5D3-5B43-85A6-288C22541356}" srcId="{5B87D766-4765-8549-8E9E-36112DE8D446}" destId="{5B2C0333-F234-914E-9CF9-0977827F5D31}" srcOrd="0" destOrd="0" parTransId="{719EFEC9-14B3-9443-84FA-8CF0A62E4E06}" sibTransId="{10C994E9-8E59-0448-A720-4469F01E8B35}"/>
    <dgm:cxn modelId="{25EF44AB-472D-0240-A181-38918083A923}" srcId="{5B87D766-4765-8549-8E9E-36112DE8D446}" destId="{CF5F2F4E-D1A1-EB4D-B545-1463DCFFF10E}" srcOrd="7" destOrd="0" parTransId="{53370405-7B6C-2A4B-9DD7-66D54FF85688}" sibTransId="{69A4B080-82F1-054A-8499-022E5DC24340}"/>
    <dgm:cxn modelId="{776448AE-8BBD-0E4A-8B0D-58A6F8AE4F59}" type="presOf" srcId="{E48A4350-E255-9642-A5F5-39CB9DF001B9}" destId="{49935E67-C2E1-1349-9346-EA08AE55FDB4}" srcOrd="1" destOrd="0" presId="urn:microsoft.com/office/officeart/2005/8/layout/hierarchy2"/>
    <dgm:cxn modelId="{8321D3AE-40A4-8143-86DB-7582D39B28F1}" srcId="{FA592230-004C-D24C-BC18-EA6E121C6630}" destId="{83F77B9E-825B-B442-A3F1-C94423FBFA17}" srcOrd="1" destOrd="0" parTransId="{2C2A761F-D902-DF47-8FCC-7CD759B59004}" sibTransId="{3C732D84-6652-724F-B9FA-B282A680F1E0}"/>
    <dgm:cxn modelId="{F31B05AF-6D7E-F442-BCEE-0D4DC408C8BF}" type="presOf" srcId="{6805D9F6-A88D-9B45-A1D6-C06DC2750870}" destId="{5C928311-4EF3-E444-91B7-8A3F24D87AB8}" srcOrd="1" destOrd="0" presId="urn:microsoft.com/office/officeart/2005/8/layout/hierarchy2"/>
    <dgm:cxn modelId="{2090C0B2-5340-A445-B8FB-77E7B160B7B0}" type="presOf" srcId="{BE1A5EDC-94F3-FB46-8B4A-B4FB5E083290}" destId="{ECA7729E-29C8-8E44-B9AD-B406D0D4402E}" srcOrd="0" destOrd="0" presId="urn:microsoft.com/office/officeart/2005/8/layout/hierarchy2"/>
    <dgm:cxn modelId="{A95732B3-7255-A84C-A4AE-6054E50E73EB}" srcId="{57A78993-143A-324E-8D20-932774CAF6A6}" destId="{F6BA297B-F50D-294C-8ED5-D3D8FC0654C2}" srcOrd="1" destOrd="0" parTransId="{806A39B6-F420-C446-B35A-F1CE6A4C8780}" sibTransId="{A6A63894-678C-064D-91D2-DA74391E0894}"/>
    <dgm:cxn modelId="{BC466FB4-F367-B14C-B7CE-608CF5CFA703}" type="presOf" srcId="{2C2A761F-D902-DF47-8FCC-7CD759B59004}" destId="{8337DDB5-5338-A849-8D35-4086C3762537}" srcOrd="0" destOrd="0" presId="urn:microsoft.com/office/officeart/2005/8/layout/hierarchy2"/>
    <dgm:cxn modelId="{6FC2ABB5-73C7-D34C-99B2-5A78FED94B95}" type="presOf" srcId="{86DE3521-2B21-1C44-AE98-B5DEB41B4BAA}" destId="{D1BC5BF2-769E-3F47-AB1D-0F51BEC56BC4}" srcOrd="0" destOrd="0" presId="urn:microsoft.com/office/officeart/2005/8/layout/hierarchy2"/>
    <dgm:cxn modelId="{E5DD2EB9-47E9-364D-BC1C-4C18C9564F9C}" type="presOf" srcId="{1E4FF7D4-4194-E841-AD47-1E865086818A}" destId="{762130E6-B685-5943-8C27-18B07C9E715A}" srcOrd="0" destOrd="0" presId="urn:microsoft.com/office/officeart/2005/8/layout/hierarchy2"/>
    <dgm:cxn modelId="{2F00D1B9-90BF-C64C-BCB6-B975CD761935}" srcId="{5B87D766-4765-8549-8E9E-36112DE8D446}" destId="{E43AEB9D-F137-C846-B0B3-771C7E7FDCB1}" srcOrd="6" destOrd="0" parTransId="{D433CC7B-8AB2-4B47-80B5-1A5673D3035F}" sibTransId="{0348734C-4F75-1A44-A74C-FD27421E44FF}"/>
    <dgm:cxn modelId="{1ED746BC-3B18-FF4C-9C9F-08A7FCA52D09}" type="presOf" srcId="{8FE686FB-A721-684D-872B-4D4E76DCF218}" destId="{81011F14-2446-5143-AE31-CCE1410F2568}" srcOrd="0" destOrd="0" presId="urn:microsoft.com/office/officeart/2005/8/layout/hierarchy2"/>
    <dgm:cxn modelId="{CD036EBF-3DD1-8641-9FC8-238E9EA35B45}" type="presOf" srcId="{58162CA8-1C2C-544B-8909-663A2BCFEC51}" destId="{25641106-8B0B-B440-925F-41A85DB2EC16}" srcOrd="0" destOrd="0" presId="urn:microsoft.com/office/officeart/2005/8/layout/hierarchy2"/>
    <dgm:cxn modelId="{57A132C0-779E-FE40-933C-2DC85826CF7F}" srcId="{995C938D-E5E6-7D48-8EFF-2EE6C4810DD0}" destId="{B615069F-C6AF-3349-8CF0-3741F1A67D62}" srcOrd="2" destOrd="0" parTransId="{A737D6EA-E28A-7246-9DF1-89A24E33D82E}" sibTransId="{34F5C918-9F32-B849-9CF6-156B7B4FA876}"/>
    <dgm:cxn modelId="{71E83FC0-A839-3F47-A049-02478FB456CF}" srcId="{97B8432B-060C-734A-84A9-55739AC06A96}" destId="{2522BF57-6A5B-634B-BD9B-2025CC1A75A8}" srcOrd="0" destOrd="0" parTransId="{416E7C3E-8309-8342-92F2-E8F93CD1EDC1}" sibTransId="{264C074A-8F19-2A4F-A25F-2BB3326EE939}"/>
    <dgm:cxn modelId="{86FC3DC1-2272-524C-AB1B-341ACE9AEC13}" type="presOf" srcId="{0AB705D4-6EA8-EE48-BC98-EE173B8745A1}" destId="{0EC990DA-30DB-FA4D-9FEA-3DF492754FE4}" srcOrd="0" destOrd="0" presId="urn:microsoft.com/office/officeart/2005/8/layout/hierarchy2"/>
    <dgm:cxn modelId="{A584B7C5-FEC7-AE41-B574-F73D833ACFD0}" type="presOf" srcId="{F4A85B0F-C5CE-A64B-A6FC-45093FDA4A93}" destId="{A866FB1F-8511-D543-94AA-1468E38C1297}" srcOrd="0" destOrd="0" presId="urn:microsoft.com/office/officeart/2005/8/layout/hierarchy2"/>
    <dgm:cxn modelId="{F7738CCA-B5A1-9547-8913-E2266EAB0B60}" type="presOf" srcId="{B615069F-C6AF-3349-8CF0-3741F1A67D62}" destId="{EE222CC4-5069-3848-9E74-29959646E797}" srcOrd="0" destOrd="0" presId="urn:microsoft.com/office/officeart/2005/8/layout/hierarchy2"/>
    <dgm:cxn modelId="{A4671FCC-C22C-3645-8D51-43A39393ECA5}" type="presOf" srcId="{F600C3B3-EEBA-6842-A3B4-FC42298958ED}" destId="{DADE1B0D-6372-B243-938E-ABF38E71F03F}" srcOrd="1" destOrd="0" presId="urn:microsoft.com/office/officeart/2005/8/layout/hierarchy2"/>
    <dgm:cxn modelId="{E4B6DDCC-4772-A949-B2C7-3002C132AAA0}" type="presOf" srcId="{E48A4350-E255-9642-A5F5-39CB9DF001B9}" destId="{CFA3CFC8-7662-5C41-9B64-B06D733363AA}" srcOrd="0" destOrd="0" presId="urn:microsoft.com/office/officeart/2005/8/layout/hierarchy2"/>
    <dgm:cxn modelId="{16D036CD-C6DB-424A-8C96-7D4986CF6219}" srcId="{0AB705D4-6EA8-EE48-BC98-EE173B8745A1}" destId="{9BE2A4FB-82D7-044E-A327-6B053E519EE5}" srcOrd="0" destOrd="0" parTransId="{BE1A5EDC-94F3-FB46-8B4A-B4FB5E083290}" sibTransId="{AB363DCC-D375-3C4A-B428-492D7F9D0446}"/>
    <dgm:cxn modelId="{E19F80CF-809D-234A-8498-C43939ECD23B}" type="presOf" srcId="{2C2A761F-D902-DF47-8FCC-7CD759B59004}" destId="{F94FC55E-5039-404C-B285-F02A2419E5FE}" srcOrd="1" destOrd="0" presId="urn:microsoft.com/office/officeart/2005/8/layout/hierarchy2"/>
    <dgm:cxn modelId="{899C4FD0-C306-9340-B039-9D8998741A6F}" type="presOf" srcId="{7D5A29AB-6705-214B-A11E-63459EE31828}" destId="{5CAC72F0-FD1D-6646-82BB-4D6CE52F7207}" srcOrd="1" destOrd="0" presId="urn:microsoft.com/office/officeart/2005/8/layout/hierarchy2"/>
    <dgm:cxn modelId="{DA1C2FD3-D923-1946-9AC9-ECD36A158F6F}" type="presOf" srcId="{4AC08B0A-05AE-DB4B-BA7F-B360CA12267C}" destId="{A32727AB-B8B9-1B41-A162-43E62B6B04A5}" srcOrd="0" destOrd="0" presId="urn:microsoft.com/office/officeart/2005/8/layout/hierarchy2"/>
    <dgm:cxn modelId="{8531FFD3-A378-0B43-B072-F862B16D1DB0}" type="presOf" srcId="{302E8507-8662-A34A-A8B4-7901ED5117F9}" destId="{E475716A-D97E-0C4C-9500-71918EEE3553}" srcOrd="0" destOrd="0" presId="urn:microsoft.com/office/officeart/2005/8/layout/hierarchy2"/>
    <dgm:cxn modelId="{4FF13FD4-C6D4-2E45-ADB8-7E57628E0F99}" type="presOf" srcId="{F6BA297B-F50D-294C-8ED5-D3D8FC0654C2}" destId="{9144AF7A-3224-EE48-81F3-1B24785D04BA}" srcOrd="0" destOrd="0" presId="urn:microsoft.com/office/officeart/2005/8/layout/hierarchy2"/>
    <dgm:cxn modelId="{DAA7E5D4-7806-C94E-8DF4-EFC1DB2EE6A8}" type="presOf" srcId="{302E8507-8662-A34A-A8B4-7901ED5117F9}" destId="{F1D142D9-DF3D-1D49-908F-9E39E4BF0B56}" srcOrd="1" destOrd="0" presId="urn:microsoft.com/office/officeart/2005/8/layout/hierarchy2"/>
    <dgm:cxn modelId="{6E8050DA-5101-E940-A9AB-0938C7EEA7A5}" type="presOf" srcId="{AF56DC41-0BCE-2E47-B371-8E05578F2EC5}" destId="{06FA0600-0906-1945-B767-0E85E0170F99}" srcOrd="0" destOrd="0" presId="urn:microsoft.com/office/officeart/2005/8/layout/hierarchy2"/>
    <dgm:cxn modelId="{1092EADB-2FF1-2347-A7F4-9A99A6BA9FF2}" type="presOf" srcId="{85A118EF-6220-F443-BFE9-C2F29D512335}" destId="{2E75F601-EEE2-554C-8D00-FE4184000512}" srcOrd="1" destOrd="0" presId="urn:microsoft.com/office/officeart/2005/8/layout/hierarchy2"/>
    <dgm:cxn modelId="{A2A05ADE-76E8-9643-9145-FA794FA10AF7}" type="presOf" srcId="{4A8B6D75-0D69-BB40-A249-92F52D04852C}" destId="{0296B0E1-01B2-4641-ADF7-E2030F0A306E}" srcOrd="0" destOrd="0" presId="urn:microsoft.com/office/officeart/2005/8/layout/hierarchy2"/>
    <dgm:cxn modelId="{07C6E2DE-4E8D-8742-930B-682D558E8EC0}" srcId="{75E8D9BF-75C6-A446-BF90-D3853BD42FCD}" destId="{5D5F2A21-D19F-0F45-813A-7161BC93A1F8}" srcOrd="1" destOrd="0" parTransId="{20B9E5FB-6531-B84B-A4D9-2AC5A4CBADEB}" sibTransId="{38FC6DD3-CB10-E14F-9076-6A92DBB0B934}"/>
    <dgm:cxn modelId="{867577E0-03FE-304B-87A9-364F6DB413A1}" srcId="{FA592230-004C-D24C-BC18-EA6E121C6630}" destId="{CA3026C5-ACA0-1949-92FB-C167CD711844}" srcOrd="0" destOrd="0" parTransId="{89B418AE-BE67-3B49-A5D9-3A4B5DDDFFD3}" sibTransId="{86328B30-7DAE-F341-ADC1-25F60F922F72}"/>
    <dgm:cxn modelId="{3BC17CE1-EC83-074C-9F1A-22DA29267D36}" type="presOf" srcId="{CF5F2F4E-D1A1-EB4D-B545-1463DCFFF10E}" destId="{35354D0C-08F0-8C48-8255-4B12B5000184}" srcOrd="0" destOrd="0" presId="urn:microsoft.com/office/officeart/2005/8/layout/hierarchy2"/>
    <dgm:cxn modelId="{041753E4-C32B-754E-8CBA-A344AC1F8FD2}" type="presOf" srcId="{89B418AE-BE67-3B49-A5D9-3A4B5DDDFFD3}" destId="{E01DCE43-4706-2C49-8090-37686341C50A}" srcOrd="1" destOrd="0" presId="urn:microsoft.com/office/officeart/2005/8/layout/hierarchy2"/>
    <dgm:cxn modelId="{F1C986E5-3853-344F-9A64-959FABEE1805}" type="presOf" srcId="{E43AEB9D-F137-C846-B0B3-771C7E7FDCB1}" destId="{46E63A2A-700B-284A-89E5-CB57F72570F7}" srcOrd="0" destOrd="0" presId="urn:microsoft.com/office/officeart/2005/8/layout/hierarchy2"/>
    <dgm:cxn modelId="{FA71DCE6-6D09-7341-A26D-2584E1593A06}" type="presOf" srcId="{5B2C0333-F234-914E-9CF9-0977827F5D31}" destId="{538C4FE4-13DE-4549-8439-9FC1DF66951D}" srcOrd="0" destOrd="0" presId="urn:microsoft.com/office/officeart/2005/8/layout/hierarchy2"/>
    <dgm:cxn modelId="{58EF12E7-DB6A-FE49-84FB-B082A7AAC294}" type="presOf" srcId="{89B418AE-BE67-3B49-A5D9-3A4B5DDDFFD3}" destId="{EF2BA46C-B642-F241-8235-B8AF8CC508B0}" srcOrd="0" destOrd="0" presId="urn:microsoft.com/office/officeart/2005/8/layout/hierarchy2"/>
    <dgm:cxn modelId="{752256E7-70B7-A74A-959E-858CF8209016}" type="presOf" srcId="{8E86156B-998C-9443-BE53-216529FF5A17}" destId="{C865F06B-FD8C-E840-82FF-83E9D692B682}" srcOrd="0" destOrd="0" presId="urn:microsoft.com/office/officeart/2005/8/layout/hierarchy2"/>
    <dgm:cxn modelId="{691A60E7-3EE7-0C48-B6BD-3635454A8158}" type="presOf" srcId="{806A39B6-F420-C446-B35A-F1CE6A4C8780}" destId="{7E27D5E4-2870-B94A-83E9-AC6A5177FB48}" srcOrd="0" destOrd="0" presId="urn:microsoft.com/office/officeart/2005/8/layout/hierarchy2"/>
    <dgm:cxn modelId="{CCB902E8-3659-A043-9FDF-BD511747A8EE}" type="presOf" srcId="{D5C43CAA-F94E-F94B-B2F7-7D255222B587}" destId="{4D839A1B-E2AF-9448-A1BD-D4ED7CDDC3AB}" srcOrd="1" destOrd="0" presId="urn:microsoft.com/office/officeart/2005/8/layout/hierarchy2"/>
    <dgm:cxn modelId="{F15071EB-07D2-2E4B-BE27-894ACD8BB4B7}" srcId="{97B8432B-060C-734A-84A9-55739AC06A96}" destId="{FEBB6960-3261-0046-964A-67A4BAE5E666}" srcOrd="1" destOrd="0" parTransId="{85A118EF-6220-F443-BFE9-C2F29D512335}" sibTransId="{E624BC95-F303-2E47-A1C1-65400CB289CF}"/>
    <dgm:cxn modelId="{09638BEB-3F18-AD48-9178-64E143BA01DD}" type="presOf" srcId="{41B35305-C81A-F44E-A626-C9249B2714FA}" destId="{6787AB6D-C6C0-3B44-B375-88E76881AE7B}" srcOrd="0" destOrd="0" presId="urn:microsoft.com/office/officeart/2005/8/layout/hierarchy2"/>
    <dgm:cxn modelId="{791B8CEB-30BE-1343-82F5-FFE217AEB8A8}" type="presOf" srcId="{EFD537A7-4D1E-B249-A3F2-071DD6E19A65}" destId="{65BEE7B1-F73C-5940-99E7-0EECCB83E3B0}" srcOrd="1" destOrd="0" presId="urn:microsoft.com/office/officeart/2005/8/layout/hierarchy2"/>
    <dgm:cxn modelId="{FB1ACFEC-40BB-9E44-864C-3E1111ED42F4}" srcId="{4E100CFF-A3FA-CF47-86FF-66A3D00A66B9}" destId="{FE189819-3848-A14C-9117-D3A28C8211F5}" srcOrd="0" destOrd="0" parTransId="{86DE3521-2B21-1C44-AE98-B5DEB41B4BAA}" sibTransId="{4F419DC8-9EE0-D84D-BC26-6F269F2DC1EA}"/>
    <dgm:cxn modelId="{BFFCE0ED-21B4-E645-A094-8B780BF0AF84}" type="presOf" srcId="{DDD02851-945C-E841-A0A7-C970821645E4}" destId="{EA81B0BC-F378-134C-98DC-1146AF3600A8}" srcOrd="0" destOrd="0" presId="urn:microsoft.com/office/officeart/2005/8/layout/hierarchy2"/>
    <dgm:cxn modelId="{6C11B4EF-D501-D14C-B1F1-8E06FCDBF8A7}" srcId="{75E8D9BF-75C6-A446-BF90-D3853BD42FCD}" destId="{DB051AFE-177D-1A44-A590-3F7C2BBE8D75}" srcOrd="0" destOrd="0" parTransId="{F600C3B3-EEBA-6842-A3B4-FC42298958ED}" sibTransId="{6C3240D6-A62C-3647-ADCC-50D3399684BD}"/>
    <dgm:cxn modelId="{9B70E4EF-9DF7-2542-8C8C-20C7F04C756A}" type="presOf" srcId="{58162CA8-1C2C-544B-8909-663A2BCFEC51}" destId="{5FC51C18-552B-3B4E-8C5E-1FF58D6998A8}" srcOrd="1" destOrd="0" presId="urn:microsoft.com/office/officeart/2005/8/layout/hierarchy2"/>
    <dgm:cxn modelId="{5ACDF5EF-3850-254E-BB33-73AC8DFE9414}" type="presOf" srcId="{7D5A29AB-6705-214B-A11E-63459EE31828}" destId="{07B3AECE-EB83-CF47-BE60-3FE0BEFB1C70}" srcOrd="0" destOrd="0" presId="urn:microsoft.com/office/officeart/2005/8/layout/hierarchy2"/>
    <dgm:cxn modelId="{387DCAF1-7549-194E-B9C6-60B9326B55F5}" type="presOf" srcId="{FF792162-9E72-3547-9439-ECD58ABBBA44}" destId="{54D4908A-CD86-864B-8C24-0DC637A294FC}" srcOrd="0" destOrd="0" presId="urn:microsoft.com/office/officeart/2005/8/layout/hierarchy2"/>
    <dgm:cxn modelId="{A019E0F4-7FD5-4B4D-894D-A4C3348DF552}" type="presOf" srcId="{85A118EF-6220-F443-BFE9-C2F29D512335}" destId="{FE1AE88A-9CA8-E041-A40E-9B34E48054A2}" srcOrd="0" destOrd="0" presId="urn:microsoft.com/office/officeart/2005/8/layout/hierarchy2"/>
    <dgm:cxn modelId="{B29BAAF6-74E4-644A-A395-B18FD7677618}" type="presOf" srcId="{B58A4987-12D9-B44B-A33A-E797A6ECF708}" destId="{2E06299B-C33B-D442-8F7E-BEDB24FC55F5}" srcOrd="0" destOrd="0" presId="urn:microsoft.com/office/officeart/2005/8/layout/hierarchy2"/>
    <dgm:cxn modelId="{C7C6EAF7-770D-844F-A12F-20837C50E00D}" srcId="{83F77B9E-825B-B442-A3F1-C94423FBFA17}" destId="{CE8D65FB-8657-344B-B21A-96C02FBA2B4A}" srcOrd="0" destOrd="0" parTransId="{954CCAE3-8C19-9A48-9B63-06ECCB3052E4}" sibTransId="{530EDCD9-5794-FC48-93DF-FB1F2F9D8699}"/>
    <dgm:cxn modelId="{3913DFF8-54BF-3C4D-ACDE-ECC5A0C58523}" type="presOf" srcId="{53370405-7B6C-2A4B-9DD7-66D54FF85688}" destId="{EBCB5AD7-DF8F-6041-A8B9-C6FB991466CC}" srcOrd="1" destOrd="0" presId="urn:microsoft.com/office/officeart/2005/8/layout/hierarchy2"/>
    <dgm:cxn modelId="{49C74DBE-C457-EE43-B466-E175195553DD}" type="presParOf" srcId="{762130E6-B685-5943-8C27-18B07C9E715A}" destId="{FF8BCDD2-81FB-CA4E-A3FA-540577F303AC}" srcOrd="0" destOrd="0" presId="urn:microsoft.com/office/officeart/2005/8/layout/hierarchy2"/>
    <dgm:cxn modelId="{DBA54144-94C3-F443-8C48-B98CDB7D1EC9}" type="presParOf" srcId="{FF8BCDD2-81FB-CA4E-A3FA-540577F303AC}" destId="{81011F14-2446-5143-AE31-CCE1410F2568}" srcOrd="0" destOrd="0" presId="urn:microsoft.com/office/officeart/2005/8/layout/hierarchy2"/>
    <dgm:cxn modelId="{94D331B1-B120-7341-9940-135AE64405D6}" type="presParOf" srcId="{FF8BCDD2-81FB-CA4E-A3FA-540577F303AC}" destId="{E4A8DD13-545F-2F46-8A0C-08B942A85490}" srcOrd="1" destOrd="0" presId="urn:microsoft.com/office/officeart/2005/8/layout/hierarchy2"/>
    <dgm:cxn modelId="{7534FD1E-5FFE-0D41-B0C5-C0D06D9C5074}" type="presParOf" srcId="{E4A8DD13-545F-2F46-8A0C-08B942A85490}" destId="{E4BDA14C-11D3-8C4A-8FE3-278764663EBE}" srcOrd="0" destOrd="0" presId="urn:microsoft.com/office/officeart/2005/8/layout/hierarchy2"/>
    <dgm:cxn modelId="{22F96B11-5C83-1143-82C5-5858CE242D3F}" type="presParOf" srcId="{E4BDA14C-11D3-8C4A-8FE3-278764663EBE}" destId="{4A9AA2F1-D4F5-2548-8B9D-6707138C20AF}" srcOrd="0" destOrd="0" presId="urn:microsoft.com/office/officeart/2005/8/layout/hierarchy2"/>
    <dgm:cxn modelId="{56CBDB91-4FA2-AB49-A731-B67BB7A80C72}" type="presParOf" srcId="{E4A8DD13-545F-2F46-8A0C-08B942A85490}" destId="{C7FA3BEC-7067-A040-9FF0-DEEF83C9FA22}" srcOrd="1" destOrd="0" presId="urn:microsoft.com/office/officeart/2005/8/layout/hierarchy2"/>
    <dgm:cxn modelId="{CEEC02EB-62D8-AD4D-89AE-AE24E6D79134}" type="presParOf" srcId="{C7FA3BEC-7067-A040-9FF0-DEEF83C9FA22}" destId="{A234F7B8-DF36-AC4B-961A-E634A0DDBE92}" srcOrd="0" destOrd="0" presId="urn:microsoft.com/office/officeart/2005/8/layout/hierarchy2"/>
    <dgm:cxn modelId="{F4F9DC6D-2DB1-C34B-A711-01C777FD5EBF}" type="presParOf" srcId="{C7FA3BEC-7067-A040-9FF0-DEEF83C9FA22}" destId="{1749023C-2200-9A44-A795-0029E7AA52CC}" srcOrd="1" destOrd="0" presId="urn:microsoft.com/office/officeart/2005/8/layout/hierarchy2"/>
    <dgm:cxn modelId="{C4C65B5A-E0AB-0046-A6B5-53A6E4208FDB}" type="presParOf" srcId="{1749023C-2200-9A44-A795-0029E7AA52CC}" destId="{9B144BE4-3A30-B140-9EF0-AEA6DCEF2E21}" srcOrd="0" destOrd="0" presId="urn:microsoft.com/office/officeart/2005/8/layout/hierarchy2"/>
    <dgm:cxn modelId="{669A3CBE-F223-9347-841E-227D994B9D9E}" type="presParOf" srcId="{9B144BE4-3A30-B140-9EF0-AEA6DCEF2E21}" destId="{EC35C116-7F33-5C47-ADA1-A298C11CF271}" srcOrd="0" destOrd="0" presId="urn:microsoft.com/office/officeart/2005/8/layout/hierarchy2"/>
    <dgm:cxn modelId="{278033E8-5F9C-814F-BE79-F6C663719222}" type="presParOf" srcId="{1749023C-2200-9A44-A795-0029E7AA52CC}" destId="{35F42EDF-48D1-0A4A-8793-EA0B1B963191}" srcOrd="1" destOrd="0" presId="urn:microsoft.com/office/officeart/2005/8/layout/hierarchy2"/>
    <dgm:cxn modelId="{73A7B9E3-B9A8-2843-AE0C-33FFD5279C41}" type="presParOf" srcId="{35F42EDF-48D1-0A4A-8793-EA0B1B963191}" destId="{538C4FE4-13DE-4549-8439-9FC1DF66951D}" srcOrd="0" destOrd="0" presId="urn:microsoft.com/office/officeart/2005/8/layout/hierarchy2"/>
    <dgm:cxn modelId="{8A3AEF01-3D9B-F74E-807C-29AC1AA1FB29}" type="presParOf" srcId="{35F42EDF-48D1-0A4A-8793-EA0B1B963191}" destId="{F5DB54D8-2AE0-5C43-A357-6437BB3243F4}" srcOrd="1" destOrd="0" presId="urn:microsoft.com/office/officeart/2005/8/layout/hierarchy2"/>
    <dgm:cxn modelId="{AA505F23-10F0-B348-8B9B-8EE8EB2AE625}" type="presParOf" srcId="{F5DB54D8-2AE0-5C43-A357-6437BB3243F4}" destId="{4DC2BCA0-ECA7-4C4A-AF4A-9AD60A10D8D3}" srcOrd="0" destOrd="0" presId="urn:microsoft.com/office/officeart/2005/8/layout/hierarchy2"/>
    <dgm:cxn modelId="{810EF78C-560D-C04C-AD37-CEA97F95E9EC}" type="presParOf" srcId="{4DC2BCA0-ECA7-4C4A-AF4A-9AD60A10D8D3}" destId="{5C928311-4EF3-E444-91B7-8A3F24D87AB8}" srcOrd="0" destOrd="0" presId="urn:microsoft.com/office/officeart/2005/8/layout/hierarchy2"/>
    <dgm:cxn modelId="{1E58CA44-5235-3340-89D0-37CEA8CD3480}" type="presParOf" srcId="{F5DB54D8-2AE0-5C43-A357-6437BB3243F4}" destId="{FB732493-CB8C-E145-8638-91FEE9D61605}" srcOrd="1" destOrd="0" presId="urn:microsoft.com/office/officeart/2005/8/layout/hierarchy2"/>
    <dgm:cxn modelId="{FB6B6DDC-4BE4-8343-B39F-3E9C920CB329}" type="presParOf" srcId="{FB732493-CB8C-E145-8638-91FEE9D61605}" destId="{1147CC23-731B-AF4B-AA3C-0856806B3288}" srcOrd="0" destOrd="0" presId="urn:microsoft.com/office/officeart/2005/8/layout/hierarchy2"/>
    <dgm:cxn modelId="{48307512-C16F-6E47-BCB9-4D6D818971F4}" type="presParOf" srcId="{FB732493-CB8C-E145-8638-91FEE9D61605}" destId="{EB5AF693-119A-AE4E-8CFF-9D5DABC3305C}" srcOrd="1" destOrd="0" presId="urn:microsoft.com/office/officeart/2005/8/layout/hierarchy2"/>
    <dgm:cxn modelId="{ED98C19B-2957-D141-A284-0B343319360F}" type="presParOf" srcId="{1749023C-2200-9A44-A795-0029E7AA52CC}" destId="{E475716A-D97E-0C4C-9500-71918EEE3553}" srcOrd="2" destOrd="0" presId="urn:microsoft.com/office/officeart/2005/8/layout/hierarchy2"/>
    <dgm:cxn modelId="{62125A52-807A-2D47-89A2-72960D549D1F}" type="presParOf" srcId="{E475716A-D97E-0C4C-9500-71918EEE3553}" destId="{F1D142D9-DF3D-1D49-908F-9E39E4BF0B56}" srcOrd="0" destOrd="0" presId="urn:microsoft.com/office/officeart/2005/8/layout/hierarchy2"/>
    <dgm:cxn modelId="{DBAA3DB3-1E41-CF49-9626-51D6DC7C8FE4}" type="presParOf" srcId="{1749023C-2200-9A44-A795-0029E7AA52CC}" destId="{7C0FB453-F70E-8F4F-9973-60569D3AD43E}" srcOrd="3" destOrd="0" presId="urn:microsoft.com/office/officeart/2005/8/layout/hierarchy2"/>
    <dgm:cxn modelId="{11060DA5-9F33-464B-AC55-97DA37FD9353}" type="presParOf" srcId="{7C0FB453-F70E-8F4F-9973-60569D3AD43E}" destId="{C865F06B-FD8C-E840-82FF-83E9D692B682}" srcOrd="0" destOrd="0" presId="urn:microsoft.com/office/officeart/2005/8/layout/hierarchy2"/>
    <dgm:cxn modelId="{0C3A7105-EE8C-4A4D-AC1D-FD75694EED5A}" type="presParOf" srcId="{7C0FB453-F70E-8F4F-9973-60569D3AD43E}" destId="{394E9162-6757-0943-878D-615DF139F59B}" srcOrd="1" destOrd="0" presId="urn:microsoft.com/office/officeart/2005/8/layout/hierarchy2"/>
    <dgm:cxn modelId="{142AD512-9C5C-0E40-9261-FD8701DAE518}" type="presParOf" srcId="{394E9162-6757-0943-878D-615DF139F59B}" destId="{54D4908A-CD86-864B-8C24-0DC637A294FC}" srcOrd="0" destOrd="0" presId="urn:microsoft.com/office/officeart/2005/8/layout/hierarchy2"/>
    <dgm:cxn modelId="{4947F8E5-BAB7-4F40-8302-C94AB34BF30C}" type="presParOf" srcId="{54D4908A-CD86-864B-8C24-0DC637A294FC}" destId="{93514ED7-51E3-DD41-9C13-BE643BFF3842}" srcOrd="0" destOrd="0" presId="urn:microsoft.com/office/officeart/2005/8/layout/hierarchy2"/>
    <dgm:cxn modelId="{C70AA5E7-4606-C048-BD08-68AA24F5F943}" type="presParOf" srcId="{394E9162-6757-0943-878D-615DF139F59B}" destId="{A00A38A7-AD94-5346-80FF-5FDF60410B0D}" srcOrd="1" destOrd="0" presId="urn:microsoft.com/office/officeart/2005/8/layout/hierarchy2"/>
    <dgm:cxn modelId="{67EA2644-53CC-E244-88DF-171892119998}" type="presParOf" srcId="{A00A38A7-AD94-5346-80FF-5FDF60410B0D}" destId="{9917FEC1-CB52-DD4A-985F-2729E2E5789D}" srcOrd="0" destOrd="0" presId="urn:microsoft.com/office/officeart/2005/8/layout/hierarchy2"/>
    <dgm:cxn modelId="{BAE1A032-4707-3944-8965-E84C4505C2D7}" type="presParOf" srcId="{A00A38A7-AD94-5346-80FF-5FDF60410B0D}" destId="{88055256-C877-1E47-9F62-CD90BB283945}" srcOrd="1" destOrd="0" presId="urn:microsoft.com/office/officeart/2005/8/layout/hierarchy2"/>
    <dgm:cxn modelId="{85639E47-A82B-C442-9489-C6C6E6565A48}" type="presParOf" srcId="{394E9162-6757-0943-878D-615DF139F59B}" destId="{6787AB6D-C6C0-3B44-B375-88E76881AE7B}" srcOrd="2" destOrd="0" presId="urn:microsoft.com/office/officeart/2005/8/layout/hierarchy2"/>
    <dgm:cxn modelId="{4E32FB0A-EF3C-EC42-B391-825CCBE4358F}" type="presParOf" srcId="{6787AB6D-C6C0-3B44-B375-88E76881AE7B}" destId="{A80352C7-A8F3-9049-A8C8-06025BB19113}" srcOrd="0" destOrd="0" presId="urn:microsoft.com/office/officeart/2005/8/layout/hierarchy2"/>
    <dgm:cxn modelId="{CE62DDBE-FB96-C64D-A882-5062B585ADF8}" type="presParOf" srcId="{394E9162-6757-0943-878D-615DF139F59B}" destId="{49C30B0A-D0CA-6342-AC69-CF9DD4DFF3FD}" srcOrd="3" destOrd="0" presId="urn:microsoft.com/office/officeart/2005/8/layout/hierarchy2"/>
    <dgm:cxn modelId="{F8D6356C-A0E8-6647-83B5-B02E23E2E232}" type="presParOf" srcId="{49C30B0A-D0CA-6342-AC69-CF9DD4DFF3FD}" destId="{F4494714-E80E-0844-B879-5FD09C4ED5A5}" srcOrd="0" destOrd="0" presId="urn:microsoft.com/office/officeart/2005/8/layout/hierarchy2"/>
    <dgm:cxn modelId="{F4D4098B-C49C-D44D-9C77-62F6B47FE8AE}" type="presParOf" srcId="{49C30B0A-D0CA-6342-AC69-CF9DD4DFF3FD}" destId="{ABC7BADE-3E69-ED41-B56A-FD68CFF2AB67}" srcOrd="1" destOrd="0" presId="urn:microsoft.com/office/officeart/2005/8/layout/hierarchy2"/>
    <dgm:cxn modelId="{E2693C75-52B7-1649-88EF-C9F81BB91B54}" type="presParOf" srcId="{ABC7BADE-3E69-ED41-B56A-FD68CFF2AB67}" destId="{E4B3EC25-9156-9748-ABEF-52CCA22FE3EC}" srcOrd="0" destOrd="0" presId="urn:microsoft.com/office/officeart/2005/8/layout/hierarchy2"/>
    <dgm:cxn modelId="{FEC9F84D-938C-8E45-B935-758BB5DFD4B8}" type="presParOf" srcId="{E4B3EC25-9156-9748-ABEF-52CCA22FE3EC}" destId="{DADE1B0D-6372-B243-938E-ABF38E71F03F}" srcOrd="0" destOrd="0" presId="urn:microsoft.com/office/officeart/2005/8/layout/hierarchy2"/>
    <dgm:cxn modelId="{913EAA92-1C55-204E-8345-8E26B91B5C9B}" type="presParOf" srcId="{ABC7BADE-3E69-ED41-B56A-FD68CFF2AB67}" destId="{FB22DAE8-55A4-9848-8D51-14FC8BFB79E8}" srcOrd="1" destOrd="0" presId="urn:microsoft.com/office/officeart/2005/8/layout/hierarchy2"/>
    <dgm:cxn modelId="{EC1A54EC-1979-B54D-9297-84C6FDDF31AC}" type="presParOf" srcId="{FB22DAE8-55A4-9848-8D51-14FC8BFB79E8}" destId="{001E87A4-EB16-C649-8028-E653225440B6}" srcOrd="0" destOrd="0" presId="urn:microsoft.com/office/officeart/2005/8/layout/hierarchy2"/>
    <dgm:cxn modelId="{36847DE4-20A1-D543-BFA8-3280DB5601A6}" type="presParOf" srcId="{FB22DAE8-55A4-9848-8D51-14FC8BFB79E8}" destId="{0E5F0A25-274B-B646-8678-EDB25FA89278}" srcOrd="1" destOrd="0" presId="urn:microsoft.com/office/officeart/2005/8/layout/hierarchy2"/>
    <dgm:cxn modelId="{3B8D1CC2-2AE9-D646-8B09-BC063C2FB086}" type="presParOf" srcId="{ABC7BADE-3E69-ED41-B56A-FD68CFF2AB67}" destId="{BDCCF058-50F8-3540-8EDF-CA36DF7B239D}" srcOrd="2" destOrd="0" presId="urn:microsoft.com/office/officeart/2005/8/layout/hierarchy2"/>
    <dgm:cxn modelId="{04603F9D-5CEA-3947-A5DD-EC7B799F3E6C}" type="presParOf" srcId="{BDCCF058-50F8-3540-8EDF-CA36DF7B239D}" destId="{DB838879-2B39-B94E-B5DF-1AF5894BA9CD}" srcOrd="0" destOrd="0" presId="urn:microsoft.com/office/officeart/2005/8/layout/hierarchy2"/>
    <dgm:cxn modelId="{B54CA6D5-5809-EE48-8805-D246F404F11E}" type="presParOf" srcId="{ABC7BADE-3E69-ED41-B56A-FD68CFF2AB67}" destId="{C679B06C-F779-3A44-98D2-5524E3506D28}" srcOrd="3" destOrd="0" presId="urn:microsoft.com/office/officeart/2005/8/layout/hierarchy2"/>
    <dgm:cxn modelId="{B00BEB05-1A44-5742-9737-87EDDB8800DE}" type="presParOf" srcId="{C679B06C-F779-3A44-98D2-5524E3506D28}" destId="{BA1109FF-B588-4243-9E82-2AEE9C2C78A9}" srcOrd="0" destOrd="0" presId="urn:microsoft.com/office/officeart/2005/8/layout/hierarchy2"/>
    <dgm:cxn modelId="{1F8AC856-1E85-B04D-A9E3-726045322ED9}" type="presParOf" srcId="{C679B06C-F779-3A44-98D2-5524E3506D28}" destId="{1FE1BFAE-C836-0046-9C96-EBC648AC402D}" srcOrd="1" destOrd="0" presId="urn:microsoft.com/office/officeart/2005/8/layout/hierarchy2"/>
    <dgm:cxn modelId="{962513C1-082D-D547-B6B2-9A8C9C4CB465}" type="presParOf" srcId="{394E9162-6757-0943-878D-615DF139F59B}" destId="{253D32D7-9C8F-B14E-928D-54EF97A21221}" srcOrd="4" destOrd="0" presId="urn:microsoft.com/office/officeart/2005/8/layout/hierarchy2"/>
    <dgm:cxn modelId="{39E947BD-3C27-3047-A1D5-F3CC60A1C7B4}" type="presParOf" srcId="{253D32D7-9C8F-B14E-928D-54EF97A21221}" destId="{8E4DDCEC-BFB2-4C4C-B99D-43B5D0AE95AB}" srcOrd="0" destOrd="0" presId="urn:microsoft.com/office/officeart/2005/8/layout/hierarchy2"/>
    <dgm:cxn modelId="{D682C06A-E33D-EA4B-BD23-6F702A58A271}" type="presParOf" srcId="{394E9162-6757-0943-878D-615DF139F59B}" destId="{E41C94D7-B14B-984A-BEF3-5FC678F1E54C}" srcOrd="5" destOrd="0" presId="urn:microsoft.com/office/officeart/2005/8/layout/hierarchy2"/>
    <dgm:cxn modelId="{FEB98836-5C47-8E41-AB66-058CBE3DB326}" type="presParOf" srcId="{E41C94D7-B14B-984A-BEF3-5FC678F1E54C}" destId="{BF33468C-F844-854C-8C2A-BA7C940ABB3E}" srcOrd="0" destOrd="0" presId="urn:microsoft.com/office/officeart/2005/8/layout/hierarchy2"/>
    <dgm:cxn modelId="{0A013E0F-CB96-7846-AF27-A9AA6FF010A2}" type="presParOf" srcId="{E41C94D7-B14B-984A-BEF3-5FC678F1E54C}" destId="{87FFD18B-2224-6C4E-9228-6997C85A174A}" srcOrd="1" destOrd="0" presId="urn:microsoft.com/office/officeart/2005/8/layout/hierarchy2"/>
    <dgm:cxn modelId="{FBC4B0DE-EACD-9443-990B-9082A3F8AA76}" type="presParOf" srcId="{87FFD18B-2224-6C4E-9228-6997C85A174A}" destId="{545B0B83-95B3-0F4F-AB50-765B02B951B5}" srcOrd="0" destOrd="0" presId="urn:microsoft.com/office/officeart/2005/8/layout/hierarchy2"/>
    <dgm:cxn modelId="{428096C6-A173-C349-9C12-0298B86D2553}" type="presParOf" srcId="{545B0B83-95B3-0F4F-AB50-765B02B951B5}" destId="{C2585EAF-3931-0046-9282-63EC2C5BE3E5}" srcOrd="0" destOrd="0" presId="urn:microsoft.com/office/officeart/2005/8/layout/hierarchy2"/>
    <dgm:cxn modelId="{7B152AA4-BA9D-3F42-8884-2D50A2FAD6CC}" type="presParOf" srcId="{87FFD18B-2224-6C4E-9228-6997C85A174A}" destId="{C9A7DBEC-3A93-A848-AEA7-A0C0A1E3A78E}" srcOrd="1" destOrd="0" presId="urn:microsoft.com/office/officeart/2005/8/layout/hierarchy2"/>
    <dgm:cxn modelId="{43534BE2-C5B1-7441-A7EF-F1DFC5188646}" type="presParOf" srcId="{C9A7DBEC-3A93-A848-AEA7-A0C0A1E3A78E}" destId="{4B6BB512-76CA-4446-A9B8-3FCC32FA0F46}" srcOrd="0" destOrd="0" presId="urn:microsoft.com/office/officeart/2005/8/layout/hierarchy2"/>
    <dgm:cxn modelId="{E07E90E4-706E-714C-8994-79D74937D0C5}" type="presParOf" srcId="{C9A7DBEC-3A93-A848-AEA7-A0C0A1E3A78E}" destId="{85391216-150B-044B-968E-28D4AF04383B}" srcOrd="1" destOrd="0" presId="urn:microsoft.com/office/officeart/2005/8/layout/hierarchy2"/>
    <dgm:cxn modelId="{A02F517C-1D18-074B-8EF5-350AC3B1A484}" type="presParOf" srcId="{87FFD18B-2224-6C4E-9228-6997C85A174A}" destId="{FE1AE88A-9CA8-E041-A40E-9B34E48054A2}" srcOrd="2" destOrd="0" presId="urn:microsoft.com/office/officeart/2005/8/layout/hierarchy2"/>
    <dgm:cxn modelId="{99E6B9AE-329C-4244-BC26-C2CA9B1C7C37}" type="presParOf" srcId="{FE1AE88A-9CA8-E041-A40E-9B34E48054A2}" destId="{2E75F601-EEE2-554C-8D00-FE4184000512}" srcOrd="0" destOrd="0" presId="urn:microsoft.com/office/officeart/2005/8/layout/hierarchy2"/>
    <dgm:cxn modelId="{0018B2F9-058C-984D-8271-E4D782A72A63}" type="presParOf" srcId="{87FFD18B-2224-6C4E-9228-6997C85A174A}" destId="{E16B856A-C58F-BB4B-82F2-C282A32DD6B4}" srcOrd="3" destOrd="0" presId="urn:microsoft.com/office/officeart/2005/8/layout/hierarchy2"/>
    <dgm:cxn modelId="{0524952B-F640-C546-8601-79EDD612F5AA}" type="presParOf" srcId="{E16B856A-C58F-BB4B-82F2-C282A32DD6B4}" destId="{881AFF5F-929F-8F4D-872D-96EE6218B11A}" srcOrd="0" destOrd="0" presId="urn:microsoft.com/office/officeart/2005/8/layout/hierarchy2"/>
    <dgm:cxn modelId="{A381E9A4-CEC5-1D40-AB52-2FFCE37FD028}" type="presParOf" srcId="{E16B856A-C58F-BB4B-82F2-C282A32DD6B4}" destId="{2217B515-F79C-E745-99E2-EB70E0B7F2B9}" srcOrd="1" destOrd="0" presId="urn:microsoft.com/office/officeart/2005/8/layout/hierarchy2"/>
    <dgm:cxn modelId="{B5274FD0-1E3D-314A-9B94-6EAEC7F36A4E}" type="presParOf" srcId="{394E9162-6757-0943-878D-615DF139F59B}" destId="{F81E7A08-7397-074F-8A64-A754C336EFC8}" srcOrd="6" destOrd="0" presId="urn:microsoft.com/office/officeart/2005/8/layout/hierarchy2"/>
    <dgm:cxn modelId="{0BDE6FC6-3221-CF4A-BB45-5A327E26F88C}" type="presParOf" srcId="{F81E7A08-7397-074F-8A64-A754C336EFC8}" destId="{61E2974D-1898-7740-AB61-DB2A0C0A1B30}" srcOrd="0" destOrd="0" presId="urn:microsoft.com/office/officeart/2005/8/layout/hierarchy2"/>
    <dgm:cxn modelId="{69EAFCDB-3E8C-8F42-A2F2-B56C20C97F37}" type="presParOf" srcId="{394E9162-6757-0943-878D-615DF139F59B}" destId="{021026D6-A45C-5C43-93D0-1585DCF13CC2}" srcOrd="7" destOrd="0" presId="urn:microsoft.com/office/officeart/2005/8/layout/hierarchy2"/>
    <dgm:cxn modelId="{92BB50B5-0734-4C4B-8BB2-0B1694A9E105}" type="presParOf" srcId="{021026D6-A45C-5C43-93D0-1585DCF13CC2}" destId="{247228EA-224D-5D4E-9E50-1242F57B4809}" srcOrd="0" destOrd="0" presId="urn:microsoft.com/office/officeart/2005/8/layout/hierarchy2"/>
    <dgm:cxn modelId="{47A288CA-8EC6-6B4E-B453-5B3DB44C05B8}" type="presParOf" srcId="{021026D6-A45C-5C43-93D0-1585DCF13CC2}" destId="{8EC4A8AE-E72A-3F4C-B08A-F71678E8A899}" srcOrd="1" destOrd="0" presId="urn:microsoft.com/office/officeart/2005/8/layout/hierarchy2"/>
    <dgm:cxn modelId="{AA22312B-7336-1642-B350-2BD4D4E11A12}" type="presParOf" srcId="{8EC4A8AE-E72A-3F4C-B08A-F71678E8A899}" destId="{7206BF63-E460-C845-896A-5479BF6CE35A}" srcOrd="0" destOrd="0" presId="urn:microsoft.com/office/officeart/2005/8/layout/hierarchy2"/>
    <dgm:cxn modelId="{43B963D7-C3B4-CD49-B84E-1CA8BA5D3B56}" type="presParOf" srcId="{7206BF63-E460-C845-896A-5479BF6CE35A}" destId="{665A21F5-5BE5-434D-AB9A-55A7607F7297}" srcOrd="0" destOrd="0" presId="urn:microsoft.com/office/officeart/2005/8/layout/hierarchy2"/>
    <dgm:cxn modelId="{40F27D7A-BAF7-DC43-A7CE-730AF60813D6}" type="presParOf" srcId="{8EC4A8AE-E72A-3F4C-B08A-F71678E8A899}" destId="{2A4867A6-16FF-6245-B2F4-95B6F0BD2E07}" srcOrd="1" destOrd="0" presId="urn:microsoft.com/office/officeart/2005/8/layout/hierarchy2"/>
    <dgm:cxn modelId="{8E8ACD3E-BF7E-3E4E-8901-43C67D75EEBB}" type="presParOf" srcId="{2A4867A6-16FF-6245-B2F4-95B6F0BD2E07}" destId="{A866FB1F-8511-D543-94AA-1468E38C1297}" srcOrd="0" destOrd="0" presId="urn:microsoft.com/office/officeart/2005/8/layout/hierarchy2"/>
    <dgm:cxn modelId="{C12CF4A1-2922-8A42-B45C-4F5A0CFA826C}" type="presParOf" srcId="{2A4867A6-16FF-6245-B2F4-95B6F0BD2E07}" destId="{B9306D76-666D-244E-8AF2-AD0DBA1021C3}" srcOrd="1" destOrd="0" presId="urn:microsoft.com/office/officeart/2005/8/layout/hierarchy2"/>
    <dgm:cxn modelId="{66309AB3-B319-DC45-80E2-2587770C1EB0}" type="presParOf" srcId="{8EC4A8AE-E72A-3F4C-B08A-F71678E8A899}" destId="{7E27D5E4-2870-B94A-83E9-AC6A5177FB48}" srcOrd="2" destOrd="0" presId="urn:microsoft.com/office/officeart/2005/8/layout/hierarchy2"/>
    <dgm:cxn modelId="{834A39AF-D2F5-BB49-80F8-6357FF814376}" type="presParOf" srcId="{7E27D5E4-2870-B94A-83E9-AC6A5177FB48}" destId="{AD5F16D7-4D29-014A-A673-309C9B0633B6}" srcOrd="0" destOrd="0" presId="urn:microsoft.com/office/officeart/2005/8/layout/hierarchy2"/>
    <dgm:cxn modelId="{0BE6D359-5443-E242-9E6E-B73E1674CF19}" type="presParOf" srcId="{8EC4A8AE-E72A-3F4C-B08A-F71678E8A899}" destId="{8D362F2B-53FD-A046-B733-3AFCF8F902D5}" srcOrd="3" destOrd="0" presId="urn:microsoft.com/office/officeart/2005/8/layout/hierarchy2"/>
    <dgm:cxn modelId="{1C18F51A-D1D6-B140-ACEE-4A3E25F96867}" type="presParOf" srcId="{8D362F2B-53FD-A046-B733-3AFCF8F902D5}" destId="{9144AF7A-3224-EE48-81F3-1B24785D04BA}" srcOrd="0" destOrd="0" presId="urn:microsoft.com/office/officeart/2005/8/layout/hierarchy2"/>
    <dgm:cxn modelId="{ACEE0DA8-5A80-E34D-BFF3-F966B6F3BE21}" type="presParOf" srcId="{8D362F2B-53FD-A046-B733-3AFCF8F902D5}" destId="{DDD35569-3C6C-D346-BBFF-1B1D98DEF515}" srcOrd="1" destOrd="0" presId="urn:microsoft.com/office/officeart/2005/8/layout/hierarchy2"/>
    <dgm:cxn modelId="{4FFC8CBB-6F18-A04E-A1FF-F0DD43607777}" type="presParOf" srcId="{1749023C-2200-9A44-A795-0029E7AA52CC}" destId="{CFA3CFC8-7662-5C41-9B64-B06D733363AA}" srcOrd="4" destOrd="0" presId="urn:microsoft.com/office/officeart/2005/8/layout/hierarchy2"/>
    <dgm:cxn modelId="{99D40A4E-0E6D-BA43-930A-F7A1530045B3}" type="presParOf" srcId="{CFA3CFC8-7662-5C41-9B64-B06D733363AA}" destId="{49935E67-C2E1-1349-9346-EA08AE55FDB4}" srcOrd="0" destOrd="0" presId="urn:microsoft.com/office/officeart/2005/8/layout/hierarchy2"/>
    <dgm:cxn modelId="{791F60CC-7303-1943-95D9-497BFAE7B519}" type="presParOf" srcId="{1749023C-2200-9A44-A795-0029E7AA52CC}" destId="{46C57467-DE36-6247-860A-F3100610D75A}" srcOrd="5" destOrd="0" presId="urn:microsoft.com/office/officeart/2005/8/layout/hierarchy2"/>
    <dgm:cxn modelId="{DC5972DA-5C94-ED44-82CE-C8FD399544BF}" type="presParOf" srcId="{46C57467-DE36-6247-860A-F3100610D75A}" destId="{2E06299B-C33B-D442-8F7E-BEDB24FC55F5}" srcOrd="0" destOrd="0" presId="urn:microsoft.com/office/officeart/2005/8/layout/hierarchy2"/>
    <dgm:cxn modelId="{B2F3F6F4-BE95-764A-9AEA-C2B73BED70A2}" type="presParOf" srcId="{46C57467-DE36-6247-860A-F3100610D75A}" destId="{30B8F2ED-6611-1043-A15E-08578FE1B938}" srcOrd="1" destOrd="0" presId="urn:microsoft.com/office/officeart/2005/8/layout/hierarchy2"/>
    <dgm:cxn modelId="{29A45B45-27B4-A347-A8D1-15321F5F825A}" type="presParOf" srcId="{1749023C-2200-9A44-A795-0029E7AA52CC}" destId="{3A43D1B5-3225-EB4C-903E-3E210A1249BD}" srcOrd="6" destOrd="0" presId="urn:microsoft.com/office/officeart/2005/8/layout/hierarchy2"/>
    <dgm:cxn modelId="{15DB4EB2-EECC-AB43-86CC-62AA5A0CD8B5}" type="presParOf" srcId="{3A43D1B5-3225-EB4C-903E-3E210A1249BD}" destId="{21294787-CD2C-A44B-9E39-4942E15E32DB}" srcOrd="0" destOrd="0" presId="urn:microsoft.com/office/officeart/2005/8/layout/hierarchy2"/>
    <dgm:cxn modelId="{CB62427B-D0C4-C444-BEFE-F11FCE77CC95}" type="presParOf" srcId="{1749023C-2200-9A44-A795-0029E7AA52CC}" destId="{AF6125DE-F5B1-8849-9079-C19BCC95B633}" srcOrd="7" destOrd="0" presId="urn:microsoft.com/office/officeart/2005/8/layout/hierarchy2"/>
    <dgm:cxn modelId="{E5233D29-8DEC-2D4A-94AB-F475624D40D9}" type="presParOf" srcId="{AF6125DE-F5B1-8849-9079-C19BCC95B633}" destId="{177FA0A5-CAD3-9C41-BDFE-2DEEF0F3FD79}" srcOrd="0" destOrd="0" presId="urn:microsoft.com/office/officeart/2005/8/layout/hierarchy2"/>
    <dgm:cxn modelId="{110E4E6B-8226-BA44-BB38-FDAA5028EAF4}" type="presParOf" srcId="{AF6125DE-F5B1-8849-9079-C19BCC95B633}" destId="{058D17C3-DCFB-4144-ACBA-0E161A326717}" srcOrd="1" destOrd="0" presId="urn:microsoft.com/office/officeart/2005/8/layout/hierarchy2"/>
    <dgm:cxn modelId="{E515347B-72B5-1544-9463-A72E0A63EA1E}" type="presParOf" srcId="{058D17C3-DCFB-4144-ACBA-0E161A326717}" destId="{87FDB8C2-0A28-E04E-B5A4-F4B4509117FD}" srcOrd="0" destOrd="0" presId="urn:microsoft.com/office/officeart/2005/8/layout/hierarchy2"/>
    <dgm:cxn modelId="{BE71EF04-1229-2946-BB2A-003252444FF4}" type="presParOf" srcId="{87FDB8C2-0A28-E04E-B5A4-F4B4509117FD}" destId="{65BEE7B1-F73C-5940-99E7-0EECCB83E3B0}" srcOrd="0" destOrd="0" presId="urn:microsoft.com/office/officeart/2005/8/layout/hierarchy2"/>
    <dgm:cxn modelId="{419672D5-28F7-F549-933D-1B756B378696}" type="presParOf" srcId="{058D17C3-DCFB-4144-ACBA-0E161A326717}" destId="{D34EC797-7FB8-B54F-B9C4-96EE9AF61BDC}" srcOrd="1" destOrd="0" presId="urn:microsoft.com/office/officeart/2005/8/layout/hierarchy2"/>
    <dgm:cxn modelId="{88E86EA0-E95B-7B4E-B21D-BA828C21A30B}" type="presParOf" srcId="{D34EC797-7FB8-B54F-B9C4-96EE9AF61BDC}" destId="{0EC990DA-30DB-FA4D-9FEA-3DF492754FE4}" srcOrd="0" destOrd="0" presId="urn:microsoft.com/office/officeart/2005/8/layout/hierarchy2"/>
    <dgm:cxn modelId="{D0F33434-6C57-664C-9AE4-F85CEA9E63AC}" type="presParOf" srcId="{D34EC797-7FB8-B54F-B9C4-96EE9AF61BDC}" destId="{DD370C65-3F1E-BA48-BCC2-783BFEE6E3D0}" srcOrd="1" destOrd="0" presId="urn:microsoft.com/office/officeart/2005/8/layout/hierarchy2"/>
    <dgm:cxn modelId="{DA823D27-4750-8543-B398-6584393F331F}" type="presParOf" srcId="{DD370C65-3F1E-BA48-BCC2-783BFEE6E3D0}" destId="{ECA7729E-29C8-8E44-B9AD-B406D0D4402E}" srcOrd="0" destOrd="0" presId="urn:microsoft.com/office/officeart/2005/8/layout/hierarchy2"/>
    <dgm:cxn modelId="{6F0DD41F-8D1B-C64D-9ADC-317A67C41976}" type="presParOf" srcId="{ECA7729E-29C8-8E44-B9AD-B406D0D4402E}" destId="{6F6A629D-128E-AE4A-8925-821AFDE99070}" srcOrd="0" destOrd="0" presId="urn:microsoft.com/office/officeart/2005/8/layout/hierarchy2"/>
    <dgm:cxn modelId="{9E7B25D5-3639-1543-802B-A50EE62C7E8F}" type="presParOf" srcId="{DD370C65-3F1E-BA48-BCC2-783BFEE6E3D0}" destId="{62D4E966-2D34-C045-96CF-493FBB435871}" srcOrd="1" destOrd="0" presId="urn:microsoft.com/office/officeart/2005/8/layout/hierarchy2"/>
    <dgm:cxn modelId="{3B0764F6-F281-9D48-AB7A-4A0F3A2E01D8}" type="presParOf" srcId="{62D4E966-2D34-C045-96CF-493FBB435871}" destId="{FC836129-C5FB-E746-ACAF-59B8E9DA66F2}" srcOrd="0" destOrd="0" presId="urn:microsoft.com/office/officeart/2005/8/layout/hierarchy2"/>
    <dgm:cxn modelId="{F0AD8F95-524A-C74C-A7C7-E64E3E05E508}" type="presParOf" srcId="{62D4E966-2D34-C045-96CF-493FBB435871}" destId="{6B1BF580-5B9C-624C-8520-5E1604F76900}" srcOrd="1" destOrd="0" presId="urn:microsoft.com/office/officeart/2005/8/layout/hierarchy2"/>
    <dgm:cxn modelId="{29B4D5F6-A8FF-8E41-96BE-449C7290530A}" type="presParOf" srcId="{1749023C-2200-9A44-A795-0029E7AA52CC}" destId="{BFC65827-55FA-964D-B7E0-A343E0C8C013}" srcOrd="8" destOrd="0" presId="urn:microsoft.com/office/officeart/2005/8/layout/hierarchy2"/>
    <dgm:cxn modelId="{B131FA55-2514-A44F-8A5D-B327108E852D}" type="presParOf" srcId="{BFC65827-55FA-964D-B7E0-A343E0C8C013}" destId="{5CED1230-B2F9-8B45-8993-EC94DCF6D845}" srcOrd="0" destOrd="0" presId="urn:microsoft.com/office/officeart/2005/8/layout/hierarchy2"/>
    <dgm:cxn modelId="{15AC6035-1F9F-3140-8A1E-A45E992AE186}" type="presParOf" srcId="{1749023C-2200-9A44-A795-0029E7AA52CC}" destId="{D0DAEE9C-A2F3-0340-9741-09B79AAD2598}" srcOrd="9" destOrd="0" presId="urn:microsoft.com/office/officeart/2005/8/layout/hierarchy2"/>
    <dgm:cxn modelId="{7EE7D3B7-FF90-C24B-9BF1-63A0F2707847}" type="presParOf" srcId="{D0DAEE9C-A2F3-0340-9741-09B79AAD2598}" destId="{1B993720-ECE6-1042-9C62-E1D216A2BE40}" srcOrd="0" destOrd="0" presId="urn:microsoft.com/office/officeart/2005/8/layout/hierarchy2"/>
    <dgm:cxn modelId="{89F59448-E081-4842-984F-85ABED64A4C7}" type="presParOf" srcId="{D0DAEE9C-A2F3-0340-9741-09B79AAD2598}" destId="{2A00E786-39DD-414B-AB3A-DF44AAC389A6}" srcOrd="1" destOrd="0" presId="urn:microsoft.com/office/officeart/2005/8/layout/hierarchy2"/>
    <dgm:cxn modelId="{E38F5D00-4755-CC4C-A8D5-31376BAA7AFA}" type="presParOf" srcId="{2A00E786-39DD-414B-AB3A-DF44AAC389A6}" destId="{EF2BA46C-B642-F241-8235-B8AF8CC508B0}" srcOrd="0" destOrd="0" presId="urn:microsoft.com/office/officeart/2005/8/layout/hierarchy2"/>
    <dgm:cxn modelId="{9D718094-2C16-F546-93E4-75551F4ABE29}" type="presParOf" srcId="{EF2BA46C-B642-F241-8235-B8AF8CC508B0}" destId="{E01DCE43-4706-2C49-8090-37686341C50A}" srcOrd="0" destOrd="0" presId="urn:microsoft.com/office/officeart/2005/8/layout/hierarchy2"/>
    <dgm:cxn modelId="{54464CFF-66E4-F44C-BA38-FD84DE50E9F2}" type="presParOf" srcId="{2A00E786-39DD-414B-AB3A-DF44AAC389A6}" destId="{2AB7CB80-9332-534C-BDB9-9FF52858191C}" srcOrd="1" destOrd="0" presId="urn:microsoft.com/office/officeart/2005/8/layout/hierarchy2"/>
    <dgm:cxn modelId="{648667B4-C83E-DB4C-81F7-49CFB416D7C9}" type="presParOf" srcId="{2AB7CB80-9332-534C-BDB9-9FF52858191C}" destId="{0BEB902C-2FEC-9749-8C7B-75EA4D071DF6}" srcOrd="0" destOrd="0" presId="urn:microsoft.com/office/officeart/2005/8/layout/hierarchy2"/>
    <dgm:cxn modelId="{9B9F208F-90F1-1D4B-A30B-0B1A4DD846CE}" type="presParOf" srcId="{2AB7CB80-9332-534C-BDB9-9FF52858191C}" destId="{D95F9245-E152-3E47-B018-7B9BCCACB0B4}" srcOrd="1" destOrd="0" presId="urn:microsoft.com/office/officeart/2005/8/layout/hierarchy2"/>
    <dgm:cxn modelId="{D98CA711-582A-C744-AA60-B416D8FA7526}" type="presParOf" srcId="{D95F9245-E152-3E47-B018-7B9BCCACB0B4}" destId="{46EB381D-3479-9348-B796-BED6B823DBBA}" srcOrd="0" destOrd="0" presId="urn:microsoft.com/office/officeart/2005/8/layout/hierarchy2"/>
    <dgm:cxn modelId="{D9013D5B-DF1D-5347-90C4-CFF1DEF5FE21}" type="presParOf" srcId="{46EB381D-3479-9348-B796-BED6B823DBBA}" destId="{CFC44587-A066-AC49-A2D0-CFADF8B2FBE6}" srcOrd="0" destOrd="0" presId="urn:microsoft.com/office/officeart/2005/8/layout/hierarchy2"/>
    <dgm:cxn modelId="{D91C3E57-EC20-BE45-8E63-D4FE620F05C3}" type="presParOf" srcId="{D95F9245-E152-3E47-B018-7B9BCCACB0B4}" destId="{49DA40CF-09C2-1741-B563-D68515A71C4B}" srcOrd="1" destOrd="0" presId="urn:microsoft.com/office/officeart/2005/8/layout/hierarchy2"/>
    <dgm:cxn modelId="{7AC9EA2B-0AD9-D446-9D21-B471EAEAD91F}" type="presParOf" srcId="{49DA40CF-09C2-1741-B563-D68515A71C4B}" destId="{EA81B0BC-F378-134C-98DC-1146AF3600A8}" srcOrd="0" destOrd="0" presId="urn:microsoft.com/office/officeart/2005/8/layout/hierarchy2"/>
    <dgm:cxn modelId="{9D6F7302-917F-5643-9473-7FC22E594DA9}" type="presParOf" srcId="{49DA40CF-09C2-1741-B563-D68515A71C4B}" destId="{60EEDE52-5710-4347-A14F-68BB8F660899}" srcOrd="1" destOrd="0" presId="urn:microsoft.com/office/officeart/2005/8/layout/hierarchy2"/>
    <dgm:cxn modelId="{33E54B10-7B7E-CC45-AE1B-901ABACE46C1}" type="presParOf" srcId="{2A00E786-39DD-414B-AB3A-DF44AAC389A6}" destId="{8337DDB5-5338-A849-8D35-4086C3762537}" srcOrd="2" destOrd="0" presId="urn:microsoft.com/office/officeart/2005/8/layout/hierarchy2"/>
    <dgm:cxn modelId="{57456060-31F8-9446-80A5-FDCD56BE1C3D}" type="presParOf" srcId="{8337DDB5-5338-A849-8D35-4086C3762537}" destId="{F94FC55E-5039-404C-B285-F02A2419E5FE}" srcOrd="0" destOrd="0" presId="urn:microsoft.com/office/officeart/2005/8/layout/hierarchy2"/>
    <dgm:cxn modelId="{7A48FEFA-F9FB-6B4C-8636-1537D459F3CD}" type="presParOf" srcId="{2A00E786-39DD-414B-AB3A-DF44AAC389A6}" destId="{D1889F2D-BDC2-F343-A00C-7B5E9C72594B}" srcOrd="3" destOrd="0" presId="urn:microsoft.com/office/officeart/2005/8/layout/hierarchy2"/>
    <dgm:cxn modelId="{E78545B6-6EA8-0441-B88C-79A5322B5675}" type="presParOf" srcId="{D1889F2D-BDC2-F343-A00C-7B5E9C72594B}" destId="{3E293DC4-93EA-2648-BC06-CC8E31E9D2FB}" srcOrd="0" destOrd="0" presId="urn:microsoft.com/office/officeart/2005/8/layout/hierarchy2"/>
    <dgm:cxn modelId="{9AFD750B-6BB5-4740-B059-FF8EEB4B692A}" type="presParOf" srcId="{D1889F2D-BDC2-F343-A00C-7B5E9C72594B}" destId="{00BAEC7F-53F9-7343-9366-2E602AC23113}" srcOrd="1" destOrd="0" presId="urn:microsoft.com/office/officeart/2005/8/layout/hierarchy2"/>
    <dgm:cxn modelId="{FEEFFC63-64B8-F745-BEB2-3D2849CAEFF0}" type="presParOf" srcId="{00BAEC7F-53F9-7343-9366-2E602AC23113}" destId="{B0E50259-F2D3-1F40-A747-769C5688E41F}" srcOrd="0" destOrd="0" presId="urn:microsoft.com/office/officeart/2005/8/layout/hierarchy2"/>
    <dgm:cxn modelId="{D94D3529-F8C1-0E47-8B5D-41663E6A47B6}" type="presParOf" srcId="{B0E50259-F2D3-1F40-A747-769C5688E41F}" destId="{D33F705C-9E85-2043-8E49-A8DB5181FE84}" srcOrd="0" destOrd="0" presId="urn:microsoft.com/office/officeart/2005/8/layout/hierarchy2"/>
    <dgm:cxn modelId="{E2124D25-20D2-2B43-9C3D-2E765CE7AB9C}" type="presParOf" srcId="{00BAEC7F-53F9-7343-9366-2E602AC23113}" destId="{1959300E-4CB6-9E45-B22D-7832AAEA46EE}" srcOrd="1" destOrd="0" presId="urn:microsoft.com/office/officeart/2005/8/layout/hierarchy2"/>
    <dgm:cxn modelId="{568A9542-7223-2845-A9B7-02139C7B7867}" type="presParOf" srcId="{1959300E-4CB6-9E45-B22D-7832AAEA46EE}" destId="{10F44847-3CAA-344D-B6BA-0E77892E6630}" srcOrd="0" destOrd="0" presId="urn:microsoft.com/office/officeart/2005/8/layout/hierarchy2"/>
    <dgm:cxn modelId="{E47BB224-E53A-BB47-8AC6-A09BC25852B1}" type="presParOf" srcId="{1959300E-4CB6-9E45-B22D-7832AAEA46EE}" destId="{D5298DD4-82A0-EC48-B363-4CFD0A2CAA19}" srcOrd="1" destOrd="0" presId="urn:microsoft.com/office/officeart/2005/8/layout/hierarchy2"/>
    <dgm:cxn modelId="{EE71CD91-158B-0F44-833B-B1A001B83645}" type="presParOf" srcId="{2A00E786-39DD-414B-AB3A-DF44AAC389A6}" destId="{7CB5D35B-3125-E542-A36A-C2ADE9443D3C}" srcOrd="4" destOrd="0" presId="urn:microsoft.com/office/officeart/2005/8/layout/hierarchy2"/>
    <dgm:cxn modelId="{CAD6B72B-4012-CE45-99C2-9CEC675E4BF2}" type="presParOf" srcId="{7CB5D35B-3125-E542-A36A-C2ADE9443D3C}" destId="{6D73E6BC-B5AF-E94C-9620-2D2E911C0CFD}" srcOrd="0" destOrd="0" presId="urn:microsoft.com/office/officeart/2005/8/layout/hierarchy2"/>
    <dgm:cxn modelId="{9430339D-8026-EC41-BE9C-E901984AC22C}" type="presParOf" srcId="{2A00E786-39DD-414B-AB3A-DF44AAC389A6}" destId="{E73D6ABD-31CA-6346-8004-3C2C7BB38464}" srcOrd="5" destOrd="0" presId="urn:microsoft.com/office/officeart/2005/8/layout/hierarchy2"/>
    <dgm:cxn modelId="{A3A19C72-B4BA-FC4F-A27F-DAC51EB493F5}" type="presParOf" srcId="{E73D6ABD-31CA-6346-8004-3C2C7BB38464}" destId="{8F76B512-2A61-854B-B575-9A4DB0D68B65}" srcOrd="0" destOrd="0" presId="urn:microsoft.com/office/officeart/2005/8/layout/hierarchy2"/>
    <dgm:cxn modelId="{73C2B4AE-EEB5-B94F-8533-80F104324E1A}" type="presParOf" srcId="{E73D6ABD-31CA-6346-8004-3C2C7BB38464}" destId="{6F9E9409-EE8C-2B4B-99C7-0789E77DE961}" srcOrd="1" destOrd="0" presId="urn:microsoft.com/office/officeart/2005/8/layout/hierarchy2"/>
    <dgm:cxn modelId="{6DA63BCC-DEA6-F04D-9BE1-29FBFEBBE9DD}" type="presParOf" srcId="{6F9E9409-EE8C-2B4B-99C7-0789E77DE961}" destId="{0AFE2EE6-7211-714E-B6E1-8E2017DBD6F8}" srcOrd="0" destOrd="0" presId="urn:microsoft.com/office/officeart/2005/8/layout/hierarchy2"/>
    <dgm:cxn modelId="{03D62A5C-F7BD-5E4D-8C55-1E71CE627353}" type="presParOf" srcId="{0AFE2EE6-7211-714E-B6E1-8E2017DBD6F8}" destId="{5421BDC1-C91F-5643-9360-96DDDC28C54E}" srcOrd="0" destOrd="0" presId="urn:microsoft.com/office/officeart/2005/8/layout/hierarchy2"/>
    <dgm:cxn modelId="{C7E532E6-743F-4244-AD20-42F9014097E6}" type="presParOf" srcId="{6F9E9409-EE8C-2B4B-99C7-0789E77DE961}" destId="{E9D78277-9008-0143-A283-8AE94158B92F}" srcOrd="1" destOrd="0" presId="urn:microsoft.com/office/officeart/2005/8/layout/hierarchy2"/>
    <dgm:cxn modelId="{7530D0F5-6E73-DE46-A1E4-85B81F80A61D}" type="presParOf" srcId="{E9D78277-9008-0143-A283-8AE94158B92F}" destId="{586C9055-3F0F-6A40-9AE7-B09DA178D0AB}" srcOrd="0" destOrd="0" presId="urn:microsoft.com/office/officeart/2005/8/layout/hierarchy2"/>
    <dgm:cxn modelId="{5763901E-4CA9-9C46-8741-180A6F65B198}" type="presParOf" srcId="{E9D78277-9008-0143-A283-8AE94158B92F}" destId="{B3750227-9E65-814A-8071-FA78FA62D892}" srcOrd="1" destOrd="0" presId="urn:microsoft.com/office/officeart/2005/8/layout/hierarchy2"/>
    <dgm:cxn modelId="{E5672628-0164-EE48-B283-6741CB5F542C}" type="presParOf" srcId="{1749023C-2200-9A44-A795-0029E7AA52CC}" destId="{07B3AECE-EB83-CF47-BE60-3FE0BEFB1C70}" srcOrd="10" destOrd="0" presId="urn:microsoft.com/office/officeart/2005/8/layout/hierarchy2"/>
    <dgm:cxn modelId="{9738DFB9-21B9-F949-A419-8E6CB338455C}" type="presParOf" srcId="{07B3AECE-EB83-CF47-BE60-3FE0BEFB1C70}" destId="{5CAC72F0-FD1D-6646-82BB-4D6CE52F7207}" srcOrd="0" destOrd="0" presId="urn:microsoft.com/office/officeart/2005/8/layout/hierarchy2"/>
    <dgm:cxn modelId="{24EBC464-8824-9B4E-9732-907836F5B0FC}" type="presParOf" srcId="{1749023C-2200-9A44-A795-0029E7AA52CC}" destId="{6A011387-B9F6-9144-B2D4-DD2E609031C2}" srcOrd="11" destOrd="0" presId="urn:microsoft.com/office/officeart/2005/8/layout/hierarchy2"/>
    <dgm:cxn modelId="{BBE62BB9-3EF9-B74F-81E5-7A26669ACF7D}" type="presParOf" srcId="{6A011387-B9F6-9144-B2D4-DD2E609031C2}" destId="{A32727AB-B8B9-1B41-A162-43E62B6B04A5}" srcOrd="0" destOrd="0" presId="urn:microsoft.com/office/officeart/2005/8/layout/hierarchy2"/>
    <dgm:cxn modelId="{61E08518-2703-844A-8325-364CD5838F4F}" type="presParOf" srcId="{6A011387-B9F6-9144-B2D4-DD2E609031C2}" destId="{9F05DF47-56CE-BB4D-B14E-A04078D07095}" srcOrd="1" destOrd="0" presId="urn:microsoft.com/office/officeart/2005/8/layout/hierarchy2"/>
    <dgm:cxn modelId="{1505D440-6534-BE43-A20A-6D2FE092A77D}" type="presParOf" srcId="{1749023C-2200-9A44-A795-0029E7AA52CC}" destId="{21FF84C5-4955-4848-AE42-B0470CF980FE}" srcOrd="12" destOrd="0" presId="urn:microsoft.com/office/officeart/2005/8/layout/hierarchy2"/>
    <dgm:cxn modelId="{370C6503-CCA7-2B40-AD9C-A643160A547F}" type="presParOf" srcId="{21FF84C5-4955-4848-AE42-B0470CF980FE}" destId="{B8D96D33-6297-6D49-B45B-D071EA0EBB68}" srcOrd="0" destOrd="0" presId="urn:microsoft.com/office/officeart/2005/8/layout/hierarchy2"/>
    <dgm:cxn modelId="{C2AC91A2-1A50-2345-97CC-98981D2A844F}" type="presParOf" srcId="{1749023C-2200-9A44-A795-0029E7AA52CC}" destId="{9EA83348-E2C9-A948-8C62-20F8CE0F774A}" srcOrd="13" destOrd="0" presId="urn:microsoft.com/office/officeart/2005/8/layout/hierarchy2"/>
    <dgm:cxn modelId="{9E493F28-7CB4-534D-8F28-2E3F2470534E}" type="presParOf" srcId="{9EA83348-E2C9-A948-8C62-20F8CE0F774A}" destId="{46E63A2A-700B-284A-89E5-CB57F72570F7}" srcOrd="0" destOrd="0" presId="urn:microsoft.com/office/officeart/2005/8/layout/hierarchy2"/>
    <dgm:cxn modelId="{47BCD3B3-2340-C94E-8CDB-C742674ECA12}" type="presParOf" srcId="{9EA83348-E2C9-A948-8C62-20F8CE0F774A}" destId="{2199E65D-9D07-AB47-BB7D-BCD098E31435}" srcOrd="1" destOrd="0" presId="urn:microsoft.com/office/officeart/2005/8/layout/hierarchy2"/>
    <dgm:cxn modelId="{1BC2CE7C-F679-8445-9155-9304F06679CD}" type="presParOf" srcId="{1749023C-2200-9A44-A795-0029E7AA52CC}" destId="{8F9EB973-A3EB-D441-B637-3CD1229612D1}" srcOrd="14" destOrd="0" presId="urn:microsoft.com/office/officeart/2005/8/layout/hierarchy2"/>
    <dgm:cxn modelId="{C22E0536-4E48-FF43-B86E-058EACEBC288}" type="presParOf" srcId="{8F9EB973-A3EB-D441-B637-3CD1229612D1}" destId="{EBCB5AD7-DF8F-6041-A8B9-C6FB991466CC}" srcOrd="0" destOrd="0" presId="urn:microsoft.com/office/officeart/2005/8/layout/hierarchy2"/>
    <dgm:cxn modelId="{92D3B338-72B5-1C40-8E84-9B73FF9EC8CC}" type="presParOf" srcId="{1749023C-2200-9A44-A795-0029E7AA52CC}" destId="{85E1B602-9749-4745-AE86-F6F0A9D43AA9}" srcOrd="15" destOrd="0" presId="urn:microsoft.com/office/officeart/2005/8/layout/hierarchy2"/>
    <dgm:cxn modelId="{F05FD1CA-BA5D-8248-B5DC-841A3534D7F9}" type="presParOf" srcId="{85E1B602-9749-4745-AE86-F6F0A9D43AA9}" destId="{35354D0C-08F0-8C48-8255-4B12B5000184}" srcOrd="0" destOrd="0" presId="urn:microsoft.com/office/officeart/2005/8/layout/hierarchy2"/>
    <dgm:cxn modelId="{E62671FB-98EC-2F46-B8B7-4DB4F85921FC}" type="presParOf" srcId="{85E1B602-9749-4745-AE86-F6F0A9D43AA9}" destId="{FDAE5815-3219-E84C-BB86-EC38B0BC1AD9}" srcOrd="1" destOrd="0" presId="urn:microsoft.com/office/officeart/2005/8/layout/hierarchy2"/>
    <dgm:cxn modelId="{0B255A23-EABB-8545-86E2-755C8EF8960B}" type="presParOf" srcId="{FDAE5815-3219-E84C-BB86-EC38B0BC1AD9}" destId="{97F2665B-29A7-9D45-9BAA-A0900FB9B905}" srcOrd="0" destOrd="0" presId="urn:microsoft.com/office/officeart/2005/8/layout/hierarchy2"/>
    <dgm:cxn modelId="{0BAF616F-6BAE-A746-889E-C4272A1ECF1B}" type="presParOf" srcId="{97F2665B-29A7-9D45-9BAA-A0900FB9B905}" destId="{4D839A1B-E2AF-9448-A1BD-D4ED7CDDC3AB}" srcOrd="0" destOrd="0" presId="urn:microsoft.com/office/officeart/2005/8/layout/hierarchy2"/>
    <dgm:cxn modelId="{2B002C1D-296E-C94A-967F-822329975810}" type="presParOf" srcId="{FDAE5815-3219-E84C-BB86-EC38B0BC1AD9}" destId="{74B43809-F9D6-3D43-829E-22D2DE6C383C}" srcOrd="1" destOrd="0" presId="urn:microsoft.com/office/officeart/2005/8/layout/hierarchy2"/>
    <dgm:cxn modelId="{B17A572D-E06D-8A47-9443-660D63C87F24}" type="presParOf" srcId="{74B43809-F9D6-3D43-829E-22D2DE6C383C}" destId="{B5AC4E72-562C-9F4D-91FF-DC2241613EAA}" srcOrd="0" destOrd="0" presId="urn:microsoft.com/office/officeart/2005/8/layout/hierarchy2"/>
    <dgm:cxn modelId="{DB3B7640-9DDC-D241-94BF-5BE0321283D2}" type="presParOf" srcId="{74B43809-F9D6-3D43-829E-22D2DE6C383C}" destId="{B8910919-9D0B-4243-A159-18C19CF6D80B}" srcOrd="1" destOrd="0" presId="urn:microsoft.com/office/officeart/2005/8/layout/hierarchy2"/>
    <dgm:cxn modelId="{F4E6EDD9-7658-0E46-B1CF-C56E8B89E5CF}" type="presParOf" srcId="{B8910919-9D0B-4243-A159-18C19CF6D80B}" destId="{AEDDAA45-2A8F-9643-8A51-A3A45CCE766B}" srcOrd="0" destOrd="0" presId="urn:microsoft.com/office/officeart/2005/8/layout/hierarchy2"/>
    <dgm:cxn modelId="{3E519058-1831-DD4C-A4B8-20E27441B02D}" type="presParOf" srcId="{AEDDAA45-2A8F-9643-8A51-A3A45CCE766B}" destId="{DF1941FD-508B-E04F-9AB3-FC1A4616FB1E}" srcOrd="0" destOrd="0" presId="urn:microsoft.com/office/officeart/2005/8/layout/hierarchy2"/>
    <dgm:cxn modelId="{A27EA119-18B2-F048-8A7F-51BC32FDC9AC}" type="presParOf" srcId="{B8910919-9D0B-4243-A159-18C19CF6D80B}" destId="{C5C67360-2AEB-4844-A520-D60EB75D58DC}" srcOrd="1" destOrd="0" presId="urn:microsoft.com/office/officeart/2005/8/layout/hierarchy2"/>
    <dgm:cxn modelId="{FF4D4951-699C-434F-97F8-5E6C60C9668A}" type="presParOf" srcId="{C5C67360-2AEB-4844-A520-D60EB75D58DC}" destId="{FA991A68-B68E-7344-ACA5-D6DA0510921E}" srcOrd="0" destOrd="0" presId="urn:microsoft.com/office/officeart/2005/8/layout/hierarchy2"/>
    <dgm:cxn modelId="{8FCEF6DE-3173-E44D-8322-04E575525A6A}" type="presParOf" srcId="{C5C67360-2AEB-4844-A520-D60EB75D58DC}" destId="{4165C082-419C-DF41-B8AF-51EA2209ECB0}" srcOrd="1" destOrd="0" presId="urn:microsoft.com/office/officeart/2005/8/layout/hierarchy2"/>
    <dgm:cxn modelId="{2FCBB003-0056-BD4B-B635-EC542822B029}" type="presParOf" srcId="{B8910919-9D0B-4243-A159-18C19CF6D80B}" destId="{06FA0600-0906-1945-B767-0E85E0170F99}" srcOrd="2" destOrd="0" presId="urn:microsoft.com/office/officeart/2005/8/layout/hierarchy2"/>
    <dgm:cxn modelId="{E7CA9755-E816-5B4B-84F4-DD7FD34CE1B9}" type="presParOf" srcId="{06FA0600-0906-1945-B767-0E85E0170F99}" destId="{5F017CC2-3B05-EF42-B14D-1F1765DBCD33}" srcOrd="0" destOrd="0" presId="urn:microsoft.com/office/officeart/2005/8/layout/hierarchy2"/>
    <dgm:cxn modelId="{4376B961-7AA6-8B46-A132-5D18F80B6550}" type="presParOf" srcId="{B8910919-9D0B-4243-A159-18C19CF6D80B}" destId="{EB15ACE3-0AAA-1348-9F51-7F3FBE768DA6}" srcOrd="3" destOrd="0" presId="urn:microsoft.com/office/officeart/2005/8/layout/hierarchy2"/>
    <dgm:cxn modelId="{709BBD77-F657-2545-AE69-A3C82DFDD8BD}" type="presParOf" srcId="{EB15ACE3-0AAA-1348-9F51-7F3FBE768DA6}" destId="{4DF8CEE9-1BFA-F54F-8F20-236B59B71CA4}" srcOrd="0" destOrd="0" presId="urn:microsoft.com/office/officeart/2005/8/layout/hierarchy2"/>
    <dgm:cxn modelId="{7ADE0867-638D-BF4A-8491-03061C513147}" type="presParOf" srcId="{EB15ACE3-0AAA-1348-9F51-7F3FBE768DA6}" destId="{2030C47D-706D-0846-ADAB-13F2491F9183}" srcOrd="1" destOrd="0" presId="urn:microsoft.com/office/officeart/2005/8/layout/hierarchy2"/>
    <dgm:cxn modelId="{F304C526-9C5D-7540-AB0F-5255A7F3FB3B}" type="presParOf" srcId="{B8910919-9D0B-4243-A159-18C19CF6D80B}" destId="{D271EF44-D1FC-A146-92B0-D6C9A268C19D}" srcOrd="4" destOrd="0" presId="urn:microsoft.com/office/officeart/2005/8/layout/hierarchy2"/>
    <dgm:cxn modelId="{B61A68BA-BA66-0243-B5F8-319E4673D1A4}" type="presParOf" srcId="{D271EF44-D1FC-A146-92B0-D6C9A268C19D}" destId="{EE121D02-52D1-DD40-BA11-732BA0524E1E}" srcOrd="0" destOrd="0" presId="urn:microsoft.com/office/officeart/2005/8/layout/hierarchy2"/>
    <dgm:cxn modelId="{A131C59C-E509-744E-A7A7-3E0D9AA059B9}" type="presParOf" srcId="{B8910919-9D0B-4243-A159-18C19CF6D80B}" destId="{2F89152E-3E1B-F647-B2D2-47F50CCAAECA}" srcOrd="5" destOrd="0" presId="urn:microsoft.com/office/officeart/2005/8/layout/hierarchy2"/>
    <dgm:cxn modelId="{9A5FACFA-4B7E-FC42-AE10-DA47C7F3FFE2}" type="presParOf" srcId="{2F89152E-3E1B-F647-B2D2-47F50CCAAECA}" destId="{EE222CC4-5069-3848-9E74-29959646E797}" srcOrd="0" destOrd="0" presId="urn:microsoft.com/office/officeart/2005/8/layout/hierarchy2"/>
    <dgm:cxn modelId="{718C7F0A-7B6C-8C43-9978-57A1C0FAD48A}" type="presParOf" srcId="{2F89152E-3E1B-F647-B2D2-47F50CCAAECA}" destId="{BBA34AAF-2B11-754C-B40B-4074E769E99A}" srcOrd="1" destOrd="0" presId="urn:microsoft.com/office/officeart/2005/8/layout/hierarchy2"/>
    <dgm:cxn modelId="{FA79FACB-6668-1941-AFC3-A082F7228764}" type="presParOf" srcId="{FDAE5815-3219-E84C-BB86-EC38B0BC1AD9}" destId="{0296B0E1-01B2-4641-ADF7-E2030F0A306E}" srcOrd="2" destOrd="0" presId="urn:microsoft.com/office/officeart/2005/8/layout/hierarchy2"/>
    <dgm:cxn modelId="{6EF1F36D-1024-8148-8E9C-4DF38F419245}" type="presParOf" srcId="{0296B0E1-01B2-4641-ADF7-E2030F0A306E}" destId="{78C4D81A-A875-804B-9173-A99697151998}" srcOrd="0" destOrd="0" presId="urn:microsoft.com/office/officeart/2005/8/layout/hierarchy2"/>
    <dgm:cxn modelId="{015F050D-9E61-E748-9535-799A059B6C58}" type="presParOf" srcId="{FDAE5815-3219-E84C-BB86-EC38B0BC1AD9}" destId="{BBF5958C-2329-E340-AC0E-71D9005E8BFD}" srcOrd="3" destOrd="0" presId="urn:microsoft.com/office/officeart/2005/8/layout/hierarchy2"/>
    <dgm:cxn modelId="{5DE9D39D-27B7-1547-B287-E4936BE33D62}" type="presParOf" srcId="{BBF5958C-2329-E340-AC0E-71D9005E8BFD}" destId="{44673346-CFF2-214E-A305-7266FD4970B7}" srcOrd="0" destOrd="0" presId="urn:microsoft.com/office/officeart/2005/8/layout/hierarchy2"/>
    <dgm:cxn modelId="{8B716D0F-3E64-B947-8A42-D1936AB8B3B8}" type="presParOf" srcId="{BBF5958C-2329-E340-AC0E-71D9005E8BFD}" destId="{BBD8C66F-C4A9-D748-8716-78787EE27D9E}" srcOrd="1" destOrd="0" presId="urn:microsoft.com/office/officeart/2005/8/layout/hierarchy2"/>
    <dgm:cxn modelId="{732BD9C0-6C4A-9045-97EA-A0903BFDFD9A}" type="presParOf" srcId="{FDAE5815-3219-E84C-BB86-EC38B0BC1AD9}" destId="{E7367414-E84C-1747-B32C-C9070DE5E295}" srcOrd="4" destOrd="0" presId="urn:microsoft.com/office/officeart/2005/8/layout/hierarchy2"/>
    <dgm:cxn modelId="{48D2362B-EABB-1D47-A528-A6E61448E9E7}" type="presParOf" srcId="{E7367414-E84C-1747-B32C-C9070DE5E295}" destId="{450E7A32-4156-4849-893B-A06C4592D382}" srcOrd="0" destOrd="0" presId="urn:microsoft.com/office/officeart/2005/8/layout/hierarchy2"/>
    <dgm:cxn modelId="{F3D88457-074D-CB4A-908F-EC8E25B5A225}" type="presParOf" srcId="{FDAE5815-3219-E84C-BB86-EC38B0BC1AD9}" destId="{6415D1EA-306D-1A4A-B56C-762208F2614B}" srcOrd="5" destOrd="0" presId="urn:microsoft.com/office/officeart/2005/8/layout/hierarchy2"/>
    <dgm:cxn modelId="{402F2210-38CB-8844-9901-CD9DBC84C92B}" type="presParOf" srcId="{6415D1EA-306D-1A4A-B56C-762208F2614B}" destId="{0F705BEC-5076-3B45-9EBF-436533311407}" srcOrd="0" destOrd="0" presId="urn:microsoft.com/office/officeart/2005/8/layout/hierarchy2"/>
    <dgm:cxn modelId="{CA9A7C9D-3846-2A42-BDE3-5D3B661C7FDF}" type="presParOf" srcId="{6415D1EA-306D-1A4A-B56C-762208F2614B}" destId="{93A0E0A1-4BAA-934C-8CA7-63FCC3B3D9AE}" srcOrd="1" destOrd="0" presId="urn:microsoft.com/office/officeart/2005/8/layout/hierarchy2"/>
    <dgm:cxn modelId="{102EDF3A-2093-A440-BDFF-F42405A1B3F1}" type="presParOf" srcId="{1749023C-2200-9A44-A795-0029E7AA52CC}" destId="{7E5A32E1-838F-AF41-A897-13546314ED9C}" srcOrd="16" destOrd="0" presId="urn:microsoft.com/office/officeart/2005/8/layout/hierarchy2"/>
    <dgm:cxn modelId="{34EF2562-5651-AA4A-A38F-8C4F0828A050}" type="presParOf" srcId="{7E5A32E1-838F-AF41-A897-13546314ED9C}" destId="{91E845B8-A2EE-E343-A763-676DDEA3ECFB}" srcOrd="0" destOrd="0" presId="urn:microsoft.com/office/officeart/2005/8/layout/hierarchy2"/>
    <dgm:cxn modelId="{1C7EA6CF-A7FD-4743-8DA6-DFD2C8FF8C36}" type="presParOf" srcId="{1749023C-2200-9A44-A795-0029E7AA52CC}" destId="{93DE96C1-A09F-FD45-B980-AAAE935E9E0C}" srcOrd="17" destOrd="0" presId="urn:microsoft.com/office/officeart/2005/8/layout/hierarchy2"/>
    <dgm:cxn modelId="{0E8B4B59-A9E8-3448-BC73-50C900E110FA}" type="presParOf" srcId="{93DE96C1-A09F-FD45-B980-AAAE935E9E0C}" destId="{D886CC37-49BE-1B4C-9182-B98CF3CBA829}" srcOrd="0" destOrd="0" presId="urn:microsoft.com/office/officeart/2005/8/layout/hierarchy2"/>
    <dgm:cxn modelId="{A715C3B1-B051-2B41-991F-FDAA62D4D3C4}" type="presParOf" srcId="{93DE96C1-A09F-FD45-B980-AAAE935E9E0C}" destId="{D707CBAD-442A-9A4C-822B-362BE31A7629}" srcOrd="1" destOrd="0" presId="urn:microsoft.com/office/officeart/2005/8/layout/hierarchy2"/>
    <dgm:cxn modelId="{9EDF218B-9348-5944-8449-3B8CEB7D13BB}" type="presParOf" srcId="{D707CBAD-442A-9A4C-822B-362BE31A7629}" destId="{D1BC5BF2-769E-3F47-AB1D-0F51BEC56BC4}" srcOrd="0" destOrd="0" presId="urn:microsoft.com/office/officeart/2005/8/layout/hierarchy2"/>
    <dgm:cxn modelId="{D89F2B9F-FA11-744D-B722-83E08F7442CE}" type="presParOf" srcId="{D1BC5BF2-769E-3F47-AB1D-0F51BEC56BC4}" destId="{92D3213D-36EB-8841-A577-738D542269B7}" srcOrd="0" destOrd="0" presId="urn:microsoft.com/office/officeart/2005/8/layout/hierarchy2"/>
    <dgm:cxn modelId="{CD2E9803-8E0E-6B47-AD60-203A91F711C1}" type="presParOf" srcId="{D707CBAD-442A-9A4C-822B-362BE31A7629}" destId="{C0369181-9C0E-A747-9A0A-2027BB4510F9}" srcOrd="1" destOrd="0" presId="urn:microsoft.com/office/officeart/2005/8/layout/hierarchy2"/>
    <dgm:cxn modelId="{D91F5EAF-48AB-F64B-998B-EE8D4229C4E4}" type="presParOf" srcId="{C0369181-9C0E-A747-9A0A-2027BB4510F9}" destId="{719AFE87-3816-5542-9E74-D15DD0BE30F0}" srcOrd="0" destOrd="0" presId="urn:microsoft.com/office/officeart/2005/8/layout/hierarchy2"/>
    <dgm:cxn modelId="{82AC6A6F-2304-1F4F-A849-E2DFE160AD5D}" type="presParOf" srcId="{C0369181-9C0E-A747-9A0A-2027BB4510F9}" destId="{5B427D08-40C9-9644-86F9-014FA2812B6D}" srcOrd="1" destOrd="0" presId="urn:microsoft.com/office/officeart/2005/8/layout/hierarchy2"/>
    <dgm:cxn modelId="{B3B1E0A8-FF31-A841-B2F9-FFE179442905}" type="presParOf" srcId="{D707CBAD-442A-9A4C-822B-362BE31A7629}" destId="{25641106-8B0B-B440-925F-41A85DB2EC16}" srcOrd="2" destOrd="0" presId="urn:microsoft.com/office/officeart/2005/8/layout/hierarchy2"/>
    <dgm:cxn modelId="{36D7A60C-9BC1-0A4C-B988-272A875BD99B}" type="presParOf" srcId="{25641106-8B0B-B440-925F-41A85DB2EC16}" destId="{5FC51C18-552B-3B4E-8C5E-1FF58D6998A8}" srcOrd="0" destOrd="0" presId="urn:microsoft.com/office/officeart/2005/8/layout/hierarchy2"/>
    <dgm:cxn modelId="{681F26C2-9D65-1B49-AD4B-DFFA51113F72}" type="presParOf" srcId="{D707CBAD-442A-9A4C-822B-362BE31A7629}" destId="{37E7971B-67DC-0C43-A248-58BD560773FB}" srcOrd="3" destOrd="0" presId="urn:microsoft.com/office/officeart/2005/8/layout/hierarchy2"/>
    <dgm:cxn modelId="{4A7AEBA3-0F5C-614A-BA2D-74D6737D7199}" type="presParOf" srcId="{37E7971B-67DC-0C43-A248-58BD560773FB}" destId="{4F4DC6E5-BC16-AE4E-A0A8-F61D50FC783A}" srcOrd="0" destOrd="0" presId="urn:microsoft.com/office/officeart/2005/8/layout/hierarchy2"/>
    <dgm:cxn modelId="{E1AE4AEE-8995-4D42-A3E0-512C7189CBDE}" type="presParOf" srcId="{37E7971B-67DC-0C43-A248-58BD560773FB}" destId="{5DA6B301-DBC3-044E-A5EB-75CE1A36BF6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011F14-2446-5143-AE31-CCE1410F2568}">
      <dsp:nvSpPr>
        <dsp:cNvPr id="0" name=""/>
        <dsp:cNvSpPr/>
      </dsp:nvSpPr>
      <dsp:spPr>
        <a:xfrm>
          <a:off x="910" y="3970475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名師補習班官網</a:t>
          </a:r>
        </a:p>
      </dsp:txBody>
      <dsp:txXfrm>
        <a:off x="13080" y="3982645"/>
        <a:ext cx="806656" cy="391158"/>
      </dsp:txXfrm>
    </dsp:sp>
    <dsp:sp modelId="{E4BDA14C-11D3-8C4A-8FE3-278764663EBE}">
      <dsp:nvSpPr>
        <dsp:cNvPr id="0" name=""/>
        <dsp:cNvSpPr/>
      </dsp:nvSpPr>
      <dsp:spPr>
        <a:xfrm>
          <a:off x="831907" y="4173873"/>
          <a:ext cx="332398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332398" y="4350"/>
              </a:lnTo>
            </a:path>
          </a:pathLst>
        </a:custGeom>
        <a:noFill/>
        <a:ln w="15875" cap="rnd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989796" y="4169914"/>
        <a:ext cx="16619" cy="16619"/>
      </dsp:txXfrm>
    </dsp:sp>
    <dsp:sp modelId="{A234F7B8-DF36-AC4B-961A-E634A0DDBE92}">
      <dsp:nvSpPr>
        <dsp:cNvPr id="0" name=""/>
        <dsp:cNvSpPr/>
      </dsp:nvSpPr>
      <dsp:spPr>
        <a:xfrm>
          <a:off x="1164306" y="3970475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首頁</a:t>
          </a:r>
        </a:p>
      </dsp:txBody>
      <dsp:txXfrm>
        <a:off x="1176476" y="3982645"/>
        <a:ext cx="806656" cy="391158"/>
      </dsp:txXfrm>
    </dsp:sp>
    <dsp:sp modelId="{9B144BE4-3A30-B140-9EF0-AEA6DCEF2E21}">
      <dsp:nvSpPr>
        <dsp:cNvPr id="0" name=""/>
        <dsp:cNvSpPr/>
      </dsp:nvSpPr>
      <dsp:spPr>
        <a:xfrm rot="16498184">
          <a:off x="242997" y="2262581"/>
          <a:ext cx="3837009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3837009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700" kern="1200"/>
        </a:p>
      </dsp:txBody>
      <dsp:txXfrm>
        <a:off x="2065577" y="2171006"/>
        <a:ext cx="191850" cy="191850"/>
      </dsp:txXfrm>
    </dsp:sp>
    <dsp:sp modelId="{538C4FE4-13DE-4549-8439-9FC1DF66951D}">
      <dsp:nvSpPr>
        <dsp:cNvPr id="0" name=""/>
        <dsp:cNvSpPr/>
      </dsp:nvSpPr>
      <dsp:spPr>
        <a:xfrm>
          <a:off x="2327701" y="147890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公告專區</a:t>
          </a:r>
        </a:p>
      </dsp:txBody>
      <dsp:txXfrm>
        <a:off x="2339871" y="160060"/>
        <a:ext cx="806656" cy="391158"/>
      </dsp:txXfrm>
    </dsp:sp>
    <dsp:sp modelId="{4DC2BCA0-ECA7-4C4A-AF4A-9AD60A10D8D3}">
      <dsp:nvSpPr>
        <dsp:cNvPr id="0" name=""/>
        <dsp:cNvSpPr/>
      </dsp:nvSpPr>
      <dsp:spPr>
        <a:xfrm>
          <a:off x="3158698" y="351288"/>
          <a:ext cx="332398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332398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316587" y="347329"/>
        <a:ext cx="16619" cy="16619"/>
      </dsp:txXfrm>
    </dsp:sp>
    <dsp:sp modelId="{1147CC23-731B-AF4B-AA3C-0856806B3288}">
      <dsp:nvSpPr>
        <dsp:cNvPr id="0" name=""/>
        <dsp:cNvSpPr/>
      </dsp:nvSpPr>
      <dsp:spPr>
        <a:xfrm>
          <a:off x="3491097" y="147890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公告內容</a:t>
          </a:r>
        </a:p>
      </dsp:txBody>
      <dsp:txXfrm>
        <a:off x="3503267" y="160060"/>
        <a:ext cx="806656" cy="391158"/>
      </dsp:txXfrm>
    </dsp:sp>
    <dsp:sp modelId="{E475716A-D97E-0C4C-9500-71918EEE3553}">
      <dsp:nvSpPr>
        <dsp:cNvPr id="0" name=""/>
        <dsp:cNvSpPr/>
      </dsp:nvSpPr>
      <dsp:spPr>
        <a:xfrm rot="16727265">
          <a:off x="1073629" y="3098771"/>
          <a:ext cx="2175744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2175744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700" kern="1200"/>
        </a:p>
      </dsp:txBody>
      <dsp:txXfrm>
        <a:off x="2107108" y="3048728"/>
        <a:ext cx="108787" cy="108787"/>
      </dsp:txXfrm>
    </dsp:sp>
    <dsp:sp modelId="{C865F06B-FD8C-E840-82FF-83E9D692B682}">
      <dsp:nvSpPr>
        <dsp:cNvPr id="0" name=""/>
        <dsp:cNvSpPr/>
      </dsp:nvSpPr>
      <dsp:spPr>
        <a:xfrm>
          <a:off x="2327701" y="1820271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名師課程</a:t>
          </a:r>
        </a:p>
      </dsp:txBody>
      <dsp:txXfrm>
        <a:off x="2339871" y="1832441"/>
        <a:ext cx="806656" cy="391158"/>
      </dsp:txXfrm>
    </dsp:sp>
    <dsp:sp modelId="{54D4908A-CD86-864B-8C24-0DC637A294FC}">
      <dsp:nvSpPr>
        <dsp:cNvPr id="0" name=""/>
        <dsp:cNvSpPr/>
      </dsp:nvSpPr>
      <dsp:spPr>
        <a:xfrm rot="17132988">
          <a:off x="2704926" y="1426390"/>
          <a:ext cx="1239942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1239942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293899" y="1399742"/>
        <a:ext cx="61997" cy="61997"/>
      </dsp:txXfrm>
    </dsp:sp>
    <dsp:sp modelId="{9917FEC1-CB52-DD4A-985F-2729E2E5789D}">
      <dsp:nvSpPr>
        <dsp:cNvPr id="0" name=""/>
        <dsp:cNvSpPr/>
      </dsp:nvSpPr>
      <dsp:spPr>
        <a:xfrm>
          <a:off x="3491097" y="625713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生涯規劃</a:t>
          </a:r>
        </a:p>
      </dsp:txBody>
      <dsp:txXfrm>
        <a:off x="3503267" y="637883"/>
        <a:ext cx="806656" cy="391158"/>
      </dsp:txXfrm>
    </dsp:sp>
    <dsp:sp modelId="{6787AB6D-C6C0-3B44-B375-88E76881AE7B}">
      <dsp:nvSpPr>
        <dsp:cNvPr id="0" name=""/>
        <dsp:cNvSpPr/>
      </dsp:nvSpPr>
      <dsp:spPr>
        <a:xfrm rot="17692822">
          <a:off x="2929866" y="1665302"/>
          <a:ext cx="790061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790061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305146" y="1649901"/>
        <a:ext cx="39503" cy="39503"/>
      </dsp:txXfrm>
    </dsp:sp>
    <dsp:sp modelId="{F4494714-E80E-0844-B879-5FD09C4ED5A5}">
      <dsp:nvSpPr>
        <dsp:cNvPr id="0" name=""/>
        <dsp:cNvSpPr/>
      </dsp:nvSpPr>
      <dsp:spPr>
        <a:xfrm>
          <a:off x="3491097" y="1103536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會計師</a:t>
          </a:r>
        </a:p>
      </dsp:txBody>
      <dsp:txXfrm>
        <a:off x="3503267" y="1115706"/>
        <a:ext cx="806656" cy="391158"/>
      </dsp:txXfrm>
    </dsp:sp>
    <dsp:sp modelId="{E4B3EC25-9156-9748-ABEF-52CCA22FE3EC}">
      <dsp:nvSpPr>
        <dsp:cNvPr id="0" name=""/>
        <dsp:cNvSpPr/>
      </dsp:nvSpPr>
      <dsp:spPr>
        <a:xfrm rot="19457599">
          <a:off x="4283617" y="1187479"/>
          <a:ext cx="409350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409350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478059" y="1181596"/>
        <a:ext cx="20467" cy="20467"/>
      </dsp:txXfrm>
    </dsp:sp>
    <dsp:sp modelId="{001E87A4-EB16-C649-8028-E653225440B6}">
      <dsp:nvSpPr>
        <dsp:cNvPr id="0" name=""/>
        <dsp:cNvSpPr/>
      </dsp:nvSpPr>
      <dsp:spPr>
        <a:xfrm>
          <a:off x="4654492" y="864624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考試介紹</a:t>
          </a:r>
        </a:p>
      </dsp:txBody>
      <dsp:txXfrm>
        <a:off x="4666662" y="876794"/>
        <a:ext cx="806656" cy="391158"/>
      </dsp:txXfrm>
    </dsp:sp>
    <dsp:sp modelId="{BDCCF058-50F8-3540-8EDF-CA36DF7B239D}">
      <dsp:nvSpPr>
        <dsp:cNvPr id="0" name=""/>
        <dsp:cNvSpPr/>
      </dsp:nvSpPr>
      <dsp:spPr>
        <a:xfrm rot="2142401">
          <a:off x="4283617" y="1426390"/>
          <a:ext cx="409350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409350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478059" y="1420507"/>
        <a:ext cx="20467" cy="20467"/>
      </dsp:txXfrm>
    </dsp:sp>
    <dsp:sp modelId="{BA1109FF-B588-4243-9E82-2AEE9C2C78A9}">
      <dsp:nvSpPr>
        <dsp:cNvPr id="0" name=""/>
        <dsp:cNvSpPr/>
      </dsp:nvSpPr>
      <dsp:spPr>
        <a:xfrm>
          <a:off x="4654492" y="1342447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課程規劃</a:t>
          </a:r>
        </a:p>
      </dsp:txBody>
      <dsp:txXfrm>
        <a:off x="4666662" y="1354617"/>
        <a:ext cx="806656" cy="391158"/>
      </dsp:txXfrm>
    </dsp:sp>
    <dsp:sp modelId="{253D32D7-9C8F-B14E-928D-54EF97A21221}">
      <dsp:nvSpPr>
        <dsp:cNvPr id="0" name=""/>
        <dsp:cNvSpPr/>
      </dsp:nvSpPr>
      <dsp:spPr>
        <a:xfrm rot="2142401">
          <a:off x="3120222" y="2143125"/>
          <a:ext cx="409350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409350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314663" y="2137242"/>
        <a:ext cx="20467" cy="20467"/>
      </dsp:txXfrm>
    </dsp:sp>
    <dsp:sp modelId="{BF33468C-F844-854C-8C2A-BA7C940ABB3E}">
      <dsp:nvSpPr>
        <dsp:cNvPr id="0" name=""/>
        <dsp:cNvSpPr/>
      </dsp:nvSpPr>
      <dsp:spPr>
        <a:xfrm>
          <a:off x="3491097" y="2059182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高普考</a:t>
          </a:r>
        </a:p>
      </dsp:txBody>
      <dsp:txXfrm>
        <a:off x="3503267" y="2071352"/>
        <a:ext cx="806656" cy="391158"/>
      </dsp:txXfrm>
    </dsp:sp>
    <dsp:sp modelId="{545B0B83-95B3-0F4F-AB50-765B02B951B5}">
      <dsp:nvSpPr>
        <dsp:cNvPr id="0" name=""/>
        <dsp:cNvSpPr/>
      </dsp:nvSpPr>
      <dsp:spPr>
        <a:xfrm rot="19457599">
          <a:off x="4283617" y="2143125"/>
          <a:ext cx="409350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409350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478059" y="2137242"/>
        <a:ext cx="20467" cy="20467"/>
      </dsp:txXfrm>
    </dsp:sp>
    <dsp:sp modelId="{4B6BB512-76CA-4446-A9B8-3FCC32FA0F46}">
      <dsp:nvSpPr>
        <dsp:cNvPr id="0" name=""/>
        <dsp:cNvSpPr/>
      </dsp:nvSpPr>
      <dsp:spPr>
        <a:xfrm>
          <a:off x="4654492" y="1820271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考試介紹</a:t>
          </a:r>
        </a:p>
      </dsp:txBody>
      <dsp:txXfrm>
        <a:off x="4666662" y="1832441"/>
        <a:ext cx="806656" cy="391158"/>
      </dsp:txXfrm>
    </dsp:sp>
    <dsp:sp modelId="{FE1AE88A-9CA8-E041-A40E-9B34E48054A2}">
      <dsp:nvSpPr>
        <dsp:cNvPr id="0" name=""/>
        <dsp:cNvSpPr/>
      </dsp:nvSpPr>
      <dsp:spPr>
        <a:xfrm rot="2142401">
          <a:off x="4283617" y="2382036"/>
          <a:ext cx="409350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409350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478059" y="2376153"/>
        <a:ext cx="20467" cy="20467"/>
      </dsp:txXfrm>
    </dsp:sp>
    <dsp:sp modelId="{881AFF5F-929F-8F4D-872D-96EE6218B11A}">
      <dsp:nvSpPr>
        <dsp:cNvPr id="0" name=""/>
        <dsp:cNvSpPr/>
      </dsp:nvSpPr>
      <dsp:spPr>
        <a:xfrm>
          <a:off x="4654492" y="2298094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課程規劃</a:t>
          </a:r>
        </a:p>
      </dsp:txBody>
      <dsp:txXfrm>
        <a:off x="4666662" y="2310264"/>
        <a:ext cx="806656" cy="391158"/>
      </dsp:txXfrm>
    </dsp:sp>
    <dsp:sp modelId="{F81E7A08-7397-074F-8A64-A754C336EFC8}">
      <dsp:nvSpPr>
        <dsp:cNvPr id="0" name=""/>
        <dsp:cNvSpPr/>
      </dsp:nvSpPr>
      <dsp:spPr>
        <a:xfrm rot="4467012">
          <a:off x="2704926" y="2620948"/>
          <a:ext cx="1239942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1239942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293899" y="2594300"/>
        <a:ext cx="61997" cy="61997"/>
      </dsp:txXfrm>
    </dsp:sp>
    <dsp:sp modelId="{247228EA-224D-5D4E-9E50-1242F57B4809}">
      <dsp:nvSpPr>
        <dsp:cNvPr id="0" name=""/>
        <dsp:cNvSpPr/>
      </dsp:nvSpPr>
      <dsp:spPr>
        <a:xfrm>
          <a:off x="3491097" y="3014828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記帳士</a:t>
          </a:r>
        </a:p>
      </dsp:txBody>
      <dsp:txXfrm>
        <a:off x="3503267" y="3026998"/>
        <a:ext cx="806656" cy="391158"/>
      </dsp:txXfrm>
    </dsp:sp>
    <dsp:sp modelId="{7206BF63-E460-C845-896A-5479BF6CE35A}">
      <dsp:nvSpPr>
        <dsp:cNvPr id="0" name=""/>
        <dsp:cNvSpPr/>
      </dsp:nvSpPr>
      <dsp:spPr>
        <a:xfrm rot="19457599">
          <a:off x="4283617" y="3098771"/>
          <a:ext cx="409350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409350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478059" y="3092888"/>
        <a:ext cx="20467" cy="20467"/>
      </dsp:txXfrm>
    </dsp:sp>
    <dsp:sp modelId="{A866FB1F-8511-D543-94AA-1468E38C1297}">
      <dsp:nvSpPr>
        <dsp:cNvPr id="0" name=""/>
        <dsp:cNvSpPr/>
      </dsp:nvSpPr>
      <dsp:spPr>
        <a:xfrm>
          <a:off x="4654492" y="2775917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考試介紹</a:t>
          </a:r>
        </a:p>
      </dsp:txBody>
      <dsp:txXfrm>
        <a:off x="4666662" y="2788087"/>
        <a:ext cx="806656" cy="391158"/>
      </dsp:txXfrm>
    </dsp:sp>
    <dsp:sp modelId="{7E27D5E4-2870-B94A-83E9-AC6A5177FB48}">
      <dsp:nvSpPr>
        <dsp:cNvPr id="0" name=""/>
        <dsp:cNvSpPr/>
      </dsp:nvSpPr>
      <dsp:spPr>
        <a:xfrm rot="2142401">
          <a:off x="4283617" y="3337683"/>
          <a:ext cx="409350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409350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478059" y="3331800"/>
        <a:ext cx="20467" cy="20467"/>
      </dsp:txXfrm>
    </dsp:sp>
    <dsp:sp modelId="{9144AF7A-3224-EE48-81F3-1B24785D04BA}">
      <dsp:nvSpPr>
        <dsp:cNvPr id="0" name=""/>
        <dsp:cNvSpPr/>
      </dsp:nvSpPr>
      <dsp:spPr>
        <a:xfrm>
          <a:off x="4654492" y="3253740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課程規劃</a:t>
          </a:r>
        </a:p>
      </dsp:txBody>
      <dsp:txXfrm>
        <a:off x="4666662" y="3265910"/>
        <a:ext cx="806656" cy="391158"/>
      </dsp:txXfrm>
    </dsp:sp>
    <dsp:sp modelId="{CFA3CFC8-7662-5C41-9B64-B06D733363AA}">
      <dsp:nvSpPr>
        <dsp:cNvPr id="0" name=""/>
        <dsp:cNvSpPr/>
      </dsp:nvSpPr>
      <dsp:spPr>
        <a:xfrm rot="16874489">
          <a:off x="1308955" y="3337683"/>
          <a:ext cx="1705094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1705094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600" kern="1200"/>
        </a:p>
      </dsp:txBody>
      <dsp:txXfrm>
        <a:off x="2118874" y="3299406"/>
        <a:ext cx="85254" cy="85254"/>
      </dsp:txXfrm>
    </dsp:sp>
    <dsp:sp modelId="{2E06299B-C33B-D442-8F7E-BEDB24FC55F5}">
      <dsp:nvSpPr>
        <dsp:cNvPr id="0" name=""/>
        <dsp:cNvSpPr/>
      </dsp:nvSpPr>
      <dsp:spPr>
        <a:xfrm>
          <a:off x="2327701" y="2298094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名師陣容</a:t>
          </a:r>
        </a:p>
      </dsp:txBody>
      <dsp:txXfrm>
        <a:off x="2339871" y="2310264"/>
        <a:ext cx="806656" cy="391158"/>
      </dsp:txXfrm>
    </dsp:sp>
    <dsp:sp modelId="{3A43D1B5-3225-EB4C-903E-3E210A1249BD}">
      <dsp:nvSpPr>
        <dsp:cNvPr id="0" name=""/>
        <dsp:cNvSpPr/>
      </dsp:nvSpPr>
      <dsp:spPr>
        <a:xfrm rot="19457599">
          <a:off x="1956827" y="4054417"/>
          <a:ext cx="409350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409350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151268" y="4048534"/>
        <a:ext cx="20467" cy="20467"/>
      </dsp:txXfrm>
    </dsp:sp>
    <dsp:sp modelId="{177FA0A5-CAD3-9C41-BDFE-2DEEF0F3FD79}">
      <dsp:nvSpPr>
        <dsp:cNvPr id="0" name=""/>
        <dsp:cNvSpPr/>
      </dsp:nvSpPr>
      <dsp:spPr>
        <a:xfrm>
          <a:off x="2327701" y="3731563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榮譽金榜</a:t>
          </a:r>
        </a:p>
      </dsp:txBody>
      <dsp:txXfrm>
        <a:off x="2339871" y="3743733"/>
        <a:ext cx="806656" cy="391158"/>
      </dsp:txXfrm>
    </dsp:sp>
    <dsp:sp modelId="{87FDB8C2-0A28-E04E-B5A4-F4B4509117FD}">
      <dsp:nvSpPr>
        <dsp:cNvPr id="0" name=""/>
        <dsp:cNvSpPr/>
      </dsp:nvSpPr>
      <dsp:spPr>
        <a:xfrm>
          <a:off x="3158698" y="3934962"/>
          <a:ext cx="332398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332398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316587" y="3931002"/>
        <a:ext cx="16619" cy="16619"/>
      </dsp:txXfrm>
    </dsp:sp>
    <dsp:sp modelId="{0EC990DA-30DB-FA4D-9FEA-3DF492754FE4}">
      <dsp:nvSpPr>
        <dsp:cNvPr id="0" name=""/>
        <dsp:cNvSpPr/>
      </dsp:nvSpPr>
      <dsp:spPr>
        <a:xfrm>
          <a:off x="3491097" y="3731563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金榜專區</a:t>
          </a:r>
        </a:p>
      </dsp:txBody>
      <dsp:txXfrm>
        <a:off x="3503267" y="3743733"/>
        <a:ext cx="806656" cy="391158"/>
      </dsp:txXfrm>
    </dsp:sp>
    <dsp:sp modelId="{ECA7729E-29C8-8E44-B9AD-B406D0D4402E}">
      <dsp:nvSpPr>
        <dsp:cNvPr id="0" name=""/>
        <dsp:cNvSpPr/>
      </dsp:nvSpPr>
      <dsp:spPr>
        <a:xfrm>
          <a:off x="4322093" y="3934962"/>
          <a:ext cx="332398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332398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479983" y="3931002"/>
        <a:ext cx="16619" cy="16619"/>
      </dsp:txXfrm>
    </dsp:sp>
    <dsp:sp modelId="{FC836129-C5FB-E746-ACAF-59B8E9DA66F2}">
      <dsp:nvSpPr>
        <dsp:cNvPr id="0" name=""/>
        <dsp:cNvSpPr/>
      </dsp:nvSpPr>
      <dsp:spPr>
        <a:xfrm>
          <a:off x="4654492" y="3731563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年度</a:t>
          </a:r>
        </a:p>
      </dsp:txBody>
      <dsp:txXfrm>
        <a:off x="4666662" y="3743733"/>
        <a:ext cx="806656" cy="391158"/>
      </dsp:txXfrm>
    </dsp:sp>
    <dsp:sp modelId="{BFC65827-55FA-964D-B7E0-A343E0C8C013}">
      <dsp:nvSpPr>
        <dsp:cNvPr id="0" name=""/>
        <dsp:cNvSpPr/>
      </dsp:nvSpPr>
      <dsp:spPr>
        <a:xfrm rot="3907178">
          <a:off x="1766471" y="4532240"/>
          <a:ext cx="790061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790061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141750" y="4516840"/>
        <a:ext cx="39503" cy="39503"/>
      </dsp:txXfrm>
    </dsp:sp>
    <dsp:sp modelId="{1B993720-ECE6-1042-9C62-E1D216A2BE40}">
      <dsp:nvSpPr>
        <dsp:cNvPr id="0" name=""/>
        <dsp:cNvSpPr/>
      </dsp:nvSpPr>
      <dsp:spPr>
        <a:xfrm>
          <a:off x="2327701" y="4687209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上榜感言</a:t>
          </a:r>
        </a:p>
      </dsp:txBody>
      <dsp:txXfrm>
        <a:off x="2339871" y="4699379"/>
        <a:ext cx="806656" cy="391158"/>
      </dsp:txXfrm>
    </dsp:sp>
    <dsp:sp modelId="{EF2BA46C-B642-F241-8235-B8AF8CC508B0}">
      <dsp:nvSpPr>
        <dsp:cNvPr id="0" name=""/>
        <dsp:cNvSpPr/>
      </dsp:nvSpPr>
      <dsp:spPr>
        <a:xfrm rot="18289469">
          <a:off x="3033863" y="4651696"/>
          <a:ext cx="582068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582068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310345" y="4641495"/>
        <a:ext cx="29103" cy="29103"/>
      </dsp:txXfrm>
    </dsp:sp>
    <dsp:sp modelId="{0BEB902C-2FEC-9749-8C7B-75EA4D071DF6}">
      <dsp:nvSpPr>
        <dsp:cNvPr id="0" name=""/>
        <dsp:cNvSpPr/>
      </dsp:nvSpPr>
      <dsp:spPr>
        <a:xfrm>
          <a:off x="3491097" y="4209386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會計師考取感言</a:t>
          </a:r>
        </a:p>
      </dsp:txBody>
      <dsp:txXfrm>
        <a:off x="3503267" y="4221556"/>
        <a:ext cx="806656" cy="391158"/>
      </dsp:txXfrm>
    </dsp:sp>
    <dsp:sp modelId="{46EB381D-3479-9348-B796-BED6B823DBBA}">
      <dsp:nvSpPr>
        <dsp:cNvPr id="0" name=""/>
        <dsp:cNvSpPr/>
      </dsp:nvSpPr>
      <dsp:spPr>
        <a:xfrm>
          <a:off x="4322093" y="4412785"/>
          <a:ext cx="332398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332398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479983" y="4408825"/>
        <a:ext cx="16619" cy="16619"/>
      </dsp:txXfrm>
    </dsp:sp>
    <dsp:sp modelId="{EA81B0BC-F378-134C-98DC-1146AF3600A8}">
      <dsp:nvSpPr>
        <dsp:cNvPr id="0" name=""/>
        <dsp:cNvSpPr/>
      </dsp:nvSpPr>
      <dsp:spPr>
        <a:xfrm>
          <a:off x="4654492" y="4209386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學員感言內容</a:t>
          </a:r>
        </a:p>
      </dsp:txBody>
      <dsp:txXfrm>
        <a:off x="4666662" y="4221556"/>
        <a:ext cx="806656" cy="391158"/>
      </dsp:txXfrm>
    </dsp:sp>
    <dsp:sp modelId="{8337DDB5-5338-A849-8D35-4086C3762537}">
      <dsp:nvSpPr>
        <dsp:cNvPr id="0" name=""/>
        <dsp:cNvSpPr/>
      </dsp:nvSpPr>
      <dsp:spPr>
        <a:xfrm>
          <a:off x="3158698" y="4890608"/>
          <a:ext cx="332398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332398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316587" y="4886648"/>
        <a:ext cx="16619" cy="16619"/>
      </dsp:txXfrm>
    </dsp:sp>
    <dsp:sp modelId="{3E293DC4-93EA-2648-BC06-CC8E31E9D2FB}">
      <dsp:nvSpPr>
        <dsp:cNvPr id="0" name=""/>
        <dsp:cNvSpPr/>
      </dsp:nvSpPr>
      <dsp:spPr>
        <a:xfrm>
          <a:off x="3491097" y="4687209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高普考考取感言</a:t>
          </a:r>
        </a:p>
      </dsp:txBody>
      <dsp:txXfrm>
        <a:off x="3503267" y="4699379"/>
        <a:ext cx="806656" cy="391158"/>
      </dsp:txXfrm>
    </dsp:sp>
    <dsp:sp modelId="{B0E50259-F2D3-1F40-A747-769C5688E41F}">
      <dsp:nvSpPr>
        <dsp:cNvPr id="0" name=""/>
        <dsp:cNvSpPr/>
      </dsp:nvSpPr>
      <dsp:spPr>
        <a:xfrm>
          <a:off x="4322093" y="4890608"/>
          <a:ext cx="332398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332398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479983" y="4886648"/>
        <a:ext cx="16619" cy="16619"/>
      </dsp:txXfrm>
    </dsp:sp>
    <dsp:sp modelId="{10F44847-3CAA-344D-B6BA-0E77892E6630}">
      <dsp:nvSpPr>
        <dsp:cNvPr id="0" name=""/>
        <dsp:cNvSpPr/>
      </dsp:nvSpPr>
      <dsp:spPr>
        <a:xfrm>
          <a:off x="4654492" y="4687209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學員感言內容</a:t>
          </a:r>
        </a:p>
      </dsp:txBody>
      <dsp:txXfrm>
        <a:off x="4666662" y="4699379"/>
        <a:ext cx="806656" cy="391158"/>
      </dsp:txXfrm>
    </dsp:sp>
    <dsp:sp modelId="{7CB5D35B-3125-E542-A36A-C2ADE9443D3C}">
      <dsp:nvSpPr>
        <dsp:cNvPr id="0" name=""/>
        <dsp:cNvSpPr/>
      </dsp:nvSpPr>
      <dsp:spPr>
        <a:xfrm rot="3310531">
          <a:off x="3033863" y="5129519"/>
          <a:ext cx="582068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582068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310345" y="5119318"/>
        <a:ext cx="29103" cy="29103"/>
      </dsp:txXfrm>
    </dsp:sp>
    <dsp:sp modelId="{8F76B512-2A61-854B-B575-9A4DB0D68B65}">
      <dsp:nvSpPr>
        <dsp:cNvPr id="0" name=""/>
        <dsp:cNvSpPr/>
      </dsp:nvSpPr>
      <dsp:spPr>
        <a:xfrm>
          <a:off x="3491097" y="5165032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記帳士考取感言</a:t>
          </a:r>
        </a:p>
      </dsp:txBody>
      <dsp:txXfrm>
        <a:off x="3503267" y="5177202"/>
        <a:ext cx="806656" cy="391158"/>
      </dsp:txXfrm>
    </dsp:sp>
    <dsp:sp modelId="{0AFE2EE6-7211-714E-B6E1-8E2017DBD6F8}">
      <dsp:nvSpPr>
        <dsp:cNvPr id="0" name=""/>
        <dsp:cNvSpPr/>
      </dsp:nvSpPr>
      <dsp:spPr>
        <a:xfrm>
          <a:off x="4322093" y="5368431"/>
          <a:ext cx="332398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332398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479983" y="5364472"/>
        <a:ext cx="16619" cy="16619"/>
      </dsp:txXfrm>
    </dsp:sp>
    <dsp:sp modelId="{586C9055-3F0F-6A40-9AE7-B09DA178D0AB}">
      <dsp:nvSpPr>
        <dsp:cNvPr id="0" name=""/>
        <dsp:cNvSpPr/>
      </dsp:nvSpPr>
      <dsp:spPr>
        <a:xfrm>
          <a:off x="4654492" y="5165032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學員感言內容</a:t>
          </a:r>
        </a:p>
      </dsp:txBody>
      <dsp:txXfrm>
        <a:off x="4666662" y="5177202"/>
        <a:ext cx="806656" cy="391158"/>
      </dsp:txXfrm>
    </dsp:sp>
    <dsp:sp modelId="{07B3AECE-EB83-CF47-BE60-3FE0BEFB1C70}">
      <dsp:nvSpPr>
        <dsp:cNvPr id="0" name=""/>
        <dsp:cNvSpPr/>
      </dsp:nvSpPr>
      <dsp:spPr>
        <a:xfrm rot="4467012">
          <a:off x="1541531" y="4771152"/>
          <a:ext cx="1239942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1239942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130503" y="4744504"/>
        <a:ext cx="61997" cy="61997"/>
      </dsp:txXfrm>
    </dsp:sp>
    <dsp:sp modelId="{A32727AB-B8B9-1B41-A162-43E62B6B04A5}">
      <dsp:nvSpPr>
        <dsp:cNvPr id="0" name=""/>
        <dsp:cNvSpPr/>
      </dsp:nvSpPr>
      <dsp:spPr>
        <a:xfrm>
          <a:off x="2327701" y="5165032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線上試聽</a:t>
          </a:r>
        </a:p>
      </dsp:txBody>
      <dsp:txXfrm>
        <a:off x="2339871" y="5177202"/>
        <a:ext cx="806656" cy="391158"/>
      </dsp:txXfrm>
    </dsp:sp>
    <dsp:sp modelId="{21FF84C5-4955-4848-AE42-B0470CF980FE}">
      <dsp:nvSpPr>
        <dsp:cNvPr id="0" name=""/>
        <dsp:cNvSpPr/>
      </dsp:nvSpPr>
      <dsp:spPr>
        <a:xfrm rot="4725511">
          <a:off x="1308955" y="5010064"/>
          <a:ext cx="1705094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1705094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600" kern="1200"/>
        </a:p>
      </dsp:txBody>
      <dsp:txXfrm>
        <a:off x="2118874" y="4971787"/>
        <a:ext cx="85254" cy="85254"/>
      </dsp:txXfrm>
    </dsp:sp>
    <dsp:sp modelId="{46E63A2A-700B-284A-89E5-CB57F72570F7}">
      <dsp:nvSpPr>
        <dsp:cNvPr id="0" name=""/>
        <dsp:cNvSpPr/>
      </dsp:nvSpPr>
      <dsp:spPr>
        <a:xfrm>
          <a:off x="2327701" y="5642855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函授專區</a:t>
          </a:r>
        </a:p>
      </dsp:txBody>
      <dsp:txXfrm>
        <a:off x="2339871" y="5655025"/>
        <a:ext cx="806656" cy="391158"/>
      </dsp:txXfrm>
    </dsp:sp>
    <dsp:sp modelId="{8F9EB973-A3EB-D441-B637-3CD1229612D1}">
      <dsp:nvSpPr>
        <dsp:cNvPr id="0" name=""/>
        <dsp:cNvSpPr/>
      </dsp:nvSpPr>
      <dsp:spPr>
        <a:xfrm rot="4967483">
          <a:off x="837019" y="5487887"/>
          <a:ext cx="2648964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2648964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700" kern="1200"/>
        </a:p>
      </dsp:txBody>
      <dsp:txXfrm>
        <a:off x="2095278" y="5426013"/>
        <a:ext cx="132448" cy="132448"/>
      </dsp:txXfrm>
    </dsp:sp>
    <dsp:sp modelId="{35354D0C-08F0-8C48-8255-4B12B5000184}">
      <dsp:nvSpPr>
        <dsp:cNvPr id="0" name=""/>
        <dsp:cNvSpPr/>
      </dsp:nvSpPr>
      <dsp:spPr>
        <a:xfrm>
          <a:off x="2327701" y="6598502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下載專區</a:t>
          </a:r>
        </a:p>
      </dsp:txBody>
      <dsp:txXfrm>
        <a:off x="2339871" y="6610672"/>
        <a:ext cx="806656" cy="391158"/>
      </dsp:txXfrm>
    </dsp:sp>
    <dsp:sp modelId="{97F2665B-29A7-9D45-9BAA-A0900FB9B905}">
      <dsp:nvSpPr>
        <dsp:cNvPr id="0" name=""/>
        <dsp:cNvSpPr/>
      </dsp:nvSpPr>
      <dsp:spPr>
        <a:xfrm rot="18289469">
          <a:off x="3033863" y="6562989"/>
          <a:ext cx="582068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582068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310345" y="6552788"/>
        <a:ext cx="29103" cy="29103"/>
      </dsp:txXfrm>
    </dsp:sp>
    <dsp:sp modelId="{B5AC4E72-562C-9F4D-91FF-DC2241613EAA}">
      <dsp:nvSpPr>
        <dsp:cNvPr id="0" name=""/>
        <dsp:cNvSpPr/>
      </dsp:nvSpPr>
      <dsp:spPr>
        <a:xfrm>
          <a:off x="3491097" y="6120679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考前重點題示</a:t>
          </a:r>
        </a:p>
      </dsp:txBody>
      <dsp:txXfrm>
        <a:off x="3503267" y="6132849"/>
        <a:ext cx="806656" cy="391158"/>
      </dsp:txXfrm>
    </dsp:sp>
    <dsp:sp modelId="{AEDDAA45-2A8F-9643-8A51-A3A45CCE766B}">
      <dsp:nvSpPr>
        <dsp:cNvPr id="0" name=""/>
        <dsp:cNvSpPr/>
      </dsp:nvSpPr>
      <dsp:spPr>
        <a:xfrm rot="18289469">
          <a:off x="4197258" y="6085166"/>
          <a:ext cx="582068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582068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473741" y="6074964"/>
        <a:ext cx="29103" cy="29103"/>
      </dsp:txXfrm>
    </dsp:sp>
    <dsp:sp modelId="{FA991A68-B68E-7344-ACA5-D6DA0510921E}">
      <dsp:nvSpPr>
        <dsp:cNvPr id="0" name=""/>
        <dsp:cNvSpPr/>
      </dsp:nvSpPr>
      <dsp:spPr>
        <a:xfrm>
          <a:off x="4654492" y="5642855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會計師考前重點題示</a:t>
          </a:r>
        </a:p>
      </dsp:txBody>
      <dsp:txXfrm>
        <a:off x="4666662" y="5655025"/>
        <a:ext cx="806656" cy="391158"/>
      </dsp:txXfrm>
    </dsp:sp>
    <dsp:sp modelId="{06FA0600-0906-1945-B767-0E85E0170F99}">
      <dsp:nvSpPr>
        <dsp:cNvPr id="0" name=""/>
        <dsp:cNvSpPr/>
      </dsp:nvSpPr>
      <dsp:spPr>
        <a:xfrm>
          <a:off x="4322093" y="6324077"/>
          <a:ext cx="332398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332398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479983" y="6320118"/>
        <a:ext cx="16619" cy="16619"/>
      </dsp:txXfrm>
    </dsp:sp>
    <dsp:sp modelId="{4DF8CEE9-1BFA-F54F-8F20-236B59B71CA4}">
      <dsp:nvSpPr>
        <dsp:cNvPr id="0" name=""/>
        <dsp:cNvSpPr/>
      </dsp:nvSpPr>
      <dsp:spPr>
        <a:xfrm>
          <a:off x="4654492" y="6120679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高普考考前重點題示</a:t>
          </a:r>
        </a:p>
      </dsp:txBody>
      <dsp:txXfrm>
        <a:off x="4666662" y="6132849"/>
        <a:ext cx="806656" cy="391158"/>
      </dsp:txXfrm>
    </dsp:sp>
    <dsp:sp modelId="{D271EF44-D1FC-A146-92B0-D6C9A268C19D}">
      <dsp:nvSpPr>
        <dsp:cNvPr id="0" name=""/>
        <dsp:cNvSpPr/>
      </dsp:nvSpPr>
      <dsp:spPr>
        <a:xfrm rot="3310531">
          <a:off x="4197258" y="6562989"/>
          <a:ext cx="582068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582068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473741" y="6552788"/>
        <a:ext cx="29103" cy="29103"/>
      </dsp:txXfrm>
    </dsp:sp>
    <dsp:sp modelId="{EE222CC4-5069-3848-9E74-29959646E797}">
      <dsp:nvSpPr>
        <dsp:cNvPr id="0" name=""/>
        <dsp:cNvSpPr/>
      </dsp:nvSpPr>
      <dsp:spPr>
        <a:xfrm>
          <a:off x="4654492" y="6598502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記帳士考前重點題示</a:t>
          </a:r>
        </a:p>
      </dsp:txBody>
      <dsp:txXfrm>
        <a:off x="4666662" y="6610672"/>
        <a:ext cx="806656" cy="391158"/>
      </dsp:txXfrm>
    </dsp:sp>
    <dsp:sp modelId="{0296B0E1-01B2-4641-ADF7-E2030F0A306E}">
      <dsp:nvSpPr>
        <dsp:cNvPr id="0" name=""/>
        <dsp:cNvSpPr/>
      </dsp:nvSpPr>
      <dsp:spPr>
        <a:xfrm>
          <a:off x="3158698" y="6801900"/>
          <a:ext cx="332398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332398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316587" y="6797941"/>
        <a:ext cx="16619" cy="16619"/>
      </dsp:txXfrm>
    </dsp:sp>
    <dsp:sp modelId="{44673346-CFF2-214E-A305-7266FD4970B7}">
      <dsp:nvSpPr>
        <dsp:cNvPr id="0" name=""/>
        <dsp:cNvSpPr/>
      </dsp:nvSpPr>
      <dsp:spPr>
        <a:xfrm>
          <a:off x="3491097" y="6598502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歷屆試題</a:t>
          </a:r>
        </a:p>
      </dsp:txBody>
      <dsp:txXfrm>
        <a:off x="3503267" y="6610672"/>
        <a:ext cx="806656" cy="391158"/>
      </dsp:txXfrm>
    </dsp:sp>
    <dsp:sp modelId="{E7367414-E84C-1747-B32C-C9070DE5E295}">
      <dsp:nvSpPr>
        <dsp:cNvPr id="0" name=""/>
        <dsp:cNvSpPr/>
      </dsp:nvSpPr>
      <dsp:spPr>
        <a:xfrm rot="3310531">
          <a:off x="3033863" y="7040812"/>
          <a:ext cx="582068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582068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310345" y="7030611"/>
        <a:ext cx="29103" cy="29103"/>
      </dsp:txXfrm>
    </dsp:sp>
    <dsp:sp modelId="{0F705BEC-5076-3B45-9EBF-436533311407}">
      <dsp:nvSpPr>
        <dsp:cNvPr id="0" name=""/>
        <dsp:cNvSpPr/>
      </dsp:nvSpPr>
      <dsp:spPr>
        <a:xfrm>
          <a:off x="3491097" y="7076325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其他</a:t>
          </a:r>
        </a:p>
      </dsp:txBody>
      <dsp:txXfrm>
        <a:off x="3503267" y="7088495"/>
        <a:ext cx="806656" cy="391158"/>
      </dsp:txXfrm>
    </dsp:sp>
    <dsp:sp modelId="{7E5A32E1-838F-AF41-A897-13546314ED9C}">
      <dsp:nvSpPr>
        <dsp:cNvPr id="0" name=""/>
        <dsp:cNvSpPr/>
      </dsp:nvSpPr>
      <dsp:spPr>
        <a:xfrm rot="5101816">
          <a:off x="242997" y="6085166"/>
          <a:ext cx="3837009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3837009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700" kern="1200"/>
        </a:p>
      </dsp:txBody>
      <dsp:txXfrm>
        <a:off x="2065577" y="5993591"/>
        <a:ext cx="191850" cy="191850"/>
      </dsp:txXfrm>
    </dsp:sp>
    <dsp:sp modelId="{D886CC37-49BE-1B4C-9182-B98CF3CBA829}">
      <dsp:nvSpPr>
        <dsp:cNvPr id="0" name=""/>
        <dsp:cNvSpPr/>
      </dsp:nvSpPr>
      <dsp:spPr>
        <a:xfrm>
          <a:off x="2327701" y="7793059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關於名師</a:t>
          </a:r>
        </a:p>
      </dsp:txBody>
      <dsp:txXfrm>
        <a:off x="2339871" y="7805229"/>
        <a:ext cx="806656" cy="391158"/>
      </dsp:txXfrm>
    </dsp:sp>
    <dsp:sp modelId="{D1BC5BF2-769E-3F47-AB1D-0F51BEC56BC4}">
      <dsp:nvSpPr>
        <dsp:cNvPr id="0" name=""/>
        <dsp:cNvSpPr/>
      </dsp:nvSpPr>
      <dsp:spPr>
        <a:xfrm rot="19457599">
          <a:off x="3120222" y="7877002"/>
          <a:ext cx="409350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409350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314663" y="7871119"/>
        <a:ext cx="20467" cy="20467"/>
      </dsp:txXfrm>
    </dsp:sp>
    <dsp:sp modelId="{719AFE87-3816-5542-9E74-D15DD0BE30F0}">
      <dsp:nvSpPr>
        <dsp:cNvPr id="0" name=""/>
        <dsp:cNvSpPr/>
      </dsp:nvSpPr>
      <dsp:spPr>
        <a:xfrm>
          <a:off x="3491097" y="7554148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名師介紹</a:t>
          </a:r>
        </a:p>
      </dsp:txBody>
      <dsp:txXfrm>
        <a:off x="3503267" y="7566318"/>
        <a:ext cx="806656" cy="391158"/>
      </dsp:txXfrm>
    </dsp:sp>
    <dsp:sp modelId="{25641106-8B0B-B440-925F-41A85DB2EC16}">
      <dsp:nvSpPr>
        <dsp:cNvPr id="0" name=""/>
        <dsp:cNvSpPr/>
      </dsp:nvSpPr>
      <dsp:spPr>
        <a:xfrm rot="2142401">
          <a:off x="3120222" y="8115914"/>
          <a:ext cx="409350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409350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314663" y="8110031"/>
        <a:ext cx="20467" cy="20467"/>
      </dsp:txXfrm>
    </dsp:sp>
    <dsp:sp modelId="{4F4DC6E5-BC16-AE4E-A0A8-F61D50FC783A}">
      <dsp:nvSpPr>
        <dsp:cNvPr id="0" name=""/>
        <dsp:cNvSpPr/>
      </dsp:nvSpPr>
      <dsp:spPr>
        <a:xfrm>
          <a:off x="3491097" y="8031971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聯絡我們</a:t>
          </a:r>
        </a:p>
      </dsp:txBody>
      <dsp:txXfrm>
        <a:off x="3503267" y="8044141"/>
        <a:ext cx="806656" cy="3911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切割線">
  <a:themeElements>
    <a:clrScheme name="切割線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切割線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切割線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記錄筆記.dotx</Template>
  <TotalTime>24</TotalTime>
  <Pages>6</Pages>
  <Words>400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&lt;Lorem Ipsum&gt;</vt:lpstr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Min Jung Tsai</cp:lastModifiedBy>
  <cp:revision>4</cp:revision>
  <dcterms:created xsi:type="dcterms:W3CDTF">2022-07-27T09:24:00Z</dcterms:created>
  <dcterms:modified xsi:type="dcterms:W3CDTF">2022-07-29T05:38:00Z</dcterms:modified>
</cp:coreProperties>
</file>