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70D2" w14:textId="45624E90" w:rsidR="004607AE" w:rsidRDefault="00915D4A">
      <w:pPr>
        <w:pStyle w:val="1"/>
        <w:rPr>
          <w:rFonts w:ascii="微軟正黑體" w:eastAsia="微軟正黑體" w:hAnsi="微軟正黑體"/>
          <w:b/>
          <w:bCs/>
          <w:lang w:val="en-US"/>
        </w:rPr>
      </w:pPr>
      <w:r w:rsidRPr="00915D4A">
        <w:rPr>
          <w:rFonts w:ascii="微軟正黑體" w:eastAsia="微軟正黑體" w:hAnsi="微軟正黑體" w:hint="eastAsia"/>
          <w:b/>
          <w:bCs/>
          <w:lang w:val="en-US"/>
        </w:rPr>
        <w:t>線上直播雲平台</w:t>
      </w:r>
    </w:p>
    <w:p w14:paraId="32D12E03" w14:textId="1A355F04" w:rsidR="00E96A81" w:rsidRDefault="00E96A81" w:rsidP="00E96A81">
      <w:pPr>
        <w:jc w:val="right"/>
        <w:rPr>
          <w:color w:val="052F61" w:themeColor="accent1"/>
          <w:sz w:val="24"/>
          <w:szCs w:val="24"/>
          <w:lang w:val="en-US"/>
        </w:rPr>
      </w:pPr>
      <w:r w:rsidRPr="00E96A81">
        <w:rPr>
          <w:rFonts w:hint="eastAsia"/>
          <w:color w:val="052F61" w:themeColor="accent1"/>
          <w:sz w:val="24"/>
          <w:szCs w:val="24"/>
          <w:lang w:val="en-US"/>
        </w:rPr>
        <w:t>專案相關人員：</w:t>
      </w:r>
      <w:r w:rsidR="00915D4A">
        <w:rPr>
          <w:rFonts w:hint="eastAsia"/>
          <w:color w:val="052F61" w:themeColor="accent1"/>
          <w:sz w:val="24"/>
          <w:szCs w:val="24"/>
          <w:lang w:val="en-US"/>
        </w:rPr>
        <w:t>智凱</w:t>
      </w:r>
    </w:p>
    <w:p w14:paraId="3EF6F196" w14:textId="657E2BE4" w:rsidR="00E96A81" w:rsidRPr="00C9162C" w:rsidRDefault="00C9162C" w:rsidP="00E96A81">
      <w:pPr>
        <w:jc w:val="right"/>
        <w:rPr>
          <w:color w:val="C62324" w:themeColor="accent6"/>
          <w:sz w:val="24"/>
          <w:szCs w:val="24"/>
          <w:lang w:val="en-US"/>
        </w:rPr>
      </w:pPr>
      <w:r w:rsidRPr="00C9162C">
        <w:rPr>
          <w:rFonts w:hint="eastAsia"/>
          <w:color w:val="C62324" w:themeColor="accent6"/>
          <w:sz w:val="24"/>
          <w:szCs w:val="24"/>
          <w:lang w:val="en-US"/>
        </w:rPr>
        <w:t>實際網頁呈現若有異動，請洽專案相關人員</w:t>
      </w:r>
    </w:p>
    <w:p w14:paraId="3E8EE805" w14:textId="0F4DA97C" w:rsidR="00205E6B" w:rsidRPr="00253D77" w:rsidRDefault="00000000" w:rsidP="00205E6B">
      <w:pPr>
        <w:pStyle w:val="a"/>
        <w:rPr>
          <w:rStyle w:val="afb"/>
          <w:rFonts w:ascii="微軟正黑體" w:eastAsia="微軟正黑體" w:hAnsi="微軟正黑體"/>
          <w:color w:val="595959" w:themeColor="text1" w:themeTint="A6"/>
          <w:u w:val="none"/>
        </w:rPr>
      </w:pPr>
      <w:hyperlink w:anchor="FTP連線檔" w:history="1">
        <w:r w:rsidR="0028215E" w:rsidRPr="0028215E">
          <w:rPr>
            <w:rStyle w:val="afb"/>
            <w:rFonts w:ascii="微軟正黑體" w:eastAsia="微軟正黑體" w:hAnsi="微軟正黑體"/>
            <w:lang w:val="en-US"/>
          </w:rPr>
          <w:t>S</w:t>
        </w:r>
        <w:r w:rsidR="00205E6B" w:rsidRPr="0028215E">
          <w:rPr>
            <w:rStyle w:val="afb"/>
            <w:rFonts w:ascii="微軟正黑體" w:eastAsia="微軟正黑體" w:hAnsi="微軟正黑體"/>
            <w:lang w:val="en-US"/>
          </w:rPr>
          <w:t>FTP</w:t>
        </w:r>
        <w:r w:rsidR="00205E6B" w:rsidRPr="0028215E">
          <w:rPr>
            <w:rStyle w:val="afb"/>
            <w:rFonts w:ascii="微軟正黑體" w:eastAsia="微軟正黑體" w:hAnsi="微軟正黑體" w:hint="eastAsia"/>
            <w:lang w:val="en-US"/>
          </w:rPr>
          <w:t>連線</w:t>
        </w:r>
        <w:r w:rsidR="0028215E" w:rsidRPr="0028215E">
          <w:rPr>
            <w:rStyle w:val="afb"/>
            <w:rFonts w:ascii="微軟正黑體" w:eastAsia="微軟正黑體" w:hAnsi="微軟正黑體" w:hint="eastAsia"/>
            <w:lang w:val="en-US"/>
          </w:rPr>
          <w:t>設定檔內容</w:t>
        </w:r>
      </w:hyperlink>
    </w:p>
    <w:p w14:paraId="79384039" w14:textId="3A3B6120" w:rsidR="00253D77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站架構圖" w:history="1">
        <w:r w:rsidR="00253D77" w:rsidRPr="00253D77">
          <w:rPr>
            <w:rStyle w:val="afb"/>
            <w:rFonts w:ascii="微軟正黑體" w:eastAsia="微軟正黑體" w:hAnsi="微軟正黑體" w:hint="eastAsia"/>
            <w:lang w:val="en-US"/>
          </w:rPr>
          <w:t>網站架構圖</w:t>
        </w:r>
      </w:hyperlink>
    </w:p>
    <w:p w14:paraId="60767FBB" w14:textId="1CD2D937" w:rsidR="00205E6B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頁命名及對應內容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網頁命名及對應內容</w:t>
        </w:r>
      </w:hyperlink>
    </w:p>
    <w:p w14:paraId="58930079" w14:textId="40D55A3C" w:rsidR="00B556DD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設計圖稿製作規範及檔案放置位置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設計圖稿製作規範及檔案放置位置</w:t>
        </w:r>
      </w:hyperlink>
    </w:p>
    <w:p w14:paraId="29202F4D" w14:textId="77777777" w:rsidR="00B556DD" w:rsidRPr="005232C0" w:rsidRDefault="00B556DD">
      <w:pPr>
        <w:rPr>
          <w:rFonts w:ascii="微軟正黑體" w:eastAsia="微軟正黑體" w:hAnsi="微軟正黑體"/>
        </w:rPr>
      </w:pPr>
      <w:r w:rsidRPr="005232C0">
        <w:rPr>
          <w:rFonts w:ascii="微軟正黑體" w:eastAsia="微軟正黑體" w:hAnsi="微軟正黑體"/>
        </w:rPr>
        <w:br w:type="page"/>
      </w:r>
    </w:p>
    <w:p w14:paraId="52390C1F" w14:textId="7CF47FDF" w:rsidR="00205E6B" w:rsidRPr="00420060" w:rsidRDefault="0028215E" w:rsidP="00205E6B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0" w:name="FTP連線檔"/>
      <w:r>
        <w:rPr>
          <w:rFonts w:ascii="微軟正黑體" w:eastAsia="微軟正黑體" w:hAnsi="微軟正黑體"/>
          <w:b/>
          <w:bCs/>
          <w:color w:val="146194" w:themeColor="text2"/>
          <w:lang w:val="en-US"/>
        </w:rPr>
        <w:lastRenderedPageBreak/>
        <w:t>S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</w:rPr>
        <w:t>F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  <w:lang w:val="en-US"/>
        </w:rPr>
        <w:t xml:space="preserve">TP 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連線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設定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檔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內容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666AD" w14:paraId="14D6C814" w14:textId="77777777" w:rsidTr="00D666AD">
        <w:tc>
          <w:tcPr>
            <w:tcW w:w="9017" w:type="dxa"/>
          </w:tcPr>
          <w:bookmarkEnd w:id="0"/>
          <w:p w14:paraId="47B6A4B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{</w:t>
            </w:r>
          </w:p>
          <w:p w14:paraId="44DA23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"name": "Design Pages",</w:t>
            </w:r>
          </w:p>
          <w:p w14:paraId="7F8BEF5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"host": "122.117.14.208",</w:t>
            </w:r>
          </w:p>
          <w:p w14:paraId="366ACCA7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"protocol": "sftp",</w:t>
            </w:r>
          </w:p>
          <w:p w14:paraId="3A3A04E6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"port": 6706,</w:t>
            </w:r>
          </w:p>
          <w:p w14:paraId="5EDACA6A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"username": "zsystem",</w:t>
            </w:r>
          </w:p>
          <w:p w14:paraId="0A941CB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"password": "@@zang201336",</w:t>
            </w:r>
          </w:p>
          <w:p w14:paraId="6F1DD0D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"remotePath": "/var/www/design_pages/",</w:t>
            </w:r>
          </w:p>
          <w:p w14:paraId="65E1FC28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"uploadOnSave": true,</w:t>
            </w:r>
          </w:p>
          <w:p w14:paraId="299376F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"downloadOnOpen": true,</w:t>
            </w:r>
          </w:p>
          <w:p w14:paraId="1947421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"watcher": {</w:t>
            </w:r>
          </w:p>
          <w:p w14:paraId="5DC0135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"files": "**/*",</w:t>
            </w:r>
          </w:p>
          <w:p w14:paraId="2CB31BB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"autoUpload": true,</w:t>
            </w:r>
          </w:p>
          <w:p w14:paraId="6E3C1CC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"autoDelete": true</w:t>
            </w:r>
          </w:p>
          <w:p w14:paraId="132875C1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},</w:t>
            </w:r>
          </w:p>
          <w:p w14:paraId="123A2BFB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"ignore": [</w:t>
            </w:r>
          </w:p>
          <w:p w14:paraId="5CB5FED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".vscode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4CFF7DD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".git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008A75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".DS_Store"</w:t>
            </w:r>
          </w:p>
          <w:p w14:paraId="5AC58B1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]</w:t>
            </w:r>
          </w:p>
          <w:p w14:paraId="4E28F89F" w14:textId="6774BE93" w:rsidR="00D666AD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}</w:t>
            </w:r>
          </w:p>
        </w:tc>
      </w:tr>
    </w:tbl>
    <w:p w14:paraId="06BCE41C" w14:textId="77777777" w:rsidR="00D666AD" w:rsidRDefault="00D666AD" w:rsidP="00C00290">
      <w:pPr>
        <w:pStyle w:val="a"/>
        <w:numPr>
          <w:ilvl w:val="0"/>
          <w:numId w:val="0"/>
        </w:numPr>
        <w:rPr>
          <w:lang w:val="en-US"/>
        </w:rPr>
      </w:pPr>
    </w:p>
    <w:p w14:paraId="5990C848" w14:textId="271ABC4D" w:rsidR="00253D77" w:rsidRDefault="00253D77" w:rsidP="00C00290">
      <w:pPr>
        <w:pStyle w:val="a"/>
        <w:numPr>
          <w:ilvl w:val="0"/>
          <w:numId w:val="0"/>
        </w:numPr>
        <w:rPr>
          <w:lang w:val="en-US"/>
        </w:rPr>
      </w:pPr>
      <w:r>
        <w:rPr>
          <w:lang w:val="en-US"/>
        </w:rPr>
        <w:br w:type="page"/>
      </w:r>
    </w:p>
    <w:p w14:paraId="0B4E7228" w14:textId="72DCA4B0" w:rsidR="00E96A81" w:rsidRPr="00E96A81" w:rsidRDefault="00253D77" w:rsidP="00E96A81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1" w:name="網站架構圖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網站架構圖</w:t>
      </w:r>
    </w:p>
    <w:bookmarkEnd w:id="1"/>
    <w:p w14:paraId="3FF26E63" w14:textId="7A144580" w:rsidR="00FB6DAF" w:rsidRDefault="00253D77">
      <w:pPr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76BB283F" wp14:editId="522C88A5">
            <wp:extent cx="5486400" cy="8595360"/>
            <wp:effectExtent l="25400" t="0" r="1270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FB6DAF">
        <w:rPr>
          <w:color w:val="000000" w:themeColor="text1"/>
          <w:lang w:val="en-US"/>
        </w:rPr>
        <w:br w:type="page"/>
      </w:r>
    </w:p>
    <w:p w14:paraId="3EB67353" w14:textId="452A63F6" w:rsidR="00FB6DAF" w:rsidRDefault="00FB6DAF" w:rsidP="00FB6DAF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2" w:name="網頁命名及對應內容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網頁命名及對應內容</w:t>
      </w:r>
    </w:p>
    <w:p w14:paraId="3801FFC3" w14:textId="626B6023" w:rsidR="00B41740" w:rsidRPr="00D43459" w:rsidRDefault="00223940" w:rsidP="00223940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 w:hint="eastAsia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公司雲端位置</w:t>
      </w:r>
    </w:p>
    <w:p w14:paraId="0649AF8F" w14:textId="7AD3E8F4" w:rsidR="00B41740" w:rsidRPr="00B41740" w:rsidRDefault="00000000" w:rsidP="00B41740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color w:val="146194" w:themeColor="text2"/>
          <w:sz w:val="24"/>
          <w:szCs w:val="24"/>
        </w:rPr>
      </w:pPr>
      <w:hyperlink r:id="rId12" w:history="1">
        <w:r w:rsidR="00C252D1" w:rsidRPr="00C252D1">
          <w:rPr>
            <w:rStyle w:val="afb"/>
            <w:rFonts w:ascii="微軟正黑體" w:eastAsia="微軟正黑體" w:hAnsi="微軟正黑體"/>
            <w:sz w:val="24"/>
            <w:szCs w:val="24"/>
          </w:rPr>
          <w:t>http://122.117.14.208:8080/design_pages/live_record_system/web/</w:t>
        </w:r>
      </w:hyperlink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710"/>
        <w:gridCol w:w="4093"/>
        <w:gridCol w:w="2214"/>
      </w:tblGrid>
      <w:tr w:rsidR="00DD4247" w:rsidRPr="00DD4247" w14:paraId="4C2F1984" w14:textId="77777777" w:rsidTr="00262D55">
        <w:tc>
          <w:tcPr>
            <w:tcW w:w="2710" w:type="dxa"/>
            <w:shd w:val="clear" w:color="auto" w:fill="C2E1F6" w:themeFill="text2" w:themeFillTint="33"/>
          </w:tcPr>
          <w:bookmarkEnd w:id="2"/>
          <w:p w14:paraId="6D1A70B2" w14:textId="355BB69A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4093" w:type="dxa"/>
            <w:shd w:val="clear" w:color="auto" w:fill="C2E1F6" w:themeFill="text2" w:themeFillTint="33"/>
          </w:tcPr>
          <w:p w14:paraId="2A62426B" w14:textId="550D2FA5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214" w:type="dxa"/>
            <w:shd w:val="clear" w:color="auto" w:fill="C2E1F6" w:themeFill="text2" w:themeFillTint="33"/>
          </w:tcPr>
          <w:p w14:paraId="169AD020" w14:textId="6F07C6FF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F234EB" w:rsidRPr="00DD4247" w14:paraId="198AB2F1" w14:textId="77777777" w:rsidTr="00F234EB">
        <w:tc>
          <w:tcPr>
            <w:tcW w:w="2710" w:type="dxa"/>
            <w:shd w:val="clear" w:color="auto" w:fill="FFFFFF" w:themeFill="background1"/>
          </w:tcPr>
          <w:p w14:paraId="394DB2B2" w14:textId="71BFFFA8" w:rsidR="00F234EB" w:rsidRPr="00DD4247" w:rsidRDefault="00C252D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登入</w:t>
            </w:r>
          </w:p>
        </w:tc>
        <w:tc>
          <w:tcPr>
            <w:tcW w:w="4093" w:type="dxa"/>
            <w:shd w:val="clear" w:color="auto" w:fill="FFFFFF" w:themeFill="background1"/>
          </w:tcPr>
          <w:p w14:paraId="74CD30A6" w14:textId="187EAA21" w:rsidR="00F234EB" w:rsidRPr="00DD4247" w:rsidRDefault="006157D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login.php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ED05646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27DFF76F" w14:textId="77777777" w:rsidTr="00F234EB">
        <w:tc>
          <w:tcPr>
            <w:tcW w:w="2710" w:type="dxa"/>
            <w:shd w:val="clear" w:color="auto" w:fill="FFFFFF" w:themeFill="background1"/>
          </w:tcPr>
          <w:p w14:paraId="422A9DA8" w14:textId="38F01487" w:rsidR="00F234EB" w:rsidRDefault="00C252D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手動導播</w:t>
            </w:r>
          </w:p>
        </w:tc>
        <w:tc>
          <w:tcPr>
            <w:tcW w:w="4093" w:type="dxa"/>
            <w:shd w:val="clear" w:color="auto" w:fill="FFFFFF" w:themeFill="background1"/>
          </w:tcPr>
          <w:p w14:paraId="77EF0C1F" w14:textId="4B9EA15B" w:rsidR="00F234EB" w:rsidRPr="00DD4247" w:rsidRDefault="006157D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director.php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8B0F627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252D1" w:rsidRPr="00DD4247" w14:paraId="635AE34B" w14:textId="77777777" w:rsidTr="00F234EB">
        <w:tc>
          <w:tcPr>
            <w:tcW w:w="2710" w:type="dxa"/>
            <w:shd w:val="clear" w:color="auto" w:fill="FFFFFF" w:themeFill="background1"/>
          </w:tcPr>
          <w:p w14:paraId="61447755" w14:textId="7AA50A0C" w:rsidR="00C252D1" w:rsidRDefault="00C252D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手動導播-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new</w:t>
            </w:r>
          </w:p>
        </w:tc>
        <w:tc>
          <w:tcPr>
            <w:tcW w:w="4093" w:type="dxa"/>
            <w:shd w:val="clear" w:color="auto" w:fill="FFFFFF" w:themeFill="background1"/>
          </w:tcPr>
          <w:p w14:paraId="1AA2CFB3" w14:textId="490C6C4F" w:rsidR="00C252D1" w:rsidRPr="00DD4247" w:rsidRDefault="006157D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director_new.php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306B501" w14:textId="77777777" w:rsidR="00C252D1" w:rsidRPr="00DD4247" w:rsidRDefault="00C252D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63F60BDC" w14:textId="77777777" w:rsidTr="00F234EB">
        <w:tc>
          <w:tcPr>
            <w:tcW w:w="2710" w:type="dxa"/>
            <w:shd w:val="clear" w:color="auto" w:fill="FFFFFF" w:themeFill="background1"/>
          </w:tcPr>
          <w:p w14:paraId="301C0103" w14:textId="01EA3618" w:rsidR="00F234EB" w:rsidRDefault="00C252D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直播課程</w:t>
            </w:r>
          </w:p>
        </w:tc>
        <w:tc>
          <w:tcPr>
            <w:tcW w:w="4093" w:type="dxa"/>
            <w:shd w:val="clear" w:color="auto" w:fill="FFFFFF" w:themeFill="background1"/>
          </w:tcPr>
          <w:p w14:paraId="3D5FA0F0" w14:textId="47161012" w:rsidR="00F234EB" w:rsidRPr="00DD4247" w:rsidRDefault="006157D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live.php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8ADF0A8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0333E555" w14:textId="77777777" w:rsidTr="00F234EB">
        <w:tc>
          <w:tcPr>
            <w:tcW w:w="2710" w:type="dxa"/>
            <w:shd w:val="clear" w:color="auto" w:fill="FFFFFF" w:themeFill="background1"/>
          </w:tcPr>
          <w:p w14:paraId="0C84C887" w14:textId="2FC84345" w:rsidR="00F234EB" w:rsidRDefault="00C252D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單次錄影</w:t>
            </w:r>
          </w:p>
        </w:tc>
        <w:tc>
          <w:tcPr>
            <w:tcW w:w="4093" w:type="dxa"/>
            <w:shd w:val="clear" w:color="auto" w:fill="FFFFFF" w:themeFill="background1"/>
          </w:tcPr>
          <w:p w14:paraId="5D0D9312" w14:textId="614830C2" w:rsidR="00F234EB" w:rsidRPr="00DD4247" w:rsidRDefault="006157D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reserve_single.php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6CD003EF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59B39547" w14:textId="77777777" w:rsidTr="00F234EB">
        <w:tc>
          <w:tcPr>
            <w:tcW w:w="2710" w:type="dxa"/>
            <w:shd w:val="clear" w:color="auto" w:fill="FFFFFF" w:themeFill="background1"/>
          </w:tcPr>
          <w:p w14:paraId="3CEB1617" w14:textId="2E40E1C0" w:rsidR="00F234EB" w:rsidRDefault="00C252D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循環錄影</w:t>
            </w:r>
          </w:p>
        </w:tc>
        <w:tc>
          <w:tcPr>
            <w:tcW w:w="4093" w:type="dxa"/>
            <w:shd w:val="clear" w:color="auto" w:fill="FFFFFF" w:themeFill="background1"/>
          </w:tcPr>
          <w:p w14:paraId="21BB38F7" w14:textId="021D21A9" w:rsidR="00F234EB" w:rsidRPr="00DD4247" w:rsidRDefault="006157D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reserve_weekly.php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6850F95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5F56A650" w14:textId="77777777" w:rsidTr="00F234EB">
        <w:tc>
          <w:tcPr>
            <w:tcW w:w="2710" w:type="dxa"/>
            <w:shd w:val="clear" w:color="auto" w:fill="FFFFFF" w:themeFill="background1"/>
          </w:tcPr>
          <w:p w14:paraId="0CA05BC6" w14:textId="7E597611" w:rsidR="00B41740" w:rsidRDefault="00C252D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影片列表</w:t>
            </w:r>
          </w:p>
        </w:tc>
        <w:tc>
          <w:tcPr>
            <w:tcW w:w="4093" w:type="dxa"/>
            <w:shd w:val="clear" w:color="auto" w:fill="FFFFFF" w:themeFill="background1"/>
          </w:tcPr>
          <w:p w14:paraId="7EED7991" w14:textId="0E086E5E" w:rsidR="00B41740" w:rsidRPr="00DD4247" w:rsidRDefault="006157D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video_list.php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75DAA2E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6295B92B" w14:textId="77777777" w:rsidTr="00F234EB">
        <w:tc>
          <w:tcPr>
            <w:tcW w:w="2710" w:type="dxa"/>
            <w:shd w:val="clear" w:color="auto" w:fill="FFFFFF" w:themeFill="background1"/>
          </w:tcPr>
          <w:p w14:paraId="6F83CF3A" w14:textId="79AC88A3" w:rsidR="00B41740" w:rsidRDefault="00C252D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影片播放</w:t>
            </w:r>
          </w:p>
        </w:tc>
        <w:tc>
          <w:tcPr>
            <w:tcW w:w="4093" w:type="dxa"/>
            <w:shd w:val="clear" w:color="auto" w:fill="FFFFFF" w:themeFill="background1"/>
          </w:tcPr>
          <w:p w14:paraId="2EB1C507" w14:textId="522FA17E" w:rsidR="00B41740" w:rsidRPr="00DD4247" w:rsidRDefault="006157D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video_player.php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4E0792D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107A3DC0" w14:textId="77777777" w:rsidTr="00F234EB">
        <w:tc>
          <w:tcPr>
            <w:tcW w:w="2710" w:type="dxa"/>
            <w:shd w:val="clear" w:color="auto" w:fill="FFFFFF" w:themeFill="background1"/>
          </w:tcPr>
          <w:p w14:paraId="0B4ACD8B" w14:textId="7E090F0F" w:rsidR="00B41740" w:rsidRDefault="00C252D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影片回收站</w:t>
            </w:r>
          </w:p>
        </w:tc>
        <w:tc>
          <w:tcPr>
            <w:tcW w:w="4093" w:type="dxa"/>
            <w:shd w:val="clear" w:color="auto" w:fill="FFFFFF" w:themeFill="background1"/>
          </w:tcPr>
          <w:p w14:paraId="4FBC1547" w14:textId="083B5F3B" w:rsidR="00B41740" w:rsidRPr="00DD4247" w:rsidRDefault="006157D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video_recycle.php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D891F14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252D1" w:rsidRPr="00DD4247" w14:paraId="56C461CB" w14:textId="77777777" w:rsidTr="00F234EB">
        <w:tc>
          <w:tcPr>
            <w:tcW w:w="2710" w:type="dxa"/>
            <w:shd w:val="clear" w:color="auto" w:fill="FFFFFF" w:themeFill="background1"/>
          </w:tcPr>
          <w:p w14:paraId="2DC49249" w14:textId="27D193DD" w:rsidR="00C252D1" w:rsidRDefault="00C252D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C252D1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選擇裝置來源</w:t>
            </w:r>
          </w:p>
        </w:tc>
        <w:tc>
          <w:tcPr>
            <w:tcW w:w="4093" w:type="dxa"/>
            <w:shd w:val="clear" w:color="auto" w:fill="FFFFFF" w:themeFill="background1"/>
          </w:tcPr>
          <w:p w14:paraId="692CCD3E" w14:textId="6D9C62E3" w:rsidR="00C252D1" w:rsidRPr="00DD4247" w:rsidRDefault="006157D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device_select.php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6CAA261" w14:textId="77777777" w:rsidR="00C252D1" w:rsidRPr="00DD4247" w:rsidRDefault="00C252D1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68A5752" w14:textId="00908851" w:rsidR="00073939" w:rsidRDefault="00073939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1A55D097" w14:textId="77777777" w:rsidR="00B92364" w:rsidRDefault="00B9236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43CA481E" w14:textId="7F206F2B" w:rsidR="00544C18" w:rsidRPr="00420060" w:rsidRDefault="00544C18" w:rsidP="00B556DD">
      <w:pPr>
        <w:pStyle w:val="a"/>
        <w:numPr>
          <w:ilvl w:val="0"/>
          <w:numId w:val="0"/>
        </w:numPr>
        <w:rPr>
          <w:b/>
          <w:bCs/>
          <w:color w:val="146194" w:themeColor="text2"/>
          <w:lang w:val="en-US"/>
        </w:rPr>
      </w:pPr>
      <w:r w:rsidRPr="00420060">
        <w:rPr>
          <w:rFonts w:hint="eastAsia"/>
          <w:b/>
          <w:bCs/>
          <w:color w:val="146194" w:themeColor="text2"/>
          <w:lang w:val="en-US"/>
        </w:rPr>
        <w:lastRenderedPageBreak/>
        <w:t>頁面共同區塊說明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544C18" w:rsidRPr="007350A2" w14:paraId="1A4EF1D8" w14:textId="77777777" w:rsidTr="00262D55">
        <w:tc>
          <w:tcPr>
            <w:tcW w:w="3005" w:type="dxa"/>
            <w:shd w:val="clear" w:color="auto" w:fill="C2E1F6" w:themeFill="text2" w:themeFillTint="33"/>
          </w:tcPr>
          <w:p w14:paraId="67CCA03F" w14:textId="14082D0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區塊名稱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02C7A89" w14:textId="0102F42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565B7F5" w14:textId="647ED253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7350A2" w:rsidRPr="007350A2" w14:paraId="732605AE" w14:textId="77777777" w:rsidTr="00544C18">
        <w:tc>
          <w:tcPr>
            <w:tcW w:w="3005" w:type="dxa"/>
          </w:tcPr>
          <w:p w14:paraId="252B56D4" w14:textId="01111713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er</w:t>
            </w: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3006" w:type="dxa"/>
          </w:tcPr>
          <w:p w14:paraId="0AAEBAB1" w14:textId="3EF8E0AD" w:rsidR="007350A2" w:rsidRPr="007350A2" w:rsidRDefault="00CD4C41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menu_header.php</w:t>
            </w:r>
          </w:p>
        </w:tc>
        <w:tc>
          <w:tcPr>
            <w:tcW w:w="3006" w:type="dxa"/>
          </w:tcPr>
          <w:p w14:paraId="6C3CCA33" w14:textId="14768EF9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導覽列</w:t>
            </w:r>
          </w:p>
        </w:tc>
      </w:tr>
    </w:tbl>
    <w:p w14:paraId="741787A8" w14:textId="77777777" w:rsidR="00544C18" w:rsidRDefault="00544C18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7C06A6D0" w14:textId="77777777" w:rsidR="00073939" w:rsidRDefault="0007393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2CDF800F" w14:textId="38B87E26" w:rsidR="00073939" w:rsidRPr="00080A96" w:rsidRDefault="00073939" w:rsidP="00073939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3" w:name="設計圖稿製作規範及檔案放置位置"/>
      <w:r w:rsidRPr="00080A96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設計圖稿製作規範及檔案放置位置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61B47" w:rsidRPr="00961B47" w14:paraId="739B365B" w14:textId="77777777" w:rsidTr="00E733FB">
        <w:tc>
          <w:tcPr>
            <w:tcW w:w="9017" w:type="dxa"/>
          </w:tcPr>
          <w:bookmarkEnd w:id="3"/>
          <w:p w14:paraId="101AAAB3" w14:textId="29717312" w:rsidR="00F234EB" w:rsidRPr="00F234EB" w:rsidRDefault="00CF2852" w:rsidP="00F234EB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素材放置區</w:t>
            </w:r>
            <w:r w:rsidR="006157D2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：</w:t>
            </w:r>
          </w:p>
          <w:p w14:paraId="25A63064" w14:textId="0CD21B83" w:rsidR="00CF2852" w:rsidRPr="00CF2852" w:rsidRDefault="00000000" w:rsidP="00CF2852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u w:val="single"/>
                <w:lang w:val="en-US"/>
              </w:rPr>
            </w:pPr>
            <w:hyperlink r:id="rId13" w:history="1">
              <w:r w:rsidR="006157D2" w:rsidRPr="006157D2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http://122.117.14.208:8080/design_pages/live_record_system/material/</w:t>
              </w:r>
            </w:hyperlink>
          </w:p>
        </w:tc>
      </w:tr>
    </w:tbl>
    <w:p w14:paraId="44D8F348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sectPr w:rsidR="00B556DD" w:rsidRPr="00B556DD">
      <w:footerReference w:type="default" r:id="rId14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625F" w14:textId="77777777" w:rsidR="00CA5BEC" w:rsidRDefault="00CA5BEC">
      <w:r>
        <w:separator/>
      </w:r>
    </w:p>
    <w:p w14:paraId="799AC2EE" w14:textId="77777777" w:rsidR="00CA5BEC" w:rsidRDefault="00CA5BEC"/>
  </w:endnote>
  <w:endnote w:type="continuationSeparator" w:id="0">
    <w:p w14:paraId="2DDAEA5F" w14:textId="77777777" w:rsidR="00CA5BEC" w:rsidRDefault="00CA5BEC">
      <w:r>
        <w:continuationSeparator/>
      </w:r>
    </w:p>
    <w:p w14:paraId="425DF968" w14:textId="77777777" w:rsidR="00CA5BEC" w:rsidRDefault="00CA5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291DF" w14:textId="77777777" w:rsidR="004607AE" w:rsidRDefault="001648B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1473" w14:textId="77777777" w:rsidR="00CA5BEC" w:rsidRDefault="00CA5BEC">
      <w:r>
        <w:separator/>
      </w:r>
    </w:p>
    <w:p w14:paraId="70B9665A" w14:textId="77777777" w:rsidR="00CA5BEC" w:rsidRDefault="00CA5BEC"/>
  </w:footnote>
  <w:footnote w:type="continuationSeparator" w:id="0">
    <w:p w14:paraId="5C29E157" w14:textId="77777777" w:rsidR="00CA5BEC" w:rsidRDefault="00CA5BEC">
      <w:r>
        <w:continuationSeparator/>
      </w:r>
    </w:p>
    <w:p w14:paraId="4DB6AE28" w14:textId="77777777" w:rsidR="00CA5BEC" w:rsidRDefault="00CA5B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66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EB302E70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6241">
    <w:abstractNumId w:val="1"/>
  </w:num>
  <w:num w:numId="2" w16cid:durableId="1815441274">
    <w:abstractNumId w:val="0"/>
  </w:num>
  <w:num w:numId="3" w16cid:durableId="1783769106">
    <w:abstractNumId w:val="2"/>
  </w:num>
  <w:num w:numId="4" w16cid:durableId="139415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B"/>
    <w:rsid w:val="00073939"/>
    <w:rsid w:val="00080A96"/>
    <w:rsid w:val="00137BF1"/>
    <w:rsid w:val="001648BF"/>
    <w:rsid w:val="00191A46"/>
    <w:rsid w:val="00205E6B"/>
    <w:rsid w:val="00223940"/>
    <w:rsid w:val="002366AD"/>
    <w:rsid w:val="002424EB"/>
    <w:rsid w:val="00242C1B"/>
    <w:rsid w:val="00253D77"/>
    <w:rsid w:val="00262D55"/>
    <w:rsid w:val="0028215E"/>
    <w:rsid w:val="00282DE8"/>
    <w:rsid w:val="003031FC"/>
    <w:rsid w:val="00390086"/>
    <w:rsid w:val="00420060"/>
    <w:rsid w:val="004607AE"/>
    <w:rsid w:val="004B40E6"/>
    <w:rsid w:val="004F00FD"/>
    <w:rsid w:val="005232C0"/>
    <w:rsid w:val="00544C18"/>
    <w:rsid w:val="006157D2"/>
    <w:rsid w:val="00622A71"/>
    <w:rsid w:val="006D5E0E"/>
    <w:rsid w:val="007350A2"/>
    <w:rsid w:val="007919B6"/>
    <w:rsid w:val="00901BD9"/>
    <w:rsid w:val="00915D4A"/>
    <w:rsid w:val="00961B47"/>
    <w:rsid w:val="00973C37"/>
    <w:rsid w:val="009E45A1"/>
    <w:rsid w:val="009F4B88"/>
    <w:rsid w:val="00A61464"/>
    <w:rsid w:val="00A71BE5"/>
    <w:rsid w:val="00AB458A"/>
    <w:rsid w:val="00B02C4F"/>
    <w:rsid w:val="00B41740"/>
    <w:rsid w:val="00B556DD"/>
    <w:rsid w:val="00B92364"/>
    <w:rsid w:val="00B96F9C"/>
    <w:rsid w:val="00C00290"/>
    <w:rsid w:val="00C14048"/>
    <w:rsid w:val="00C16753"/>
    <w:rsid w:val="00C252D1"/>
    <w:rsid w:val="00C6344C"/>
    <w:rsid w:val="00C67367"/>
    <w:rsid w:val="00C9162C"/>
    <w:rsid w:val="00CA5BEC"/>
    <w:rsid w:val="00CD4C41"/>
    <w:rsid w:val="00CE615B"/>
    <w:rsid w:val="00CF2852"/>
    <w:rsid w:val="00D068DE"/>
    <w:rsid w:val="00D07996"/>
    <w:rsid w:val="00D3336E"/>
    <w:rsid w:val="00D666AD"/>
    <w:rsid w:val="00D9543F"/>
    <w:rsid w:val="00DD4247"/>
    <w:rsid w:val="00DE7687"/>
    <w:rsid w:val="00E118F2"/>
    <w:rsid w:val="00E14EED"/>
    <w:rsid w:val="00E62178"/>
    <w:rsid w:val="00E96A81"/>
    <w:rsid w:val="00EC1427"/>
    <w:rsid w:val="00F15EFD"/>
    <w:rsid w:val="00F234EB"/>
    <w:rsid w:val="00F67379"/>
    <w:rsid w:val="00FA6113"/>
    <w:rsid w:val="00FB6DAF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3B21"/>
  <w15:chartTrackingRefBased/>
  <w15:docId w15:val="{9CED0D0C-60FC-724D-A9A9-0F3CDE2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48BF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6A9E1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頁首 字元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頁尾 字元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標題 字元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標題 字元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標題 2 字元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標題 3 字元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標題 4 字元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標題 5 字元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引文 字元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鮮明引文 字元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0D2E46" w:themeColor="hyperlink"/>
      <w:u w:val="single"/>
    </w:rPr>
  </w:style>
  <w:style w:type="table" w:styleId="afc">
    <w:name w:val="Table Grid"/>
    <w:basedOn w:val="a3"/>
    <w:uiPriority w:val="39"/>
    <w:rsid w:val="0052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2"/>
    <w:uiPriority w:val="99"/>
    <w:semiHidden/>
    <w:unhideWhenUsed/>
    <w:rsid w:val="00901BD9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901BD9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122.117.14.208:8080/design_pages/live_record_system/material/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122.117.14.208:8080/design_pages/live_record_system/web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mino/Library/Containers/com.microsoft.Word/Data/Library/Application%20Support/Microsoft/Office/16.0/DTS/zh-TW%7b6E0861CA-0D1B-6943-A1B5-1ACF9ED9FA87%7d/%7b29EEFD04-1D9E-AA49-93D3-D0887946BA3E%7dtf10002086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4FF7D4-4194-E841-AD47-1E865086818A}" type="doc">
      <dgm:prSet loTypeId="urn:microsoft.com/office/officeart/2005/8/layout/hierarchy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8FE686FB-A721-684D-872B-4D4E76DCF218}">
      <dgm:prSet phldrT="[文字]"/>
      <dgm:spPr/>
      <dgm:t>
        <a:bodyPr/>
        <a:lstStyle/>
        <a:p>
          <a:r>
            <a:rPr lang="zh-TW"/>
            <a:t>線上直播雲平台</a:t>
          </a:r>
          <a:endParaRPr lang="zh-TW" altLang="en-US"/>
        </a:p>
      </dgm:t>
    </dgm:pt>
    <dgm:pt modelId="{E8655273-F735-3945-B5B6-7501316D5A2D}" type="par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A9A72FC7-57DD-FE42-8B99-ED9A3016FE83}" type="sib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5B2C0333-F234-914E-9CF9-0977827F5D31}">
      <dgm:prSet phldrT="[文字]"/>
      <dgm:spPr/>
      <dgm:t>
        <a:bodyPr/>
        <a:lstStyle/>
        <a:p>
          <a:r>
            <a:rPr lang="zh-TW" altLang="en-US"/>
            <a:t>手動導播</a:t>
          </a:r>
        </a:p>
      </dgm:t>
    </dgm:pt>
    <dgm:pt modelId="{719EFEC9-14B3-9443-84FA-8CF0A62E4E06}" type="parTrans" cxnId="{C018EAAA-F5D3-5B43-85A6-288C22541356}">
      <dgm:prSet/>
      <dgm:spPr/>
      <dgm:t>
        <a:bodyPr/>
        <a:lstStyle/>
        <a:p>
          <a:endParaRPr lang="zh-TW" altLang="en-US"/>
        </a:p>
      </dgm:t>
    </dgm:pt>
    <dgm:pt modelId="{10C994E9-8E59-0448-A720-4469F01E8B35}" type="sibTrans" cxnId="{C018EAAA-F5D3-5B43-85A6-288C22541356}">
      <dgm:prSet/>
      <dgm:spPr/>
      <dgm:t>
        <a:bodyPr/>
        <a:lstStyle/>
        <a:p>
          <a:endParaRPr lang="zh-TW" altLang="en-US"/>
        </a:p>
      </dgm:t>
    </dgm:pt>
    <dgm:pt modelId="{5A933189-BFA6-2846-8A84-CE7451EC50CA}">
      <dgm:prSet phldrT="[文字]"/>
      <dgm:spPr/>
      <dgm:t>
        <a:bodyPr/>
        <a:lstStyle/>
        <a:p>
          <a:r>
            <a:rPr lang="zh-TW" altLang="en-US"/>
            <a:t>直播課程</a:t>
          </a:r>
        </a:p>
      </dgm:t>
    </dgm:pt>
    <dgm:pt modelId="{1FA482E7-1D3D-294A-B394-2189372E7B87}" type="parTrans" cxnId="{630CD397-9AA9-2140-AB2D-FA240F0AE660}">
      <dgm:prSet/>
      <dgm:spPr/>
      <dgm:t>
        <a:bodyPr/>
        <a:lstStyle/>
        <a:p>
          <a:endParaRPr lang="zh-TW" altLang="en-US"/>
        </a:p>
      </dgm:t>
    </dgm:pt>
    <dgm:pt modelId="{73F3AC1B-DEBC-5B4C-8036-2D55C5BFB988}" type="sibTrans" cxnId="{630CD397-9AA9-2140-AB2D-FA240F0AE660}">
      <dgm:prSet/>
      <dgm:spPr/>
      <dgm:t>
        <a:bodyPr/>
        <a:lstStyle/>
        <a:p>
          <a:endParaRPr lang="zh-TW" altLang="en-US"/>
        </a:p>
      </dgm:t>
    </dgm:pt>
    <dgm:pt modelId="{E995FAD0-9538-B34A-990E-11F06090D2BC}">
      <dgm:prSet phldrT="[文字]"/>
      <dgm:spPr/>
      <dgm:t>
        <a:bodyPr/>
        <a:lstStyle/>
        <a:p>
          <a:r>
            <a:rPr lang="zh-TW" altLang="en-US"/>
            <a:t>預約錄影</a:t>
          </a:r>
        </a:p>
      </dgm:t>
    </dgm:pt>
    <dgm:pt modelId="{65570031-7D76-AD44-A581-DD87E3B28744}" type="parTrans" cxnId="{E74B5548-16BF-7D46-8406-E76E17624D6F}">
      <dgm:prSet/>
      <dgm:spPr/>
      <dgm:t>
        <a:bodyPr/>
        <a:lstStyle/>
        <a:p>
          <a:endParaRPr lang="zh-TW" altLang="en-US"/>
        </a:p>
      </dgm:t>
    </dgm:pt>
    <dgm:pt modelId="{DCC217F9-7834-6F41-9D2E-A3B834C2CE39}" type="sibTrans" cxnId="{E74B5548-16BF-7D46-8406-E76E17624D6F}">
      <dgm:prSet/>
      <dgm:spPr/>
      <dgm:t>
        <a:bodyPr/>
        <a:lstStyle/>
        <a:p>
          <a:endParaRPr lang="zh-TW" altLang="en-US"/>
        </a:p>
      </dgm:t>
    </dgm:pt>
    <dgm:pt modelId="{AB05D728-0311-7D47-8AF8-9E00AD9ED4ED}">
      <dgm:prSet phldrT="[文字]"/>
      <dgm:spPr/>
      <dgm:t>
        <a:bodyPr/>
        <a:lstStyle/>
        <a:p>
          <a:r>
            <a:rPr lang="zh-TW" altLang="en-US"/>
            <a:t>登入</a:t>
          </a:r>
        </a:p>
      </dgm:t>
    </dgm:pt>
    <dgm:pt modelId="{3B9C5F6E-750B-264D-B105-0C3328354AF2}" type="parTrans" cxnId="{D720C6A4-5808-B34A-BA8D-40420A229994}">
      <dgm:prSet/>
      <dgm:spPr/>
      <dgm:t>
        <a:bodyPr/>
        <a:lstStyle/>
        <a:p>
          <a:endParaRPr lang="zh-TW" altLang="en-US"/>
        </a:p>
      </dgm:t>
    </dgm:pt>
    <dgm:pt modelId="{02CFE51E-F3D4-F344-8FB9-74792CDCD9A2}" type="sibTrans" cxnId="{D720C6A4-5808-B34A-BA8D-40420A229994}">
      <dgm:prSet/>
      <dgm:spPr/>
      <dgm:t>
        <a:bodyPr/>
        <a:lstStyle/>
        <a:p>
          <a:endParaRPr lang="zh-TW" altLang="en-US"/>
        </a:p>
      </dgm:t>
    </dgm:pt>
    <dgm:pt modelId="{4F2794F4-E1DC-F842-AF02-FEC84BE39979}">
      <dgm:prSet phldrT="[文字]"/>
      <dgm:spPr/>
      <dgm:t>
        <a:bodyPr/>
        <a:lstStyle/>
        <a:p>
          <a:r>
            <a:rPr lang="zh-TW" altLang="en-US"/>
            <a:t>單次錄影</a:t>
          </a:r>
        </a:p>
      </dgm:t>
    </dgm:pt>
    <dgm:pt modelId="{65C09380-3C19-A045-A801-1740FA17A95F}" type="parTrans" cxnId="{C10266B5-F7EF-A141-9B7A-787A6C91E93D}">
      <dgm:prSet/>
      <dgm:spPr/>
      <dgm:t>
        <a:bodyPr/>
        <a:lstStyle/>
        <a:p>
          <a:endParaRPr lang="zh-TW" altLang="en-US"/>
        </a:p>
      </dgm:t>
    </dgm:pt>
    <dgm:pt modelId="{2F80AB63-30F6-7C48-8587-E310F0010AAF}" type="sibTrans" cxnId="{C10266B5-F7EF-A141-9B7A-787A6C91E93D}">
      <dgm:prSet/>
      <dgm:spPr/>
      <dgm:t>
        <a:bodyPr/>
        <a:lstStyle/>
        <a:p>
          <a:endParaRPr lang="zh-TW" altLang="en-US"/>
        </a:p>
      </dgm:t>
    </dgm:pt>
    <dgm:pt modelId="{F19BC9A8-E081-5D44-A5F4-3DAF7E2D9626}">
      <dgm:prSet phldrT="[文字]"/>
      <dgm:spPr/>
      <dgm:t>
        <a:bodyPr/>
        <a:lstStyle/>
        <a:p>
          <a:r>
            <a:rPr lang="zh-TW" altLang="en-US"/>
            <a:t>循環錄影</a:t>
          </a:r>
        </a:p>
      </dgm:t>
    </dgm:pt>
    <dgm:pt modelId="{BD2DFCD7-407F-5C40-BEF3-EC69408426AE}" type="parTrans" cxnId="{F65B6180-C7E7-3C4A-B555-116EE165F3CE}">
      <dgm:prSet/>
      <dgm:spPr/>
      <dgm:t>
        <a:bodyPr/>
        <a:lstStyle/>
        <a:p>
          <a:endParaRPr lang="zh-TW" altLang="en-US"/>
        </a:p>
      </dgm:t>
    </dgm:pt>
    <dgm:pt modelId="{42D24C51-F0E7-6F4C-9FAC-C790A629951E}" type="sibTrans" cxnId="{F65B6180-C7E7-3C4A-B555-116EE165F3CE}">
      <dgm:prSet/>
      <dgm:spPr/>
      <dgm:t>
        <a:bodyPr/>
        <a:lstStyle/>
        <a:p>
          <a:endParaRPr lang="zh-TW" altLang="en-US"/>
        </a:p>
      </dgm:t>
    </dgm:pt>
    <dgm:pt modelId="{D3DC127C-CA88-A84D-A9E9-CBBCA5C31E9B}">
      <dgm:prSet phldrT="[文字]"/>
      <dgm:spPr/>
      <dgm:t>
        <a:bodyPr/>
        <a:lstStyle/>
        <a:p>
          <a:r>
            <a:rPr lang="zh-TW" altLang="en-US"/>
            <a:t>影片管理</a:t>
          </a:r>
        </a:p>
      </dgm:t>
    </dgm:pt>
    <dgm:pt modelId="{82E5F522-654E-A749-BD1D-D56212AE6E02}" type="parTrans" cxnId="{215604A4-4921-CD40-BA22-29438A964695}">
      <dgm:prSet/>
      <dgm:spPr/>
      <dgm:t>
        <a:bodyPr/>
        <a:lstStyle/>
        <a:p>
          <a:endParaRPr lang="zh-TW" altLang="en-US"/>
        </a:p>
      </dgm:t>
    </dgm:pt>
    <dgm:pt modelId="{950D990C-8EE6-4C46-880E-AE4595A11010}" type="sibTrans" cxnId="{215604A4-4921-CD40-BA22-29438A964695}">
      <dgm:prSet/>
      <dgm:spPr/>
      <dgm:t>
        <a:bodyPr/>
        <a:lstStyle/>
        <a:p>
          <a:endParaRPr lang="zh-TW" altLang="en-US"/>
        </a:p>
      </dgm:t>
    </dgm:pt>
    <dgm:pt modelId="{B18CAF6C-ADA6-B14D-866A-FDB5A02E0466}">
      <dgm:prSet phldrT="[文字]"/>
      <dgm:spPr/>
      <dgm:t>
        <a:bodyPr/>
        <a:lstStyle/>
        <a:p>
          <a:r>
            <a:rPr lang="zh-TW" altLang="en-US"/>
            <a:t>影片列表</a:t>
          </a:r>
        </a:p>
      </dgm:t>
    </dgm:pt>
    <dgm:pt modelId="{8BC9067B-1AD5-7447-B43C-6DBB8166D677}" type="parTrans" cxnId="{BE7691ED-2162-EB41-A9D5-232B7CA316C0}">
      <dgm:prSet/>
      <dgm:spPr/>
      <dgm:t>
        <a:bodyPr/>
        <a:lstStyle/>
        <a:p>
          <a:endParaRPr lang="zh-TW" altLang="en-US"/>
        </a:p>
      </dgm:t>
    </dgm:pt>
    <dgm:pt modelId="{38F542A5-04CE-B54B-864D-8789C6E0DB7F}" type="sibTrans" cxnId="{BE7691ED-2162-EB41-A9D5-232B7CA316C0}">
      <dgm:prSet/>
      <dgm:spPr/>
      <dgm:t>
        <a:bodyPr/>
        <a:lstStyle/>
        <a:p>
          <a:endParaRPr lang="zh-TW" altLang="en-US"/>
        </a:p>
      </dgm:t>
    </dgm:pt>
    <dgm:pt modelId="{4D56F4FC-7F7D-AB45-B9C1-C7DA48C47CE9}">
      <dgm:prSet phldrT="[文字]"/>
      <dgm:spPr/>
      <dgm:t>
        <a:bodyPr/>
        <a:lstStyle/>
        <a:p>
          <a:r>
            <a:rPr lang="zh-TW" altLang="en-US"/>
            <a:t>影片回收站</a:t>
          </a:r>
        </a:p>
      </dgm:t>
    </dgm:pt>
    <dgm:pt modelId="{C227F86A-351B-3D41-B5BB-5C0D34BCCF07}" type="parTrans" cxnId="{F496682A-322A-3346-9179-755220307740}">
      <dgm:prSet/>
      <dgm:spPr/>
      <dgm:t>
        <a:bodyPr/>
        <a:lstStyle/>
        <a:p>
          <a:endParaRPr lang="zh-TW" altLang="en-US"/>
        </a:p>
      </dgm:t>
    </dgm:pt>
    <dgm:pt modelId="{D096F798-1E0C-A14E-81B4-5D7203E22D70}" type="sibTrans" cxnId="{F496682A-322A-3346-9179-755220307740}">
      <dgm:prSet/>
      <dgm:spPr/>
      <dgm:t>
        <a:bodyPr/>
        <a:lstStyle/>
        <a:p>
          <a:endParaRPr lang="zh-TW" altLang="en-US"/>
        </a:p>
      </dgm:t>
    </dgm:pt>
    <dgm:pt modelId="{7C0DA691-EC2B-AD4B-87D6-E64378F68AAF}">
      <dgm:prSet phldrT="[文字]"/>
      <dgm:spPr/>
      <dgm:t>
        <a:bodyPr/>
        <a:lstStyle/>
        <a:p>
          <a:r>
            <a:rPr lang="zh-TW" altLang="en-US"/>
            <a:t>影片播放</a:t>
          </a:r>
        </a:p>
      </dgm:t>
    </dgm:pt>
    <dgm:pt modelId="{A37AF379-D935-D240-B35D-7122D61BC105}" type="parTrans" cxnId="{D8CA275D-7134-C64B-9BB2-512E27E39781}">
      <dgm:prSet/>
      <dgm:spPr/>
      <dgm:t>
        <a:bodyPr/>
        <a:lstStyle/>
        <a:p>
          <a:endParaRPr lang="zh-TW" altLang="en-US"/>
        </a:p>
      </dgm:t>
    </dgm:pt>
    <dgm:pt modelId="{C667F0EA-D656-0A45-B0D0-D02D305DA541}" type="sibTrans" cxnId="{D8CA275D-7134-C64B-9BB2-512E27E39781}">
      <dgm:prSet/>
      <dgm:spPr/>
      <dgm:t>
        <a:bodyPr/>
        <a:lstStyle/>
        <a:p>
          <a:endParaRPr lang="zh-TW" altLang="en-US"/>
        </a:p>
      </dgm:t>
    </dgm:pt>
    <dgm:pt modelId="{762130E6-B685-5943-8C27-18B07C9E715A}" type="pres">
      <dgm:prSet presAssocID="{1E4FF7D4-4194-E841-AD47-1E865086818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F8BCDD2-81FB-CA4E-A3FA-540577F303AC}" type="pres">
      <dgm:prSet presAssocID="{8FE686FB-A721-684D-872B-4D4E76DCF218}" presName="root1" presStyleCnt="0"/>
      <dgm:spPr/>
    </dgm:pt>
    <dgm:pt modelId="{81011F14-2446-5143-AE31-CCE1410F2568}" type="pres">
      <dgm:prSet presAssocID="{8FE686FB-A721-684D-872B-4D4E76DCF218}" presName="LevelOneTextNode" presStyleLbl="node0" presStyleIdx="0" presStyleCnt="1">
        <dgm:presLayoutVars>
          <dgm:chPref val="3"/>
        </dgm:presLayoutVars>
      </dgm:prSet>
      <dgm:spPr/>
    </dgm:pt>
    <dgm:pt modelId="{E4A8DD13-545F-2F46-8A0C-08B942A85490}" type="pres">
      <dgm:prSet presAssocID="{8FE686FB-A721-684D-872B-4D4E76DCF218}" presName="level2hierChild" presStyleCnt="0"/>
      <dgm:spPr/>
    </dgm:pt>
    <dgm:pt modelId="{4E90C539-0918-6D41-822E-BD59184DE7B7}" type="pres">
      <dgm:prSet presAssocID="{3B9C5F6E-750B-264D-B105-0C3328354AF2}" presName="conn2-1" presStyleLbl="parChTrans1D2" presStyleIdx="0" presStyleCnt="1"/>
      <dgm:spPr/>
    </dgm:pt>
    <dgm:pt modelId="{029456EC-8CA7-5E49-A636-B33218333FE3}" type="pres">
      <dgm:prSet presAssocID="{3B9C5F6E-750B-264D-B105-0C3328354AF2}" presName="connTx" presStyleLbl="parChTrans1D2" presStyleIdx="0" presStyleCnt="1"/>
      <dgm:spPr/>
    </dgm:pt>
    <dgm:pt modelId="{DCF66D68-A283-D14A-A78D-87100BF1E6E1}" type="pres">
      <dgm:prSet presAssocID="{AB05D728-0311-7D47-8AF8-9E00AD9ED4ED}" presName="root2" presStyleCnt="0"/>
      <dgm:spPr/>
    </dgm:pt>
    <dgm:pt modelId="{F9CDEB57-EF4A-DE48-813F-EE6D4538442A}" type="pres">
      <dgm:prSet presAssocID="{AB05D728-0311-7D47-8AF8-9E00AD9ED4ED}" presName="LevelTwoTextNode" presStyleLbl="node2" presStyleIdx="0" presStyleCnt="1">
        <dgm:presLayoutVars>
          <dgm:chPref val="3"/>
        </dgm:presLayoutVars>
      </dgm:prSet>
      <dgm:spPr/>
    </dgm:pt>
    <dgm:pt modelId="{222A7317-83C2-624D-B15F-C0CC7C67D404}" type="pres">
      <dgm:prSet presAssocID="{AB05D728-0311-7D47-8AF8-9E00AD9ED4ED}" presName="level3hierChild" presStyleCnt="0"/>
      <dgm:spPr/>
    </dgm:pt>
    <dgm:pt modelId="{9B144BE4-3A30-B140-9EF0-AEA6DCEF2E21}" type="pres">
      <dgm:prSet presAssocID="{719EFEC9-14B3-9443-84FA-8CF0A62E4E06}" presName="conn2-1" presStyleLbl="parChTrans1D3" presStyleIdx="0" presStyleCnt="4"/>
      <dgm:spPr/>
    </dgm:pt>
    <dgm:pt modelId="{EC35C116-7F33-5C47-ADA1-A298C11CF271}" type="pres">
      <dgm:prSet presAssocID="{719EFEC9-14B3-9443-84FA-8CF0A62E4E06}" presName="connTx" presStyleLbl="parChTrans1D3" presStyleIdx="0" presStyleCnt="4"/>
      <dgm:spPr/>
    </dgm:pt>
    <dgm:pt modelId="{35F42EDF-48D1-0A4A-8793-EA0B1B963191}" type="pres">
      <dgm:prSet presAssocID="{5B2C0333-F234-914E-9CF9-0977827F5D31}" presName="root2" presStyleCnt="0"/>
      <dgm:spPr/>
    </dgm:pt>
    <dgm:pt modelId="{538C4FE4-13DE-4549-8439-9FC1DF66951D}" type="pres">
      <dgm:prSet presAssocID="{5B2C0333-F234-914E-9CF9-0977827F5D31}" presName="LevelTwoTextNode" presStyleLbl="node3" presStyleIdx="0" presStyleCnt="4">
        <dgm:presLayoutVars>
          <dgm:chPref val="3"/>
        </dgm:presLayoutVars>
      </dgm:prSet>
      <dgm:spPr/>
    </dgm:pt>
    <dgm:pt modelId="{F5DB54D8-2AE0-5C43-A357-6437BB3243F4}" type="pres">
      <dgm:prSet presAssocID="{5B2C0333-F234-914E-9CF9-0977827F5D31}" presName="level3hierChild" presStyleCnt="0"/>
      <dgm:spPr/>
    </dgm:pt>
    <dgm:pt modelId="{B3914783-93CC-9042-8F3A-F9F7D9FCCBBE}" type="pres">
      <dgm:prSet presAssocID="{1FA482E7-1D3D-294A-B394-2189372E7B87}" presName="conn2-1" presStyleLbl="parChTrans1D3" presStyleIdx="1" presStyleCnt="4"/>
      <dgm:spPr/>
    </dgm:pt>
    <dgm:pt modelId="{0EBF8145-BB3D-3C4B-867D-CCEA1D81EB92}" type="pres">
      <dgm:prSet presAssocID="{1FA482E7-1D3D-294A-B394-2189372E7B87}" presName="connTx" presStyleLbl="parChTrans1D3" presStyleIdx="1" presStyleCnt="4"/>
      <dgm:spPr/>
    </dgm:pt>
    <dgm:pt modelId="{264C7DA0-5BF2-4243-A1F5-74415081A2F1}" type="pres">
      <dgm:prSet presAssocID="{5A933189-BFA6-2846-8A84-CE7451EC50CA}" presName="root2" presStyleCnt="0"/>
      <dgm:spPr/>
    </dgm:pt>
    <dgm:pt modelId="{803DED9E-1143-1F43-A243-9E5D43CE9322}" type="pres">
      <dgm:prSet presAssocID="{5A933189-BFA6-2846-8A84-CE7451EC50CA}" presName="LevelTwoTextNode" presStyleLbl="node3" presStyleIdx="1" presStyleCnt="4">
        <dgm:presLayoutVars>
          <dgm:chPref val="3"/>
        </dgm:presLayoutVars>
      </dgm:prSet>
      <dgm:spPr/>
    </dgm:pt>
    <dgm:pt modelId="{2F2AFBD6-5AA7-AE45-A7EA-5E6A0876E797}" type="pres">
      <dgm:prSet presAssocID="{5A933189-BFA6-2846-8A84-CE7451EC50CA}" presName="level3hierChild" presStyleCnt="0"/>
      <dgm:spPr/>
    </dgm:pt>
    <dgm:pt modelId="{BB5302A2-A07B-0548-8BBD-3823F1D904F6}" type="pres">
      <dgm:prSet presAssocID="{65570031-7D76-AD44-A581-DD87E3B28744}" presName="conn2-1" presStyleLbl="parChTrans1D3" presStyleIdx="2" presStyleCnt="4"/>
      <dgm:spPr/>
    </dgm:pt>
    <dgm:pt modelId="{651C3676-56A6-7743-9A32-1D7608C82AC4}" type="pres">
      <dgm:prSet presAssocID="{65570031-7D76-AD44-A581-DD87E3B28744}" presName="connTx" presStyleLbl="parChTrans1D3" presStyleIdx="2" presStyleCnt="4"/>
      <dgm:spPr/>
    </dgm:pt>
    <dgm:pt modelId="{223011D2-4388-4C44-8E50-3D879D73F4D1}" type="pres">
      <dgm:prSet presAssocID="{E995FAD0-9538-B34A-990E-11F06090D2BC}" presName="root2" presStyleCnt="0"/>
      <dgm:spPr/>
    </dgm:pt>
    <dgm:pt modelId="{497DF4E0-11DC-F443-9085-8AE4670F0093}" type="pres">
      <dgm:prSet presAssocID="{E995FAD0-9538-B34A-990E-11F06090D2BC}" presName="LevelTwoTextNode" presStyleLbl="node3" presStyleIdx="2" presStyleCnt="4">
        <dgm:presLayoutVars>
          <dgm:chPref val="3"/>
        </dgm:presLayoutVars>
      </dgm:prSet>
      <dgm:spPr/>
    </dgm:pt>
    <dgm:pt modelId="{3D9E2C78-63E0-974C-9A9E-4D12460C7666}" type="pres">
      <dgm:prSet presAssocID="{E995FAD0-9538-B34A-990E-11F06090D2BC}" presName="level3hierChild" presStyleCnt="0"/>
      <dgm:spPr/>
    </dgm:pt>
    <dgm:pt modelId="{8A1E4F4A-B123-3D45-B687-6FEE36084814}" type="pres">
      <dgm:prSet presAssocID="{65C09380-3C19-A045-A801-1740FA17A95F}" presName="conn2-1" presStyleLbl="parChTrans1D4" presStyleIdx="0" presStyleCnt="5"/>
      <dgm:spPr/>
    </dgm:pt>
    <dgm:pt modelId="{98CDA91F-EDCE-F54C-8AEB-E0964C134F08}" type="pres">
      <dgm:prSet presAssocID="{65C09380-3C19-A045-A801-1740FA17A95F}" presName="connTx" presStyleLbl="parChTrans1D4" presStyleIdx="0" presStyleCnt="5"/>
      <dgm:spPr/>
    </dgm:pt>
    <dgm:pt modelId="{73F74DF4-AF20-B849-8BCA-1025BEF90913}" type="pres">
      <dgm:prSet presAssocID="{4F2794F4-E1DC-F842-AF02-FEC84BE39979}" presName="root2" presStyleCnt="0"/>
      <dgm:spPr/>
    </dgm:pt>
    <dgm:pt modelId="{EE5AA739-0B1F-824E-A561-4633B5C882EB}" type="pres">
      <dgm:prSet presAssocID="{4F2794F4-E1DC-F842-AF02-FEC84BE39979}" presName="LevelTwoTextNode" presStyleLbl="node4" presStyleIdx="0" presStyleCnt="5">
        <dgm:presLayoutVars>
          <dgm:chPref val="3"/>
        </dgm:presLayoutVars>
      </dgm:prSet>
      <dgm:spPr/>
    </dgm:pt>
    <dgm:pt modelId="{CBDE8E7C-3197-834F-A9EB-8DD0454D667C}" type="pres">
      <dgm:prSet presAssocID="{4F2794F4-E1DC-F842-AF02-FEC84BE39979}" presName="level3hierChild" presStyleCnt="0"/>
      <dgm:spPr/>
    </dgm:pt>
    <dgm:pt modelId="{1ABD35FD-C6A5-BC48-B33D-BC9E34143231}" type="pres">
      <dgm:prSet presAssocID="{BD2DFCD7-407F-5C40-BEF3-EC69408426AE}" presName="conn2-1" presStyleLbl="parChTrans1D4" presStyleIdx="1" presStyleCnt="5"/>
      <dgm:spPr/>
    </dgm:pt>
    <dgm:pt modelId="{FC094C11-DED9-2341-9C52-29BC2DC3DFD9}" type="pres">
      <dgm:prSet presAssocID="{BD2DFCD7-407F-5C40-BEF3-EC69408426AE}" presName="connTx" presStyleLbl="parChTrans1D4" presStyleIdx="1" presStyleCnt="5"/>
      <dgm:spPr/>
    </dgm:pt>
    <dgm:pt modelId="{5E9086FC-EC6A-4746-8A8C-5AD40D3D233F}" type="pres">
      <dgm:prSet presAssocID="{F19BC9A8-E081-5D44-A5F4-3DAF7E2D9626}" presName="root2" presStyleCnt="0"/>
      <dgm:spPr/>
    </dgm:pt>
    <dgm:pt modelId="{651C6514-88D5-344E-A8C6-D3A8B862CFCE}" type="pres">
      <dgm:prSet presAssocID="{F19BC9A8-E081-5D44-A5F4-3DAF7E2D9626}" presName="LevelTwoTextNode" presStyleLbl="node4" presStyleIdx="1" presStyleCnt="5">
        <dgm:presLayoutVars>
          <dgm:chPref val="3"/>
        </dgm:presLayoutVars>
      </dgm:prSet>
      <dgm:spPr/>
    </dgm:pt>
    <dgm:pt modelId="{A857A393-FB7B-D649-9029-E545DC30ABF7}" type="pres">
      <dgm:prSet presAssocID="{F19BC9A8-E081-5D44-A5F4-3DAF7E2D9626}" presName="level3hierChild" presStyleCnt="0"/>
      <dgm:spPr/>
    </dgm:pt>
    <dgm:pt modelId="{0C384302-25F6-544B-91C0-C1FC8ABB12F8}" type="pres">
      <dgm:prSet presAssocID="{82E5F522-654E-A749-BD1D-D56212AE6E02}" presName="conn2-1" presStyleLbl="parChTrans1D3" presStyleIdx="3" presStyleCnt="4"/>
      <dgm:spPr/>
    </dgm:pt>
    <dgm:pt modelId="{21CB598A-052C-BA48-9255-3B9FA5ACB71A}" type="pres">
      <dgm:prSet presAssocID="{82E5F522-654E-A749-BD1D-D56212AE6E02}" presName="connTx" presStyleLbl="parChTrans1D3" presStyleIdx="3" presStyleCnt="4"/>
      <dgm:spPr/>
    </dgm:pt>
    <dgm:pt modelId="{A9D17DC4-4B79-7348-8846-C2079FD440D0}" type="pres">
      <dgm:prSet presAssocID="{D3DC127C-CA88-A84D-A9E9-CBBCA5C31E9B}" presName="root2" presStyleCnt="0"/>
      <dgm:spPr/>
    </dgm:pt>
    <dgm:pt modelId="{93E5C5E6-F775-6B4C-8353-8D48A5144BBC}" type="pres">
      <dgm:prSet presAssocID="{D3DC127C-CA88-A84D-A9E9-CBBCA5C31E9B}" presName="LevelTwoTextNode" presStyleLbl="node3" presStyleIdx="3" presStyleCnt="4">
        <dgm:presLayoutVars>
          <dgm:chPref val="3"/>
        </dgm:presLayoutVars>
      </dgm:prSet>
      <dgm:spPr/>
    </dgm:pt>
    <dgm:pt modelId="{3E7B0ACE-F408-CA48-A9E8-39150324DADA}" type="pres">
      <dgm:prSet presAssocID="{D3DC127C-CA88-A84D-A9E9-CBBCA5C31E9B}" presName="level3hierChild" presStyleCnt="0"/>
      <dgm:spPr/>
    </dgm:pt>
    <dgm:pt modelId="{CC9B158E-0702-6D4C-88E1-113A2ED17A35}" type="pres">
      <dgm:prSet presAssocID="{8BC9067B-1AD5-7447-B43C-6DBB8166D677}" presName="conn2-1" presStyleLbl="parChTrans1D4" presStyleIdx="2" presStyleCnt="5"/>
      <dgm:spPr/>
    </dgm:pt>
    <dgm:pt modelId="{6BB6F693-1CA4-084A-B682-CB2D24A5A3A4}" type="pres">
      <dgm:prSet presAssocID="{8BC9067B-1AD5-7447-B43C-6DBB8166D677}" presName="connTx" presStyleLbl="parChTrans1D4" presStyleIdx="2" presStyleCnt="5"/>
      <dgm:spPr/>
    </dgm:pt>
    <dgm:pt modelId="{A64C15A8-126D-EB44-8449-B6A5A5D1FF1B}" type="pres">
      <dgm:prSet presAssocID="{B18CAF6C-ADA6-B14D-866A-FDB5A02E0466}" presName="root2" presStyleCnt="0"/>
      <dgm:spPr/>
    </dgm:pt>
    <dgm:pt modelId="{0654C4AE-85F1-C94B-9C92-DD299964F4D5}" type="pres">
      <dgm:prSet presAssocID="{B18CAF6C-ADA6-B14D-866A-FDB5A02E0466}" presName="LevelTwoTextNode" presStyleLbl="node4" presStyleIdx="2" presStyleCnt="5">
        <dgm:presLayoutVars>
          <dgm:chPref val="3"/>
        </dgm:presLayoutVars>
      </dgm:prSet>
      <dgm:spPr/>
    </dgm:pt>
    <dgm:pt modelId="{3CDEC718-1D6F-D445-9BB1-899FE9CB0A49}" type="pres">
      <dgm:prSet presAssocID="{B18CAF6C-ADA6-B14D-866A-FDB5A02E0466}" presName="level3hierChild" presStyleCnt="0"/>
      <dgm:spPr/>
    </dgm:pt>
    <dgm:pt modelId="{4501FB24-F670-6F4B-BB28-466AA6D73B9C}" type="pres">
      <dgm:prSet presAssocID="{A37AF379-D935-D240-B35D-7122D61BC105}" presName="conn2-1" presStyleLbl="parChTrans1D4" presStyleIdx="3" presStyleCnt="5"/>
      <dgm:spPr/>
    </dgm:pt>
    <dgm:pt modelId="{E388A33B-87DB-1944-9C16-62670A56CFB6}" type="pres">
      <dgm:prSet presAssocID="{A37AF379-D935-D240-B35D-7122D61BC105}" presName="connTx" presStyleLbl="parChTrans1D4" presStyleIdx="3" presStyleCnt="5"/>
      <dgm:spPr/>
    </dgm:pt>
    <dgm:pt modelId="{B3475052-705B-F945-813B-2643230FE04F}" type="pres">
      <dgm:prSet presAssocID="{7C0DA691-EC2B-AD4B-87D6-E64378F68AAF}" presName="root2" presStyleCnt="0"/>
      <dgm:spPr/>
    </dgm:pt>
    <dgm:pt modelId="{735233A4-7D43-5147-8346-8FD845C9F871}" type="pres">
      <dgm:prSet presAssocID="{7C0DA691-EC2B-AD4B-87D6-E64378F68AAF}" presName="LevelTwoTextNode" presStyleLbl="node4" presStyleIdx="3" presStyleCnt="5">
        <dgm:presLayoutVars>
          <dgm:chPref val="3"/>
        </dgm:presLayoutVars>
      </dgm:prSet>
      <dgm:spPr/>
    </dgm:pt>
    <dgm:pt modelId="{38167ABE-8603-9D41-8BA9-9358F3F9AD08}" type="pres">
      <dgm:prSet presAssocID="{7C0DA691-EC2B-AD4B-87D6-E64378F68AAF}" presName="level3hierChild" presStyleCnt="0"/>
      <dgm:spPr/>
    </dgm:pt>
    <dgm:pt modelId="{637E6D08-6497-D045-AD9A-C6266CC2C11E}" type="pres">
      <dgm:prSet presAssocID="{C227F86A-351B-3D41-B5BB-5C0D34BCCF07}" presName="conn2-1" presStyleLbl="parChTrans1D4" presStyleIdx="4" presStyleCnt="5"/>
      <dgm:spPr/>
    </dgm:pt>
    <dgm:pt modelId="{C74B5944-A1E5-484D-9482-A91C1A6063DE}" type="pres">
      <dgm:prSet presAssocID="{C227F86A-351B-3D41-B5BB-5C0D34BCCF07}" presName="connTx" presStyleLbl="parChTrans1D4" presStyleIdx="4" presStyleCnt="5"/>
      <dgm:spPr/>
    </dgm:pt>
    <dgm:pt modelId="{0409580B-2C18-914A-A900-D231833199A7}" type="pres">
      <dgm:prSet presAssocID="{4D56F4FC-7F7D-AB45-B9C1-C7DA48C47CE9}" presName="root2" presStyleCnt="0"/>
      <dgm:spPr/>
    </dgm:pt>
    <dgm:pt modelId="{21223FF1-C624-ED41-B256-9675DEA8F280}" type="pres">
      <dgm:prSet presAssocID="{4D56F4FC-7F7D-AB45-B9C1-C7DA48C47CE9}" presName="LevelTwoTextNode" presStyleLbl="node4" presStyleIdx="4" presStyleCnt="5">
        <dgm:presLayoutVars>
          <dgm:chPref val="3"/>
        </dgm:presLayoutVars>
      </dgm:prSet>
      <dgm:spPr/>
    </dgm:pt>
    <dgm:pt modelId="{E74C41B5-DB75-D242-8C43-E2B162ACFDD6}" type="pres">
      <dgm:prSet presAssocID="{4D56F4FC-7F7D-AB45-B9C1-C7DA48C47CE9}" presName="level3hierChild" presStyleCnt="0"/>
      <dgm:spPr/>
    </dgm:pt>
  </dgm:ptLst>
  <dgm:cxnLst>
    <dgm:cxn modelId="{AB1C6400-6BCF-AB48-A1A8-7E13DB232E28}" type="presOf" srcId="{5A933189-BFA6-2846-8A84-CE7451EC50CA}" destId="{803DED9E-1143-1F43-A243-9E5D43CE9322}" srcOrd="0" destOrd="0" presId="urn:microsoft.com/office/officeart/2005/8/layout/hierarchy2"/>
    <dgm:cxn modelId="{EBD19710-DBE3-B34A-8666-22DAB127AAD3}" type="presOf" srcId="{C227F86A-351B-3D41-B5BB-5C0D34BCCF07}" destId="{637E6D08-6497-D045-AD9A-C6266CC2C11E}" srcOrd="0" destOrd="0" presId="urn:microsoft.com/office/officeart/2005/8/layout/hierarchy2"/>
    <dgm:cxn modelId="{8CB02617-CCB7-F042-B998-23FD54F35770}" type="presOf" srcId="{719EFEC9-14B3-9443-84FA-8CF0A62E4E06}" destId="{EC35C116-7F33-5C47-ADA1-A298C11CF271}" srcOrd="1" destOrd="0" presId="urn:microsoft.com/office/officeart/2005/8/layout/hierarchy2"/>
    <dgm:cxn modelId="{48EE1423-4E88-0741-8AC5-E24C4088DC01}" type="presOf" srcId="{8BC9067B-1AD5-7447-B43C-6DBB8166D677}" destId="{6BB6F693-1CA4-084A-B682-CB2D24A5A3A4}" srcOrd="1" destOrd="0" presId="urn:microsoft.com/office/officeart/2005/8/layout/hierarchy2"/>
    <dgm:cxn modelId="{6BFBC124-1B36-994D-BCD3-1506F3CA98AB}" type="presOf" srcId="{E995FAD0-9538-B34A-990E-11F06090D2BC}" destId="{497DF4E0-11DC-F443-9085-8AE4670F0093}" srcOrd="0" destOrd="0" presId="urn:microsoft.com/office/officeart/2005/8/layout/hierarchy2"/>
    <dgm:cxn modelId="{7E2D8527-30D2-C64D-901C-3F4AD8D21948}" type="presOf" srcId="{82E5F522-654E-A749-BD1D-D56212AE6E02}" destId="{21CB598A-052C-BA48-9255-3B9FA5ACB71A}" srcOrd="1" destOrd="0" presId="urn:microsoft.com/office/officeart/2005/8/layout/hierarchy2"/>
    <dgm:cxn modelId="{F496682A-322A-3346-9179-755220307740}" srcId="{D3DC127C-CA88-A84D-A9E9-CBBCA5C31E9B}" destId="{4D56F4FC-7F7D-AB45-B9C1-C7DA48C47CE9}" srcOrd="2" destOrd="0" parTransId="{C227F86A-351B-3D41-B5BB-5C0D34BCCF07}" sibTransId="{D096F798-1E0C-A14E-81B4-5D7203E22D70}"/>
    <dgm:cxn modelId="{04C3172F-F688-F640-B347-11C043931737}" type="presOf" srcId="{65570031-7D76-AD44-A581-DD87E3B28744}" destId="{651C3676-56A6-7743-9A32-1D7608C82AC4}" srcOrd="1" destOrd="0" presId="urn:microsoft.com/office/officeart/2005/8/layout/hierarchy2"/>
    <dgm:cxn modelId="{91355F3F-7108-1246-BF91-FD6AF2A11144}" type="presOf" srcId="{A37AF379-D935-D240-B35D-7122D61BC105}" destId="{4501FB24-F670-6F4B-BB28-466AA6D73B9C}" srcOrd="0" destOrd="0" presId="urn:microsoft.com/office/officeart/2005/8/layout/hierarchy2"/>
    <dgm:cxn modelId="{6E502A40-1A19-C248-8833-9E7955C077B4}" type="presOf" srcId="{1FA482E7-1D3D-294A-B394-2189372E7B87}" destId="{B3914783-93CC-9042-8F3A-F9F7D9FCCBBE}" srcOrd="0" destOrd="0" presId="urn:microsoft.com/office/officeart/2005/8/layout/hierarchy2"/>
    <dgm:cxn modelId="{BDC56343-9BE0-2049-852A-9FD007D1962F}" type="presOf" srcId="{4D56F4FC-7F7D-AB45-B9C1-C7DA48C47CE9}" destId="{21223FF1-C624-ED41-B256-9675DEA8F280}" srcOrd="0" destOrd="0" presId="urn:microsoft.com/office/officeart/2005/8/layout/hierarchy2"/>
    <dgm:cxn modelId="{E74B5548-16BF-7D46-8406-E76E17624D6F}" srcId="{AB05D728-0311-7D47-8AF8-9E00AD9ED4ED}" destId="{E995FAD0-9538-B34A-990E-11F06090D2BC}" srcOrd="2" destOrd="0" parTransId="{65570031-7D76-AD44-A581-DD87E3B28744}" sibTransId="{DCC217F9-7834-6F41-9D2E-A3B834C2CE39}"/>
    <dgm:cxn modelId="{E50F6C54-B2D3-F446-9899-D0BC7624D3E9}" type="presOf" srcId="{1FA482E7-1D3D-294A-B394-2189372E7B87}" destId="{0EBF8145-BB3D-3C4B-867D-CCEA1D81EB92}" srcOrd="1" destOrd="0" presId="urn:microsoft.com/office/officeart/2005/8/layout/hierarchy2"/>
    <dgm:cxn modelId="{D8CA275D-7134-C64B-9BB2-512E27E39781}" srcId="{D3DC127C-CA88-A84D-A9E9-CBBCA5C31E9B}" destId="{7C0DA691-EC2B-AD4B-87D6-E64378F68AAF}" srcOrd="1" destOrd="0" parTransId="{A37AF379-D935-D240-B35D-7122D61BC105}" sibTransId="{C667F0EA-D656-0A45-B0D0-D02D305DA541}"/>
    <dgm:cxn modelId="{69F0515E-70C6-164B-B5D7-A4FF3D2E5EC3}" type="presOf" srcId="{65C09380-3C19-A045-A801-1740FA17A95F}" destId="{8A1E4F4A-B123-3D45-B687-6FEE36084814}" srcOrd="0" destOrd="0" presId="urn:microsoft.com/office/officeart/2005/8/layout/hierarchy2"/>
    <dgm:cxn modelId="{9AFFE470-F5DA-E244-8F62-1DFA2F4DA416}" type="presOf" srcId="{8BC9067B-1AD5-7447-B43C-6DBB8166D677}" destId="{CC9B158E-0702-6D4C-88E1-113A2ED17A35}" srcOrd="0" destOrd="0" presId="urn:microsoft.com/office/officeart/2005/8/layout/hierarchy2"/>
    <dgm:cxn modelId="{D61E5975-B56A-9443-AF23-7493C9255B92}" type="presOf" srcId="{BD2DFCD7-407F-5C40-BEF3-EC69408426AE}" destId="{1ABD35FD-C6A5-BC48-B33D-BC9E34143231}" srcOrd="0" destOrd="0" presId="urn:microsoft.com/office/officeart/2005/8/layout/hierarchy2"/>
    <dgm:cxn modelId="{4612B77D-C2F8-A54B-BB5C-1F8A99A035A4}" type="presOf" srcId="{D3DC127C-CA88-A84D-A9E9-CBBCA5C31E9B}" destId="{93E5C5E6-F775-6B4C-8353-8D48A5144BBC}" srcOrd="0" destOrd="0" presId="urn:microsoft.com/office/officeart/2005/8/layout/hierarchy2"/>
    <dgm:cxn modelId="{8754F07E-9103-8046-AAFF-DE55802CE832}" type="presOf" srcId="{F19BC9A8-E081-5D44-A5F4-3DAF7E2D9626}" destId="{651C6514-88D5-344E-A8C6-D3A8B862CFCE}" srcOrd="0" destOrd="0" presId="urn:microsoft.com/office/officeart/2005/8/layout/hierarchy2"/>
    <dgm:cxn modelId="{B92DCC7F-2187-144F-81CB-943812E14DB9}" srcId="{1E4FF7D4-4194-E841-AD47-1E865086818A}" destId="{8FE686FB-A721-684D-872B-4D4E76DCF218}" srcOrd="0" destOrd="0" parTransId="{E8655273-F735-3945-B5B6-7501316D5A2D}" sibTransId="{A9A72FC7-57DD-FE42-8B99-ED9A3016FE83}"/>
    <dgm:cxn modelId="{F65B6180-C7E7-3C4A-B555-116EE165F3CE}" srcId="{E995FAD0-9538-B34A-990E-11F06090D2BC}" destId="{F19BC9A8-E081-5D44-A5F4-3DAF7E2D9626}" srcOrd="1" destOrd="0" parTransId="{BD2DFCD7-407F-5C40-BEF3-EC69408426AE}" sibTransId="{42D24C51-F0E7-6F4C-9FAC-C790A629951E}"/>
    <dgm:cxn modelId="{06ABAA88-3A2E-AF40-B52A-7A508BD3E2C5}" type="presOf" srcId="{A37AF379-D935-D240-B35D-7122D61BC105}" destId="{E388A33B-87DB-1944-9C16-62670A56CFB6}" srcOrd="1" destOrd="0" presId="urn:microsoft.com/office/officeart/2005/8/layout/hierarchy2"/>
    <dgm:cxn modelId="{8018EF91-14F1-E943-B2D3-9EE7A94BAA1A}" type="presOf" srcId="{3B9C5F6E-750B-264D-B105-0C3328354AF2}" destId="{4E90C539-0918-6D41-822E-BD59184DE7B7}" srcOrd="0" destOrd="0" presId="urn:microsoft.com/office/officeart/2005/8/layout/hierarchy2"/>
    <dgm:cxn modelId="{630CD397-9AA9-2140-AB2D-FA240F0AE660}" srcId="{AB05D728-0311-7D47-8AF8-9E00AD9ED4ED}" destId="{5A933189-BFA6-2846-8A84-CE7451EC50CA}" srcOrd="1" destOrd="0" parTransId="{1FA482E7-1D3D-294A-B394-2189372E7B87}" sibTransId="{73F3AC1B-DEBC-5B4C-8036-2D55C5BFB988}"/>
    <dgm:cxn modelId="{215604A4-4921-CD40-BA22-29438A964695}" srcId="{AB05D728-0311-7D47-8AF8-9E00AD9ED4ED}" destId="{D3DC127C-CA88-A84D-A9E9-CBBCA5C31E9B}" srcOrd="3" destOrd="0" parTransId="{82E5F522-654E-A749-BD1D-D56212AE6E02}" sibTransId="{950D990C-8EE6-4C46-880E-AE4595A11010}"/>
    <dgm:cxn modelId="{D720C6A4-5808-B34A-BA8D-40420A229994}" srcId="{8FE686FB-A721-684D-872B-4D4E76DCF218}" destId="{AB05D728-0311-7D47-8AF8-9E00AD9ED4ED}" srcOrd="0" destOrd="0" parTransId="{3B9C5F6E-750B-264D-B105-0C3328354AF2}" sibTransId="{02CFE51E-F3D4-F344-8FB9-74792CDCD9A2}"/>
    <dgm:cxn modelId="{140A44A9-C678-3240-944F-14A1704EE051}" type="presOf" srcId="{BD2DFCD7-407F-5C40-BEF3-EC69408426AE}" destId="{FC094C11-DED9-2341-9C52-29BC2DC3DFD9}" srcOrd="1" destOrd="0" presId="urn:microsoft.com/office/officeart/2005/8/layout/hierarchy2"/>
    <dgm:cxn modelId="{72628EAA-E9EC-AE40-8B47-5D3C5F51AB54}" type="presOf" srcId="{4F2794F4-E1DC-F842-AF02-FEC84BE39979}" destId="{EE5AA739-0B1F-824E-A561-4633B5C882EB}" srcOrd="0" destOrd="0" presId="urn:microsoft.com/office/officeart/2005/8/layout/hierarchy2"/>
    <dgm:cxn modelId="{C018EAAA-F5D3-5B43-85A6-288C22541356}" srcId="{AB05D728-0311-7D47-8AF8-9E00AD9ED4ED}" destId="{5B2C0333-F234-914E-9CF9-0977827F5D31}" srcOrd="0" destOrd="0" parTransId="{719EFEC9-14B3-9443-84FA-8CF0A62E4E06}" sibTransId="{10C994E9-8E59-0448-A720-4469F01E8B35}"/>
    <dgm:cxn modelId="{4EBA4EAF-3644-2746-8F55-123CBCAE08B6}" type="presOf" srcId="{65C09380-3C19-A045-A801-1740FA17A95F}" destId="{98CDA91F-EDCE-F54C-8AEB-E0964C134F08}" srcOrd="1" destOrd="0" presId="urn:microsoft.com/office/officeart/2005/8/layout/hierarchy2"/>
    <dgm:cxn modelId="{5AC357B0-D3B5-8743-B9AE-3C2F196E0A44}" type="presOf" srcId="{B18CAF6C-ADA6-B14D-866A-FDB5A02E0466}" destId="{0654C4AE-85F1-C94B-9C92-DD299964F4D5}" srcOrd="0" destOrd="0" presId="urn:microsoft.com/office/officeart/2005/8/layout/hierarchy2"/>
    <dgm:cxn modelId="{C10266B5-F7EF-A141-9B7A-787A6C91E93D}" srcId="{E995FAD0-9538-B34A-990E-11F06090D2BC}" destId="{4F2794F4-E1DC-F842-AF02-FEC84BE39979}" srcOrd="0" destOrd="0" parTransId="{65C09380-3C19-A045-A801-1740FA17A95F}" sibTransId="{2F80AB63-30F6-7C48-8587-E310F0010AAF}"/>
    <dgm:cxn modelId="{E5DD2EB9-47E9-364D-BC1C-4C18C9564F9C}" type="presOf" srcId="{1E4FF7D4-4194-E841-AD47-1E865086818A}" destId="{762130E6-B685-5943-8C27-18B07C9E715A}" srcOrd="0" destOrd="0" presId="urn:microsoft.com/office/officeart/2005/8/layout/hierarchy2"/>
    <dgm:cxn modelId="{1ED746BC-3B18-FF4C-9C9F-08A7FCA52D09}" type="presOf" srcId="{8FE686FB-A721-684D-872B-4D4E76DCF218}" destId="{81011F14-2446-5143-AE31-CCE1410F2568}" srcOrd="0" destOrd="0" presId="urn:microsoft.com/office/officeart/2005/8/layout/hierarchy2"/>
    <dgm:cxn modelId="{4DB92FC5-6853-3143-A019-F153D342E21B}" type="presOf" srcId="{82E5F522-654E-A749-BD1D-D56212AE6E02}" destId="{0C384302-25F6-544B-91C0-C1FC8ABB12F8}" srcOrd="0" destOrd="0" presId="urn:microsoft.com/office/officeart/2005/8/layout/hierarchy2"/>
    <dgm:cxn modelId="{3BA2CFE6-011E-AA4E-8F5A-CEF087D5E55C}" type="presOf" srcId="{719EFEC9-14B3-9443-84FA-8CF0A62E4E06}" destId="{9B144BE4-3A30-B140-9EF0-AEA6DCEF2E21}" srcOrd="0" destOrd="0" presId="urn:microsoft.com/office/officeart/2005/8/layout/hierarchy2"/>
    <dgm:cxn modelId="{CD85D8E7-765D-4543-A386-52BB1951A535}" type="presOf" srcId="{5B2C0333-F234-914E-9CF9-0977827F5D31}" destId="{538C4FE4-13DE-4549-8439-9FC1DF66951D}" srcOrd="0" destOrd="0" presId="urn:microsoft.com/office/officeart/2005/8/layout/hierarchy2"/>
    <dgm:cxn modelId="{9A1D22E8-B8FF-FA42-869C-15B9EDE9EEF7}" type="presOf" srcId="{65570031-7D76-AD44-A581-DD87E3B28744}" destId="{BB5302A2-A07B-0548-8BBD-3823F1D904F6}" srcOrd="0" destOrd="0" presId="urn:microsoft.com/office/officeart/2005/8/layout/hierarchy2"/>
    <dgm:cxn modelId="{4CF23AE9-DC62-F946-8217-851F5AC8BF9C}" type="presOf" srcId="{7C0DA691-EC2B-AD4B-87D6-E64378F68AAF}" destId="{735233A4-7D43-5147-8346-8FD845C9F871}" srcOrd="0" destOrd="0" presId="urn:microsoft.com/office/officeart/2005/8/layout/hierarchy2"/>
    <dgm:cxn modelId="{3BD9EDE9-282B-584A-ACE2-B5D8FC38C091}" type="presOf" srcId="{C227F86A-351B-3D41-B5BB-5C0D34BCCF07}" destId="{C74B5944-A1E5-484D-9482-A91C1A6063DE}" srcOrd="1" destOrd="0" presId="urn:microsoft.com/office/officeart/2005/8/layout/hierarchy2"/>
    <dgm:cxn modelId="{BE7691ED-2162-EB41-A9D5-232B7CA316C0}" srcId="{D3DC127C-CA88-A84D-A9E9-CBBCA5C31E9B}" destId="{B18CAF6C-ADA6-B14D-866A-FDB5A02E0466}" srcOrd="0" destOrd="0" parTransId="{8BC9067B-1AD5-7447-B43C-6DBB8166D677}" sibTransId="{38F542A5-04CE-B54B-864D-8789C6E0DB7F}"/>
    <dgm:cxn modelId="{38A682FA-6A4D-D546-B592-A68E9BCF5C0E}" type="presOf" srcId="{3B9C5F6E-750B-264D-B105-0C3328354AF2}" destId="{029456EC-8CA7-5E49-A636-B33218333FE3}" srcOrd="1" destOrd="0" presId="urn:microsoft.com/office/officeart/2005/8/layout/hierarchy2"/>
    <dgm:cxn modelId="{FE0132FC-BBBB-B640-B2DE-70502467EA44}" type="presOf" srcId="{AB05D728-0311-7D47-8AF8-9E00AD9ED4ED}" destId="{F9CDEB57-EF4A-DE48-813F-EE6D4538442A}" srcOrd="0" destOrd="0" presId="urn:microsoft.com/office/officeart/2005/8/layout/hierarchy2"/>
    <dgm:cxn modelId="{49C74DBE-C457-EE43-B466-E175195553DD}" type="presParOf" srcId="{762130E6-B685-5943-8C27-18B07C9E715A}" destId="{FF8BCDD2-81FB-CA4E-A3FA-540577F303AC}" srcOrd="0" destOrd="0" presId="urn:microsoft.com/office/officeart/2005/8/layout/hierarchy2"/>
    <dgm:cxn modelId="{DBA54144-94C3-F443-8C48-B98CDB7D1EC9}" type="presParOf" srcId="{FF8BCDD2-81FB-CA4E-A3FA-540577F303AC}" destId="{81011F14-2446-5143-AE31-CCE1410F2568}" srcOrd="0" destOrd="0" presId="urn:microsoft.com/office/officeart/2005/8/layout/hierarchy2"/>
    <dgm:cxn modelId="{94D331B1-B120-7341-9940-135AE64405D6}" type="presParOf" srcId="{FF8BCDD2-81FB-CA4E-A3FA-540577F303AC}" destId="{E4A8DD13-545F-2F46-8A0C-08B942A85490}" srcOrd="1" destOrd="0" presId="urn:microsoft.com/office/officeart/2005/8/layout/hierarchy2"/>
    <dgm:cxn modelId="{0A3AAD0E-3AA1-B741-B4D9-71A8C5113545}" type="presParOf" srcId="{E4A8DD13-545F-2F46-8A0C-08B942A85490}" destId="{4E90C539-0918-6D41-822E-BD59184DE7B7}" srcOrd="0" destOrd="0" presId="urn:microsoft.com/office/officeart/2005/8/layout/hierarchy2"/>
    <dgm:cxn modelId="{3A39533A-FB6D-514D-AFDF-D7925051BC9B}" type="presParOf" srcId="{4E90C539-0918-6D41-822E-BD59184DE7B7}" destId="{029456EC-8CA7-5E49-A636-B33218333FE3}" srcOrd="0" destOrd="0" presId="urn:microsoft.com/office/officeart/2005/8/layout/hierarchy2"/>
    <dgm:cxn modelId="{B56D2B8E-A609-7C40-A747-90DFE96E21D2}" type="presParOf" srcId="{E4A8DD13-545F-2F46-8A0C-08B942A85490}" destId="{DCF66D68-A283-D14A-A78D-87100BF1E6E1}" srcOrd="1" destOrd="0" presId="urn:microsoft.com/office/officeart/2005/8/layout/hierarchy2"/>
    <dgm:cxn modelId="{D74C0D5C-3A78-2941-8F3E-0E237C37DD24}" type="presParOf" srcId="{DCF66D68-A283-D14A-A78D-87100BF1E6E1}" destId="{F9CDEB57-EF4A-DE48-813F-EE6D4538442A}" srcOrd="0" destOrd="0" presId="urn:microsoft.com/office/officeart/2005/8/layout/hierarchy2"/>
    <dgm:cxn modelId="{D2665685-C30A-4647-99A9-5088EF1016D3}" type="presParOf" srcId="{DCF66D68-A283-D14A-A78D-87100BF1E6E1}" destId="{222A7317-83C2-624D-B15F-C0CC7C67D404}" srcOrd="1" destOrd="0" presId="urn:microsoft.com/office/officeart/2005/8/layout/hierarchy2"/>
    <dgm:cxn modelId="{E4F1C29F-66DC-514A-91D9-3FE8018E22D2}" type="presParOf" srcId="{222A7317-83C2-624D-B15F-C0CC7C67D404}" destId="{9B144BE4-3A30-B140-9EF0-AEA6DCEF2E21}" srcOrd="0" destOrd="0" presId="urn:microsoft.com/office/officeart/2005/8/layout/hierarchy2"/>
    <dgm:cxn modelId="{5F537789-C256-8B4D-9D0E-7BA96733802C}" type="presParOf" srcId="{9B144BE4-3A30-B140-9EF0-AEA6DCEF2E21}" destId="{EC35C116-7F33-5C47-ADA1-A298C11CF271}" srcOrd="0" destOrd="0" presId="urn:microsoft.com/office/officeart/2005/8/layout/hierarchy2"/>
    <dgm:cxn modelId="{148A5752-EC8C-A145-8334-9A36FC3E34EF}" type="presParOf" srcId="{222A7317-83C2-624D-B15F-C0CC7C67D404}" destId="{35F42EDF-48D1-0A4A-8793-EA0B1B963191}" srcOrd="1" destOrd="0" presId="urn:microsoft.com/office/officeart/2005/8/layout/hierarchy2"/>
    <dgm:cxn modelId="{7796BEC9-12FC-BA47-B1CF-3C1C3E87510E}" type="presParOf" srcId="{35F42EDF-48D1-0A4A-8793-EA0B1B963191}" destId="{538C4FE4-13DE-4549-8439-9FC1DF66951D}" srcOrd="0" destOrd="0" presId="urn:microsoft.com/office/officeart/2005/8/layout/hierarchy2"/>
    <dgm:cxn modelId="{294339BB-7D59-E948-817B-8180FCFBBFA2}" type="presParOf" srcId="{35F42EDF-48D1-0A4A-8793-EA0B1B963191}" destId="{F5DB54D8-2AE0-5C43-A357-6437BB3243F4}" srcOrd="1" destOrd="0" presId="urn:microsoft.com/office/officeart/2005/8/layout/hierarchy2"/>
    <dgm:cxn modelId="{6C6F5005-F774-3642-A112-F2951C2574AE}" type="presParOf" srcId="{222A7317-83C2-624D-B15F-C0CC7C67D404}" destId="{B3914783-93CC-9042-8F3A-F9F7D9FCCBBE}" srcOrd="2" destOrd="0" presId="urn:microsoft.com/office/officeart/2005/8/layout/hierarchy2"/>
    <dgm:cxn modelId="{3354B721-FA0F-E448-BE26-C1C1274DADD7}" type="presParOf" srcId="{B3914783-93CC-9042-8F3A-F9F7D9FCCBBE}" destId="{0EBF8145-BB3D-3C4B-867D-CCEA1D81EB92}" srcOrd="0" destOrd="0" presId="urn:microsoft.com/office/officeart/2005/8/layout/hierarchy2"/>
    <dgm:cxn modelId="{1A977AB6-90BB-B84F-B445-478E4CD99C00}" type="presParOf" srcId="{222A7317-83C2-624D-B15F-C0CC7C67D404}" destId="{264C7DA0-5BF2-4243-A1F5-74415081A2F1}" srcOrd="3" destOrd="0" presId="urn:microsoft.com/office/officeart/2005/8/layout/hierarchy2"/>
    <dgm:cxn modelId="{BEC99250-CF01-E14D-B008-027C78005404}" type="presParOf" srcId="{264C7DA0-5BF2-4243-A1F5-74415081A2F1}" destId="{803DED9E-1143-1F43-A243-9E5D43CE9322}" srcOrd="0" destOrd="0" presId="urn:microsoft.com/office/officeart/2005/8/layout/hierarchy2"/>
    <dgm:cxn modelId="{CCC5D4F2-7A1F-0C42-AE66-69BD6FCD4C2A}" type="presParOf" srcId="{264C7DA0-5BF2-4243-A1F5-74415081A2F1}" destId="{2F2AFBD6-5AA7-AE45-A7EA-5E6A0876E797}" srcOrd="1" destOrd="0" presId="urn:microsoft.com/office/officeart/2005/8/layout/hierarchy2"/>
    <dgm:cxn modelId="{720AAB2A-74BF-8247-90DE-69D7BA9BE400}" type="presParOf" srcId="{222A7317-83C2-624D-B15F-C0CC7C67D404}" destId="{BB5302A2-A07B-0548-8BBD-3823F1D904F6}" srcOrd="4" destOrd="0" presId="urn:microsoft.com/office/officeart/2005/8/layout/hierarchy2"/>
    <dgm:cxn modelId="{13E5ECFD-F518-3D4A-8C12-12EF9A87560A}" type="presParOf" srcId="{BB5302A2-A07B-0548-8BBD-3823F1D904F6}" destId="{651C3676-56A6-7743-9A32-1D7608C82AC4}" srcOrd="0" destOrd="0" presId="urn:microsoft.com/office/officeart/2005/8/layout/hierarchy2"/>
    <dgm:cxn modelId="{6E7AF818-FC28-F142-88C9-71053F3752D3}" type="presParOf" srcId="{222A7317-83C2-624D-B15F-C0CC7C67D404}" destId="{223011D2-4388-4C44-8E50-3D879D73F4D1}" srcOrd="5" destOrd="0" presId="urn:microsoft.com/office/officeart/2005/8/layout/hierarchy2"/>
    <dgm:cxn modelId="{1CD2C46E-2536-3F4E-AD7E-E4C85C36B250}" type="presParOf" srcId="{223011D2-4388-4C44-8E50-3D879D73F4D1}" destId="{497DF4E0-11DC-F443-9085-8AE4670F0093}" srcOrd="0" destOrd="0" presId="urn:microsoft.com/office/officeart/2005/8/layout/hierarchy2"/>
    <dgm:cxn modelId="{C9CD7CA6-D52F-B446-99D1-7260E486B137}" type="presParOf" srcId="{223011D2-4388-4C44-8E50-3D879D73F4D1}" destId="{3D9E2C78-63E0-974C-9A9E-4D12460C7666}" srcOrd="1" destOrd="0" presId="urn:microsoft.com/office/officeart/2005/8/layout/hierarchy2"/>
    <dgm:cxn modelId="{70A52AA8-686B-5B4B-962F-701496461AAC}" type="presParOf" srcId="{3D9E2C78-63E0-974C-9A9E-4D12460C7666}" destId="{8A1E4F4A-B123-3D45-B687-6FEE36084814}" srcOrd="0" destOrd="0" presId="urn:microsoft.com/office/officeart/2005/8/layout/hierarchy2"/>
    <dgm:cxn modelId="{9F22DB16-C1A4-C742-9424-8E6580DACC2C}" type="presParOf" srcId="{8A1E4F4A-B123-3D45-B687-6FEE36084814}" destId="{98CDA91F-EDCE-F54C-8AEB-E0964C134F08}" srcOrd="0" destOrd="0" presId="urn:microsoft.com/office/officeart/2005/8/layout/hierarchy2"/>
    <dgm:cxn modelId="{58F646BD-198E-F74A-A0E5-6ABD2F639DF7}" type="presParOf" srcId="{3D9E2C78-63E0-974C-9A9E-4D12460C7666}" destId="{73F74DF4-AF20-B849-8BCA-1025BEF90913}" srcOrd="1" destOrd="0" presId="urn:microsoft.com/office/officeart/2005/8/layout/hierarchy2"/>
    <dgm:cxn modelId="{07B81A6E-5364-0448-B488-A7DABC52BE4D}" type="presParOf" srcId="{73F74DF4-AF20-B849-8BCA-1025BEF90913}" destId="{EE5AA739-0B1F-824E-A561-4633B5C882EB}" srcOrd="0" destOrd="0" presId="urn:microsoft.com/office/officeart/2005/8/layout/hierarchy2"/>
    <dgm:cxn modelId="{7F32640E-A211-D24A-8C6C-62F5D3290FA8}" type="presParOf" srcId="{73F74DF4-AF20-B849-8BCA-1025BEF90913}" destId="{CBDE8E7C-3197-834F-A9EB-8DD0454D667C}" srcOrd="1" destOrd="0" presId="urn:microsoft.com/office/officeart/2005/8/layout/hierarchy2"/>
    <dgm:cxn modelId="{98238309-D4E6-5B46-B46A-161AEF8D4189}" type="presParOf" srcId="{3D9E2C78-63E0-974C-9A9E-4D12460C7666}" destId="{1ABD35FD-C6A5-BC48-B33D-BC9E34143231}" srcOrd="2" destOrd="0" presId="urn:microsoft.com/office/officeart/2005/8/layout/hierarchy2"/>
    <dgm:cxn modelId="{4ECEFEB1-1E44-8347-82E3-AD70DE1488D4}" type="presParOf" srcId="{1ABD35FD-C6A5-BC48-B33D-BC9E34143231}" destId="{FC094C11-DED9-2341-9C52-29BC2DC3DFD9}" srcOrd="0" destOrd="0" presId="urn:microsoft.com/office/officeart/2005/8/layout/hierarchy2"/>
    <dgm:cxn modelId="{D2D2E5AF-AAF4-B54D-B4EA-354E94718162}" type="presParOf" srcId="{3D9E2C78-63E0-974C-9A9E-4D12460C7666}" destId="{5E9086FC-EC6A-4746-8A8C-5AD40D3D233F}" srcOrd="3" destOrd="0" presId="urn:microsoft.com/office/officeart/2005/8/layout/hierarchy2"/>
    <dgm:cxn modelId="{0F27C096-6EC9-0B4C-9711-03BF2190C17F}" type="presParOf" srcId="{5E9086FC-EC6A-4746-8A8C-5AD40D3D233F}" destId="{651C6514-88D5-344E-A8C6-D3A8B862CFCE}" srcOrd="0" destOrd="0" presId="urn:microsoft.com/office/officeart/2005/8/layout/hierarchy2"/>
    <dgm:cxn modelId="{C50ED5F0-53BA-7548-B247-CB4549A9932C}" type="presParOf" srcId="{5E9086FC-EC6A-4746-8A8C-5AD40D3D233F}" destId="{A857A393-FB7B-D649-9029-E545DC30ABF7}" srcOrd="1" destOrd="0" presId="urn:microsoft.com/office/officeart/2005/8/layout/hierarchy2"/>
    <dgm:cxn modelId="{BA600F1A-8707-FB4C-BB5B-4CBD47A6E36E}" type="presParOf" srcId="{222A7317-83C2-624D-B15F-C0CC7C67D404}" destId="{0C384302-25F6-544B-91C0-C1FC8ABB12F8}" srcOrd="6" destOrd="0" presId="urn:microsoft.com/office/officeart/2005/8/layout/hierarchy2"/>
    <dgm:cxn modelId="{F43FB74A-0A72-4F4C-A44D-DC70DFE36A50}" type="presParOf" srcId="{0C384302-25F6-544B-91C0-C1FC8ABB12F8}" destId="{21CB598A-052C-BA48-9255-3B9FA5ACB71A}" srcOrd="0" destOrd="0" presId="urn:microsoft.com/office/officeart/2005/8/layout/hierarchy2"/>
    <dgm:cxn modelId="{1A7E62EC-88BB-C546-AF3B-00A7BF9EA920}" type="presParOf" srcId="{222A7317-83C2-624D-B15F-C0CC7C67D404}" destId="{A9D17DC4-4B79-7348-8846-C2079FD440D0}" srcOrd="7" destOrd="0" presId="urn:microsoft.com/office/officeart/2005/8/layout/hierarchy2"/>
    <dgm:cxn modelId="{B5DAAFDB-0105-5F40-B82B-97B0E6445506}" type="presParOf" srcId="{A9D17DC4-4B79-7348-8846-C2079FD440D0}" destId="{93E5C5E6-F775-6B4C-8353-8D48A5144BBC}" srcOrd="0" destOrd="0" presId="urn:microsoft.com/office/officeart/2005/8/layout/hierarchy2"/>
    <dgm:cxn modelId="{F1B9F66F-787B-EF46-8475-1C96C13A1989}" type="presParOf" srcId="{A9D17DC4-4B79-7348-8846-C2079FD440D0}" destId="{3E7B0ACE-F408-CA48-A9E8-39150324DADA}" srcOrd="1" destOrd="0" presId="urn:microsoft.com/office/officeart/2005/8/layout/hierarchy2"/>
    <dgm:cxn modelId="{C300A23E-F988-3A4E-A578-B9BA3FDD928A}" type="presParOf" srcId="{3E7B0ACE-F408-CA48-A9E8-39150324DADA}" destId="{CC9B158E-0702-6D4C-88E1-113A2ED17A35}" srcOrd="0" destOrd="0" presId="urn:microsoft.com/office/officeart/2005/8/layout/hierarchy2"/>
    <dgm:cxn modelId="{4FE8C722-3CB7-E845-8F2B-6CC24AC97230}" type="presParOf" srcId="{CC9B158E-0702-6D4C-88E1-113A2ED17A35}" destId="{6BB6F693-1CA4-084A-B682-CB2D24A5A3A4}" srcOrd="0" destOrd="0" presId="urn:microsoft.com/office/officeart/2005/8/layout/hierarchy2"/>
    <dgm:cxn modelId="{21E90C9F-38F0-744F-B2BC-839AE807DBBA}" type="presParOf" srcId="{3E7B0ACE-F408-CA48-A9E8-39150324DADA}" destId="{A64C15A8-126D-EB44-8449-B6A5A5D1FF1B}" srcOrd="1" destOrd="0" presId="urn:microsoft.com/office/officeart/2005/8/layout/hierarchy2"/>
    <dgm:cxn modelId="{8FEEA544-C0A7-9843-B56F-EA57838F6C5A}" type="presParOf" srcId="{A64C15A8-126D-EB44-8449-B6A5A5D1FF1B}" destId="{0654C4AE-85F1-C94B-9C92-DD299964F4D5}" srcOrd="0" destOrd="0" presId="urn:microsoft.com/office/officeart/2005/8/layout/hierarchy2"/>
    <dgm:cxn modelId="{2A5CE6E5-011C-1543-BEC6-68FDF8E67F09}" type="presParOf" srcId="{A64C15A8-126D-EB44-8449-B6A5A5D1FF1B}" destId="{3CDEC718-1D6F-D445-9BB1-899FE9CB0A49}" srcOrd="1" destOrd="0" presId="urn:microsoft.com/office/officeart/2005/8/layout/hierarchy2"/>
    <dgm:cxn modelId="{73B10EE6-4FCE-DF4C-912E-3DD735102F9F}" type="presParOf" srcId="{3E7B0ACE-F408-CA48-A9E8-39150324DADA}" destId="{4501FB24-F670-6F4B-BB28-466AA6D73B9C}" srcOrd="2" destOrd="0" presId="urn:microsoft.com/office/officeart/2005/8/layout/hierarchy2"/>
    <dgm:cxn modelId="{B3F7AD87-C3A5-B94A-86BC-D3B90DB0B6D3}" type="presParOf" srcId="{4501FB24-F670-6F4B-BB28-466AA6D73B9C}" destId="{E388A33B-87DB-1944-9C16-62670A56CFB6}" srcOrd="0" destOrd="0" presId="urn:microsoft.com/office/officeart/2005/8/layout/hierarchy2"/>
    <dgm:cxn modelId="{C995AFE8-3C04-4049-8AA1-CE923B5503EE}" type="presParOf" srcId="{3E7B0ACE-F408-CA48-A9E8-39150324DADA}" destId="{B3475052-705B-F945-813B-2643230FE04F}" srcOrd="3" destOrd="0" presId="urn:microsoft.com/office/officeart/2005/8/layout/hierarchy2"/>
    <dgm:cxn modelId="{DB8953E5-17F6-B947-81A3-24F20AFA82BE}" type="presParOf" srcId="{B3475052-705B-F945-813B-2643230FE04F}" destId="{735233A4-7D43-5147-8346-8FD845C9F871}" srcOrd="0" destOrd="0" presId="urn:microsoft.com/office/officeart/2005/8/layout/hierarchy2"/>
    <dgm:cxn modelId="{CAB0AC49-E1CC-0942-B887-615782514F91}" type="presParOf" srcId="{B3475052-705B-F945-813B-2643230FE04F}" destId="{38167ABE-8603-9D41-8BA9-9358F3F9AD08}" srcOrd="1" destOrd="0" presId="urn:microsoft.com/office/officeart/2005/8/layout/hierarchy2"/>
    <dgm:cxn modelId="{8FC448C3-7124-864C-8E66-ECB5BA95478C}" type="presParOf" srcId="{3E7B0ACE-F408-CA48-A9E8-39150324DADA}" destId="{637E6D08-6497-D045-AD9A-C6266CC2C11E}" srcOrd="4" destOrd="0" presId="urn:microsoft.com/office/officeart/2005/8/layout/hierarchy2"/>
    <dgm:cxn modelId="{BC68B646-6731-AC48-BC88-23AAE56F980D}" type="presParOf" srcId="{637E6D08-6497-D045-AD9A-C6266CC2C11E}" destId="{C74B5944-A1E5-484D-9482-A91C1A6063DE}" srcOrd="0" destOrd="0" presId="urn:microsoft.com/office/officeart/2005/8/layout/hierarchy2"/>
    <dgm:cxn modelId="{6C092E10-DFD8-DF49-B5B0-2D4D5B22B625}" type="presParOf" srcId="{3E7B0ACE-F408-CA48-A9E8-39150324DADA}" destId="{0409580B-2C18-914A-A900-D231833199A7}" srcOrd="5" destOrd="0" presId="urn:microsoft.com/office/officeart/2005/8/layout/hierarchy2"/>
    <dgm:cxn modelId="{3539FC8A-7A59-3B49-85AB-8860701FBBC2}" type="presParOf" srcId="{0409580B-2C18-914A-A900-D231833199A7}" destId="{21223FF1-C624-ED41-B256-9675DEA8F280}" srcOrd="0" destOrd="0" presId="urn:microsoft.com/office/officeart/2005/8/layout/hierarchy2"/>
    <dgm:cxn modelId="{9D2CD4C0-E50E-304D-AAD5-36ED6441F501}" type="presParOf" srcId="{0409580B-2C18-914A-A900-D231833199A7}" destId="{E74C41B5-DB75-D242-8C43-E2B162ACFDD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011F14-2446-5143-AE31-CCE1410F2568}">
      <dsp:nvSpPr>
        <dsp:cNvPr id="0" name=""/>
        <dsp:cNvSpPr/>
      </dsp:nvSpPr>
      <dsp:spPr>
        <a:xfrm>
          <a:off x="1540" y="3730894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/>
            <a:t>線上直播雲平台</a:t>
          </a:r>
          <a:endParaRPr lang="zh-TW" altLang="en-US" sz="1200" kern="1200"/>
        </a:p>
      </dsp:txBody>
      <dsp:txXfrm>
        <a:off x="16982" y="3746336"/>
        <a:ext cx="1023600" cy="496358"/>
      </dsp:txXfrm>
    </dsp:sp>
    <dsp:sp modelId="{4E90C539-0918-6D41-822E-BD59184DE7B7}">
      <dsp:nvSpPr>
        <dsp:cNvPr id="0" name=""/>
        <dsp:cNvSpPr/>
      </dsp:nvSpPr>
      <dsp:spPr>
        <a:xfrm>
          <a:off x="1056024" y="3988995"/>
          <a:ext cx="421793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421793" y="5520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256376" y="3983970"/>
        <a:ext cx="21089" cy="21089"/>
      </dsp:txXfrm>
    </dsp:sp>
    <dsp:sp modelId="{F9CDEB57-EF4A-DE48-813F-EE6D4538442A}">
      <dsp:nvSpPr>
        <dsp:cNvPr id="0" name=""/>
        <dsp:cNvSpPr/>
      </dsp:nvSpPr>
      <dsp:spPr>
        <a:xfrm>
          <a:off x="1477818" y="3730894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登入</a:t>
          </a:r>
        </a:p>
      </dsp:txBody>
      <dsp:txXfrm>
        <a:off x="1493260" y="3746336"/>
        <a:ext cx="1023600" cy="496358"/>
      </dsp:txXfrm>
    </dsp:sp>
    <dsp:sp modelId="{9B144BE4-3A30-B140-9EF0-AEA6DCEF2E21}">
      <dsp:nvSpPr>
        <dsp:cNvPr id="0" name=""/>
        <dsp:cNvSpPr/>
      </dsp:nvSpPr>
      <dsp:spPr>
        <a:xfrm rot="17230830">
          <a:off x="2029221" y="3306875"/>
          <a:ext cx="1427956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427956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07501" y="3276697"/>
        <a:ext cx="71397" cy="71397"/>
      </dsp:txXfrm>
    </dsp:sp>
    <dsp:sp modelId="{538C4FE4-13DE-4549-8439-9FC1DF66951D}">
      <dsp:nvSpPr>
        <dsp:cNvPr id="0" name=""/>
        <dsp:cNvSpPr/>
      </dsp:nvSpPr>
      <dsp:spPr>
        <a:xfrm>
          <a:off x="2954096" y="2366655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手動導播</a:t>
          </a:r>
        </a:p>
      </dsp:txBody>
      <dsp:txXfrm>
        <a:off x="2969538" y="2382097"/>
        <a:ext cx="1023600" cy="496358"/>
      </dsp:txXfrm>
    </dsp:sp>
    <dsp:sp modelId="{B3914783-93CC-9042-8F3A-F9F7D9FCCBBE}">
      <dsp:nvSpPr>
        <dsp:cNvPr id="0" name=""/>
        <dsp:cNvSpPr/>
      </dsp:nvSpPr>
      <dsp:spPr>
        <a:xfrm rot="17945813">
          <a:off x="2309512" y="3610039"/>
          <a:ext cx="867374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867374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21515" y="3593875"/>
        <a:ext cx="43368" cy="43368"/>
      </dsp:txXfrm>
    </dsp:sp>
    <dsp:sp modelId="{803DED9E-1143-1F43-A243-9E5D43CE9322}">
      <dsp:nvSpPr>
        <dsp:cNvPr id="0" name=""/>
        <dsp:cNvSpPr/>
      </dsp:nvSpPr>
      <dsp:spPr>
        <a:xfrm>
          <a:off x="2954096" y="2972983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直播課程</a:t>
          </a:r>
        </a:p>
      </dsp:txBody>
      <dsp:txXfrm>
        <a:off x="2969538" y="2988425"/>
        <a:ext cx="1023600" cy="496358"/>
      </dsp:txXfrm>
    </dsp:sp>
    <dsp:sp modelId="{BB5302A2-A07B-0548-8BBD-3823F1D904F6}">
      <dsp:nvSpPr>
        <dsp:cNvPr id="0" name=""/>
        <dsp:cNvSpPr/>
      </dsp:nvSpPr>
      <dsp:spPr>
        <a:xfrm rot="20413970">
          <a:off x="2519097" y="3913204"/>
          <a:ext cx="448204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448204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31994" y="3907519"/>
        <a:ext cx="22410" cy="22410"/>
      </dsp:txXfrm>
    </dsp:sp>
    <dsp:sp modelId="{497DF4E0-11DC-F443-9085-8AE4670F0093}">
      <dsp:nvSpPr>
        <dsp:cNvPr id="0" name=""/>
        <dsp:cNvSpPr/>
      </dsp:nvSpPr>
      <dsp:spPr>
        <a:xfrm>
          <a:off x="2954096" y="3579312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預約錄影</a:t>
          </a:r>
        </a:p>
      </dsp:txBody>
      <dsp:txXfrm>
        <a:off x="2969538" y="3594754"/>
        <a:ext cx="1023600" cy="496358"/>
      </dsp:txXfrm>
    </dsp:sp>
    <dsp:sp modelId="{8A1E4F4A-B123-3D45-B687-6FEE36084814}">
      <dsp:nvSpPr>
        <dsp:cNvPr id="0" name=""/>
        <dsp:cNvSpPr/>
      </dsp:nvSpPr>
      <dsp:spPr>
        <a:xfrm rot="19457599">
          <a:off x="3959757" y="3685830"/>
          <a:ext cx="5194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519440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6492" y="3678365"/>
        <a:ext cx="25972" cy="25972"/>
      </dsp:txXfrm>
    </dsp:sp>
    <dsp:sp modelId="{EE5AA739-0B1F-824E-A561-4633B5C882EB}">
      <dsp:nvSpPr>
        <dsp:cNvPr id="0" name=""/>
        <dsp:cNvSpPr/>
      </dsp:nvSpPr>
      <dsp:spPr>
        <a:xfrm>
          <a:off x="4430375" y="3276148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單次錄影</a:t>
          </a:r>
        </a:p>
      </dsp:txBody>
      <dsp:txXfrm>
        <a:off x="4445817" y="3291590"/>
        <a:ext cx="1023600" cy="496358"/>
      </dsp:txXfrm>
    </dsp:sp>
    <dsp:sp modelId="{1ABD35FD-C6A5-BC48-B33D-BC9E34143231}">
      <dsp:nvSpPr>
        <dsp:cNvPr id="0" name=""/>
        <dsp:cNvSpPr/>
      </dsp:nvSpPr>
      <dsp:spPr>
        <a:xfrm rot="2142401">
          <a:off x="3959757" y="3988995"/>
          <a:ext cx="5194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519440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6492" y="3981529"/>
        <a:ext cx="25972" cy="25972"/>
      </dsp:txXfrm>
    </dsp:sp>
    <dsp:sp modelId="{651C6514-88D5-344E-A8C6-D3A8B862CFCE}">
      <dsp:nvSpPr>
        <dsp:cNvPr id="0" name=""/>
        <dsp:cNvSpPr/>
      </dsp:nvSpPr>
      <dsp:spPr>
        <a:xfrm>
          <a:off x="4430375" y="3882476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循環錄影</a:t>
          </a:r>
        </a:p>
      </dsp:txBody>
      <dsp:txXfrm>
        <a:off x="4445817" y="3897918"/>
        <a:ext cx="1023600" cy="496358"/>
      </dsp:txXfrm>
    </dsp:sp>
    <dsp:sp modelId="{0C384302-25F6-544B-91C0-C1FC8ABB12F8}">
      <dsp:nvSpPr>
        <dsp:cNvPr id="0" name=""/>
        <dsp:cNvSpPr/>
      </dsp:nvSpPr>
      <dsp:spPr>
        <a:xfrm rot="4369170">
          <a:off x="2029221" y="4671114"/>
          <a:ext cx="1427956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427956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07501" y="4640936"/>
        <a:ext cx="71397" cy="71397"/>
      </dsp:txXfrm>
    </dsp:sp>
    <dsp:sp modelId="{93E5C5E6-F775-6B4C-8353-8D48A5144BBC}">
      <dsp:nvSpPr>
        <dsp:cNvPr id="0" name=""/>
        <dsp:cNvSpPr/>
      </dsp:nvSpPr>
      <dsp:spPr>
        <a:xfrm>
          <a:off x="2954096" y="5095133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影片管理</a:t>
          </a:r>
        </a:p>
      </dsp:txBody>
      <dsp:txXfrm>
        <a:off x="2969538" y="5110575"/>
        <a:ext cx="1023600" cy="496358"/>
      </dsp:txXfrm>
    </dsp:sp>
    <dsp:sp modelId="{CC9B158E-0702-6D4C-88E1-113A2ED17A35}">
      <dsp:nvSpPr>
        <dsp:cNvPr id="0" name=""/>
        <dsp:cNvSpPr/>
      </dsp:nvSpPr>
      <dsp:spPr>
        <a:xfrm rot="18289469">
          <a:off x="3850173" y="5050070"/>
          <a:ext cx="738609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738609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1013" y="5037125"/>
        <a:ext cx="36930" cy="36930"/>
      </dsp:txXfrm>
    </dsp:sp>
    <dsp:sp modelId="{0654C4AE-85F1-C94B-9C92-DD299964F4D5}">
      <dsp:nvSpPr>
        <dsp:cNvPr id="0" name=""/>
        <dsp:cNvSpPr/>
      </dsp:nvSpPr>
      <dsp:spPr>
        <a:xfrm>
          <a:off x="4430375" y="4488805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影片列表</a:t>
          </a:r>
        </a:p>
      </dsp:txBody>
      <dsp:txXfrm>
        <a:off x="4445817" y="4504247"/>
        <a:ext cx="1023600" cy="496358"/>
      </dsp:txXfrm>
    </dsp:sp>
    <dsp:sp modelId="{4501FB24-F670-6F4B-BB28-466AA6D73B9C}">
      <dsp:nvSpPr>
        <dsp:cNvPr id="0" name=""/>
        <dsp:cNvSpPr/>
      </dsp:nvSpPr>
      <dsp:spPr>
        <a:xfrm>
          <a:off x="4008581" y="5353234"/>
          <a:ext cx="421793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421793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8933" y="5348210"/>
        <a:ext cx="21089" cy="21089"/>
      </dsp:txXfrm>
    </dsp:sp>
    <dsp:sp modelId="{735233A4-7D43-5147-8346-8FD845C9F871}">
      <dsp:nvSpPr>
        <dsp:cNvPr id="0" name=""/>
        <dsp:cNvSpPr/>
      </dsp:nvSpPr>
      <dsp:spPr>
        <a:xfrm>
          <a:off x="4430375" y="5095133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影片播放</a:t>
          </a:r>
        </a:p>
      </dsp:txBody>
      <dsp:txXfrm>
        <a:off x="4445817" y="5110575"/>
        <a:ext cx="1023600" cy="496358"/>
      </dsp:txXfrm>
    </dsp:sp>
    <dsp:sp modelId="{637E6D08-6497-D045-AD9A-C6266CC2C11E}">
      <dsp:nvSpPr>
        <dsp:cNvPr id="0" name=""/>
        <dsp:cNvSpPr/>
      </dsp:nvSpPr>
      <dsp:spPr>
        <a:xfrm rot="3310531">
          <a:off x="3850173" y="5656398"/>
          <a:ext cx="738609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738609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1013" y="5643454"/>
        <a:ext cx="36930" cy="36930"/>
      </dsp:txXfrm>
    </dsp:sp>
    <dsp:sp modelId="{21223FF1-C624-ED41-B256-9675DEA8F280}">
      <dsp:nvSpPr>
        <dsp:cNvPr id="0" name=""/>
        <dsp:cNvSpPr/>
      </dsp:nvSpPr>
      <dsp:spPr>
        <a:xfrm>
          <a:off x="4430375" y="5701462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影片回收站</a:t>
          </a:r>
        </a:p>
      </dsp:txBody>
      <dsp:txXfrm>
        <a:off x="4445817" y="5716904"/>
        <a:ext cx="1023600" cy="496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記錄筆記.dotx</Template>
  <TotalTime>9</TotalTime>
  <Pages>6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 Jung Tsai</cp:lastModifiedBy>
  <cp:revision>4</cp:revision>
  <dcterms:created xsi:type="dcterms:W3CDTF">2022-07-27T09:09:00Z</dcterms:created>
  <dcterms:modified xsi:type="dcterms:W3CDTF">2022-07-29T05:38:00Z</dcterms:modified>
</cp:coreProperties>
</file>