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29BCAE93" w:rsidR="004607AE" w:rsidRDefault="00622A71">
      <w:pPr>
        <w:pStyle w:val="1"/>
        <w:rPr>
          <w:rFonts w:ascii="微軟正黑體" w:eastAsia="微軟正黑體" w:hAnsi="微軟正黑體"/>
          <w:b/>
          <w:bCs/>
          <w:lang w:val="en-US"/>
        </w:rPr>
      </w:pPr>
      <w:r w:rsidRPr="00622A71">
        <w:rPr>
          <w:rFonts w:ascii="微軟正黑體" w:eastAsia="微軟正黑體" w:hAnsi="微軟正黑體" w:hint="eastAsia"/>
          <w:b/>
          <w:bCs/>
          <w:lang w:val="en-US"/>
        </w:rPr>
        <w:t>高雄市英語教學資源中心官網</w:t>
      </w:r>
    </w:p>
    <w:p w14:paraId="32D12E03" w14:textId="2A4A194D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C14048">
        <w:rPr>
          <w:rFonts w:hint="eastAsia"/>
          <w:color w:val="052F61" w:themeColor="accent1"/>
          <w:sz w:val="24"/>
          <w:szCs w:val="24"/>
          <w:lang w:val="en-US"/>
        </w:rPr>
        <w:t>俊廷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558875DE">
            <wp:extent cx="5486400" cy="8595360"/>
            <wp:effectExtent l="25400" t="0" r="127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1EDEC3DD" w:rsidR="00B41740" w:rsidRPr="00D43459" w:rsidRDefault="009773A2" w:rsidP="009773A2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05FF9E59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B41740" w:rsidRPr="00B41740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http://122.117.14.208:8080/design_pages/kh_english_trc/web/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6F5D3F92" w:rsidR="00F234EB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366499EA" w:rsidR="00F234EB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B41740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5EC83AD8" w:rsidR="00F234EB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中心介紹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7687A1A3" w:rsidR="00F234EB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about_center.php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71B922A1" w:rsidR="00F234EB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人員介紹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4066803C" w:rsidR="00F234EB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about_member.php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0333E555" w14:textId="77777777" w:rsidTr="00F234EB">
        <w:tc>
          <w:tcPr>
            <w:tcW w:w="2710" w:type="dxa"/>
            <w:shd w:val="clear" w:color="auto" w:fill="FFFFFF" w:themeFill="background1"/>
          </w:tcPr>
          <w:p w14:paraId="0C84C887" w14:textId="69139760" w:rsidR="00F234EB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公告列表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5D0D9312" w14:textId="442FE4CF" w:rsidR="00F234EB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announcement_list.php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CD003EF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59B39547" w14:textId="77777777" w:rsidTr="00F234EB">
        <w:tc>
          <w:tcPr>
            <w:tcW w:w="2710" w:type="dxa"/>
            <w:shd w:val="clear" w:color="auto" w:fill="FFFFFF" w:themeFill="background1"/>
          </w:tcPr>
          <w:p w14:paraId="3CEB1617" w14:textId="70666B79" w:rsidR="00F234EB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公告內容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21BB38F7" w14:textId="1FBDA27A" w:rsidR="00F234EB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announcement_content.php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6850F95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F56A650" w14:textId="77777777" w:rsidTr="00F234EB">
        <w:tc>
          <w:tcPr>
            <w:tcW w:w="2710" w:type="dxa"/>
            <w:shd w:val="clear" w:color="auto" w:fill="FFFFFF" w:themeFill="background1"/>
          </w:tcPr>
          <w:p w14:paraId="0CA05BC6" w14:textId="6908DF78" w:rsidR="00B41740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報名專區</w:t>
            </w:r>
          </w:p>
        </w:tc>
        <w:tc>
          <w:tcPr>
            <w:tcW w:w="4093" w:type="dxa"/>
            <w:shd w:val="clear" w:color="auto" w:fill="FFFFFF" w:themeFill="background1"/>
          </w:tcPr>
          <w:p w14:paraId="7EED7991" w14:textId="4836C34F" w:rsidR="00B41740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registration_list.php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75DAA2E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6295B92B" w14:textId="77777777" w:rsidTr="00F234EB">
        <w:tc>
          <w:tcPr>
            <w:tcW w:w="2710" w:type="dxa"/>
            <w:shd w:val="clear" w:color="auto" w:fill="FFFFFF" w:themeFill="background1"/>
          </w:tcPr>
          <w:p w14:paraId="6F83CF3A" w14:textId="0FBC4277" w:rsidR="00B41740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報名內容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2EB1C507" w14:textId="54F07BB0" w:rsidR="00B41740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registration_intro.php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4E0792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07A3DC0" w14:textId="77777777" w:rsidTr="00F234EB">
        <w:tc>
          <w:tcPr>
            <w:tcW w:w="2710" w:type="dxa"/>
            <w:shd w:val="clear" w:color="auto" w:fill="FFFFFF" w:themeFill="background1"/>
          </w:tcPr>
          <w:p w14:paraId="0B4ACD8B" w14:textId="788A7118" w:rsidR="00B41740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進行報名</w:t>
            </w:r>
          </w:p>
        </w:tc>
        <w:tc>
          <w:tcPr>
            <w:tcW w:w="4093" w:type="dxa"/>
            <w:shd w:val="clear" w:color="auto" w:fill="FFFFFF" w:themeFill="background1"/>
          </w:tcPr>
          <w:p w14:paraId="4FBC1547" w14:textId="38A0E800" w:rsidR="00B41740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registration_fillin.php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D891F14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598F495" w14:textId="77777777" w:rsidTr="00F234EB">
        <w:tc>
          <w:tcPr>
            <w:tcW w:w="2710" w:type="dxa"/>
            <w:shd w:val="clear" w:color="auto" w:fill="FFFFFF" w:themeFill="background1"/>
          </w:tcPr>
          <w:p w14:paraId="72AF6089" w14:textId="09A25DB1" w:rsidR="00B41740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相簿列表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4D175A09" w14:textId="3E57AFC8" w:rsidR="00B41740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active_list.php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3E5E543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23058B5" w14:textId="77777777" w:rsidTr="00F234EB">
        <w:tc>
          <w:tcPr>
            <w:tcW w:w="2710" w:type="dxa"/>
            <w:shd w:val="clear" w:color="auto" w:fill="FFFFFF" w:themeFill="background1"/>
          </w:tcPr>
          <w:p w14:paraId="083D94FA" w14:textId="61BEAEE2" w:rsidR="00B41740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相簿內容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3D88DDBD" w14:textId="203544AF" w:rsidR="00B41740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active_album.php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6AF67D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47F32CA" w14:textId="77777777" w:rsidTr="00F234EB">
        <w:tc>
          <w:tcPr>
            <w:tcW w:w="2710" w:type="dxa"/>
            <w:shd w:val="clear" w:color="auto" w:fill="FFFFFF" w:themeFill="background1"/>
          </w:tcPr>
          <w:p w14:paraId="17F081E6" w14:textId="31FBE0D0" w:rsidR="00B41740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影音列表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00B41E37" w14:textId="6D6C7C0E" w:rsidR="00B41740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video_list.php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F7C64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C4C94CE" w14:textId="77777777" w:rsidTr="00F234EB">
        <w:tc>
          <w:tcPr>
            <w:tcW w:w="2710" w:type="dxa"/>
            <w:shd w:val="clear" w:color="auto" w:fill="FFFFFF" w:themeFill="background1"/>
          </w:tcPr>
          <w:p w14:paraId="4FA360D3" w14:textId="7082A80A" w:rsidR="00B41740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影音內容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49C653B2" w14:textId="47D9FFDB" w:rsidR="00B41740" w:rsidRPr="00DD4247" w:rsidRDefault="00CD4C4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video_album.php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885B3B9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15F4FC04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11EA192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3EF8E0AD" w:rsidR="007350A2" w:rsidRPr="007350A2" w:rsidRDefault="00CD4C41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menu_header.php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3EAC3351" w14:textId="4CDA00F9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62643F20" w14:textId="78621017" w:rsidR="00242C1B" w:rsidRPr="00961B47" w:rsidRDefault="00000000" w:rsidP="00242C1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B96F9C" w:rsidRPr="00B96F9C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https://www.figma.com/file/GUPKvd61DojAtJ9N9Jgw8n/Untitled?node-id=0%3A1</w:t>
              </w:r>
            </w:hyperlink>
          </w:p>
          <w:p w14:paraId="101AAAB3" w14:textId="38CB22A7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CD4C41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首頁主圖、</w:t>
            </w:r>
            <w:r w:rsidR="00CD4C41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banner</w:t>
            </w:r>
          </w:p>
          <w:p w14:paraId="25A63064" w14:textId="663B4F9E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CD4C41" w:rsidRPr="00CD4C41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http://122.117.14.208:8080/design_pages/kh_english_trc/material/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5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5D9E" w14:textId="77777777" w:rsidR="00AA0827" w:rsidRDefault="00AA0827">
      <w:r>
        <w:separator/>
      </w:r>
    </w:p>
    <w:p w14:paraId="23876452" w14:textId="77777777" w:rsidR="00AA0827" w:rsidRDefault="00AA0827"/>
  </w:endnote>
  <w:endnote w:type="continuationSeparator" w:id="0">
    <w:p w14:paraId="218C5057" w14:textId="77777777" w:rsidR="00AA0827" w:rsidRDefault="00AA0827">
      <w:r>
        <w:continuationSeparator/>
      </w:r>
    </w:p>
    <w:p w14:paraId="1EF2D507" w14:textId="77777777" w:rsidR="00AA0827" w:rsidRDefault="00AA0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B303" w14:textId="77777777" w:rsidR="00AA0827" w:rsidRDefault="00AA0827">
      <w:r>
        <w:separator/>
      </w:r>
    </w:p>
    <w:p w14:paraId="2B8677BF" w14:textId="77777777" w:rsidR="00AA0827" w:rsidRDefault="00AA0827"/>
  </w:footnote>
  <w:footnote w:type="continuationSeparator" w:id="0">
    <w:p w14:paraId="5A4EE07A" w14:textId="77777777" w:rsidR="00AA0827" w:rsidRDefault="00AA0827">
      <w:r>
        <w:continuationSeparator/>
      </w:r>
    </w:p>
    <w:p w14:paraId="1F06902C" w14:textId="77777777" w:rsidR="00AA0827" w:rsidRDefault="00AA0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3939"/>
    <w:rsid w:val="00080A96"/>
    <w:rsid w:val="00137BF1"/>
    <w:rsid w:val="001648BF"/>
    <w:rsid w:val="00191A46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90086"/>
    <w:rsid w:val="00420060"/>
    <w:rsid w:val="004607AE"/>
    <w:rsid w:val="004B40E6"/>
    <w:rsid w:val="004F00FD"/>
    <w:rsid w:val="005232C0"/>
    <w:rsid w:val="00544C18"/>
    <w:rsid w:val="00622A71"/>
    <w:rsid w:val="006D5E0E"/>
    <w:rsid w:val="007350A2"/>
    <w:rsid w:val="007919B6"/>
    <w:rsid w:val="00901BD9"/>
    <w:rsid w:val="00961B47"/>
    <w:rsid w:val="00973C37"/>
    <w:rsid w:val="009773A2"/>
    <w:rsid w:val="009E45A1"/>
    <w:rsid w:val="009F4B88"/>
    <w:rsid w:val="00A61464"/>
    <w:rsid w:val="00AA0827"/>
    <w:rsid w:val="00AB458A"/>
    <w:rsid w:val="00B02C4F"/>
    <w:rsid w:val="00B41740"/>
    <w:rsid w:val="00B556DD"/>
    <w:rsid w:val="00B92364"/>
    <w:rsid w:val="00B96F9C"/>
    <w:rsid w:val="00C00290"/>
    <w:rsid w:val="00C14048"/>
    <w:rsid w:val="00C16753"/>
    <w:rsid w:val="00C6344C"/>
    <w:rsid w:val="00C67367"/>
    <w:rsid w:val="00C9162C"/>
    <w:rsid w:val="00CD4C41"/>
    <w:rsid w:val="00CE615B"/>
    <w:rsid w:val="00CF2852"/>
    <w:rsid w:val="00D068DE"/>
    <w:rsid w:val="00D07996"/>
    <w:rsid w:val="00D3336E"/>
    <w:rsid w:val="00D666AD"/>
    <w:rsid w:val="00D9543F"/>
    <w:rsid w:val="00DD4247"/>
    <w:rsid w:val="00DE7687"/>
    <w:rsid w:val="00E14EED"/>
    <w:rsid w:val="00E62178"/>
    <w:rsid w:val="00E96A81"/>
    <w:rsid w:val="00EC1427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GUPKvd61DojAtJ9N9Jgw8n/Untitled?node-id=0%3A1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kh_english_trc/we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122.117.14.208:8080/design_pages/kh_english_trc/materia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zh-TW" altLang="en-US"/>
            <a:t>高雄市英資中心</a:t>
          </a:r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5B87D766-4765-8549-8E9E-36112DE8D446}">
      <dgm:prSet phldrT="[文字]"/>
      <dgm:spPr/>
      <dgm:t>
        <a:bodyPr/>
        <a:lstStyle/>
        <a:p>
          <a:r>
            <a:rPr lang="zh-TW" altLang="en-US"/>
            <a:t>首頁</a:t>
          </a:r>
        </a:p>
      </dgm:t>
    </dgm:pt>
    <dgm:pt modelId="{1E72E9FB-026B-294B-A782-02B4E1092FCA}" type="par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C54ECF17-05E6-6C4D-A3A4-82290802C38D}" type="sib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58CBF458-FE80-4442-8475-FAED79BFD419}">
      <dgm:prSet phldrT="[文字]"/>
      <dgm:spPr/>
      <dgm:t>
        <a:bodyPr/>
        <a:lstStyle/>
        <a:p>
          <a:r>
            <a:rPr lang="zh-TW" altLang="en-US"/>
            <a:t>關於我們</a:t>
          </a:r>
        </a:p>
      </dgm:t>
    </dgm:pt>
    <dgm:pt modelId="{C3D085F3-D5DA-DB49-B070-06A6715F8B4A}" type="parTrans" cxnId="{C8D21C04-EF4E-0346-9108-77FCAD32AD41}">
      <dgm:prSet/>
      <dgm:spPr/>
      <dgm:t>
        <a:bodyPr/>
        <a:lstStyle/>
        <a:p>
          <a:endParaRPr lang="zh-TW" altLang="en-US"/>
        </a:p>
      </dgm:t>
    </dgm:pt>
    <dgm:pt modelId="{3D6BB98E-7EEF-FC47-B07A-5EBACA849F37}" type="sibTrans" cxnId="{C8D21C04-EF4E-0346-9108-77FCAD32AD41}">
      <dgm:prSet/>
      <dgm:spPr/>
      <dgm:t>
        <a:bodyPr/>
        <a:lstStyle/>
        <a:p>
          <a:endParaRPr lang="zh-TW" altLang="en-US"/>
        </a:p>
      </dgm:t>
    </dgm:pt>
    <dgm:pt modelId="{DFC4E7A9-BFD9-ED4A-AD22-A1B096B96E9A}">
      <dgm:prSet phldrT="[文字]"/>
      <dgm:spPr/>
      <dgm:t>
        <a:bodyPr/>
        <a:lstStyle/>
        <a:p>
          <a:r>
            <a:rPr lang="zh-TW" altLang="en-US"/>
            <a:t>訊息公告</a:t>
          </a:r>
        </a:p>
      </dgm:t>
    </dgm:pt>
    <dgm:pt modelId="{AE9DB1EC-34A5-5E45-8920-B9583E5BD60F}" type="parTrans" cxnId="{48343CD2-2E91-244B-910D-816A2FEE59A4}">
      <dgm:prSet/>
      <dgm:spPr/>
      <dgm:t>
        <a:bodyPr/>
        <a:lstStyle/>
        <a:p>
          <a:endParaRPr lang="zh-TW" altLang="en-US"/>
        </a:p>
      </dgm:t>
    </dgm:pt>
    <dgm:pt modelId="{9F4B62A6-874E-2E44-8071-9BC56F636D27}" type="sibTrans" cxnId="{48343CD2-2E91-244B-910D-816A2FEE59A4}">
      <dgm:prSet/>
      <dgm:spPr/>
      <dgm:t>
        <a:bodyPr/>
        <a:lstStyle/>
        <a:p>
          <a:endParaRPr lang="zh-TW" altLang="en-US"/>
        </a:p>
      </dgm:t>
    </dgm:pt>
    <dgm:pt modelId="{5569DEF3-010B-4744-B36C-5E4C1BAE6501}">
      <dgm:prSet phldrT="[文字]"/>
      <dgm:spPr/>
      <dgm:t>
        <a:bodyPr/>
        <a:lstStyle/>
        <a:p>
          <a:r>
            <a:rPr lang="zh-TW" altLang="en-US"/>
            <a:t>教學資源</a:t>
          </a:r>
        </a:p>
      </dgm:t>
    </dgm:pt>
    <dgm:pt modelId="{B81A476E-2AE8-A341-8AE6-B1C25068EEB3}" type="parTrans" cxnId="{2F564E73-CF3E-1348-A89F-FA575F81A26B}">
      <dgm:prSet/>
      <dgm:spPr/>
      <dgm:t>
        <a:bodyPr/>
        <a:lstStyle/>
        <a:p>
          <a:endParaRPr lang="zh-TW" altLang="en-US"/>
        </a:p>
      </dgm:t>
    </dgm:pt>
    <dgm:pt modelId="{0672FF56-C1DC-CD4A-B888-13608AE06CB6}" type="sibTrans" cxnId="{2F564E73-CF3E-1348-A89F-FA575F81A26B}">
      <dgm:prSet/>
      <dgm:spPr/>
      <dgm:t>
        <a:bodyPr/>
        <a:lstStyle/>
        <a:p>
          <a:endParaRPr lang="zh-TW" altLang="en-US"/>
        </a:p>
      </dgm:t>
    </dgm:pt>
    <dgm:pt modelId="{A3F018F9-404C-9F47-96B8-7BDBC99C6536}">
      <dgm:prSet phldrT="[文字]"/>
      <dgm:spPr/>
      <dgm:t>
        <a:bodyPr/>
        <a:lstStyle/>
        <a:p>
          <a:r>
            <a:rPr lang="zh-TW" altLang="en-US"/>
            <a:t>活動專區</a:t>
          </a:r>
        </a:p>
      </dgm:t>
    </dgm:pt>
    <dgm:pt modelId="{46563A9D-915D-6941-ACF8-0757FC14E470}" type="parTrans" cxnId="{2BF0C916-543C-B64D-9382-5BC4F4A94BF4}">
      <dgm:prSet/>
      <dgm:spPr/>
      <dgm:t>
        <a:bodyPr/>
        <a:lstStyle/>
        <a:p>
          <a:endParaRPr lang="zh-TW" altLang="en-US"/>
        </a:p>
      </dgm:t>
    </dgm:pt>
    <dgm:pt modelId="{39723E94-8199-6942-A13D-6666316318E3}" type="sibTrans" cxnId="{2BF0C916-543C-B64D-9382-5BC4F4A94BF4}">
      <dgm:prSet/>
      <dgm:spPr/>
      <dgm:t>
        <a:bodyPr/>
        <a:lstStyle/>
        <a:p>
          <a:endParaRPr lang="zh-TW" altLang="en-US"/>
        </a:p>
      </dgm:t>
    </dgm:pt>
    <dgm:pt modelId="{5B2C0333-F234-914E-9CF9-0977827F5D31}">
      <dgm:prSet phldrT="[文字]"/>
      <dgm:spPr/>
      <dgm:t>
        <a:bodyPr/>
        <a:lstStyle/>
        <a:p>
          <a:r>
            <a:rPr lang="zh-TW" altLang="en-US"/>
            <a:t>下載專區</a:t>
          </a:r>
        </a:p>
      </dgm:t>
    </dgm:pt>
    <dgm:pt modelId="{719EFEC9-14B3-9443-84FA-8CF0A62E4E06}" type="parTrans" cxnId="{C018EAAA-F5D3-5B43-85A6-288C22541356}">
      <dgm:prSet/>
      <dgm:spPr/>
      <dgm:t>
        <a:bodyPr/>
        <a:lstStyle/>
        <a:p>
          <a:endParaRPr lang="zh-TW" altLang="en-US"/>
        </a:p>
      </dgm:t>
    </dgm:pt>
    <dgm:pt modelId="{10C994E9-8E59-0448-A720-4469F01E8B35}" type="sibTrans" cxnId="{C018EAAA-F5D3-5B43-85A6-288C22541356}">
      <dgm:prSet/>
      <dgm:spPr/>
      <dgm:t>
        <a:bodyPr/>
        <a:lstStyle/>
        <a:p>
          <a:endParaRPr lang="zh-TW" altLang="en-US"/>
        </a:p>
      </dgm:t>
    </dgm:pt>
    <dgm:pt modelId="{F7BCAEA5-BE15-8A41-9040-7E29691BF22A}">
      <dgm:prSet phldrT="[文字]"/>
      <dgm:spPr/>
      <dgm:t>
        <a:bodyPr/>
        <a:lstStyle/>
        <a:p>
          <a:r>
            <a:rPr lang="zh-TW" altLang="en-US"/>
            <a:t>中心介紹</a:t>
          </a:r>
        </a:p>
      </dgm:t>
    </dgm:pt>
    <dgm:pt modelId="{E672CF84-3085-BD4D-9663-E316081D7B6A}" type="parTrans" cxnId="{7AF272FC-CD92-A14F-8222-5EBCDF3FB8F7}">
      <dgm:prSet/>
      <dgm:spPr/>
      <dgm:t>
        <a:bodyPr/>
        <a:lstStyle/>
        <a:p>
          <a:endParaRPr lang="zh-TW" altLang="en-US"/>
        </a:p>
      </dgm:t>
    </dgm:pt>
    <dgm:pt modelId="{AAAC5725-0FF2-C04B-9536-6A676750DAA2}" type="sibTrans" cxnId="{7AF272FC-CD92-A14F-8222-5EBCDF3FB8F7}">
      <dgm:prSet/>
      <dgm:spPr/>
      <dgm:t>
        <a:bodyPr/>
        <a:lstStyle/>
        <a:p>
          <a:endParaRPr lang="zh-TW" altLang="en-US"/>
        </a:p>
      </dgm:t>
    </dgm:pt>
    <dgm:pt modelId="{9491CC03-E135-7446-9F55-A814AC85D90B}">
      <dgm:prSet phldrT="[文字]"/>
      <dgm:spPr/>
      <dgm:t>
        <a:bodyPr/>
        <a:lstStyle/>
        <a:p>
          <a:r>
            <a:rPr lang="zh-TW" altLang="en-US"/>
            <a:t>人員介紹</a:t>
          </a:r>
        </a:p>
      </dgm:t>
    </dgm:pt>
    <dgm:pt modelId="{CFED16D1-CA01-E045-B19D-9D43B5585815}" type="parTrans" cxnId="{432CF090-5686-E445-8B17-2CC21B6A093C}">
      <dgm:prSet/>
      <dgm:spPr/>
      <dgm:t>
        <a:bodyPr/>
        <a:lstStyle/>
        <a:p>
          <a:endParaRPr lang="zh-TW" altLang="en-US"/>
        </a:p>
      </dgm:t>
    </dgm:pt>
    <dgm:pt modelId="{5A39848D-9FF0-EE4F-B5B2-8CE1C4C0F98B}" type="sibTrans" cxnId="{432CF090-5686-E445-8B17-2CC21B6A093C}">
      <dgm:prSet/>
      <dgm:spPr/>
      <dgm:t>
        <a:bodyPr/>
        <a:lstStyle/>
        <a:p>
          <a:endParaRPr lang="zh-TW" altLang="en-US"/>
        </a:p>
      </dgm:t>
    </dgm:pt>
    <dgm:pt modelId="{C8B90AFC-CAEE-144C-98C1-4911D95FD613}">
      <dgm:prSet phldrT="[文字]"/>
      <dgm:spPr/>
      <dgm:t>
        <a:bodyPr/>
        <a:lstStyle/>
        <a:p>
          <a:r>
            <a:rPr lang="zh-TW" altLang="en-US"/>
            <a:t>公告內容</a:t>
          </a:r>
        </a:p>
      </dgm:t>
    </dgm:pt>
    <dgm:pt modelId="{9A7526A8-3E6B-054D-98B9-38BCFFC3A5E0}" type="parTrans" cxnId="{910D8A0A-E4FE-CD45-B0C2-9C70044A9F8D}">
      <dgm:prSet/>
      <dgm:spPr/>
      <dgm:t>
        <a:bodyPr/>
        <a:lstStyle/>
        <a:p>
          <a:endParaRPr lang="zh-TW" altLang="en-US"/>
        </a:p>
      </dgm:t>
    </dgm:pt>
    <dgm:pt modelId="{563EFE8E-C638-2D47-9212-085C3F9D1C76}" type="sibTrans" cxnId="{910D8A0A-E4FE-CD45-B0C2-9C70044A9F8D}">
      <dgm:prSet/>
      <dgm:spPr/>
      <dgm:t>
        <a:bodyPr/>
        <a:lstStyle/>
        <a:p>
          <a:endParaRPr lang="zh-TW" altLang="en-US"/>
        </a:p>
      </dgm:t>
    </dgm:pt>
    <dgm:pt modelId="{13527DDE-BDD9-8F45-9C9E-492175EC1E47}">
      <dgm:prSet phldrT="[文字]"/>
      <dgm:spPr/>
      <dgm:t>
        <a:bodyPr/>
        <a:lstStyle/>
        <a:p>
          <a:r>
            <a:rPr lang="zh-TW" altLang="en-US"/>
            <a:t>相簿列表</a:t>
          </a:r>
        </a:p>
      </dgm:t>
    </dgm:pt>
    <dgm:pt modelId="{F52E68BD-DED4-A24E-82B5-2DC41728DF54}" type="parTrans" cxnId="{F58BC5CF-1684-2642-B4C5-B73EA25345DE}">
      <dgm:prSet/>
      <dgm:spPr/>
      <dgm:t>
        <a:bodyPr/>
        <a:lstStyle/>
        <a:p>
          <a:endParaRPr lang="zh-TW" altLang="en-US"/>
        </a:p>
      </dgm:t>
    </dgm:pt>
    <dgm:pt modelId="{2ECAC2D2-0B51-574D-B637-C0653DDF8768}" type="sibTrans" cxnId="{F58BC5CF-1684-2642-B4C5-B73EA25345DE}">
      <dgm:prSet/>
      <dgm:spPr/>
      <dgm:t>
        <a:bodyPr/>
        <a:lstStyle/>
        <a:p>
          <a:endParaRPr lang="zh-TW" altLang="en-US"/>
        </a:p>
      </dgm:t>
    </dgm:pt>
    <dgm:pt modelId="{40DE6BF6-1775-1E49-B334-CB55C758936A}">
      <dgm:prSet phldrT="[文字]"/>
      <dgm:spPr/>
      <dgm:t>
        <a:bodyPr/>
        <a:lstStyle/>
        <a:p>
          <a:r>
            <a:rPr lang="zh-TW" altLang="en-US"/>
            <a:t>相簿內容</a:t>
          </a:r>
        </a:p>
      </dgm:t>
    </dgm:pt>
    <dgm:pt modelId="{754D5AF1-AE9A-0949-8DF9-AEE3B97A89C3}" type="parTrans" cxnId="{C3DF5BD1-7BF4-384B-B127-1B9E13831DD4}">
      <dgm:prSet/>
      <dgm:spPr/>
      <dgm:t>
        <a:bodyPr/>
        <a:lstStyle/>
        <a:p>
          <a:endParaRPr lang="zh-TW" altLang="en-US"/>
        </a:p>
      </dgm:t>
    </dgm:pt>
    <dgm:pt modelId="{27D567CF-C216-D24D-B201-762FB5377D1D}" type="sibTrans" cxnId="{C3DF5BD1-7BF4-384B-B127-1B9E13831DD4}">
      <dgm:prSet/>
      <dgm:spPr/>
      <dgm:t>
        <a:bodyPr/>
        <a:lstStyle/>
        <a:p>
          <a:endParaRPr lang="zh-TW" altLang="en-US"/>
        </a:p>
      </dgm:t>
    </dgm:pt>
    <dgm:pt modelId="{53BBA141-9092-7B4C-A775-0BEA8BB2D74F}">
      <dgm:prSet phldrT="[文字]"/>
      <dgm:spPr/>
      <dgm:t>
        <a:bodyPr/>
        <a:lstStyle/>
        <a:p>
          <a:r>
            <a:rPr lang="zh-TW" altLang="en-US"/>
            <a:t>報名專區</a:t>
          </a:r>
        </a:p>
      </dgm:t>
    </dgm:pt>
    <dgm:pt modelId="{511F42B6-1ED4-7B46-857D-AADC1EE9C2F0}" type="parTrans" cxnId="{E1C14088-5989-7B4C-8219-E8B2372E328D}">
      <dgm:prSet/>
      <dgm:spPr/>
      <dgm:t>
        <a:bodyPr/>
        <a:lstStyle/>
        <a:p>
          <a:endParaRPr lang="zh-TW" altLang="en-US"/>
        </a:p>
      </dgm:t>
    </dgm:pt>
    <dgm:pt modelId="{86394C63-130F-694D-81BF-DEFFFE9CD6FE}" type="sibTrans" cxnId="{E1C14088-5989-7B4C-8219-E8B2372E328D}">
      <dgm:prSet/>
      <dgm:spPr/>
      <dgm:t>
        <a:bodyPr/>
        <a:lstStyle/>
        <a:p>
          <a:endParaRPr lang="zh-TW" altLang="en-US"/>
        </a:p>
      </dgm:t>
    </dgm:pt>
    <dgm:pt modelId="{16D0743E-CA0B-514F-A7B6-AD5D01525539}">
      <dgm:prSet phldrT="[文字]"/>
      <dgm:spPr/>
      <dgm:t>
        <a:bodyPr/>
        <a:lstStyle/>
        <a:p>
          <a:r>
            <a:rPr lang="zh-TW" altLang="en-US"/>
            <a:t>報名內容</a:t>
          </a:r>
        </a:p>
      </dgm:t>
    </dgm:pt>
    <dgm:pt modelId="{38464F24-2660-D045-BF3C-60DDFB296CC5}" type="parTrans" cxnId="{E21A6021-E651-A64A-A489-C07AC39E6CD3}">
      <dgm:prSet/>
      <dgm:spPr/>
      <dgm:t>
        <a:bodyPr/>
        <a:lstStyle/>
        <a:p>
          <a:endParaRPr lang="zh-TW" altLang="en-US"/>
        </a:p>
      </dgm:t>
    </dgm:pt>
    <dgm:pt modelId="{EDC66345-2FC1-E947-8B34-C42E008214EE}" type="sibTrans" cxnId="{E21A6021-E651-A64A-A489-C07AC39E6CD3}">
      <dgm:prSet/>
      <dgm:spPr/>
      <dgm:t>
        <a:bodyPr/>
        <a:lstStyle/>
        <a:p>
          <a:endParaRPr lang="zh-TW" altLang="en-US"/>
        </a:p>
      </dgm:t>
    </dgm:pt>
    <dgm:pt modelId="{89F27133-B51E-464B-9F91-CCD8F3E2E43C}">
      <dgm:prSet phldrT="[文字]"/>
      <dgm:spPr/>
      <dgm:t>
        <a:bodyPr/>
        <a:lstStyle/>
        <a:p>
          <a:r>
            <a:rPr lang="zh-TW" altLang="en-US"/>
            <a:t>進行報名</a:t>
          </a:r>
        </a:p>
      </dgm:t>
    </dgm:pt>
    <dgm:pt modelId="{1EC8F130-D978-9946-B309-DF2DB6A279A4}" type="parTrans" cxnId="{2DA24171-48BF-414B-B3C7-0E058E62E76F}">
      <dgm:prSet/>
      <dgm:spPr/>
      <dgm:t>
        <a:bodyPr/>
        <a:lstStyle/>
        <a:p>
          <a:endParaRPr lang="zh-TW" altLang="en-US"/>
        </a:p>
      </dgm:t>
    </dgm:pt>
    <dgm:pt modelId="{D22C2677-2C2B-084B-9630-531663B8B767}" type="sibTrans" cxnId="{2DA24171-48BF-414B-B3C7-0E058E62E76F}">
      <dgm:prSet/>
      <dgm:spPr/>
      <dgm:t>
        <a:bodyPr/>
        <a:lstStyle/>
        <a:p>
          <a:endParaRPr lang="zh-TW" altLang="en-US"/>
        </a:p>
      </dgm:t>
    </dgm:pt>
    <dgm:pt modelId="{A3931BB0-8D38-0A48-84EB-F4FE5AC3FD69}">
      <dgm:prSet phldrT="[文字]"/>
      <dgm:spPr/>
      <dgm:t>
        <a:bodyPr/>
        <a:lstStyle/>
        <a:p>
          <a:r>
            <a:rPr lang="zh-TW" altLang="en-US"/>
            <a:t>影片列表</a:t>
          </a:r>
        </a:p>
      </dgm:t>
    </dgm:pt>
    <dgm:pt modelId="{25963AFD-C4B6-694D-9FBC-39AFDB8D1209}" type="parTrans" cxnId="{558F8725-375F-F843-AEDA-A3B9E7666688}">
      <dgm:prSet/>
      <dgm:spPr/>
      <dgm:t>
        <a:bodyPr/>
        <a:lstStyle/>
        <a:p>
          <a:endParaRPr lang="zh-TW" altLang="en-US"/>
        </a:p>
      </dgm:t>
    </dgm:pt>
    <dgm:pt modelId="{5266907E-10AE-4B47-BFD2-1DD06A947218}" type="sibTrans" cxnId="{558F8725-375F-F843-AEDA-A3B9E7666688}">
      <dgm:prSet/>
      <dgm:spPr/>
    </dgm:pt>
    <dgm:pt modelId="{50E8507E-89E9-684D-8CFE-1D3F735FD0E0}">
      <dgm:prSet phldrT="[文字]"/>
      <dgm:spPr/>
      <dgm:t>
        <a:bodyPr/>
        <a:lstStyle/>
        <a:p>
          <a:r>
            <a:rPr lang="zh-TW" altLang="en-US"/>
            <a:t>影片內容</a:t>
          </a:r>
        </a:p>
      </dgm:t>
    </dgm:pt>
    <dgm:pt modelId="{7C4EFAE6-2AA8-374C-A4ED-DC612EB1A426}" type="parTrans" cxnId="{D845868E-C44E-1F48-B7DD-CA0BC1E2F1B5}">
      <dgm:prSet/>
      <dgm:spPr/>
      <dgm:t>
        <a:bodyPr/>
        <a:lstStyle/>
        <a:p>
          <a:endParaRPr lang="zh-TW" altLang="en-US"/>
        </a:p>
      </dgm:t>
    </dgm:pt>
    <dgm:pt modelId="{EEDFF02C-2D20-C145-BD5F-3733C9A29E60}" type="sibTrans" cxnId="{D845868E-C44E-1F48-B7DD-CA0BC1E2F1B5}">
      <dgm:prSet/>
      <dgm:spPr/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E4BDA14C-11D3-8C4A-8FE3-278764663EBE}" type="pres">
      <dgm:prSet presAssocID="{1E72E9FB-026B-294B-A782-02B4E1092FCA}" presName="conn2-1" presStyleLbl="parChTrans1D2" presStyleIdx="0" presStyleCnt="1"/>
      <dgm:spPr/>
    </dgm:pt>
    <dgm:pt modelId="{4A9AA2F1-D4F5-2548-8B9D-6707138C20AF}" type="pres">
      <dgm:prSet presAssocID="{1E72E9FB-026B-294B-A782-02B4E1092FCA}" presName="connTx" presStyleLbl="parChTrans1D2" presStyleIdx="0" presStyleCnt="1"/>
      <dgm:spPr/>
    </dgm:pt>
    <dgm:pt modelId="{C7FA3BEC-7067-A040-9FF0-DEEF83C9FA22}" type="pres">
      <dgm:prSet presAssocID="{5B87D766-4765-8549-8E9E-36112DE8D446}" presName="root2" presStyleCnt="0"/>
      <dgm:spPr/>
    </dgm:pt>
    <dgm:pt modelId="{A234F7B8-DF36-AC4B-961A-E634A0DDBE92}" type="pres">
      <dgm:prSet presAssocID="{5B87D766-4765-8549-8E9E-36112DE8D446}" presName="LevelTwoTextNode" presStyleLbl="node2" presStyleIdx="0" presStyleCnt="1">
        <dgm:presLayoutVars>
          <dgm:chPref val="3"/>
        </dgm:presLayoutVars>
      </dgm:prSet>
      <dgm:spPr/>
    </dgm:pt>
    <dgm:pt modelId="{1749023C-2200-9A44-A795-0029E7AA52CC}" type="pres">
      <dgm:prSet presAssocID="{5B87D766-4765-8549-8E9E-36112DE8D446}" presName="level3hierChild" presStyleCnt="0"/>
      <dgm:spPr/>
    </dgm:pt>
    <dgm:pt modelId="{B50F52AB-5A2E-FA4E-83F8-C0FF44484C5F}" type="pres">
      <dgm:prSet presAssocID="{C3D085F3-D5DA-DB49-B070-06A6715F8B4A}" presName="conn2-1" presStyleLbl="parChTrans1D3" presStyleIdx="0" presStyleCnt="6"/>
      <dgm:spPr/>
    </dgm:pt>
    <dgm:pt modelId="{ACF75B57-456F-C141-B291-036880395EF7}" type="pres">
      <dgm:prSet presAssocID="{C3D085F3-D5DA-DB49-B070-06A6715F8B4A}" presName="connTx" presStyleLbl="parChTrans1D3" presStyleIdx="0" presStyleCnt="6"/>
      <dgm:spPr/>
    </dgm:pt>
    <dgm:pt modelId="{23FCE0B9-5A27-8446-89E0-D88D8BAC6481}" type="pres">
      <dgm:prSet presAssocID="{58CBF458-FE80-4442-8475-FAED79BFD419}" presName="root2" presStyleCnt="0"/>
      <dgm:spPr/>
    </dgm:pt>
    <dgm:pt modelId="{C7A14BAF-2291-FF4A-BB64-F44F02B77AD1}" type="pres">
      <dgm:prSet presAssocID="{58CBF458-FE80-4442-8475-FAED79BFD419}" presName="LevelTwoTextNode" presStyleLbl="node3" presStyleIdx="0" presStyleCnt="6">
        <dgm:presLayoutVars>
          <dgm:chPref val="3"/>
        </dgm:presLayoutVars>
      </dgm:prSet>
      <dgm:spPr/>
    </dgm:pt>
    <dgm:pt modelId="{5AEF6317-A67D-184F-9AA7-C3786BF3D485}" type="pres">
      <dgm:prSet presAssocID="{58CBF458-FE80-4442-8475-FAED79BFD419}" presName="level3hierChild" presStyleCnt="0"/>
      <dgm:spPr/>
    </dgm:pt>
    <dgm:pt modelId="{556C6A00-B983-4F43-954D-162569A423CF}" type="pres">
      <dgm:prSet presAssocID="{E672CF84-3085-BD4D-9663-E316081D7B6A}" presName="conn2-1" presStyleLbl="parChTrans1D4" presStyleIdx="0" presStyleCnt="9"/>
      <dgm:spPr/>
    </dgm:pt>
    <dgm:pt modelId="{6369CC18-3CED-EC43-BB71-28A2779D4472}" type="pres">
      <dgm:prSet presAssocID="{E672CF84-3085-BD4D-9663-E316081D7B6A}" presName="connTx" presStyleLbl="parChTrans1D4" presStyleIdx="0" presStyleCnt="9"/>
      <dgm:spPr/>
    </dgm:pt>
    <dgm:pt modelId="{3911FB95-C90C-F14E-8302-9C35F5E7707E}" type="pres">
      <dgm:prSet presAssocID="{F7BCAEA5-BE15-8A41-9040-7E29691BF22A}" presName="root2" presStyleCnt="0"/>
      <dgm:spPr/>
    </dgm:pt>
    <dgm:pt modelId="{5B9FE34C-CDEC-9449-A445-49B18CAFEBCD}" type="pres">
      <dgm:prSet presAssocID="{F7BCAEA5-BE15-8A41-9040-7E29691BF22A}" presName="LevelTwoTextNode" presStyleLbl="node4" presStyleIdx="0" presStyleCnt="9">
        <dgm:presLayoutVars>
          <dgm:chPref val="3"/>
        </dgm:presLayoutVars>
      </dgm:prSet>
      <dgm:spPr/>
    </dgm:pt>
    <dgm:pt modelId="{36BCE58D-4010-DC40-8601-462AEC82CB3D}" type="pres">
      <dgm:prSet presAssocID="{F7BCAEA5-BE15-8A41-9040-7E29691BF22A}" presName="level3hierChild" presStyleCnt="0"/>
      <dgm:spPr/>
    </dgm:pt>
    <dgm:pt modelId="{5CEC1A85-AD03-D94F-889E-0AAA05EE2074}" type="pres">
      <dgm:prSet presAssocID="{CFED16D1-CA01-E045-B19D-9D43B5585815}" presName="conn2-1" presStyleLbl="parChTrans1D4" presStyleIdx="1" presStyleCnt="9"/>
      <dgm:spPr/>
    </dgm:pt>
    <dgm:pt modelId="{17A42CC5-B565-D949-8925-780929A9F666}" type="pres">
      <dgm:prSet presAssocID="{CFED16D1-CA01-E045-B19D-9D43B5585815}" presName="connTx" presStyleLbl="parChTrans1D4" presStyleIdx="1" presStyleCnt="9"/>
      <dgm:spPr/>
    </dgm:pt>
    <dgm:pt modelId="{EF805D02-8724-1841-AE18-02300B6172AE}" type="pres">
      <dgm:prSet presAssocID="{9491CC03-E135-7446-9F55-A814AC85D90B}" presName="root2" presStyleCnt="0"/>
      <dgm:spPr/>
    </dgm:pt>
    <dgm:pt modelId="{43448A58-D5D1-F140-924D-52D339C94288}" type="pres">
      <dgm:prSet presAssocID="{9491CC03-E135-7446-9F55-A814AC85D90B}" presName="LevelTwoTextNode" presStyleLbl="node4" presStyleIdx="1" presStyleCnt="9">
        <dgm:presLayoutVars>
          <dgm:chPref val="3"/>
        </dgm:presLayoutVars>
      </dgm:prSet>
      <dgm:spPr/>
    </dgm:pt>
    <dgm:pt modelId="{A846B675-A209-9B40-A66A-0D2514AE9CC5}" type="pres">
      <dgm:prSet presAssocID="{9491CC03-E135-7446-9F55-A814AC85D90B}" presName="level3hierChild" presStyleCnt="0"/>
      <dgm:spPr/>
    </dgm:pt>
    <dgm:pt modelId="{E8A167C3-93D3-C54C-91BB-3C193855A12C}" type="pres">
      <dgm:prSet presAssocID="{AE9DB1EC-34A5-5E45-8920-B9583E5BD60F}" presName="conn2-1" presStyleLbl="parChTrans1D3" presStyleIdx="1" presStyleCnt="6"/>
      <dgm:spPr/>
    </dgm:pt>
    <dgm:pt modelId="{3FD7D794-A120-274B-9946-B77061C418AE}" type="pres">
      <dgm:prSet presAssocID="{AE9DB1EC-34A5-5E45-8920-B9583E5BD60F}" presName="connTx" presStyleLbl="parChTrans1D3" presStyleIdx="1" presStyleCnt="6"/>
      <dgm:spPr/>
    </dgm:pt>
    <dgm:pt modelId="{947BC162-C49D-A148-819A-86D7386EEA22}" type="pres">
      <dgm:prSet presAssocID="{DFC4E7A9-BFD9-ED4A-AD22-A1B096B96E9A}" presName="root2" presStyleCnt="0"/>
      <dgm:spPr/>
    </dgm:pt>
    <dgm:pt modelId="{84B22A93-D11F-674A-9C95-0AEC86FE4D1A}" type="pres">
      <dgm:prSet presAssocID="{DFC4E7A9-BFD9-ED4A-AD22-A1B096B96E9A}" presName="LevelTwoTextNode" presStyleLbl="node3" presStyleIdx="1" presStyleCnt="6">
        <dgm:presLayoutVars>
          <dgm:chPref val="3"/>
        </dgm:presLayoutVars>
      </dgm:prSet>
      <dgm:spPr/>
    </dgm:pt>
    <dgm:pt modelId="{5B6A560D-55DE-E648-B554-01C1549819EE}" type="pres">
      <dgm:prSet presAssocID="{DFC4E7A9-BFD9-ED4A-AD22-A1B096B96E9A}" presName="level3hierChild" presStyleCnt="0"/>
      <dgm:spPr/>
    </dgm:pt>
    <dgm:pt modelId="{6A00E4D7-C228-CF47-98D7-E4CA4EA8F612}" type="pres">
      <dgm:prSet presAssocID="{9A7526A8-3E6B-054D-98B9-38BCFFC3A5E0}" presName="conn2-1" presStyleLbl="parChTrans1D4" presStyleIdx="2" presStyleCnt="9"/>
      <dgm:spPr/>
    </dgm:pt>
    <dgm:pt modelId="{1383D3FE-1535-7746-83C9-27BFD9CF9133}" type="pres">
      <dgm:prSet presAssocID="{9A7526A8-3E6B-054D-98B9-38BCFFC3A5E0}" presName="connTx" presStyleLbl="parChTrans1D4" presStyleIdx="2" presStyleCnt="9"/>
      <dgm:spPr/>
    </dgm:pt>
    <dgm:pt modelId="{088FDB51-5E26-6E4B-93FF-A33E58F09442}" type="pres">
      <dgm:prSet presAssocID="{C8B90AFC-CAEE-144C-98C1-4911D95FD613}" presName="root2" presStyleCnt="0"/>
      <dgm:spPr/>
    </dgm:pt>
    <dgm:pt modelId="{F911021D-2ADA-A84D-AD8F-3A469AFEC7A1}" type="pres">
      <dgm:prSet presAssocID="{C8B90AFC-CAEE-144C-98C1-4911D95FD613}" presName="LevelTwoTextNode" presStyleLbl="node4" presStyleIdx="2" presStyleCnt="9">
        <dgm:presLayoutVars>
          <dgm:chPref val="3"/>
        </dgm:presLayoutVars>
      </dgm:prSet>
      <dgm:spPr/>
    </dgm:pt>
    <dgm:pt modelId="{B32B8200-E28C-224F-90E0-B54CDB342B93}" type="pres">
      <dgm:prSet presAssocID="{C8B90AFC-CAEE-144C-98C1-4911D95FD613}" presName="level3hierChild" presStyleCnt="0"/>
      <dgm:spPr/>
    </dgm:pt>
    <dgm:pt modelId="{0752FF5F-88CE-AA4A-AAC4-2684CE35854B}" type="pres">
      <dgm:prSet presAssocID="{511F42B6-1ED4-7B46-857D-AADC1EE9C2F0}" presName="conn2-1" presStyleLbl="parChTrans1D3" presStyleIdx="2" presStyleCnt="6"/>
      <dgm:spPr/>
    </dgm:pt>
    <dgm:pt modelId="{8CDF1BFF-CB9F-F74D-BD2D-EDE2BDAD278B}" type="pres">
      <dgm:prSet presAssocID="{511F42B6-1ED4-7B46-857D-AADC1EE9C2F0}" presName="connTx" presStyleLbl="parChTrans1D3" presStyleIdx="2" presStyleCnt="6"/>
      <dgm:spPr/>
    </dgm:pt>
    <dgm:pt modelId="{CADB461D-0725-4240-B621-8290DA8693F5}" type="pres">
      <dgm:prSet presAssocID="{53BBA141-9092-7B4C-A775-0BEA8BB2D74F}" presName="root2" presStyleCnt="0"/>
      <dgm:spPr/>
    </dgm:pt>
    <dgm:pt modelId="{E6BD54D9-CE87-4A41-ACDD-7925AF867354}" type="pres">
      <dgm:prSet presAssocID="{53BBA141-9092-7B4C-A775-0BEA8BB2D74F}" presName="LevelTwoTextNode" presStyleLbl="node3" presStyleIdx="2" presStyleCnt="6">
        <dgm:presLayoutVars>
          <dgm:chPref val="3"/>
        </dgm:presLayoutVars>
      </dgm:prSet>
      <dgm:spPr/>
    </dgm:pt>
    <dgm:pt modelId="{F8AEFFA1-8227-0747-855E-B95AC1E767E6}" type="pres">
      <dgm:prSet presAssocID="{53BBA141-9092-7B4C-A775-0BEA8BB2D74F}" presName="level3hierChild" presStyleCnt="0"/>
      <dgm:spPr/>
    </dgm:pt>
    <dgm:pt modelId="{1EF1478F-4E4E-334A-B90E-A5D2E60FD5C9}" type="pres">
      <dgm:prSet presAssocID="{38464F24-2660-D045-BF3C-60DDFB296CC5}" presName="conn2-1" presStyleLbl="parChTrans1D4" presStyleIdx="3" presStyleCnt="9"/>
      <dgm:spPr/>
    </dgm:pt>
    <dgm:pt modelId="{2A81AC23-62D0-8C4B-A993-BDC880BBCF5C}" type="pres">
      <dgm:prSet presAssocID="{38464F24-2660-D045-BF3C-60DDFB296CC5}" presName="connTx" presStyleLbl="parChTrans1D4" presStyleIdx="3" presStyleCnt="9"/>
      <dgm:spPr/>
    </dgm:pt>
    <dgm:pt modelId="{0EB8B23B-968D-5C44-AFF2-AE2F03093ACF}" type="pres">
      <dgm:prSet presAssocID="{16D0743E-CA0B-514F-A7B6-AD5D01525539}" presName="root2" presStyleCnt="0"/>
      <dgm:spPr/>
    </dgm:pt>
    <dgm:pt modelId="{73300C09-4203-524D-A3BC-0DE06C671255}" type="pres">
      <dgm:prSet presAssocID="{16D0743E-CA0B-514F-A7B6-AD5D01525539}" presName="LevelTwoTextNode" presStyleLbl="node4" presStyleIdx="3" presStyleCnt="9">
        <dgm:presLayoutVars>
          <dgm:chPref val="3"/>
        </dgm:presLayoutVars>
      </dgm:prSet>
      <dgm:spPr/>
    </dgm:pt>
    <dgm:pt modelId="{DE74F300-0991-2F47-8957-3BDE6387F84A}" type="pres">
      <dgm:prSet presAssocID="{16D0743E-CA0B-514F-A7B6-AD5D01525539}" presName="level3hierChild" presStyleCnt="0"/>
      <dgm:spPr/>
    </dgm:pt>
    <dgm:pt modelId="{4081A6AC-3825-114C-967F-D0EC2C93D63B}" type="pres">
      <dgm:prSet presAssocID="{1EC8F130-D978-9946-B309-DF2DB6A279A4}" presName="conn2-1" presStyleLbl="parChTrans1D4" presStyleIdx="4" presStyleCnt="9"/>
      <dgm:spPr/>
    </dgm:pt>
    <dgm:pt modelId="{A5E0D10A-58AC-874C-B7E7-06BB28E915E0}" type="pres">
      <dgm:prSet presAssocID="{1EC8F130-D978-9946-B309-DF2DB6A279A4}" presName="connTx" presStyleLbl="parChTrans1D4" presStyleIdx="4" presStyleCnt="9"/>
      <dgm:spPr/>
    </dgm:pt>
    <dgm:pt modelId="{1DFB7E9F-EF92-1A41-8E65-3027976815F3}" type="pres">
      <dgm:prSet presAssocID="{89F27133-B51E-464B-9F91-CCD8F3E2E43C}" presName="root2" presStyleCnt="0"/>
      <dgm:spPr/>
    </dgm:pt>
    <dgm:pt modelId="{3A372E89-AA74-7C4D-983D-C3FA2FD52594}" type="pres">
      <dgm:prSet presAssocID="{89F27133-B51E-464B-9F91-CCD8F3E2E43C}" presName="LevelTwoTextNode" presStyleLbl="node4" presStyleIdx="4" presStyleCnt="9">
        <dgm:presLayoutVars>
          <dgm:chPref val="3"/>
        </dgm:presLayoutVars>
      </dgm:prSet>
      <dgm:spPr/>
    </dgm:pt>
    <dgm:pt modelId="{D5E6FD23-E0B5-0F41-9A3B-8DC86E9C5823}" type="pres">
      <dgm:prSet presAssocID="{89F27133-B51E-464B-9F91-CCD8F3E2E43C}" presName="level3hierChild" presStyleCnt="0"/>
      <dgm:spPr/>
    </dgm:pt>
    <dgm:pt modelId="{9E2A8E85-D718-244D-80D3-1FA64765E1B5}" type="pres">
      <dgm:prSet presAssocID="{B81A476E-2AE8-A341-8AE6-B1C25068EEB3}" presName="conn2-1" presStyleLbl="parChTrans1D3" presStyleIdx="3" presStyleCnt="6"/>
      <dgm:spPr/>
    </dgm:pt>
    <dgm:pt modelId="{CB38706A-E816-554D-BCF5-A4089604A1CC}" type="pres">
      <dgm:prSet presAssocID="{B81A476E-2AE8-A341-8AE6-B1C25068EEB3}" presName="connTx" presStyleLbl="parChTrans1D3" presStyleIdx="3" presStyleCnt="6"/>
      <dgm:spPr/>
    </dgm:pt>
    <dgm:pt modelId="{9B0E712B-3F7F-0C4C-A585-B1F6895199F0}" type="pres">
      <dgm:prSet presAssocID="{5569DEF3-010B-4744-B36C-5E4C1BAE6501}" presName="root2" presStyleCnt="0"/>
      <dgm:spPr/>
    </dgm:pt>
    <dgm:pt modelId="{749955D4-1D0F-D44D-8E07-6592F748D540}" type="pres">
      <dgm:prSet presAssocID="{5569DEF3-010B-4744-B36C-5E4C1BAE6501}" presName="LevelTwoTextNode" presStyleLbl="node3" presStyleIdx="3" presStyleCnt="6">
        <dgm:presLayoutVars>
          <dgm:chPref val="3"/>
        </dgm:presLayoutVars>
      </dgm:prSet>
      <dgm:spPr/>
    </dgm:pt>
    <dgm:pt modelId="{0D41777A-3833-C144-A96E-7E2FE7FE2E5D}" type="pres">
      <dgm:prSet presAssocID="{5569DEF3-010B-4744-B36C-5E4C1BAE6501}" presName="level3hierChild" presStyleCnt="0"/>
      <dgm:spPr/>
    </dgm:pt>
    <dgm:pt modelId="{B7169773-391B-B84C-8C6A-08C653417C77}" type="pres">
      <dgm:prSet presAssocID="{46563A9D-915D-6941-ACF8-0757FC14E470}" presName="conn2-1" presStyleLbl="parChTrans1D3" presStyleIdx="4" presStyleCnt="6"/>
      <dgm:spPr/>
    </dgm:pt>
    <dgm:pt modelId="{D512EC88-38F6-5447-B6D7-8808DA621FA0}" type="pres">
      <dgm:prSet presAssocID="{46563A9D-915D-6941-ACF8-0757FC14E470}" presName="connTx" presStyleLbl="parChTrans1D3" presStyleIdx="4" presStyleCnt="6"/>
      <dgm:spPr/>
    </dgm:pt>
    <dgm:pt modelId="{D5A9C9E8-F31B-B443-865B-6FCD89762AFA}" type="pres">
      <dgm:prSet presAssocID="{A3F018F9-404C-9F47-96B8-7BDBC99C6536}" presName="root2" presStyleCnt="0"/>
      <dgm:spPr/>
    </dgm:pt>
    <dgm:pt modelId="{AC6F98AD-EAC8-BE46-A847-99F7F2F404EB}" type="pres">
      <dgm:prSet presAssocID="{A3F018F9-404C-9F47-96B8-7BDBC99C6536}" presName="LevelTwoTextNode" presStyleLbl="node3" presStyleIdx="4" presStyleCnt="6">
        <dgm:presLayoutVars>
          <dgm:chPref val="3"/>
        </dgm:presLayoutVars>
      </dgm:prSet>
      <dgm:spPr/>
    </dgm:pt>
    <dgm:pt modelId="{2335B175-E026-F84D-989D-5E3FC07F77E2}" type="pres">
      <dgm:prSet presAssocID="{A3F018F9-404C-9F47-96B8-7BDBC99C6536}" presName="level3hierChild" presStyleCnt="0"/>
      <dgm:spPr/>
    </dgm:pt>
    <dgm:pt modelId="{C6D441C7-B76A-6349-95EA-110D5C21C673}" type="pres">
      <dgm:prSet presAssocID="{F52E68BD-DED4-A24E-82B5-2DC41728DF54}" presName="conn2-1" presStyleLbl="parChTrans1D4" presStyleIdx="5" presStyleCnt="9"/>
      <dgm:spPr/>
    </dgm:pt>
    <dgm:pt modelId="{EBA45A1A-4866-6A42-8380-829521689D77}" type="pres">
      <dgm:prSet presAssocID="{F52E68BD-DED4-A24E-82B5-2DC41728DF54}" presName="connTx" presStyleLbl="parChTrans1D4" presStyleIdx="5" presStyleCnt="9"/>
      <dgm:spPr/>
    </dgm:pt>
    <dgm:pt modelId="{CBBF0EBE-6FCB-DB47-BFC2-7B92DE7AE503}" type="pres">
      <dgm:prSet presAssocID="{13527DDE-BDD9-8F45-9C9E-492175EC1E47}" presName="root2" presStyleCnt="0"/>
      <dgm:spPr/>
    </dgm:pt>
    <dgm:pt modelId="{9B619A0F-11DB-F74A-8CA0-7B91B073627F}" type="pres">
      <dgm:prSet presAssocID="{13527DDE-BDD9-8F45-9C9E-492175EC1E47}" presName="LevelTwoTextNode" presStyleLbl="node4" presStyleIdx="5" presStyleCnt="9">
        <dgm:presLayoutVars>
          <dgm:chPref val="3"/>
        </dgm:presLayoutVars>
      </dgm:prSet>
      <dgm:spPr/>
    </dgm:pt>
    <dgm:pt modelId="{E680F1E4-6739-3646-BB30-E46F23EAFD04}" type="pres">
      <dgm:prSet presAssocID="{13527DDE-BDD9-8F45-9C9E-492175EC1E47}" presName="level3hierChild" presStyleCnt="0"/>
      <dgm:spPr/>
    </dgm:pt>
    <dgm:pt modelId="{4DC809D2-D8FD-7948-BC5C-15B0C2972484}" type="pres">
      <dgm:prSet presAssocID="{754D5AF1-AE9A-0949-8DF9-AEE3B97A89C3}" presName="conn2-1" presStyleLbl="parChTrans1D4" presStyleIdx="6" presStyleCnt="9"/>
      <dgm:spPr/>
    </dgm:pt>
    <dgm:pt modelId="{59FA9D72-3174-CB4E-AC6D-0A074A22584A}" type="pres">
      <dgm:prSet presAssocID="{754D5AF1-AE9A-0949-8DF9-AEE3B97A89C3}" presName="connTx" presStyleLbl="parChTrans1D4" presStyleIdx="6" presStyleCnt="9"/>
      <dgm:spPr/>
    </dgm:pt>
    <dgm:pt modelId="{28AD04B1-9CDB-1D4A-AD83-54A7F17137EB}" type="pres">
      <dgm:prSet presAssocID="{40DE6BF6-1775-1E49-B334-CB55C758936A}" presName="root2" presStyleCnt="0"/>
      <dgm:spPr/>
    </dgm:pt>
    <dgm:pt modelId="{A5EF7100-455B-814D-8984-632A0244DE60}" type="pres">
      <dgm:prSet presAssocID="{40DE6BF6-1775-1E49-B334-CB55C758936A}" presName="LevelTwoTextNode" presStyleLbl="node4" presStyleIdx="6" presStyleCnt="9">
        <dgm:presLayoutVars>
          <dgm:chPref val="3"/>
        </dgm:presLayoutVars>
      </dgm:prSet>
      <dgm:spPr/>
    </dgm:pt>
    <dgm:pt modelId="{3A590007-97F7-1D42-A172-7358B619C5A9}" type="pres">
      <dgm:prSet presAssocID="{40DE6BF6-1775-1E49-B334-CB55C758936A}" presName="level3hierChild" presStyleCnt="0"/>
      <dgm:spPr/>
    </dgm:pt>
    <dgm:pt modelId="{B221B147-E8EF-254B-AD5E-D6CDF0CFC123}" type="pres">
      <dgm:prSet presAssocID="{25963AFD-C4B6-694D-9FBC-39AFDB8D1209}" presName="conn2-1" presStyleLbl="parChTrans1D4" presStyleIdx="7" presStyleCnt="9"/>
      <dgm:spPr/>
    </dgm:pt>
    <dgm:pt modelId="{0C684F80-1A4B-9B49-9BB1-FBBF69D6585C}" type="pres">
      <dgm:prSet presAssocID="{25963AFD-C4B6-694D-9FBC-39AFDB8D1209}" presName="connTx" presStyleLbl="parChTrans1D4" presStyleIdx="7" presStyleCnt="9"/>
      <dgm:spPr/>
    </dgm:pt>
    <dgm:pt modelId="{CC4C6FCA-637F-DB44-9996-786882B8E0E9}" type="pres">
      <dgm:prSet presAssocID="{A3931BB0-8D38-0A48-84EB-F4FE5AC3FD69}" presName="root2" presStyleCnt="0"/>
      <dgm:spPr/>
    </dgm:pt>
    <dgm:pt modelId="{719028B3-DF59-9C4C-A6DB-9B4728225AC8}" type="pres">
      <dgm:prSet presAssocID="{A3931BB0-8D38-0A48-84EB-F4FE5AC3FD69}" presName="LevelTwoTextNode" presStyleLbl="node4" presStyleIdx="7" presStyleCnt="9">
        <dgm:presLayoutVars>
          <dgm:chPref val="3"/>
        </dgm:presLayoutVars>
      </dgm:prSet>
      <dgm:spPr/>
    </dgm:pt>
    <dgm:pt modelId="{2321EB2B-C0A0-964C-B1C2-43B580C539F1}" type="pres">
      <dgm:prSet presAssocID="{A3931BB0-8D38-0A48-84EB-F4FE5AC3FD69}" presName="level3hierChild" presStyleCnt="0"/>
      <dgm:spPr/>
    </dgm:pt>
    <dgm:pt modelId="{DE557127-27F3-254D-BC86-964E03C7540B}" type="pres">
      <dgm:prSet presAssocID="{7C4EFAE6-2AA8-374C-A4ED-DC612EB1A426}" presName="conn2-1" presStyleLbl="parChTrans1D4" presStyleIdx="8" presStyleCnt="9"/>
      <dgm:spPr/>
    </dgm:pt>
    <dgm:pt modelId="{9793EE4B-F1C2-6040-8A03-02F88CF0A651}" type="pres">
      <dgm:prSet presAssocID="{7C4EFAE6-2AA8-374C-A4ED-DC612EB1A426}" presName="connTx" presStyleLbl="parChTrans1D4" presStyleIdx="8" presStyleCnt="9"/>
      <dgm:spPr/>
    </dgm:pt>
    <dgm:pt modelId="{9BDF6F0B-9532-144D-9E9E-52D6351AC6C5}" type="pres">
      <dgm:prSet presAssocID="{50E8507E-89E9-684D-8CFE-1D3F735FD0E0}" presName="root2" presStyleCnt="0"/>
      <dgm:spPr/>
    </dgm:pt>
    <dgm:pt modelId="{9D9350AF-EA42-A340-AE49-98A2EBFB86D8}" type="pres">
      <dgm:prSet presAssocID="{50E8507E-89E9-684D-8CFE-1D3F735FD0E0}" presName="LevelTwoTextNode" presStyleLbl="node4" presStyleIdx="8" presStyleCnt="9">
        <dgm:presLayoutVars>
          <dgm:chPref val="3"/>
        </dgm:presLayoutVars>
      </dgm:prSet>
      <dgm:spPr/>
    </dgm:pt>
    <dgm:pt modelId="{10FEC4AA-D86F-B648-9EC0-F08ABAFFF6BB}" type="pres">
      <dgm:prSet presAssocID="{50E8507E-89E9-684D-8CFE-1D3F735FD0E0}" presName="level3hierChild" presStyleCnt="0"/>
      <dgm:spPr/>
    </dgm:pt>
    <dgm:pt modelId="{9B144BE4-3A30-B140-9EF0-AEA6DCEF2E21}" type="pres">
      <dgm:prSet presAssocID="{719EFEC9-14B3-9443-84FA-8CF0A62E4E06}" presName="conn2-1" presStyleLbl="parChTrans1D3" presStyleIdx="5" presStyleCnt="6"/>
      <dgm:spPr/>
    </dgm:pt>
    <dgm:pt modelId="{EC35C116-7F33-5C47-ADA1-A298C11CF271}" type="pres">
      <dgm:prSet presAssocID="{719EFEC9-14B3-9443-84FA-8CF0A62E4E06}" presName="connTx" presStyleLbl="parChTrans1D3" presStyleIdx="5" presStyleCnt="6"/>
      <dgm:spPr/>
    </dgm:pt>
    <dgm:pt modelId="{35F42EDF-48D1-0A4A-8793-EA0B1B963191}" type="pres">
      <dgm:prSet presAssocID="{5B2C0333-F234-914E-9CF9-0977827F5D31}" presName="root2" presStyleCnt="0"/>
      <dgm:spPr/>
    </dgm:pt>
    <dgm:pt modelId="{538C4FE4-13DE-4549-8439-9FC1DF66951D}" type="pres">
      <dgm:prSet presAssocID="{5B2C0333-F234-914E-9CF9-0977827F5D31}" presName="LevelTwoTextNode" presStyleLbl="node3" presStyleIdx="5" presStyleCnt="6">
        <dgm:presLayoutVars>
          <dgm:chPref val="3"/>
        </dgm:presLayoutVars>
      </dgm:prSet>
      <dgm:spPr/>
    </dgm:pt>
    <dgm:pt modelId="{F5DB54D8-2AE0-5C43-A357-6437BB3243F4}" type="pres">
      <dgm:prSet presAssocID="{5B2C0333-F234-914E-9CF9-0977827F5D31}" presName="level3hierChild" presStyleCnt="0"/>
      <dgm:spPr/>
    </dgm:pt>
  </dgm:ptLst>
  <dgm:cxnLst>
    <dgm:cxn modelId="{C79B9600-0561-194B-A76A-916B8DEDF597}" type="presOf" srcId="{B81A476E-2AE8-A341-8AE6-B1C25068EEB3}" destId="{CB38706A-E816-554D-BCF5-A4089604A1CC}" srcOrd="1" destOrd="0" presId="urn:microsoft.com/office/officeart/2005/8/layout/hierarchy2"/>
    <dgm:cxn modelId="{C8D21C04-EF4E-0346-9108-77FCAD32AD41}" srcId="{5B87D766-4765-8549-8E9E-36112DE8D446}" destId="{58CBF458-FE80-4442-8475-FAED79BFD419}" srcOrd="0" destOrd="0" parTransId="{C3D085F3-D5DA-DB49-B070-06A6715F8B4A}" sibTransId="{3D6BB98E-7EEF-FC47-B07A-5EBACA849F37}"/>
    <dgm:cxn modelId="{B7888705-F2BC-ED4B-9552-C05EC36D7E03}" type="presOf" srcId="{16D0743E-CA0B-514F-A7B6-AD5D01525539}" destId="{73300C09-4203-524D-A3BC-0DE06C671255}" srcOrd="0" destOrd="0" presId="urn:microsoft.com/office/officeart/2005/8/layout/hierarchy2"/>
    <dgm:cxn modelId="{46942809-60EF-E64F-A301-B74DC7A6583A}" srcId="{8FE686FB-A721-684D-872B-4D4E76DCF218}" destId="{5B87D766-4765-8549-8E9E-36112DE8D446}" srcOrd="0" destOrd="0" parTransId="{1E72E9FB-026B-294B-A782-02B4E1092FCA}" sibTransId="{C54ECF17-05E6-6C4D-A3A4-82290802C38D}"/>
    <dgm:cxn modelId="{910D8A0A-E4FE-CD45-B0C2-9C70044A9F8D}" srcId="{DFC4E7A9-BFD9-ED4A-AD22-A1B096B96E9A}" destId="{C8B90AFC-CAEE-144C-98C1-4911D95FD613}" srcOrd="0" destOrd="0" parTransId="{9A7526A8-3E6B-054D-98B9-38BCFFC3A5E0}" sibTransId="{563EFE8E-C638-2D47-9212-085C3F9D1C76}"/>
    <dgm:cxn modelId="{07CE3C0B-907D-2144-AFD5-47C7902F4F02}" type="presOf" srcId="{1E72E9FB-026B-294B-A782-02B4E1092FCA}" destId="{4A9AA2F1-D4F5-2548-8B9D-6707138C20AF}" srcOrd="1" destOrd="0" presId="urn:microsoft.com/office/officeart/2005/8/layout/hierarchy2"/>
    <dgm:cxn modelId="{8CF47716-44ED-5644-A043-0F41CB124BD9}" type="presOf" srcId="{46563A9D-915D-6941-ACF8-0757FC14E470}" destId="{D512EC88-38F6-5447-B6D7-8808DA621FA0}" srcOrd="1" destOrd="0" presId="urn:microsoft.com/office/officeart/2005/8/layout/hierarchy2"/>
    <dgm:cxn modelId="{2BF0C916-543C-B64D-9382-5BC4F4A94BF4}" srcId="{5B87D766-4765-8549-8E9E-36112DE8D446}" destId="{A3F018F9-404C-9F47-96B8-7BDBC99C6536}" srcOrd="4" destOrd="0" parTransId="{46563A9D-915D-6941-ACF8-0757FC14E470}" sibTransId="{39723E94-8199-6942-A13D-6666316318E3}"/>
    <dgm:cxn modelId="{7B717117-01F9-8946-9A38-B4EB233461DA}" type="presOf" srcId="{25963AFD-C4B6-694D-9FBC-39AFDB8D1209}" destId="{0C684F80-1A4B-9B49-9BB1-FBBF69D6585C}" srcOrd="1" destOrd="0" presId="urn:microsoft.com/office/officeart/2005/8/layout/hierarchy2"/>
    <dgm:cxn modelId="{E21A6021-E651-A64A-A489-C07AC39E6CD3}" srcId="{53BBA141-9092-7B4C-A775-0BEA8BB2D74F}" destId="{16D0743E-CA0B-514F-A7B6-AD5D01525539}" srcOrd="0" destOrd="0" parTransId="{38464F24-2660-D045-BF3C-60DDFB296CC5}" sibTransId="{EDC66345-2FC1-E947-8B34-C42E008214EE}"/>
    <dgm:cxn modelId="{FEC8C322-4B4A-5E44-967F-EC67D91B6982}" type="presOf" srcId="{53BBA141-9092-7B4C-A775-0BEA8BB2D74F}" destId="{E6BD54D9-CE87-4A41-ACDD-7925AF867354}" srcOrd="0" destOrd="0" presId="urn:microsoft.com/office/officeart/2005/8/layout/hierarchy2"/>
    <dgm:cxn modelId="{558F8725-375F-F843-AEDA-A3B9E7666688}" srcId="{A3F018F9-404C-9F47-96B8-7BDBC99C6536}" destId="{A3931BB0-8D38-0A48-84EB-F4FE5AC3FD69}" srcOrd="1" destOrd="0" parTransId="{25963AFD-C4B6-694D-9FBC-39AFDB8D1209}" sibTransId="{5266907E-10AE-4B47-BFD2-1DD06A947218}"/>
    <dgm:cxn modelId="{D8253030-D589-B545-A4AF-D484E1E2C748}" type="presOf" srcId="{719EFEC9-14B3-9443-84FA-8CF0A62E4E06}" destId="{9B144BE4-3A30-B140-9EF0-AEA6DCEF2E21}" srcOrd="0" destOrd="0" presId="urn:microsoft.com/office/officeart/2005/8/layout/hierarchy2"/>
    <dgm:cxn modelId="{7B35EB36-184E-B241-BD38-401C5307D253}" type="presOf" srcId="{5B87D766-4765-8549-8E9E-36112DE8D446}" destId="{A234F7B8-DF36-AC4B-961A-E634A0DDBE92}" srcOrd="0" destOrd="0" presId="urn:microsoft.com/office/officeart/2005/8/layout/hierarchy2"/>
    <dgm:cxn modelId="{4C64133C-34E9-6546-B684-3CE4C9BAE9A8}" type="presOf" srcId="{A3931BB0-8D38-0A48-84EB-F4FE5AC3FD69}" destId="{719028B3-DF59-9C4C-A6DB-9B4728225AC8}" srcOrd="0" destOrd="0" presId="urn:microsoft.com/office/officeart/2005/8/layout/hierarchy2"/>
    <dgm:cxn modelId="{3C6B2340-EAF0-A74F-90D0-948500B9E283}" type="presOf" srcId="{40DE6BF6-1775-1E49-B334-CB55C758936A}" destId="{A5EF7100-455B-814D-8984-632A0244DE60}" srcOrd="0" destOrd="0" presId="urn:microsoft.com/office/officeart/2005/8/layout/hierarchy2"/>
    <dgm:cxn modelId="{844BCB41-25B8-1A42-8F75-3476D5EC97E7}" type="presOf" srcId="{50E8507E-89E9-684D-8CFE-1D3F735FD0E0}" destId="{9D9350AF-EA42-A340-AE49-98A2EBFB86D8}" srcOrd="0" destOrd="0" presId="urn:microsoft.com/office/officeart/2005/8/layout/hierarchy2"/>
    <dgm:cxn modelId="{90D5344B-79AB-7B4A-980D-2DC8DD8E88EF}" type="presOf" srcId="{1E72E9FB-026B-294B-A782-02B4E1092FCA}" destId="{E4BDA14C-11D3-8C4A-8FE3-278764663EBE}" srcOrd="0" destOrd="0" presId="urn:microsoft.com/office/officeart/2005/8/layout/hierarchy2"/>
    <dgm:cxn modelId="{2DDAE64D-F055-3346-8A61-5924C3B94771}" type="presOf" srcId="{9A7526A8-3E6B-054D-98B9-38BCFFC3A5E0}" destId="{1383D3FE-1535-7746-83C9-27BFD9CF9133}" srcOrd="1" destOrd="0" presId="urn:microsoft.com/office/officeart/2005/8/layout/hierarchy2"/>
    <dgm:cxn modelId="{ECCBF751-409D-4C47-9983-D35B3D8866CC}" type="presOf" srcId="{46563A9D-915D-6941-ACF8-0757FC14E470}" destId="{B7169773-391B-B84C-8C6A-08C653417C77}" srcOrd="0" destOrd="0" presId="urn:microsoft.com/office/officeart/2005/8/layout/hierarchy2"/>
    <dgm:cxn modelId="{0A22155A-BD58-8F4F-BE33-0943DF3DEFE3}" type="presOf" srcId="{38464F24-2660-D045-BF3C-60DDFB296CC5}" destId="{2A81AC23-62D0-8C4B-A993-BDC880BBCF5C}" srcOrd="1" destOrd="0" presId="urn:microsoft.com/office/officeart/2005/8/layout/hierarchy2"/>
    <dgm:cxn modelId="{B8C5885F-3C3E-E44C-8117-EDD4E85B0A01}" type="presOf" srcId="{25963AFD-C4B6-694D-9FBC-39AFDB8D1209}" destId="{B221B147-E8EF-254B-AD5E-D6CDF0CFC123}" srcOrd="0" destOrd="0" presId="urn:microsoft.com/office/officeart/2005/8/layout/hierarchy2"/>
    <dgm:cxn modelId="{318FC85F-06B3-A140-AC9E-48F318EED34F}" type="presOf" srcId="{511F42B6-1ED4-7B46-857D-AADC1EE9C2F0}" destId="{0752FF5F-88CE-AA4A-AAC4-2684CE35854B}" srcOrd="0" destOrd="0" presId="urn:microsoft.com/office/officeart/2005/8/layout/hierarchy2"/>
    <dgm:cxn modelId="{CBF47E67-D6E8-1541-BB45-EFC6E155D26C}" type="presOf" srcId="{9491CC03-E135-7446-9F55-A814AC85D90B}" destId="{43448A58-D5D1-F140-924D-52D339C94288}" srcOrd="0" destOrd="0" presId="urn:microsoft.com/office/officeart/2005/8/layout/hierarchy2"/>
    <dgm:cxn modelId="{81911C69-4EE3-5B4E-9D21-4C5DF118E5CD}" type="presOf" srcId="{C8B90AFC-CAEE-144C-98C1-4911D95FD613}" destId="{F911021D-2ADA-A84D-AD8F-3A469AFEC7A1}" srcOrd="0" destOrd="0" presId="urn:microsoft.com/office/officeart/2005/8/layout/hierarchy2"/>
    <dgm:cxn modelId="{7FD4A56B-A27A-1048-A5B0-B48FDB94C89E}" type="presOf" srcId="{F52E68BD-DED4-A24E-82B5-2DC41728DF54}" destId="{C6D441C7-B76A-6349-95EA-110D5C21C673}" srcOrd="0" destOrd="0" presId="urn:microsoft.com/office/officeart/2005/8/layout/hierarchy2"/>
    <dgm:cxn modelId="{2DA24171-48BF-414B-B3C7-0E058E62E76F}" srcId="{53BBA141-9092-7B4C-A775-0BEA8BB2D74F}" destId="{89F27133-B51E-464B-9F91-CCD8F3E2E43C}" srcOrd="1" destOrd="0" parTransId="{1EC8F130-D978-9946-B309-DF2DB6A279A4}" sibTransId="{D22C2677-2C2B-084B-9630-531663B8B767}"/>
    <dgm:cxn modelId="{F3E37172-9236-4946-8EFD-DEBA77E3027F}" type="presOf" srcId="{F52E68BD-DED4-A24E-82B5-2DC41728DF54}" destId="{EBA45A1A-4866-6A42-8380-829521689D77}" srcOrd="1" destOrd="0" presId="urn:microsoft.com/office/officeart/2005/8/layout/hierarchy2"/>
    <dgm:cxn modelId="{2F564E73-CF3E-1348-A89F-FA575F81A26B}" srcId="{5B87D766-4765-8549-8E9E-36112DE8D446}" destId="{5569DEF3-010B-4744-B36C-5E4C1BAE6501}" srcOrd="3" destOrd="0" parTransId="{B81A476E-2AE8-A341-8AE6-B1C25068EEB3}" sibTransId="{0672FF56-C1DC-CD4A-B888-13608AE06CB6}"/>
    <dgm:cxn modelId="{AE510274-06B2-474D-8D10-566FCE6E87F1}" type="presOf" srcId="{C3D085F3-D5DA-DB49-B070-06A6715F8B4A}" destId="{ACF75B57-456F-C141-B291-036880395EF7}" srcOrd="1" destOrd="0" presId="urn:microsoft.com/office/officeart/2005/8/layout/hierarchy2"/>
    <dgm:cxn modelId="{F8D70179-BAA4-0042-A95C-7F29B4702573}" type="presOf" srcId="{89F27133-B51E-464B-9F91-CCD8F3E2E43C}" destId="{3A372E89-AA74-7C4D-983D-C3FA2FD52594}" srcOrd="0" destOrd="0" presId="urn:microsoft.com/office/officeart/2005/8/layout/hierarchy2"/>
    <dgm:cxn modelId="{17FC237E-66D2-6440-BEDE-8B5B6EC37282}" type="presOf" srcId="{719EFEC9-14B3-9443-84FA-8CF0A62E4E06}" destId="{EC35C116-7F33-5C47-ADA1-A298C11CF271}" srcOrd="1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E1C14088-5989-7B4C-8219-E8B2372E328D}" srcId="{5B87D766-4765-8549-8E9E-36112DE8D446}" destId="{53BBA141-9092-7B4C-A775-0BEA8BB2D74F}" srcOrd="2" destOrd="0" parTransId="{511F42B6-1ED4-7B46-857D-AADC1EE9C2F0}" sibTransId="{86394C63-130F-694D-81BF-DEFFFE9CD6FE}"/>
    <dgm:cxn modelId="{4EC0B088-A7B6-8141-919C-84B4ED2A358E}" type="presOf" srcId="{E672CF84-3085-BD4D-9663-E316081D7B6A}" destId="{6369CC18-3CED-EC43-BB71-28A2779D4472}" srcOrd="1" destOrd="0" presId="urn:microsoft.com/office/officeart/2005/8/layout/hierarchy2"/>
    <dgm:cxn modelId="{D845868E-C44E-1F48-B7DD-CA0BC1E2F1B5}" srcId="{A3931BB0-8D38-0A48-84EB-F4FE5AC3FD69}" destId="{50E8507E-89E9-684D-8CFE-1D3F735FD0E0}" srcOrd="0" destOrd="0" parTransId="{7C4EFAE6-2AA8-374C-A4ED-DC612EB1A426}" sibTransId="{EEDFF02C-2D20-C145-BD5F-3733C9A29E60}"/>
    <dgm:cxn modelId="{B6928A8E-E78F-7C44-BD1E-7BD33B5A3417}" type="presOf" srcId="{9A7526A8-3E6B-054D-98B9-38BCFFC3A5E0}" destId="{6A00E4D7-C228-CF47-98D7-E4CA4EA8F612}" srcOrd="0" destOrd="0" presId="urn:microsoft.com/office/officeart/2005/8/layout/hierarchy2"/>
    <dgm:cxn modelId="{432CF090-5686-E445-8B17-2CC21B6A093C}" srcId="{58CBF458-FE80-4442-8475-FAED79BFD419}" destId="{9491CC03-E135-7446-9F55-A814AC85D90B}" srcOrd="1" destOrd="0" parTransId="{CFED16D1-CA01-E045-B19D-9D43B5585815}" sibTransId="{5A39848D-9FF0-EE4F-B5B2-8CE1C4C0F98B}"/>
    <dgm:cxn modelId="{1C7B0191-0852-E949-865E-043E83B863F0}" type="presOf" srcId="{DFC4E7A9-BFD9-ED4A-AD22-A1B096B96E9A}" destId="{84B22A93-D11F-674A-9C95-0AEC86FE4D1A}" srcOrd="0" destOrd="0" presId="urn:microsoft.com/office/officeart/2005/8/layout/hierarchy2"/>
    <dgm:cxn modelId="{CFFDE295-6F82-254D-927B-4FA8BAA9BCA7}" type="presOf" srcId="{58CBF458-FE80-4442-8475-FAED79BFD419}" destId="{C7A14BAF-2291-FF4A-BB64-F44F02B77AD1}" srcOrd="0" destOrd="0" presId="urn:microsoft.com/office/officeart/2005/8/layout/hierarchy2"/>
    <dgm:cxn modelId="{954E8C97-5DCD-6146-886C-C156E29191D7}" type="presOf" srcId="{754D5AF1-AE9A-0949-8DF9-AEE3B97A89C3}" destId="{4DC809D2-D8FD-7948-BC5C-15B0C2972484}" srcOrd="0" destOrd="0" presId="urn:microsoft.com/office/officeart/2005/8/layout/hierarchy2"/>
    <dgm:cxn modelId="{1B01C398-3619-364A-99FA-A2216137A600}" type="presOf" srcId="{7C4EFAE6-2AA8-374C-A4ED-DC612EB1A426}" destId="{9793EE4B-F1C2-6040-8A03-02F88CF0A651}" srcOrd="1" destOrd="0" presId="urn:microsoft.com/office/officeart/2005/8/layout/hierarchy2"/>
    <dgm:cxn modelId="{B7B67C99-FACF-804C-BFDC-89A1D1D7DFD4}" type="presOf" srcId="{511F42B6-1ED4-7B46-857D-AADC1EE9C2F0}" destId="{8CDF1BFF-CB9F-F74D-BD2D-EDE2BDAD278B}" srcOrd="1" destOrd="0" presId="urn:microsoft.com/office/officeart/2005/8/layout/hierarchy2"/>
    <dgm:cxn modelId="{C018EAAA-F5D3-5B43-85A6-288C22541356}" srcId="{5B87D766-4765-8549-8E9E-36112DE8D446}" destId="{5B2C0333-F234-914E-9CF9-0977827F5D31}" srcOrd="5" destOrd="0" parTransId="{719EFEC9-14B3-9443-84FA-8CF0A62E4E06}" sibTransId="{10C994E9-8E59-0448-A720-4469F01E8B35}"/>
    <dgm:cxn modelId="{2B326FB0-B33C-CE4C-AE9D-0D648566BB36}" type="presOf" srcId="{A3F018F9-404C-9F47-96B8-7BDBC99C6536}" destId="{AC6F98AD-EAC8-BE46-A847-99F7F2F404EB}" srcOrd="0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2783C1BA-67B9-9246-9024-D4B80D4F66F7}" type="presOf" srcId="{AE9DB1EC-34A5-5E45-8920-B9583E5BD60F}" destId="{E8A167C3-93D3-C54C-91BB-3C193855A12C}" srcOrd="0" destOrd="0" presId="urn:microsoft.com/office/officeart/2005/8/layout/hierarchy2"/>
    <dgm:cxn modelId="{AC74F3BB-EAC0-804C-9370-155AD6825559}" type="presOf" srcId="{B81A476E-2AE8-A341-8AE6-B1C25068EEB3}" destId="{9E2A8E85-D718-244D-80D3-1FA64765E1B5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919546C2-2C7D-7F4D-BC17-9896A5B67245}" type="presOf" srcId="{F7BCAEA5-BE15-8A41-9040-7E29691BF22A}" destId="{5B9FE34C-CDEC-9449-A445-49B18CAFEBCD}" srcOrd="0" destOrd="0" presId="urn:microsoft.com/office/officeart/2005/8/layout/hierarchy2"/>
    <dgm:cxn modelId="{A6A927C4-C71D-5040-9ED0-64A811F46234}" type="presOf" srcId="{C3D085F3-D5DA-DB49-B070-06A6715F8B4A}" destId="{B50F52AB-5A2E-FA4E-83F8-C0FF44484C5F}" srcOrd="0" destOrd="0" presId="urn:microsoft.com/office/officeart/2005/8/layout/hierarchy2"/>
    <dgm:cxn modelId="{82B87AC7-852B-0544-90DF-A5387AB1C2BF}" type="presOf" srcId="{7C4EFAE6-2AA8-374C-A4ED-DC612EB1A426}" destId="{DE557127-27F3-254D-BC86-964E03C7540B}" srcOrd="0" destOrd="0" presId="urn:microsoft.com/office/officeart/2005/8/layout/hierarchy2"/>
    <dgm:cxn modelId="{F58BC5CF-1684-2642-B4C5-B73EA25345DE}" srcId="{A3F018F9-404C-9F47-96B8-7BDBC99C6536}" destId="{13527DDE-BDD9-8F45-9C9E-492175EC1E47}" srcOrd="0" destOrd="0" parTransId="{F52E68BD-DED4-A24E-82B5-2DC41728DF54}" sibTransId="{2ECAC2D2-0B51-574D-B637-C0653DDF8768}"/>
    <dgm:cxn modelId="{C3DF5BD1-7BF4-384B-B127-1B9E13831DD4}" srcId="{13527DDE-BDD9-8F45-9C9E-492175EC1E47}" destId="{40DE6BF6-1775-1E49-B334-CB55C758936A}" srcOrd="0" destOrd="0" parTransId="{754D5AF1-AE9A-0949-8DF9-AEE3B97A89C3}" sibTransId="{27D567CF-C216-D24D-B201-762FB5377D1D}"/>
    <dgm:cxn modelId="{48343CD2-2E91-244B-910D-816A2FEE59A4}" srcId="{5B87D766-4765-8549-8E9E-36112DE8D446}" destId="{DFC4E7A9-BFD9-ED4A-AD22-A1B096B96E9A}" srcOrd="1" destOrd="0" parTransId="{AE9DB1EC-34A5-5E45-8920-B9583E5BD60F}" sibTransId="{9F4B62A6-874E-2E44-8071-9BC56F636D27}"/>
    <dgm:cxn modelId="{3FE5F7D9-E32B-9E4B-B1C6-8B07105180FC}" type="presOf" srcId="{E672CF84-3085-BD4D-9663-E316081D7B6A}" destId="{556C6A00-B983-4F43-954D-162569A423CF}" srcOrd="0" destOrd="0" presId="urn:microsoft.com/office/officeart/2005/8/layout/hierarchy2"/>
    <dgm:cxn modelId="{776A2CDA-ADFF-994B-B564-EC3446F008F0}" type="presOf" srcId="{AE9DB1EC-34A5-5E45-8920-B9583E5BD60F}" destId="{3FD7D794-A120-274B-9946-B77061C418AE}" srcOrd="1" destOrd="0" presId="urn:microsoft.com/office/officeart/2005/8/layout/hierarchy2"/>
    <dgm:cxn modelId="{241E69DE-55E5-7742-B7E0-CED807C1EDD1}" type="presOf" srcId="{38464F24-2660-D045-BF3C-60DDFB296CC5}" destId="{1EF1478F-4E4E-334A-B90E-A5D2E60FD5C9}" srcOrd="0" destOrd="0" presId="urn:microsoft.com/office/officeart/2005/8/layout/hierarchy2"/>
    <dgm:cxn modelId="{FA71DCE6-6D09-7341-A26D-2584E1593A06}" type="presOf" srcId="{5B2C0333-F234-914E-9CF9-0977827F5D31}" destId="{538C4FE4-13DE-4549-8439-9FC1DF66951D}" srcOrd="0" destOrd="0" presId="urn:microsoft.com/office/officeart/2005/8/layout/hierarchy2"/>
    <dgm:cxn modelId="{4CAFE3E7-8CDA-2140-9898-99C7E302641F}" type="presOf" srcId="{1EC8F130-D978-9946-B309-DF2DB6A279A4}" destId="{A5E0D10A-58AC-874C-B7E7-06BB28E915E0}" srcOrd="1" destOrd="0" presId="urn:microsoft.com/office/officeart/2005/8/layout/hierarchy2"/>
    <dgm:cxn modelId="{FADBBEEA-5E19-5B42-A938-2B50ECD4F2E0}" type="presOf" srcId="{CFED16D1-CA01-E045-B19D-9D43B5585815}" destId="{17A42CC5-B565-D949-8925-780929A9F666}" srcOrd="1" destOrd="0" presId="urn:microsoft.com/office/officeart/2005/8/layout/hierarchy2"/>
    <dgm:cxn modelId="{FA7014EF-737A-744B-9881-DE54788CF20A}" type="presOf" srcId="{5569DEF3-010B-4744-B36C-5E4C1BAE6501}" destId="{749955D4-1D0F-D44D-8E07-6592F748D540}" srcOrd="0" destOrd="0" presId="urn:microsoft.com/office/officeart/2005/8/layout/hierarchy2"/>
    <dgm:cxn modelId="{1CDA2BF8-CD56-8646-9990-71349C1F525E}" type="presOf" srcId="{13527DDE-BDD9-8F45-9C9E-492175EC1E47}" destId="{9B619A0F-11DB-F74A-8CA0-7B91B073627F}" srcOrd="0" destOrd="0" presId="urn:microsoft.com/office/officeart/2005/8/layout/hierarchy2"/>
    <dgm:cxn modelId="{9AA54BFA-80F3-6F45-9FF7-BF31C914C41C}" type="presOf" srcId="{754D5AF1-AE9A-0949-8DF9-AEE3B97A89C3}" destId="{59FA9D72-3174-CB4E-AC6D-0A074A22584A}" srcOrd="1" destOrd="0" presId="urn:microsoft.com/office/officeart/2005/8/layout/hierarchy2"/>
    <dgm:cxn modelId="{AD1C00FB-5BCE-4B4A-9C25-B5EAD1D0EF1B}" type="presOf" srcId="{CFED16D1-CA01-E045-B19D-9D43B5585815}" destId="{5CEC1A85-AD03-D94F-889E-0AAA05EE2074}" srcOrd="0" destOrd="0" presId="urn:microsoft.com/office/officeart/2005/8/layout/hierarchy2"/>
    <dgm:cxn modelId="{FCA8EAFB-523D-D846-AC8D-394811206302}" type="presOf" srcId="{1EC8F130-D978-9946-B309-DF2DB6A279A4}" destId="{4081A6AC-3825-114C-967F-D0EC2C93D63B}" srcOrd="0" destOrd="0" presId="urn:microsoft.com/office/officeart/2005/8/layout/hierarchy2"/>
    <dgm:cxn modelId="{7AF272FC-CD92-A14F-8222-5EBCDF3FB8F7}" srcId="{58CBF458-FE80-4442-8475-FAED79BFD419}" destId="{F7BCAEA5-BE15-8A41-9040-7E29691BF22A}" srcOrd="0" destOrd="0" parTransId="{E672CF84-3085-BD4D-9663-E316081D7B6A}" sibTransId="{AAAC5725-0FF2-C04B-9536-6A676750DAA2}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7534FD1E-5FFE-0D41-B0C5-C0D06D9C5074}" type="presParOf" srcId="{E4A8DD13-545F-2F46-8A0C-08B942A85490}" destId="{E4BDA14C-11D3-8C4A-8FE3-278764663EBE}" srcOrd="0" destOrd="0" presId="urn:microsoft.com/office/officeart/2005/8/layout/hierarchy2"/>
    <dgm:cxn modelId="{22F96B11-5C83-1143-82C5-5858CE242D3F}" type="presParOf" srcId="{E4BDA14C-11D3-8C4A-8FE3-278764663EBE}" destId="{4A9AA2F1-D4F5-2548-8B9D-6707138C20AF}" srcOrd="0" destOrd="0" presId="urn:microsoft.com/office/officeart/2005/8/layout/hierarchy2"/>
    <dgm:cxn modelId="{56CBDB91-4FA2-AB49-A731-B67BB7A80C72}" type="presParOf" srcId="{E4A8DD13-545F-2F46-8A0C-08B942A85490}" destId="{C7FA3BEC-7067-A040-9FF0-DEEF83C9FA22}" srcOrd="1" destOrd="0" presId="urn:microsoft.com/office/officeart/2005/8/layout/hierarchy2"/>
    <dgm:cxn modelId="{CEEC02EB-62D8-AD4D-89AE-AE24E6D79134}" type="presParOf" srcId="{C7FA3BEC-7067-A040-9FF0-DEEF83C9FA22}" destId="{A234F7B8-DF36-AC4B-961A-E634A0DDBE92}" srcOrd="0" destOrd="0" presId="urn:microsoft.com/office/officeart/2005/8/layout/hierarchy2"/>
    <dgm:cxn modelId="{F4F9DC6D-2DB1-C34B-A711-01C777FD5EBF}" type="presParOf" srcId="{C7FA3BEC-7067-A040-9FF0-DEEF83C9FA22}" destId="{1749023C-2200-9A44-A795-0029E7AA52CC}" srcOrd="1" destOrd="0" presId="urn:microsoft.com/office/officeart/2005/8/layout/hierarchy2"/>
    <dgm:cxn modelId="{DF3276FC-669B-4B48-AED4-7589D244BB59}" type="presParOf" srcId="{1749023C-2200-9A44-A795-0029E7AA52CC}" destId="{B50F52AB-5A2E-FA4E-83F8-C0FF44484C5F}" srcOrd="0" destOrd="0" presId="urn:microsoft.com/office/officeart/2005/8/layout/hierarchy2"/>
    <dgm:cxn modelId="{61A3496C-25C2-3341-92D3-7C2B331AC37C}" type="presParOf" srcId="{B50F52AB-5A2E-FA4E-83F8-C0FF44484C5F}" destId="{ACF75B57-456F-C141-B291-036880395EF7}" srcOrd="0" destOrd="0" presId="urn:microsoft.com/office/officeart/2005/8/layout/hierarchy2"/>
    <dgm:cxn modelId="{E3A5099B-9294-154D-B573-3E8B6C235249}" type="presParOf" srcId="{1749023C-2200-9A44-A795-0029E7AA52CC}" destId="{23FCE0B9-5A27-8446-89E0-D88D8BAC6481}" srcOrd="1" destOrd="0" presId="urn:microsoft.com/office/officeart/2005/8/layout/hierarchy2"/>
    <dgm:cxn modelId="{49C8C246-28C3-C54C-8A62-896EB7F3E7E0}" type="presParOf" srcId="{23FCE0B9-5A27-8446-89E0-D88D8BAC6481}" destId="{C7A14BAF-2291-FF4A-BB64-F44F02B77AD1}" srcOrd="0" destOrd="0" presId="urn:microsoft.com/office/officeart/2005/8/layout/hierarchy2"/>
    <dgm:cxn modelId="{76C0D0EE-4A2B-BA49-BD45-245596E4D77E}" type="presParOf" srcId="{23FCE0B9-5A27-8446-89E0-D88D8BAC6481}" destId="{5AEF6317-A67D-184F-9AA7-C3786BF3D485}" srcOrd="1" destOrd="0" presId="urn:microsoft.com/office/officeart/2005/8/layout/hierarchy2"/>
    <dgm:cxn modelId="{71314D4D-200E-EE4E-8878-AAE7B579BB1C}" type="presParOf" srcId="{5AEF6317-A67D-184F-9AA7-C3786BF3D485}" destId="{556C6A00-B983-4F43-954D-162569A423CF}" srcOrd="0" destOrd="0" presId="urn:microsoft.com/office/officeart/2005/8/layout/hierarchy2"/>
    <dgm:cxn modelId="{241DDD85-467F-DC4F-8508-8C8001AF66DD}" type="presParOf" srcId="{556C6A00-B983-4F43-954D-162569A423CF}" destId="{6369CC18-3CED-EC43-BB71-28A2779D4472}" srcOrd="0" destOrd="0" presId="urn:microsoft.com/office/officeart/2005/8/layout/hierarchy2"/>
    <dgm:cxn modelId="{A9207262-C8F8-364A-8457-B0AD29749D82}" type="presParOf" srcId="{5AEF6317-A67D-184F-9AA7-C3786BF3D485}" destId="{3911FB95-C90C-F14E-8302-9C35F5E7707E}" srcOrd="1" destOrd="0" presId="urn:microsoft.com/office/officeart/2005/8/layout/hierarchy2"/>
    <dgm:cxn modelId="{2A6D5713-5EB6-7F47-AE51-572972291F9E}" type="presParOf" srcId="{3911FB95-C90C-F14E-8302-9C35F5E7707E}" destId="{5B9FE34C-CDEC-9449-A445-49B18CAFEBCD}" srcOrd="0" destOrd="0" presId="urn:microsoft.com/office/officeart/2005/8/layout/hierarchy2"/>
    <dgm:cxn modelId="{634B0342-C736-9D45-926C-E12D5B719557}" type="presParOf" srcId="{3911FB95-C90C-F14E-8302-9C35F5E7707E}" destId="{36BCE58D-4010-DC40-8601-462AEC82CB3D}" srcOrd="1" destOrd="0" presId="urn:microsoft.com/office/officeart/2005/8/layout/hierarchy2"/>
    <dgm:cxn modelId="{7B248D34-1A7E-1B40-9539-0C5D52A90771}" type="presParOf" srcId="{5AEF6317-A67D-184F-9AA7-C3786BF3D485}" destId="{5CEC1A85-AD03-D94F-889E-0AAA05EE2074}" srcOrd="2" destOrd="0" presId="urn:microsoft.com/office/officeart/2005/8/layout/hierarchy2"/>
    <dgm:cxn modelId="{094BE3EE-9DED-F348-8BE0-FB322465F3EB}" type="presParOf" srcId="{5CEC1A85-AD03-D94F-889E-0AAA05EE2074}" destId="{17A42CC5-B565-D949-8925-780929A9F666}" srcOrd="0" destOrd="0" presId="urn:microsoft.com/office/officeart/2005/8/layout/hierarchy2"/>
    <dgm:cxn modelId="{C73EA29C-F770-5D45-A04F-F7E0D0876BD2}" type="presParOf" srcId="{5AEF6317-A67D-184F-9AA7-C3786BF3D485}" destId="{EF805D02-8724-1841-AE18-02300B6172AE}" srcOrd="3" destOrd="0" presId="urn:microsoft.com/office/officeart/2005/8/layout/hierarchy2"/>
    <dgm:cxn modelId="{9E0C9ECC-FD04-F14A-80CB-D301C8E168D7}" type="presParOf" srcId="{EF805D02-8724-1841-AE18-02300B6172AE}" destId="{43448A58-D5D1-F140-924D-52D339C94288}" srcOrd="0" destOrd="0" presId="urn:microsoft.com/office/officeart/2005/8/layout/hierarchy2"/>
    <dgm:cxn modelId="{19843CD3-FB09-7B4E-86F2-2DDB9355191C}" type="presParOf" srcId="{EF805D02-8724-1841-AE18-02300B6172AE}" destId="{A846B675-A209-9B40-A66A-0D2514AE9CC5}" srcOrd="1" destOrd="0" presId="urn:microsoft.com/office/officeart/2005/8/layout/hierarchy2"/>
    <dgm:cxn modelId="{A5931A70-4215-334D-9E9E-D4DE3BC7403A}" type="presParOf" srcId="{1749023C-2200-9A44-A795-0029E7AA52CC}" destId="{E8A167C3-93D3-C54C-91BB-3C193855A12C}" srcOrd="2" destOrd="0" presId="urn:microsoft.com/office/officeart/2005/8/layout/hierarchy2"/>
    <dgm:cxn modelId="{009F7B2E-50F0-7F49-BAE9-05F0D9FDA528}" type="presParOf" srcId="{E8A167C3-93D3-C54C-91BB-3C193855A12C}" destId="{3FD7D794-A120-274B-9946-B77061C418AE}" srcOrd="0" destOrd="0" presId="urn:microsoft.com/office/officeart/2005/8/layout/hierarchy2"/>
    <dgm:cxn modelId="{D29FB3B2-5656-FD43-82E0-206F7923691C}" type="presParOf" srcId="{1749023C-2200-9A44-A795-0029E7AA52CC}" destId="{947BC162-C49D-A148-819A-86D7386EEA22}" srcOrd="3" destOrd="0" presId="urn:microsoft.com/office/officeart/2005/8/layout/hierarchy2"/>
    <dgm:cxn modelId="{638A799A-D567-5440-8C8A-6EA5ED63B7E7}" type="presParOf" srcId="{947BC162-C49D-A148-819A-86D7386EEA22}" destId="{84B22A93-D11F-674A-9C95-0AEC86FE4D1A}" srcOrd="0" destOrd="0" presId="urn:microsoft.com/office/officeart/2005/8/layout/hierarchy2"/>
    <dgm:cxn modelId="{BC4DBDED-7BBD-4C44-A775-DB70B259FF5A}" type="presParOf" srcId="{947BC162-C49D-A148-819A-86D7386EEA22}" destId="{5B6A560D-55DE-E648-B554-01C1549819EE}" srcOrd="1" destOrd="0" presId="urn:microsoft.com/office/officeart/2005/8/layout/hierarchy2"/>
    <dgm:cxn modelId="{CE8C858A-6E41-F54E-B367-134BF8C46645}" type="presParOf" srcId="{5B6A560D-55DE-E648-B554-01C1549819EE}" destId="{6A00E4D7-C228-CF47-98D7-E4CA4EA8F612}" srcOrd="0" destOrd="0" presId="urn:microsoft.com/office/officeart/2005/8/layout/hierarchy2"/>
    <dgm:cxn modelId="{0FD80FED-D4EF-BA4D-93DF-3EBAC1DDE691}" type="presParOf" srcId="{6A00E4D7-C228-CF47-98D7-E4CA4EA8F612}" destId="{1383D3FE-1535-7746-83C9-27BFD9CF9133}" srcOrd="0" destOrd="0" presId="urn:microsoft.com/office/officeart/2005/8/layout/hierarchy2"/>
    <dgm:cxn modelId="{0F0C3855-B9A1-4141-8672-90DA5DF03A41}" type="presParOf" srcId="{5B6A560D-55DE-E648-B554-01C1549819EE}" destId="{088FDB51-5E26-6E4B-93FF-A33E58F09442}" srcOrd="1" destOrd="0" presId="urn:microsoft.com/office/officeart/2005/8/layout/hierarchy2"/>
    <dgm:cxn modelId="{F3DB6ED2-B444-A14A-BAE0-FEC279177C2F}" type="presParOf" srcId="{088FDB51-5E26-6E4B-93FF-A33E58F09442}" destId="{F911021D-2ADA-A84D-AD8F-3A469AFEC7A1}" srcOrd="0" destOrd="0" presId="urn:microsoft.com/office/officeart/2005/8/layout/hierarchy2"/>
    <dgm:cxn modelId="{6999D365-285B-644F-B33A-6CD51590BBF7}" type="presParOf" srcId="{088FDB51-5E26-6E4B-93FF-A33E58F09442}" destId="{B32B8200-E28C-224F-90E0-B54CDB342B93}" srcOrd="1" destOrd="0" presId="urn:microsoft.com/office/officeart/2005/8/layout/hierarchy2"/>
    <dgm:cxn modelId="{AD4C3FA4-67A8-3741-B219-5D012A00FF1F}" type="presParOf" srcId="{1749023C-2200-9A44-A795-0029E7AA52CC}" destId="{0752FF5F-88CE-AA4A-AAC4-2684CE35854B}" srcOrd="4" destOrd="0" presId="urn:microsoft.com/office/officeart/2005/8/layout/hierarchy2"/>
    <dgm:cxn modelId="{AF20B280-7DD9-F048-B27E-CE9FBC6C7E1F}" type="presParOf" srcId="{0752FF5F-88CE-AA4A-AAC4-2684CE35854B}" destId="{8CDF1BFF-CB9F-F74D-BD2D-EDE2BDAD278B}" srcOrd="0" destOrd="0" presId="urn:microsoft.com/office/officeart/2005/8/layout/hierarchy2"/>
    <dgm:cxn modelId="{55128E4A-D071-414B-9BC6-CBD910BAC55E}" type="presParOf" srcId="{1749023C-2200-9A44-A795-0029E7AA52CC}" destId="{CADB461D-0725-4240-B621-8290DA8693F5}" srcOrd="5" destOrd="0" presId="urn:microsoft.com/office/officeart/2005/8/layout/hierarchy2"/>
    <dgm:cxn modelId="{2514F5C7-AC18-C640-AB41-1D8285BB9C15}" type="presParOf" srcId="{CADB461D-0725-4240-B621-8290DA8693F5}" destId="{E6BD54D9-CE87-4A41-ACDD-7925AF867354}" srcOrd="0" destOrd="0" presId="urn:microsoft.com/office/officeart/2005/8/layout/hierarchy2"/>
    <dgm:cxn modelId="{CCCE2495-7591-4644-9B47-EBF61DF3132E}" type="presParOf" srcId="{CADB461D-0725-4240-B621-8290DA8693F5}" destId="{F8AEFFA1-8227-0747-855E-B95AC1E767E6}" srcOrd="1" destOrd="0" presId="urn:microsoft.com/office/officeart/2005/8/layout/hierarchy2"/>
    <dgm:cxn modelId="{40C6132D-22F2-4343-9EA4-D6388C52A6A8}" type="presParOf" srcId="{F8AEFFA1-8227-0747-855E-B95AC1E767E6}" destId="{1EF1478F-4E4E-334A-B90E-A5D2E60FD5C9}" srcOrd="0" destOrd="0" presId="urn:microsoft.com/office/officeart/2005/8/layout/hierarchy2"/>
    <dgm:cxn modelId="{9C5B0D7F-8E2D-3E48-A32A-5C69D9E5764F}" type="presParOf" srcId="{1EF1478F-4E4E-334A-B90E-A5D2E60FD5C9}" destId="{2A81AC23-62D0-8C4B-A993-BDC880BBCF5C}" srcOrd="0" destOrd="0" presId="urn:microsoft.com/office/officeart/2005/8/layout/hierarchy2"/>
    <dgm:cxn modelId="{7739B2DD-5C1E-F94A-94E8-36197EFEB0A1}" type="presParOf" srcId="{F8AEFFA1-8227-0747-855E-B95AC1E767E6}" destId="{0EB8B23B-968D-5C44-AFF2-AE2F03093ACF}" srcOrd="1" destOrd="0" presId="urn:microsoft.com/office/officeart/2005/8/layout/hierarchy2"/>
    <dgm:cxn modelId="{F9001477-5ABE-3B4F-90B0-A0A23EFDFD4B}" type="presParOf" srcId="{0EB8B23B-968D-5C44-AFF2-AE2F03093ACF}" destId="{73300C09-4203-524D-A3BC-0DE06C671255}" srcOrd="0" destOrd="0" presId="urn:microsoft.com/office/officeart/2005/8/layout/hierarchy2"/>
    <dgm:cxn modelId="{81A66384-E575-A64F-AD0E-A870B8D33BE7}" type="presParOf" srcId="{0EB8B23B-968D-5C44-AFF2-AE2F03093ACF}" destId="{DE74F300-0991-2F47-8957-3BDE6387F84A}" srcOrd="1" destOrd="0" presId="urn:microsoft.com/office/officeart/2005/8/layout/hierarchy2"/>
    <dgm:cxn modelId="{7C9C9849-BE97-FD4E-B4F3-30AC6B164D76}" type="presParOf" srcId="{F8AEFFA1-8227-0747-855E-B95AC1E767E6}" destId="{4081A6AC-3825-114C-967F-D0EC2C93D63B}" srcOrd="2" destOrd="0" presId="urn:microsoft.com/office/officeart/2005/8/layout/hierarchy2"/>
    <dgm:cxn modelId="{71BDD8B1-DF90-F941-B974-4610F4CEC8A4}" type="presParOf" srcId="{4081A6AC-3825-114C-967F-D0EC2C93D63B}" destId="{A5E0D10A-58AC-874C-B7E7-06BB28E915E0}" srcOrd="0" destOrd="0" presId="urn:microsoft.com/office/officeart/2005/8/layout/hierarchy2"/>
    <dgm:cxn modelId="{04243755-1B0E-5741-BB95-0D9511E14540}" type="presParOf" srcId="{F8AEFFA1-8227-0747-855E-B95AC1E767E6}" destId="{1DFB7E9F-EF92-1A41-8E65-3027976815F3}" srcOrd="3" destOrd="0" presId="urn:microsoft.com/office/officeart/2005/8/layout/hierarchy2"/>
    <dgm:cxn modelId="{D3F5AEC7-BDB3-2642-80EF-EB08CF09D13B}" type="presParOf" srcId="{1DFB7E9F-EF92-1A41-8E65-3027976815F3}" destId="{3A372E89-AA74-7C4D-983D-C3FA2FD52594}" srcOrd="0" destOrd="0" presId="urn:microsoft.com/office/officeart/2005/8/layout/hierarchy2"/>
    <dgm:cxn modelId="{DC468698-FE42-AD41-A4FE-248C23B0339E}" type="presParOf" srcId="{1DFB7E9F-EF92-1A41-8E65-3027976815F3}" destId="{D5E6FD23-E0B5-0F41-9A3B-8DC86E9C5823}" srcOrd="1" destOrd="0" presId="urn:microsoft.com/office/officeart/2005/8/layout/hierarchy2"/>
    <dgm:cxn modelId="{98AC21C8-2999-D147-9552-9A767E75F752}" type="presParOf" srcId="{1749023C-2200-9A44-A795-0029E7AA52CC}" destId="{9E2A8E85-D718-244D-80D3-1FA64765E1B5}" srcOrd="6" destOrd="0" presId="urn:microsoft.com/office/officeart/2005/8/layout/hierarchy2"/>
    <dgm:cxn modelId="{ED633BB1-CE04-934C-A312-99B299A2B00C}" type="presParOf" srcId="{9E2A8E85-D718-244D-80D3-1FA64765E1B5}" destId="{CB38706A-E816-554D-BCF5-A4089604A1CC}" srcOrd="0" destOrd="0" presId="urn:microsoft.com/office/officeart/2005/8/layout/hierarchy2"/>
    <dgm:cxn modelId="{E26CBF66-6A26-3F42-AB66-41966B0473EA}" type="presParOf" srcId="{1749023C-2200-9A44-A795-0029E7AA52CC}" destId="{9B0E712B-3F7F-0C4C-A585-B1F6895199F0}" srcOrd="7" destOrd="0" presId="urn:microsoft.com/office/officeart/2005/8/layout/hierarchy2"/>
    <dgm:cxn modelId="{61F86AB3-3283-9948-A04B-4D3307D50CE2}" type="presParOf" srcId="{9B0E712B-3F7F-0C4C-A585-B1F6895199F0}" destId="{749955D4-1D0F-D44D-8E07-6592F748D540}" srcOrd="0" destOrd="0" presId="urn:microsoft.com/office/officeart/2005/8/layout/hierarchy2"/>
    <dgm:cxn modelId="{F0FD1634-E5D4-EA49-9DC8-91E4A67C89CC}" type="presParOf" srcId="{9B0E712B-3F7F-0C4C-A585-B1F6895199F0}" destId="{0D41777A-3833-C144-A96E-7E2FE7FE2E5D}" srcOrd="1" destOrd="0" presId="urn:microsoft.com/office/officeart/2005/8/layout/hierarchy2"/>
    <dgm:cxn modelId="{F6E8CDFA-5947-9C4A-8A1D-51BAF8658658}" type="presParOf" srcId="{1749023C-2200-9A44-A795-0029E7AA52CC}" destId="{B7169773-391B-B84C-8C6A-08C653417C77}" srcOrd="8" destOrd="0" presId="urn:microsoft.com/office/officeart/2005/8/layout/hierarchy2"/>
    <dgm:cxn modelId="{5CEFB525-9439-2B4D-B6A6-D5DFA21513AE}" type="presParOf" srcId="{B7169773-391B-B84C-8C6A-08C653417C77}" destId="{D512EC88-38F6-5447-B6D7-8808DA621FA0}" srcOrd="0" destOrd="0" presId="urn:microsoft.com/office/officeart/2005/8/layout/hierarchy2"/>
    <dgm:cxn modelId="{F5445A17-011C-7F4A-B73E-DF10D00A77EC}" type="presParOf" srcId="{1749023C-2200-9A44-A795-0029E7AA52CC}" destId="{D5A9C9E8-F31B-B443-865B-6FCD89762AFA}" srcOrd="9" destOrd="0" presId="urn:microsoft.com/office/officeart/2005/8/layout/hierarchy2"/>
    <dgm:cxn modelId="{ACC6F70D-62BD-0D49-8196-E9B7EAC4E961}" type="presParOf" srcId="{D5A9C9E8-F31B-B443-865B-6FCD89762AFA}" destId="{AC6F98AD-EAC8-BE46-A847-99F7F2F404EB}" srcOrd="0" destOrd="0" presId="urn:microsoft.com/office/officeart/2005/8/layout/hierarchy2"/>
    <dgm:cxn modelId="{EB65EB11-5A2A-DF4F-BC13-91D94DFFF2BE}" type="presParOf" srcId="{D5A9C9E8-F31B-B443-865B-6FCD89762AFA}" destId="{2335B175-E026-F84D-989D-5E3FC07F77E2}" srcOrd="1" destOrd="0" presId="urn:microsoft.com/office/officeart/2005/8/layout/hierarchy2"/>
    <dgm:cxn modelId="{6CA4C7A9-5692-6348-9508-9871D3D341EC}" type="presParOf" srcId="{2335B175-E026-F84D-989D-5E3FC07F77E2}" destId="{C6D441C7-B76A-6349-95EA-110D5C21C673}" srcOrd="0" destOrd="0" presId="urn:microsoft.com/office/officeart/2005/8/layout/hierarchy2"/>
    <dgm:cxn modelId="{FBC95FED-6603-A344-8F97-6A9CEB6B43F4}" type="presParOf" srcId="{C6D441C7-B76A-6349-95EA-110D5C21C673}" destId="{EBA45A1A-4866-6A42-8380-829521689D77}" srcOrd="0" destOrd="0" presId="urn:microsoft.com/office/officeart/2005/8/layout/hierarchy2"/>
    <dgm:cxn modelId="{494BEC52-2BBF-E34C-9563-83B13692F23D}" type="presParOf" srcId="{2335B175-E026-F84D-989D-5E3FC07F77E2}" destId="{CBBF0EBE-6FCB-DB47-BFC2-7B92DE7AE503}" srcOrd="1" destOrd="0" presId="urn:microsoft.com/office/officeart/2005/8/layout/hierarchy2"/>
    <dgm:cxn modelId="{3C6A323F-D7F4-EE4B-807D-F525A456A4E7}" type="presParOf" srcId="{CBBF0EBE-6FCB-DB47-BFC2-7B92DE7AE503}" destId="{9B619A0F-11DB-F74A-8CA0-7B91B073627F}" srcOrd="0" destOrd="0" presId="urn:microsoft.com/office/officeart/2005/8/layout/hierarchy2"/>
    <dgm:cxn modelId="{69F7BF2B-CB9E-E441-BB29-7B77F5469829}" type="presParOf" srcId="{CBBF0EBE-6FCB-DB47-BFC2-7B92DE7AE503}" destId="{E680F1E4-6739-3646-BB30-E46F23EAFD04}" srcOrd="1" destOrd="0" presId="urn:microsoft.com/office/officeart/2005/8/layout/hierarchy2"/>
    <dgm:cxn modelId="{64B24012-87C9-4E46-9851-B04CB5F1978F}" type="presParOf" srcId="{E680F1E4-6739-3646-BB30-E46F23EAFD04}" destId="{4DC809D2-D8FD-7948-BC5C-15B0C2972484}" srcOrd="0" destOrd="0" presId="urn:microsoft.com/office/officeart/2005/8/layout/hierarchy2"/>
    <dgm:cxn modelId="{30C1CEB5-E133-1D47-86B5-52B8DCA79553}" type="presParOf" srcId="{4DC809D2-D8FD-7948-BC5C-15B0C2972484}" destId="{59FA9D72-3174-CB4E-AC6D-0A074A22584A}" srcOrd="0" destOrd="0" presId="urn:microsoft.com/office/officeart/2005/8/layout/hierarchy2"/>
    <dgm:cxn modelId="{DEAF0D15-561F-6446-A80A-A5269C1E4BD6}" type="presParOf" srcId="{E680F1E4-6739-3646-BB30-E46F23EAFD04}" destId="{28AD04B1-9CDB-1D4A-AD83-54A7F17137EB}" srcOrd="1" destOrd="0" presId="urn:microsoft.com/office/officeart/2005/8/layout/hierarchy2"/>
    <dgm:cxn modelId="{0846E14C-7BF5-1841-8EAE-6785C16888AA}" type="presParOf" srcId="{28AD04B1-9CDB-1D4A-AD83-54A7F17137EB}" destId="{A5EF7100-455B-814D-8984-632A0244DE60}" srcOrd="0" destOrd="0" presId="urn:microsoft.com/office/officeart/2005/8/layout/hierarchy2"/>
    <dgm:cxn modelId="{85ECDD11-2C48-AB46-910E-C4D372B40CE0}" type="presParOf" srcId="{28AD04B1-9CDB-1D4A-AD83-54A7F17137EB}" destId="{3A590007-97F7-1D42-A172-7358B619C5A9}" srcOrd="1" destOrd="0" presId="urn:microsoft.com/office/officeart/2005/8/layout/hierarchy2"/>
    <dgm:cxn modelId="{192A4A6F-F4E1-7442-8D49-ADB3558EFC23}" type="presParOf" srcId="{2335B175-E026-F84D-989D-5E3FC07F77E2}" destId="{B221B147-E8EF-254B-AD5E-D6CDF0CFC123}" srcOrd="2" destOrd="0" presId="urn:microsoft.com/office/officeart/2005/8/layout/hierarchy2"/>
    <dgm:cxn modelId="{2ADE45E4-3C51-FE46-9C99-8E140584D9A1}" type="presParOf" srcId="{B221B147-E8EF-254B-AD5E-D6CDF0CFC123}" destId="{0C684F80-1A4B-9B49-9BB1-FBBF69D6585C}" srcOrd="0" destOrd="0" presId="urn:microsoft.com/office/officeart/2005/8/layout/hierarchy2"/>
    <dgm:cxn modelId="{8B3B0CE5-34C4-184E-A61A-57CC24112FDA}" type="presParOf" srcId="{2335B175-E026-F84D-989D-5E3FC07F77E2}" destId="{CC4C6FCA-637F-DB44-9996-786882B8E0E9}" srcOrd="3" destOrd="0" presId="urn:microsoft.com/office/officeart/2005/8/layout/hierarchy2"/>
    <dgm:cxn modelId="{A17F2D00-5F72-C048-9152-59C3ECFD64B4}" type="presParOf" srcId="{CC4C6FCA-637F-DB44-9996-786882B8E0E9}" destId="{719028B3-DF59-9C4C-A6DB-9B4728225AC8}" srcOrd="0" destOrd="0" presId="urn:microsoft.com/office/officeart/2005/8/layout/hierarchy2"/>
    <dgm:cxn modelId="{BBE35E59-40B9-E145-8478-3DAA63B7B80C}" type="presParOf" srcId="{CC4C6FCA-637F-DB44-9996-786882B8E0E9}" destId="{2321EB2B-C0A0-964C-B1C2-43B580C539F1}" srcOrd="1" destOrd="0" presId="urn:microsoft.com/office/officeart/2005/8/layout/hierarchy2"/>
    <dgm:cxn modelId="{8466F542-2C4B-4843-A72A-435582F61EB4}" type="presParOf" srcId="{2321EB2B-C0A0-964C-B1C2-43B580C539F1}" destId="{DE557127-27F3-254D-BC86-964E03C7540B}" srcOrd="0" destOrd="0" presId="urn:microsoft.com/office/officeart/2005/8/layout/hierarchy2"/>
    <dgm:cxn modelId="{743DD527-3654-B745-8B1F-1329739A6900}" type="presParOf" srcId="{DE557127-27F3-254D-BC86-964E03C7540B}" destId="{9793EE4B-F1C2-6040-8A03-02F88CF0A651}" srcOrd="0" destOrd="0" presId="urn:microsoft.com/office/officeart/2005/8/layout/hierarchy2"/>
    <dgm:cxn modelId="{AF6AE90E-F00B-6048-B6A4-0B8EEB862D2C}" type="presParOf" srcId="{2321EB2B-C0A0-964C-B1C2-43B580C539F1}" destId="{9BDF6F0B-9532-144D-9E9E-52D6351AC6C5}" srcOrd="1" destOrd="0" presId="urn:microsoft.com/office/officeart/2005/8/layout/hierarchy2"/>
    <dgm:cxn modelId="{531BBAC2-E8E5-F54F-9DEE-140989D70431}" type="presParOf" srcId="{9BDF6F0B-9532-144D-9E9E-52D6351AC6C5}" destId="{9D9350AF-EA42-A340-AE49-98A2EBFB86D8}" srcOrd="0" destOrd="0" presId="urn:microsoft.com/office/officeart/2005/8/layout/hierarchy2"/>
    <dgm:cxn modelId="{D9401CA3-2C00-BA4C-9865-BE5437F5C56D}" type="presParOf" srcId="{9BDF6F0B-9532-144D-9E9E-52D6351AC6C5}" destId="{10FEC4AA-D86F-B648-9EC0-F08ABAFFF6BB}" srcOrd="1" destOrd="0" presId="urn:microsoft.com/office/officeart/2005/8/layout/hierarchy2"/>
    <dgm:cxn modelId="{C4C65B5A-E0AB-0046-A6B5-53A6E4208FDB}" type="presParOf" srcId="{1749023C-2200-9A44-A795-0029E7AA52CC}" destId="{9B144BE4-3A30-B140-9EF0-AEA6DCEF2E21}" srcOrd="10" destOrd="0" presId="urn:microsoft.com/office/officeart/2005/8/layout/hierarchy2"/>
    <dgm:cxn modelId="{669A3CBE-F223-9347-841E-227D994B9D9E}" type="presParOf" srcId="{9B144BE4-3A30-B140-9EF0-AEA6DCEF2E21}" destId="{EC35C116-7F33-5C47-ADA1-A298C11CF271}" srcOrd="0" destOrd="0" presId="urn:microsoft.com/office/officeart/2005/8/layout/hierarchy2"/>
    <dgm:cxn modelId="{278033E8-5F9C-814F-BE79-F6C663719222}" type="presParOf" srcId="{1749023C-2200-9A44-A795-0029E7AA52CC}" destId="{35F42EDF-48D1-0A4A-8793-EA0B1B963191}" srcOrd="11" destOrd="0" presId="urn:microsoft.com/office/officeart/2005/8/layout/hierarchy2"/>
    <dgm:cxn modelId="{73A7B9E3-B9A8-2843-AE0C-33FFD5279C41}" type="presParOf" srcId="{35F42EDF-48D1-0A4A-8793-EA0B1B963191}" destId="{538C4FE4-13DE-4549-8439-9FC1DF66951D}" srcOrd="0" destOrd="0" presId="urn:microsoft.com/office/officeart/2005/8/layout/hierarchy2"/>
    <dgm:cxn modelId="{8A3AEF01-3D9B-F74E-807C-29AC1AA1FB29}" type="presParOf" srcId="{35F42EDF-48D1-0A4A-8793-EA0B1B963191}" destId="{F5DB54D8-2AE0-5C43-A357-6437BB3243F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910" y="420938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高雄市英資中心</a:t>
          </a:r>
        </a:p>
      </dsp:txBody>
      <dsp:txXfrm>
        <a:off x="13080" y="4221556"/>
        <a:ext cx="806656" cy="391158"/>
      </dsp:txXfrm>
    </dsp:sp>
    <dsp:sp modelId="{E4BDA14C-11D3-8C4A-8FE3-278764663EBE}">
      <dsp:nvSpPr>
        <dsp:cNvPr id="0" name=""/>
        <dsp:cNvSpPr/>
      </dsp:nvSpPr>
      <dsp:spPr>
        <a:xfrm>
          <a:off x="831907" y="4412785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89796" y="4408825"/>
        <a:ext cx="16619" cy="16619"/>
      </dsp:txXfrm>
    </dsp:sp>
    <dsp:sp modelId="{A234F7B8-DF36-AC4B-961A-E634A0DDBE92}">
      <dsp:nvSpPr>
        <dsp:cNvPr id="0" name=""/>
        <dsp:cNvSpPr/>
      </dsp:nvSpPr>
      <dsp:spPr>
        <a:xfrm>
          <a:off x="1164306" y="420938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首頁</a:t>
          </a:r>
        </a:p>
      </dsp:txBody>
      <dsp:txXfrm>
        <a:off x="1176476" y="4221556"/>
        <a:ext cx="806656" cy="391158"/>
      </dsp:txXfrm>
    </dsp:sp>
    <dsp:sp modelId="{B50F52AB-5A2E-FA4E-83F8-C0FF44484C5F}">
      <dsp:nvSpPr>
        <dsp:cNvPr id="0" name=""/>
        <dsp:cNvSpPr/>
      </dsp:nvSpPr>
      <dsp:spPr>
        <a:xfrm rot="16983315">
          <a:off x="1425750" y="3696050"/>
          <a:ext cx="1471503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471503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24714" y="3663613"/>
        <a:ext cx="73575" cy="73575"/>
      </dsp:txXfrm>
    </dsp:sp>
    <dsp:sp modelId="{C7A14BAF-2291-FF4A-BB64-F44F02B77AD1}">
      <dsp:nvSpPr>
        <dsp:cNvPr id="0" name=""/>
        <dsp:cNvSpPr/>
      </dsp:nvSpPr>
      <dsp:spPr>
        <a:xfrm>
          <a:off x="2327701" y="2775917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關於我們</a:t>
          </a:r>
        </a:p>
      </dsp:txBody>
      <dsp:txXfrm>
        <a:off x="2339871" y="2788087"/>
        <a:ext cx="806656" cy="391158"/>
      </dsp:txXfrm>
    </dsp:sp>
    <dsp:sp modelId="{556C6A00-B983-4F43-954D-162569A423CF}">
      <dsp:nvSpPr>
        <dsp:cNvPr id="0" name=""/>
        <dsp:cNvSpPr/>
      </dsp:nvSpPr>
      <dsp:spPr>
        <a:xfrm rot="19457599">
          <a:off x="3120222" y="2859860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2853976"/>
        <a:ext cx="20467" cy="20467"/>
      </dsp:txXfrm>
    </dsp:sp>
    <dsp:sp modelId="{5B9FE34C-CDEC-9449-A445-49B18CAFEBCD}">
      <dsp:nvSpPr>
        <dsp:cNvPr id="0" name=""/>
        <dsp:cNvSpPr/>
      </dsp:nvSpPr>
      <dsp:spPr>
        <a:xfrm>
          <a:off x="3491097" y="253700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中心介紹</a:t>
          </a:r>
        </a:p>
      </dsp:txBody>
      <dsp:txXfrm>
        <a:off x="3503267" y="2549175"/>
        <a:ext cx="806656" cy="391158"/>
      </dsp:txXfrm>
    </dsp:sp>
    <dsp:sp modelId="{5CEC1A85-AD03-D94F-889E-0AAA05EE2074}">
      <dsp:nvSpPr>
        <dsp:cNvPr id="0" name=""/>
        <dsp:cNvSpPr/>
      </dsp:nvSpPr>
      <dsp:spPr>
        <a:xfrm rot="2142401">
          <a:off x="3120222" y="3098771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3092888"/>
        <a:ext cx="20467" cy="20467"/>
      </dsp:txXfrm>
    </dsp:sp>
    <dsp:sp modelId="{43448A58-D5D1-F140-924D-52D339C94288}">
      <dsp:nvSpPr>
        <dsp:cNvPr id="0" name=""/>
        <dsp:cNvSpPr/>
      </dsp:nvSpPr>
      <dsp:spPr>
        <a:xfrm>
          <a:off x="3491097" y="3014828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人員介紹</a:t>
          </a:r>
        </a:p>
      </dsp:txBody>
      <dsp:txXfrm>
        <a:off x="3503267" y="3026998"/>
        <a:ext cx="806656" cy="391158"/>
      </dsp:txXfrm>
    </dsp:sp>
    <dsp:sp modelId="{E8A167C3-93D3-C54C-91BB-3C193855A12C}">
      <dsp:nvSpPr>
        <dsp:cNvPr id="0" name=""/>
        <dsp:cNvSpPr/>
      </dsp:nvSpPr>
      <dsp:spPr>
        <a:xfrm rot="17692822">
          <a:off x="1766471" y="4054417"/>
          <a:ext cx="790061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790061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41750" y="4039016"/>
        <a:ext cx="39503" cy="39503"/>
      </dsp:txXfrm>
    </dsp:sp>
    <dsp:sp modelId="{84B22A93-D11F-674A-9C95-0AEC86FE4D1A}">
      <dsp:nvSpPr>
        <dsp:cNvPr id="0" name=""/>
        <dsp:cNvSpPr/>
      </dsp:nvSpPr>
      <dsp:spPr>
        <a:xfrm>
          <a:off x="2327701" y="349265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訊息公告</a:t>
          </a:r>
        </a:p>
      </dsp:txBody>
      <dsp:txXfrm>
        <a:off x="2339871" y="3504821"/>
        <a:ext cx="806656" cy="391158"/>
      </dsp:txXfrm>
    </dsp:sp>
    <dsp:sp modelId="{6A00E4D7-C228-CF47-98D7-E4CA4EA8F612}">
      <dsp:nvSpPr>
        <dsp:cNvPr id="0" name=""/>
        <dsp:cNvSpPr/>
      </dsp:nvSpPr>
      <dsp:spPr>
        <a:xfrm>
          <a:off x="3158698" y="3696050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6587" y="3692091"/>
        <a:ext cx="16619" cy="16619"/>
      </dsp:txXfrm>
    </dsp:sp>
    <dsp:sp modelId="{F911021D-2ADA-A84D-AD8F-3A469AFEC7A1}">
      <dsp:nvSpPr>
        <dsp:cNvPr id="0" name=""/>
        <dsp:cNvSpPr/>
      </dsp:nvSpPr>
      <dsp:spPr>
        <a:xfrm>
          <a:off x="3491097" y="349265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公告內容</a:t>
          </a:r>
        </a:p>
      </dsp:txBody>
      <dsp:txXfrm>
        <a:off x="3503267" y="3504821"/>
        <a:ext cx="806656" cy="391158"/>
      </dsp:txXfrm>
    </dsp:sp>
    <dsp:sp modelId="{0752FF5F-88CE-AA4A-AAC4-2684CE35854B}">
      <dsp:nvSpPr>
        <dsp:cNvPr id="0" name=""/>
        <dsp:cNvSpPr/>
      </dsp:nvSpPr>
      <dsp:spPr>
        <a:xfrm>
          <a:off x="1995302" y="4412785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53192" y="4408825"/>
        <a:ext cx="16619" cy="16619"/>
      </dsp:txXfrm>
    </dsp:sp>
    <dsp:sp modelId="{E6BD54D9-CE87-4A41-ACDD-7925AF867354}">
      <dsp:nvSpPr>
        <dsp:cNvPr id="0" name=""/>
        <dsp:cNvSpPr/>
      </dsp:nvSpPr>
      <dsp:spPr>
        <a:xfrm>
          <a:off x="2327701" y="420938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報名專區</a:t>
          </a:r>
        </a:p>
      </dsp:txBody>
      <dsp:txXfrm>
        <a:off x="2339871" y="4221556"/>
        <a:ext cx="806656" cy="391158"/>
      </dsp:txXfrm>
    </dsp:sp>
    <dsp:sp modelId="{1EF1478F-4E4E-334A-B90E-A5D2E60FD5C9}">
      <dsp:nvSpPr>
        <dsp:cNvPr id="0" name=""/>
        <dsp:cNvSpPr/>
      </dsp:nvSpPr>
      <dsp:spPr>
        <a:xfrm rot="19457599">
          <a:off x="3120222" y="4293329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4287446"/>
        <a:ext cx="20467" cy="20467"/>
      </dsp:txXfrm>
    </dsp:sp>
    <dsp:sp modelId="{73300C09-4203-524D-A3BC-0DE06C671255}">
      <dsp:nvSpPr>
        <dsp:cNvPr id="0" name=""/>
        <dsp:cNvSpPr/>
      </dsp:nvSpPr>
      <dsp:spPr>
        <a:xfrm>
          <a:off x="3491097" y="397047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報名內容</a:t>
          </a:r>
        </a:p>
      </dsp:txBody>
      <dsp:txXfrm>
        <a:off x="3503267" y="3982645"/>
        <a:ext cx="806656" cy="391158"/>
      </dsp:txXfrm>
    </dsp:sp>
    <dsp:sp modelId="{4081A6AC-3825-114C-967F-D0EC2C93D63B}">
      <dsp:nvSpPr>
        <dsp:cNvPr id="0" name=""/>
        <dsp:cNvSpPr/>
      </dsp:nvSpPr>
      <dsp:spPr>
        <a:xfrm rot="2142401">
          <a:off x="3120222" y="4532240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4526357"/>
        <a:ext cx="20467" cy="20467"/>
      </dsp:txXfrm>
    </dsp:sp>
    <dsp:sp modelId="{3A372E89-AA74-7C4D-983D-C3FA2FD52594}">
      <dsp:nvSpPr>
        <dsp:cNvPr id="0" name=""/>
        <dsp:cNvSpPr/>
      </dsp:nvSpPr>
      <dsp:spPr>
        <a:xfrm>
          <a:off x="3491097" y="4448298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進行報名</a:t>
          </a:r>
        </a:p>
      </dsp:txBody>
      <dsp:txXfrm>
        <a:off x="3503267" y="4460468"/>
        <a:ext cx="806656" cy="391158"/>
      </dsp:txXfrm>
    </dsp:sp>
    <dsp:sp modelId="{9E2A8E85-D718-244D-80D3-1FA64765E1B5}">
      <dsp:nvSpPr>
        <dsp:cNvPr id="0" name=""/>
        <dsp:cNvSpPr/>
      </dsp:nvSpPr>
      <dsp:spPr>
        <a:xfrm rot="3310531">
          <a:off x="1870468" y="4651696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46950" y="4641495"/>
        <a:ext cx="29103" cy="29103"/>
      </dsp:txXfrm>
    </dsp:sp>
    <dsp:sp modelId="{749955D4-1D0F-D44D-8E07-6592F748D540}">
      <dsp:nvSpPr>
        <dsp:cNvPr id="0" name=""/>
        <dsp:cNvSpPr/>
      </dsp:nvSpPr>
      <dsp:spPr>
        <a:xfrm>
          <a:off x="2327701" y="468720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教學資源</a:t>
          </a:r>
        </a:p>
      </dsp:txBody>
      <dsp:txXfrm>
        <a:off x="2339871" y="4699379"/>
        <a:ext cx="806656" cy="391158"/>
      </dsp:txXfrm>
    </dsp:sp>
    <dsp:sp modelId="{B7169773-391B-B84C-8C6A-08C653417C77}">
      <dsp:nvSpPr>
        <dsp:cNvPr id="0" name=""/>
        <dsp:cNvSpPr/>
      </dsp:nvSpPr>
      <dsp:spPr>
        <a:xfrm rot="4249260">
          <a:off x="1655599" y="4890608"/>
          <a:ext cx="1011804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011804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36207" y="4869663"/>
        <a:ext cx="50590" cy="50590"/>
      </dsp:txXfrm>
    </dsp:sp>
    <dsp:sp modelId="{AC6F98AD-EAC8-BE46-A847-99F7F2F404EB}">
      <dsp:nvSpPr>
        <dsp:cNvPr id="0" name=""/>
        <dsp:cNvSpPr/>
      </dsp:nvSpPr>
      <dsp:spPr>
        <a:xfrm>
          <a:off x="2327701" y="516503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活動專區</a:t>
          </a:r>
        </a:p>
      </dsp:txBody>
      <dsp:txXfrm>
        <a:off x="2339871" y="5177202"/>
        <a:ext cx="806656" cy="391158"/>
      </dsp:txXfrm>
    </dsp:sp>
    <dsp:sp modelId="{C6D441C7-B76A-6349-95EA-110D5C21C673}">
      <dsp:nvSpPr>
        <dsp:cNvPr id="0" name=""/>
        <dsp:cNvSpPr/>
      </dsp:nvSpPr>
      <dsp:spPr>
        <a:xfrm rot="19457599">
          <a:off x="3120222" y="5248975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5243092"/>
        <a:ext cx="20467" cy="20467"/>
      </dsp:txXfrm>
    </dsp:sp>
    <dsp:sp modelId="{9B619A0F-11DB-F74A-8CA0-7B91B073627F}">
      <dsp:nvSpPr>
        <dsp:cNvPr id="0" name=""/>
        <dsp:cNvSpPr/>
      </dsp:nvSpPr>
      <dsp:spPr>
        <a:xfrm>
          <a:off x="3491097" y="492612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相簿列表</a:t>
          </a:r>
        </a:p>
      </dsp:txBody>
      <dsp:txXfrm>
        <a:off x="3503267" y="4938291"/>
        <a:ext cx="806656" cy="391158"/>
      </dsp:txXfrm>
    </dsp:sp>
    <dsp:sp modelId="{4DC809D2-D8FD-7948-BC5C-15B0C2972484}">
      <dsp:nvSpPr>
        <dsp:cNvPr id="0" name=""/>
        <dsp:cNvSpPr/>
      </dsp:nvSpPr>
      <dsp:spPr>
        <a:xfrm>
          <a:off x="4322093" y="5129519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9983" y="5125560"/>
        <a:ext cx="16619" cy="16619"/>
      </dsp:txXfrm>
    </dsp:sp>
    <dsp:sp modelId="{A5EF7100-455B-814D-8984-632A0244DE60}">
      <dsp:nvSpPr>
        <dsp:cNvPr id="0" name=""/>
        <dsp:cNvSpPr/>
      </dsp:nvSpPr>
      <dsp:spPr>
        <a:xfrm>
          <a:off x="4654492" y="492612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相簿內容</a:t>
          </a:r>
        </a:p>
      </dsp:txBody>
      <dsp:txXfrm>
        <a:off x="4666662" y="4938291"/>
        <a:ext cx="806656" cy="391158"/>
      </dsp:txXfrm>
    </dsp:sp>
    <dsp:sp modelId="{B221B147-E8EF-254B-AD5E-D6CDF0CFC123}">
      <dsp:nvSpPr>
        <dsp:cNvPr id="0" name=""/>
        <dsp:cNvSpPr/>
      </dsp:nvSpPr>
      <dsp:spPr>
        <a:xfrm rot="2142401">
          <a:off x="3120222" y="5487887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5482004"/>
        <a:ext cx="20467" cy="20467"/>
      </dsp:txXfrm>
    </dsp:sp>
    <dsp:sp modelId="{719028B3-DF59-9C4C-A6DB-9B4728225AC8}">
      <dsp:nvSpPr>
        <dsp:cNvPr id="0" name=""/>
        <dsp:cNvSpPr/>
      </dsp:nvSpPr>
      <dsp:spPr>
        <a:xfrm>
          <a:off x="3491097" y="5403944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影片列表</a:t>
          </a:r>
        </a:p>
      </dsp:txBody>
      <dsp:txXfrm>
        <a:off x="3503267" y="5416114"/>
        <a:ext cx="806656" cy="391158"/>
      </dsp:txXfrm>
    </dsp:sp>
    <dsp:sp modelId="{DE557127-27F3-254D-BC86-964E03C7540B}">
      <dsp:nvSpPr>
        <dsp:cNvPr id="0" name=""/>
        <dsp:cNvSpPr/>
      </dsp:nvSpPr>
      <dsp:spPr>
        <a:xfrm>
          <a:off x="4322093" y="5607342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9983" y="5603383"/>
        <a:ext cx="16619" cy="16619"/>
      </dsp:txXfrm>
    </dsp:sp>
    <dsp:sp modelId="{9D9350AF-EA42-A340-AE49-98A2EBFB86D8}">
      <dsp:nvSpPr>
        <dsp:cNvPr id="0" name=""/>
        <dsp:cNvSpPr/>
      </dsp:nvSpPr>
      <dsp:spPr>
        <a:xfrm>
          <a:off x="4654492" y="5403944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影片內容</a:t>
          </a:r>
        </a:p>
      </dsp:txBody>
      <dsp:txXfrm>
        <a:off x="4666662" y="5416114"/>
        <a:ext cx="806656" cy="391158"/>
      </dsp:txXfrm>
    </dsp:sp>
    <dsp:sp modelId="{9B144BE4-3A30-B140-9EF0-AEA6DCEF2E21}">
      <dsp:nvSpPr>
        <dsp:cNvPr id="0" name=""/>
        <dsp:cNvSpPr/>
      </dsp:nvSpPr>
      <dsp:spPr>
        <a:xfrm rot="4616685">
          <a:off x="1425750" y="5129519"/>
          <a:ext cx="1471503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471503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24714" y="5097082"/>
        <a:ext cx="73575" cy="73575"/>
      </dsp:txXfrm>
    </dsp:sp>
    <dsp:sp modelId="{538C4FE4-13DE-4549-8439-9FC1DF66951D}">
      <dsp:nvSpPr>
        <dsp:cNvPr id="0" name=""/>
        <dsp:cNvSpPr/>
      </dsp:nvSpPr>
      <dsp:spPr>
        <a:xfrm>
          <a:off x="2327701" y="564285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下載專區</a:t>
          </a:r>
        </a:p>
      </dsp:txBody>
      <dsp:txXfrm>
        <a:off x="2339871" y="5655025"/>
        <a:ext cx="806656" cy="391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18</TotalTime>
  <Pages>6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2022-07-27T07:56:00Z</dcterms:created>
  <dcterms:modified xsi:type="dcterms:W3CDTF">2022-07-29T05:37:00Z</dcterms:modified>
</cp:coreProperties>
</file>