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68F73124" w:rsidR="004607AE" w:rsidRDefault="00FA7082">
      <w:pPr>
        <w:pStyle w:val="1"/>
        <w:rPr>
          <w:rFonts w:ascii="微軟正黑體" w:eastAsia="微軟正黑體" w:hAnsi="微軟正黑體"/>
          <w:b/>
          <w:bCs/>
          <w:lang w:val="en-US"/>
        </w:rPr>
      </w:pPr>
      <w:r>
        <w:rPr>
          <w:rFonts w:ascii="微軟正黑體" w:eastAsia="微軟正黑體" w:hAnsi="微軟正黑體" w:hint="eastAsia"/>
          <w:b/>
          <w:bCs/>
          <w:lang w:val="en-US"/>
        </w:rPr>
        <w:t>C</w:t>
      </w:r>
      <w:r>
        <w:rPr>
          <w:rFonts w:ascii="微軟正黑體" w:eastAsia="微軟正黑體" w:hAnsi="微軟正黑體"/>
          <w:b/>
          <w:bCs/>
          <w:lang w:val="en-US"/>
        </w:rPr>
        <w:t>loud Learning</w:t>
      </w:r>
      <w:r>
        <w:rPr>
          <w:rFonts w:ascii="微軟正黑體" w:eastAsia="微軟正黑體" w:hAnsi="微軟正黑體" w:hint="eastAsia"/>
          <w:b/>
          <w:bCs/>
          <w:lang w:val="en-US"/>
        </w:rPr>
        <w:t xml:space="preserve"> 學習雲平台</w:t>
      </w:r>
    </w:p>
    <w:p w14:paraId="32D12E03" w14:textId="2A4A194D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</w:t>
      </w:r>
      <w:r w:rsidR="00C14048">
        <w:rPr>
          <w:rFonts w:hint="eastAsia"/>
          <w:color w:val="052F61" w:themeColor="accent1"/>
          <w:sz w:val="24"/>
          <w:szCs w:val="24"/>
          <w:lang w:val="en-US"/>
        </w:rPr>
        <w:t>俊廷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3E8EE805" w14:textId="0F4DA97C" w:rsidR="00205E6B" w:rsidRPr="00253D77" w:rsidRDefault="00000000" w:rsidP="00205E6B">
      <w:pPr>
        <w:pStyle w:val="a"/>
        <w:rPr>
          <w:rStyle w:val="afb"/>
          <w:rFonts w:ascii="微軟正黑體" w:eastAsia="微軟正黑體" w:hAnsi="微軟正黑體"/>
          <w:color w:val="595959" w:themeColor="text1" w:themeTint="A6"/>
          <w:u w:val="none"/>
        </w:rPr>
      </w:pPr>
      <w:hyperlink w:anchor="FTP連線檔" w:history="1">
        <w:r w:rsidR="0028215E" w:rsidRPr="0028215E">
          <w:rPr>
            <w:rStyle w:val="afb"/>
            <w:rFonts w:ascii="微軟正黑體" w:eastAsia="微軟正黑體" w:hAnsi="微軟正黑體"/>
            <w:lang w:val="en-US"/>
          </w:rPr>
          <w:t>S</w:t>
        </w:r>
        <w:r w:rsidR="00205E6B" w:rsidRPr="0028215E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28215E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28215E" w:rsidRPr="0028215E">
          <w:rPr>
            <w:rStyle w:val="afb"/>
            <w:rFonts w:ascii="微軟正黑體" w:eastAsia="微軟正黑體" w:hAnsi="微軟正黑體" w:hint="eastAsia"/>
            <w:lang w:val="en-US"/>
          </w:rPr>
          <w:t>設定檔內容</w:t>
        </w:r>
      </w:hyperlink>
    </w:p>
    <w:p w14:paraId="79384039" w14:textId="3A3B6120" w:rsidR="00253D77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站架構圖" w:history="1">
        <w:r w:rsidR="00253D77" w:rsidRPr="00253D77">
          <w:rPr>
            <w:rStyle w:val="afb"/>
            <w:rFonts w:ascii="微軟正黑體" w:eastAsia="微軟正黑體" w:hAnsi="微軟正黑體" w:hint="eastAsia"/>
            <w:lang w:val="en-US"/>
          </w:rPr>
          <w:t>網站架構圖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52390C1F" w14:textId="7CF47FDF" w:rsidR="00205E6B" w:rsidRPr="00420060" w:rsidRDefault="0028215E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lastRenderedPageBreak/>
        <w:t>S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</w:rPr>
        <w:t>F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設定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666AD" w14:paraId="14D6C814" w14:textId="77777777" w:rsidTr="00D666AD">
        <w:tc>
          <w:tcPr>
            <w:tcW w:w="9017" w:type="dxa"/>
          </w:tcPr>
          <w:bookmarkEnd w:id="0"/>
          <w:p w14:paraId="47B6A4B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44DA23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7F8BEF5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366ACCA7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3A3A04E6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5EDACA6A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0A941CB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6F1DD0D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65E1FC28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299376F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1947421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5DC0135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2CB31BB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6E3C1CC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132875C1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123A2BFB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5CB5FED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4CFF7DD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008A75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5AC58B1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4E28F89F" w14:textId="6774BE93" w:rsidR="00D666AD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06BCE41C" w14:textId="77777777" w:rsidR="00D666AD" w:rsidRDefault="00D666AD" w:rsidP="00C00290">
      <w:pPr>
        <w:pStyle w:val="a"/>
        <w:numPr>
          <w:ilvl w:val="0"/>
          <w:numId w:val="0"/>
        </w:numPr>
        <w:rPr>
          <w:lang w:val="en-US"/>
        </w:rPr>
      </w:pPr>
    </w:p>
    <w:p w14:paraId="5990C848" w14:textId="271ABC4D" w:rsidR="00253D77" w:rsidRDefault="00253D77" w:rsidP="00C00290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14:paraId="0B4E7228" w14:textId="72DCA4B0" w:rsidR="00E96A81" w:rsidRPr="00E96A81" w:rsidRDefault="00253D77" w:rsidP="00E96A81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站架構圖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網站架構圖</w:t>
      </w:r>
    </w:p>
    <w:bookmarkEnd w:id="1"/>
    <w:p w14:paraId="3FF26E63" w14:textId="7A144580" w:rsidR="00FB6DAF" w:rsidRDefault="00253D77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76BB283F" wp14:editId="7759FB29">
            <wp:extent cx="5486400" cy="8595360"/>
            <wp:effectExtent l="25400" t="0" r="254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B6DAF">
        <w:rPr>
          <w:color w:val="000000" w:themeColor="text1"/>
          <w:lang w:val="en-US"/>
        </w:rPr>
        <w:br w:type="page"/>
      </w:r>
    </w:p>
    <w:p w14:paraId="3EB67353" w14:textId="452A63F6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3801FFC3" w14:textId="0C40B804" w:rsidR="00B41740" w:rsidRPr="00D43459" w:rsidRDefault="00E45B97" w:rsidP="00E45B97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0649AF8F" w14:textId="29CEDC82" w:rsidR="00B41740" w:rsidRPr="00B41740" w:rsidRDefault="00000000" w:rsidP="00B4174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12" w:history="1">
        <w:r w:rsidR="00FA7082" w:rsidRPr="00FA7082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http://122.117.14.208:8080/design_pages/cloud_learning/web/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DD4247" w:rsidRPr="00DD4247" w14:paraId="4C2F1984" w14:textId="77777777" w:rsidTr="00262D55">
        <w:tc>
          <w:tcPr>
            <w:tcW w:w="2710" w:type="dxa"/>
            <w:shd w:val="clear" w:color="auto" w:fill="C2E1F6" w:themeFill="text2" w:themeFillTint="33"/>
          </w:tcPr>
          <w:bookmarkEnd w:id="2"/>
          <w:p w14:paraId="6D1A70B2" w14:textId="355BB69A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2A62426B" w14:textId="550D2FA5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169AD020" w14:textId="6F07C6FF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F234EB" w:rsidRPr="00DD4247" w14:paraId="198AB2F1" w14:textId="77777777" w:rsidTr="00F234EB">
        <w:tc>
          <w:tcPr>
            <w:tcW w:w="2710" w:type="dxa"/>
            <w:shd w:val="clear" w:color="auto" w:fill="FFFFFF" w:themeFill="background1"/>
          </w:tcPr>
          <w:p w14:paraId="394DB2B2" w14:textId="42B6ECFA" w:rsidR="00F234EB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登入</w:t>
            </w:r>
          </w:p>
        </w:tc>
        <w:tc>
          <w:tcPr>
            <w:tcW w:w="4093" w:type="dxa"/>
            <w:shd w:val="clear" w:color="auto" w:fill="FFFFFF" w:themeFill="background1"/>
          </w:tcPr>
          <w:p w14:paraId="74CD30A6" w14:textId="7CFEFE61" w:rsidR="00F234EB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ED05646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27DFF76F" w14:textId="77777777" w:rsidTr="00F234EB">
        <w:tc>
          <w:tcPr>
            <w:tcW w:w="2710" w:type="dxa"/>
            <w:shd w:val="clear" w:color="auto" w:fill="FFFFFF" w:themeFill="background1"/>
          </w:tcPr>
          <w:p w14:paraId="422A9DA8" w14:textId="432E34CF" w:rsidR="00F234EB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首頁</w:t>
            </w:r>
          </w:p>
        </w:tc>
        <w:tc>
          <w:tcPr>
            <w:tcW w:w="4093" w:type="dxa"/>
            <w:shd w:val="clear" w:color="auto" w:fill="FFFFFF" w:themeFill="background1"/>
          </w:tcPr>
          <w:p w14:paraId="77EF0C1F" w14:textId="7166BCD9" w:rsidR="00F234EB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home.php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8B0F627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63F60BDC" w14:textId="77777777" w:rsidTr="00F234EB">
        <w:tc>
          <w:tcPr>
            <w:tcW w:w="2710" w:type="dxa"/>
            <w:shd w:val="clear" w:color="auto" w:fill="FFFFFF" w:themeFill="background1"/>
          </w:tcPr>
          <w:p w14:paraId="301C0103" w14:textId="343CCEAA" w:rsidR="00F234EB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直播</w:t>
            </w:r>
          </w:p>
        </w:tc>
        <w:tc>
          <w:tcPr>
            <w:tcW w:w="4093" w:type="dxa"/>
            <w:shd w:val="clear" w:color="auto" w:fill="FFFFFF" w:themeFill="background1"/>
          </w:tcPr>
          <w:p w14:paraId="3D5FA0F0" w14:textId="61020C81" w:rsidR="00F234EB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live.php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ADF0A8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0333E555" w14:textId="77777777" w:rsidTr="00F234EB">
        <w:tc>
          <w:tcPr>
            <w:tcW w:w="2710" w:type="dxa"/>
            <w:shd w:val="clear" w:color="auto" w:fill="FFFFFF" w:themeFill="background1"/>
          </w:tcPr>
          <w:p w14:paraId="0C84C887" w14:textId="1EDFF932" w:rsidR="00F234EB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最新公告</w:t>
            </w:r>
          </w:p>
        </w:tc>
        <w:tc>
          <w:tcPr>
            <w:tcW w:w="4093" w:type="dxa"/>
            <w:shd w:val="clear" w:color="auto" w:fill="FFFFFF" w:themeFill="background1"/>
          </w:tcPr>
          <w:p w14:paraId="5D0D9312" w14:textId="5E888889" w:rsidR="00F234EB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latest-news.php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6CD003EF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59B39547" w14:textId="77777777" w:rsidTr="00F234EB">
        <w:tc>
          <w:tcPr>
            <w:tcW w:w="2710" w:type="dxa"/>
            <w:shd w:val="clear" w:color="auto" w:fill="FFFFFF" w:themeFill="background1"/>
          </w:tcPr>
          <w:p w14:paraId="3CEB1617" w14:textId="7614F04F" w:rsidR="00F234EB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公告內容</w:t>
            </w:r>
          </w:p>
        </w:tc>
        <w:tc>
          <w:tcPr>
            <w:tcW w:w="4093" w:type="dxa"/>
            <w:shd w:val="clear" w:color="auto" w:fill="FFFFFF" w:themeFill="background1"/>
          </w:tcPr>
          <w:p w14:paraId="21BB38F7" w14:textId="69958836" w:rsidR="00F234EB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latest-news-spage.php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6850F95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5F56A650" w14:textId="77777777" w:rsidTr="00F234EB">
        <w:tc>
          <w:tcPr>
            <w:tcW w:w="2710" w:type="dxa"/>
            <w:shd w:val="clear" w:color="auto" w:fill="FFFFFF" w:themeFill="background1"/>
          </w:tcPr>
          <w:p w14:paraId="0CA05BC6" w14:textId="42F005D2" w:rsidR="00B41740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課程清單</w:t>
            </w:r>
          </w:p>
        </w:tc>
        <w:tc>
          <w:tcPr>
            <w:tcW w:w="4093" w:type="dxa"/>
            <w:shd w:val="clear" w:color="auto" w:fill="FFFFFF" w:themeFill="background1"/>
          </w:tcPr>
          <w:p w14:paraId="7EED7991" w14:textId="53B9B35F" w:rsidR="00B41740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video-list.php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75DAA2E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6295B92B" w14:textId="77777777" w:rsidTr="00F234EB">
        <w:tc>
          <w:tcPr>
            <w:tcW w:w="2710" w:type="dxa"/>
            <w:shd w:val="clear" w:color="auto" w:fill="FFFFFF" w:themeFill="background1"/>
          </w:tcPr>
          <w:p w14:paraId="6F83CF3A" w14:textId="1E6E655F" w:rsidR="00B41740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進入課程</w:t>
            </w:r>
          </w:p>
        </w:tc>
        <w:tc>
          <w:tcPr>
            <w:tcW w:w="4093" w:type="dxa"/>
            <w:shd w:val="clear" w:color="auto" w:fill="FFFFFF" w:themeFill="background1"/>
          </w:tcPr>
          <w:p w14:paraId="2EB1C507" w14:textId="5B8BBE7B" w:rsidR="00B41740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video.php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4E0792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107A3DC0" w14:textId="77777777" w:rsidTr="00F234EB">
        <w:tc>
          <w:tcPr>
            <w:tcW w:w="2710" w:type="dxa"/>
            <w:shd w:val="clear" w:color="auto" w:fill="FFFFFF" w:themeFill="background1"/>
          </w:tcPr>
          <w:p w14:paraId="0B4ACD8B" w14:textId="42B8A4D1" w:rsidR="00B41740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學習歷程</w:t>
            </w:r>
          </w:p>
        </w:tc>
        <w:tc>
          <w:tcPr>
            <w:tcW w:w="4093" w:type="dxa"/>
            <w:shd w:val="clear" w:color="auto" w:fill="FFFFFF" w:themeFill="background1"/>
          </w:tcPr>
          <w:p w14:paraId="4FBC1547" w14:textId="6793E334" w:rsidR="00B41740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learning-history.php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D891F14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7598F495" w14:textId="77777777" w:rsidTr="00F234EB">
        <w:tc>
          <w:tcPr>
            <w:tcW w:w="2710" w:type="dxa"/>
            <w:shd w:val="clear" w:color="auto" w:fill="FFFFFF" w:themeFill="background1"/>
          </w:tcPr>
          <w:p w14:paraId="72AF6089" w14:textId="7B341BAA" w:rsidR="00B41740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測驗專區</w:t>
            </w:r>
          </w:p>
        </w:tc>
        <w:tc>
          <w:tcPr>
            <w:tcW w:w="4093" w:type="dxa"/>
            <w:shd w:val="clear" w:color="auto" w:fill="FFFFFF" w:themeFill="background1"/>
          </w:tcPr>
          <w:p w14:paraId="4D175A09" w14:textId="649FD978" w:rsidR="00B41740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test-list.php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3E5E543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523058B5" w14:textId="77777777" w:rsidTr="00F234EB">
        <w:tc>
          <w:tcPr>
            <w:tcW w:w="2710" w:type="dxa"/>
            <w:shd w:val="clear" w:color="auto" w:fill="FFFFFF" w:themeFill="background1"/>
          </w:tcPr>
          <w:p w14:paraId="083D94FA" w14:textId="4944CDC1" w:rsidR="00B41740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進行測驗</w:t>
            </w:r>
          </w:p>
        </w:tc>
        <w:tc>
          <w:tcPr>
            <w:tcW w:w="4093" w:type="dxa"/>
            <w:shd w:val="clear" w:color="auto" w:fill="FFFFFF" w:themeFill="background1"/>
          </w:tcPr>
          <w:p w14:paraId="3D88DDBD" w14:textId="77823504" w:rsidR="00B41740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test.php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46AF67D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747F32CA" w14:textId="77777777" w:rsidTr="00F234EB">
        <w:tc>
          <w:tcPr>
            <w:tcW w:w="2710" w:type="dxa"/>
            <w:shd w:val="clear" w:color="auto" w:fill="FFFFFF" w:themeFill="background1"/>
          </w:tcPr>
          <w:p w14:paraId="17F081E6" w14:textId="7D255FB4" w:rsidR="00B41740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測驗結果</w:t>
            </w:r>
          </w:p>
        </w:tc>
        <w:tc>
          <w:tcPr>
            <w:tcW w:w="4093" w:type="dxa"/>
            <w:shd w:val="clear" w:color="auto" w:fill="FFFFFF" w:themeFill="background1"/>
          </w:tcPr>
          <w:p w14:paraId="00B41E37" w14:textId="72D62B79" w:rsidR="00B41740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test-ans.php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F7C64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1C4C94CE" w14:textId="77777777" w:rsidTr="00F234EB">
        <w:tc>
          <w:tcPr>
            <w:tcW w:w="2710" w:type="dxa"/>
            <w:shd w:val="clear" w:color="auto" w:fill="FFFFFF" w:themeFill="background1"/>
          </w:tcPr>
          <w:p w14:paraId="4FA360D3" w14:textId="2D5B878C" w:rsidR="00B41740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問答專區</w:t>
            </w:r>
          </w:p>
        </w:tc>
        <w:tc>
          <w:tcPr>
            <w:tcW w:w="4093" w:type="dxa"/>
            <w:shd w:val="clear" w:color="auto" w:fill="FFFFFF" w:themeFill="background1"/>
          </w:tcPr>
          <w:p w14:paraId="49C653B2" w14:textId="6CDFE70E" w:rsidR="00B41740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qa-list.php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885B3B9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00751" w:rsidRPr="00DD4247" w14:paraId="4A43D8F8" w14:textId="77777777" w:rsidTr="00F234EB">
        <w:tc>
          <w:tcPr>
            <w:tcW w:w="2710" w:type="dxa"/>
            <w:shd w:val="clear" w:color="auto" w:fill="FFFFFF" w:themeFill="background1"/>
          </w:tcPr>
          <w:p w14:paraId="1C6619C4" w14:textId="5F720215" w:rsidR="00F00751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學生提問</w:t>
            </w:r>
          </w:p>
        </w:tc>
        <w:tc>
          <w:tcPr>
            <w:tcW w:w="4093" w:type="dxa"/>
            <w:shd w:val="clear" w:color="auto" w:fill="FFFFFF" w:themeFill="background1"/>
          </w:tcPr>
          <w:p w14:paraId="13F73BEA" w14:textId="4F9E7CD5" w:rsidR="00F00751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qa-stu.php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0EC22CF8" w14:textId="77777777" w:rsidR="00F00751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00751" w:rsidRPr="00DD4247" w14:paraId="3427AD00" w14:textId="77777777" w:rsidTr="00F234EB">
        <w:tc>
          <w:tcPr>
            <w:tcW w:w="2710" w:type="dxa"/>
            <w:shd w:val="clear" w:color="auto" w:fill="FFFFFF" w:themeFill="background1"/>
          </w:tcPr>
          <w:p w14:paraId="047BF1F2" w14:textId="2202401E" w:rsidR="00F00751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老師解題</w:t>
            </w:r>
          </w:p>
        </w:tc>
        <w:tc>
          <w:tcPr>
            <w:tcW w:w="4093" w:type="dxa"/>
            <w:shd w:val="clear" w:color="auto" w:fill="FFFFFF" w:themeFill="background1"/>
          </w:tcPr>
          <w:p w14:paraId="21FD81EB" w14:textId="2B35A4A0" w:rsidR="00F00751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qa-tea.pho</w:t>
            </w:r>
          </w:p>
        </w:tc>
        <w:tc>
          <w:tcPr>
            <w:tcW w:w="2214" w:type="dxa"/>
            <w:shd w:val="clear" w:color="auto" w:fill="FFFFFF" w:themeFill="background1"/>
          </w:tcPr>
          <w:p w14:paraId="156DE645" w14:textId="77777777" w:rsidR="00F00751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00751" w:rsidRPr="00DD4247" w14:paraId="0B0FBA7A" w14:textId="77777777" w:rsidTr="00F234EB">
        <w:tc>
          <w:tcPr>
            <w:tcW w:w="2710" w:type="dxa"/>
            <w:shd w:val="clear" w:color="auto" w:fill="FFFFFF" w:themeFill="background1"/>
          </w:tcPr>
          <w:p w14:paraId="77379227" w14:textId="20DE302A" w:rsidR="00F00751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問題解答</w:t>
            </w:r>
          </w:p>
        </w:tc>
        <w:tc>
          <w:tcPr>
            <w:tcW w:w="4093" w:type="dxa"/>
            <w:shd w:val="clear" w:color="auto" w:fill="FFFFFF" w:themeFill="background1"/>
          </w:tcPr>
          <w:p w14:paraId="29EED4A9" w14:textId="17CD30DD" w:rsidR="00F00751" w:rsidRPr="00DD4247" w:rsidRDefault="00FA708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qa-fin.php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4A611FDA" w14:textId="77777777" w:rsidR="00F00751" w:rsidRPr="00DD4247" w:rsidRDefault="00F0075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62D55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139CF514" w14:textId="77777777" w:rsidTr="00544C18">
        <w:tc>
          <w:tcPr>
            <w:tcW w:w="3005" w:type="dxa"/>
          </w:tcPr>
          <w:p w14:paraId="61A0BC04" w14:textId="7DEA0226" w:rsidR="00544C18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</w:p>
        </w:tc>
        <w:tc>
          <w:tcPr>
            <w:tcW w:w="3006" w:type="dxa"/>
          </w:tcPr>
          <w:p w14:paraId="6E59C968" w14:textId="5331D4A7" w:rsidR="00544C18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head.php</w:t>
            </w:r>
          </w:p>
        </w:tc>
        <w:tc>
          <w:tcPr>
            <w:tcW w:w="3006" w:type="dxa"/>
          </w:tcPr>
          <w:p w14:paraId="05908076" w14:textId="4C91C3A2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css link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544C18" w:rsidRPr="007350A2" w14:paraId="728CD2CA" w14:textId="77777777" w:rsidTr="00544C18">
        <w:tc>
          <w:tcPr>
            <w:tcW w:w="3005" w:type="dxa"/>
          </w:tcPr>
          <w:p w14:paraId="0772BB50" w14:textId="5D984E7A" w:rsidR="007350A2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&lt;footer&gt;</w:t>
            </w:r>
          </w:p>
        </w:tc>
        <w:tc>
          <w:tcPr>
            <w:tcW w:w="3006" w:type="dxa"/>
          </w:tcPr>
          <w:p w14:paraId="5788A4A2" w14:textId="36235CDA" w:rsidR="00544C18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footer.php</w:t>
            </w:r>
          </w:p>
        </w:tc>
        <w:tc>
          <w:tcPr>
            <w:tcW w:w="3006" w:type="dxa"/>
          </w:tcPr>
          <w:p w14:paraId="3020BA03" w14:textId="1913B25B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&gt;標籤相關內容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7C853A3B" w:rsidR="007350A2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&lt;header&gt;</w:t>
            </w:r>
          </w:p>
        </w:tc>
        <w:tc>
          <w:tcPr>
            <w:tcW w:w="3006" w:type="dxa"/>
          </w:tcPr>
          <w:p w14:paraId="0AAEBAB1" w14:textId="163FC5D4" w:rsidR="007350A2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menu_header.php</w:t>
            </w:r>
          </w:p>
        </w:tc>
        <w:tc>
          <w:tcPr>
            <w:tcW w:w="3006" w:type="dxa"/>
          </w:tcPr>
          <w:p w14:paraId="6C3CCA33" w14:textId="14768EF9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</w:tr>
      <w:tr w:rsidR="008816EE" w:rsidRPr="007350A2" w14:paraId="7A0D2ED4" w14:textId="77777777" w:rsidTr="00544C18">
        <w:tc>
          <w:tcPr>
            <w:tcW w:w="3005" w:type="dxa"/>
          </w:tcPr>
          <w:p w14:paraId="542CC6E4" w14:textId="399482EE" w:rsidR="008816EE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</w:p>
        </w:tc>
        <w:tc>
          <w:tcPr>
            <w:tcW w:w="3006" w:type="dxa"/>
          </w:tcPr>
          <w:p w14:paraId="54D706BF" w14:textId="2272F0F7" w:rsidR="008816EE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script.php</w:t>
            </w:r>
          </w:p>
        </w:tc>
        <w:tc>
          <w:tcPr>
            <w:tcW w:w="3006" w:type="dxa"/>
          </w:tcPr>
          <w:p w14:paraId="582AB922" w14:textId="6691815D" w:rsid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標籤相關內容（含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js link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2DBDF66F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3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3"/>
          <w:p w14:paraId="62643F20" w14:textId="15A0B6A5" w:rsidR="00242C1B" w:rsidRDefault="00F01CD8" w:rsidP="008816EE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排版設計稿</w:t>
            </w:r>
          </w:p>
          <w:p w14:paraId="2763EC58" w14:textId="6A774354" w:rsidR="00B70710" w:rsidRPr="00F01CD8" w:rsidRDefault="00000000" w:rsidP="00FF07CB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3" w:history="1">
              <w:r w:rsidR="00F01CD8" w:rsidRPr="00F01CD8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https://xd.adobe.com/view/423b52cb-acfe-41b6-9735-2592fceb6887-1768/</w:t>
              </w:r>
            </w:hyperlink>
          </w:p>
          <w:p w14:paraId="101AAAB3" w14:textId="668AEDB5" w:rsidR="00F234EB" w:rsidRPr="00F234EB" w:rsidRDefault="00CF2852" w:rsidP="00F234EB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素材放置區</w:t>
            </w:r>
            <w:r w:rsidR="00F234EB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：內含</w:t>
            </w:r>
            <w:r w:rsidR="00F01CD8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L</w:t>
            </w:r>
            <w:r w:rsidR="00F01CD8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ogo</w:t>
            </w:r>
          </w:p>
          <w:p w14:paraId="25A63064" w14:textId="50E9015E" w:rsidR="00CF2852" w:rsidRPr="00CF2852" w:rsidRDefault="00000000" w:rsidP="00CF2852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u w:val="single"/>
                <w:lang w:val="en-US"/>
              </w:rPr>
            </w:pPr>
            <w:hyperlink r:id="rId14" w:history="1">
              <w:r w:rsidR="00F01CD8" w:rsidRPr="00F01CD8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http://122.117.14.208:8080/design_pages/cloud_learning/old_page/學習雲平台/material/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5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DB32" w14:textId="77777777" w:rsidR="00785FBA" w:rsidRDefault="00785FBA">
      <w:r>
        <w:separator/>
      </w:r>
    </w:p>
    <w:p w14:paraId="77EBC715" w14:textId="77777777" w:rsidR="00785FBA" w:rsidRDefault="00785FBA"/>
  </w:endnote>
  <w:endnote w:type="continuationSeparator" w:id="0">
    <w:p w14:paraId="052B743E" w14:textId="77777777" w:rsidR="00785FBA" w:rsidRDefault="00785FBA">
      <w:r>
        <w:continuationSeparator/>
      </w:r>
    </w:p>
    <w:p w14:paraId="6F17103D" w14:textId="77777777" w:rsidR="00785FBA" w:rsidRDefault="00785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75BC" w14:textId="77777777" w:rsidR="00785FBA" w:rsidRDefault="00785FBA">
      <w:r>
        <w:separator/>
      </w:r>
    </w:p>
    <w:p w14:paraId="4C1694EC" w14:textId="77777777" w:rsidR="00785FBA" w:rsidRDefault="00785FBA"/>
  </w:footnote>
  <w:footnote w:type="continuationSeparator" w:id="0">
    <w:p w14:paraId="7A029A3C" w14:textId="77777777" w:rsidR="00785FBA" w:rsidRDefault="00785FBA">
      <w:r>
        <w:continuationSeparator/>
      </w:r>
    </w:p>
    <w:p w14:paraId="50E3DC98" w14:textId="77777777" w:rsidR="00785FBA" w:rsidRDefault="00785F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66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70AB3"/>
    <w:rsid w:val="00073939"/>
    <w:rsid w:val="00080A96"/>
    <w:rsid w:val="00137BF1"/>
    <w:rsid w:val="001648BF"/>
    <w:rsid w:val="00191A46"/>
    <w:rsid w:val="00205E6B"/>
    <w:rsid w:val="002366AD"/>
    <w:rsid w:val="002424EB"/>
    <w:rsid w:val="00242C1B"/>
    <w:rsid w:val="00253D77"/>
    <w:rsid w:val="00262D55"/>
    <w:rsid w:val="0028215E"/>
    <w:rsid w:val="00282DE8"/>
    <w:rsid w:val="003031FC"/>
    <w:rsid w:val="00390086"/>
    <w:rsid w:val="003B1679"/>
    <w:rsid w:val="00414B0D"/>
    <w:rsid w:val="00420060"/>
    <w:rsid w:val="004607AE"/>
    <w:rsid w:val="004B40E6"/>
    <w:rsid w:val="004F00FD"/>
    <w:rsid w:val="005232C0"/>
    <w:rsid w:val="00544C18"/>
    <w:rsid w:val="00622A71"/>
    <w:rsid w:val="006D5E0E"/>
    <w:rsid w:val="007350A2"/>
    <w:rsid w:val="00785FBA"/>
    <w:rsid w:val="007919B6"/>
    <w:rsid w:val="007961B1"/>
    <w:rsid w:val="008816EE"/>
    <w:rsid w:val="008C7DBD"/>
    <w:rsid w:val="008D6830"/>
    <w:rsid w:val="00901BD9"/>
    <w:rsid w:val="00961B47"/>
    <w:rsid w:val="00973C37"/>
    <w:rsid w:val="009751E4"/>
    <w:rsid w:val="009E45A1"/>
    <w:rsid w:val="009F4B88"/>
    <w:rsid w:val="00A00FF7"/>
    <w:rsid w:val="00A61464"/>
    <w:rsid w:val="00AB458A"/>
    <w:rsid w:val="00B02C4F"/>
    <w:rsid w:val="00B41740"/>
    <w:rsid w:val="00B556DD"/>
    <w:rsid w:val="00B70710"/>
    <w:rsid w:val="00B92364"/>
    <w:rsid w:val="00B96F9C"/>
    <w:rsid w:val="00C00290"/>
    <w:rsid w:val="00C14048"/>
    <w:rsid w:val="00C16753"/>
    <w:rsid w:val="00C6344C"/>
    <w:rsid w:val="00C67367"/>
    <w:rsid w:val="00C9162C"/>
    <w:rsid w:val="00CD4C41"/>
    <w:rsid w:val="00CE615B"/>
    <w:rsid w:val="00CF2852"/>
    <w:rsid w:val="00D068DE"/>
    <w:rsid w:val="00D07996"/>
    <w:rsid w:val="00D3336E"/>
    <w:rsid w:val="00D666AD"/>
    <w:rsid w:val="00D70224"/>
    <w:rsid w:val="00D9543F"/>
    <w:rsid w:val="00DD4247"/>
    <w:rsid w:val="00DE7687"/>
    <w:rsid w:val="00E14EED"/>
    <w:rsid w:val="00E45B97"/>
    <w:rsid w:val="00E62178"/>
    <w:rsid w:val="00E96A81"/>
    <w:rsid w:val="00EC1427"/>
    <w:rsid w:val="00F00751"/>
    <w:rsid w:val="00F01CD8"/>
    <w:rsid w:val="00F15EFD"/>
    <w:rsid w:val="00F234EB"/>
    <w:rsid w:val="00F65B41"/>
    <w:rsid w:val="00F67379"/>
    <w:rsid w:val="00FA6113"/>
    <w:rsid w:val="00FA7082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xd.adobe.com/view/423b52cb-acfe-41b6-9735-2592fceb6887-1768/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122.117.14.208:8080/design_pages/cloud_learning/we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122.117.14.208:8080/design_pages/cloud_learning/old_page/&#23416;&#32722;&#38642;&#24179;&#21488;/materia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4FF7D4-4194-E841-AD47-1E865086818A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FE686FB-A721-684D-872B-4D4E76DCF218}">
      <dgm:prSet phldrT="[文字]"/>
      <dgm:spPr/>
      <dgm:t>
        <a:bodyPr/>
        <a:lstStyle/>
        <a:p>
          <a:r>
            <a:rPr lang="zh-TW" altLang="en-US"/>
            <a:t>學習雲平台</a:t>
          </a:r>
        </a:p>
      </dgm:t>
    </dgm:pt>
    <dgm:pt modelId="{E8655273-F735-3945-B5B6-7501316D5A2D}" type="par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A9A72FC7-57DD-FE42-8B99-ED9A3016FE83}" type="sib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5B87D766-4765-8549-8E9E-36112DE8D446}">
      <dgm:prSet phldrT="[文字]"/>
      <dgm:spPr/>
      <dgm:t>
        <a:bodyPr/>
        <a:lstStyle/>
        <a:p>
          <a:r>
            <a:rPr lang="zh-TW" altLang="en-US"/>
            <a:t>首頁</a:t>
          </a:r>
        </a:p>
      </dgm:t>
    </dgm:pt>
    <dgm:pt modelId="{1E72E9FB-026B-294B-A782-02B4E1092FCA}" type="parTrans" cxnId="{46942809-60EF-E64F-A301-B74DC7A6583A}">
      <dgm:prSet/>
      <dgm:spPr/>
      <dgm:t>
        <a:bodyPr/>
        <a:lstStyle/>
        <a:p>
          <a:endParaRPr lang="zh-TW" altLang="en-US"/>
        </a:p>
      </dgm:t>
    </dgm:pt>
    <dgm:pt modelId="{C54ECF17-05E6-6C4D-A3A4-82290802C38D}" type="sibTrans" cxnId="{46942809-60EF-E64F-A301-B74DC7A6583A}">
      <dgm:prSet/>
      <dgm:spPr/>
      <dgm:t>
        <a:bodyPr/>
        <a:lstStyle/>
        <a:p>
          <a:endParaRPr lang="zh-TW" altLang="en-US"/>
        </a:p>
      </dgm:t>
    </dgm:pt>
    <dgm:pt modelId="{F5BE42C8-7FAB-EE46-9B78-79D15D715F07}">
      <dgm:prSet phldrT="[文字]"/>
      <dgm:spPr/>
      <dgm:t>
        <a:bodyPr/>
        <a:lstStyle/>
        <a:p>
          <a:r>
            <a:rPr lang="zh-TW" altLang="en-US"/>
            <a:t>直播</a:t>
          </a:r>
        </a:p>
      </dgm:t>
    </dgm:pt>
    <dgm:pt modelId="{1D8063EF-C816-464A-B6A6-173EA47B5066}" type="parTrans" cxnId="{C1489DF2-6978-424E-85CA-E5107A0323F7}">
      <dgm:prSet/>
      <dgm:spPr/>
      <dgm:t>
        <a:bodyPr/>
        <a:lstStyle/>
        <a:p>
          <a:endParaRPr lang="zh-TW" altLang="en-US"/>
        </a:p>
      </dgm:t>
    </dgm:pt>
    <dgm:pt modelId="{6F18F39B-67A3-D340-AA78-65986466E395}" type="sibTrans" cxnId="{C1489DF2-6978-424E-85CA-E5107A0323F7}">
      <dgm:prSet/>
      <dgm:spPr/>
      <dgm:t>
        <a:bodyPr/>
        <a:lstStyle/>
        <a:p>
          <a:endParaRPr lang="zh-TW" altLang="en-US"/>
        </a:p>
      </dgm:t>
    </dgm:pt>
    <dgm:pt modelId="{FF165B84-ED27-2544-9ABD-75F576DA860C}">
      <dgm:prSet phldrT="[文字]"/>
      <dgm:spPr/>
      <dgm:t>
        <a:bodyPr/>
        <a:lstStyle/>
        <a:p>
          <a:r>
            <a:rPr lang="zh-TW" altLang="en-US"/>
            <a:t>學習歷程</a:t>
          </a:r>
        </a:p>
      </dgm:t>
    </dgm:pt>
    <dgm:pt modelId="{7ECB6DA3-35FC-D84A-BF58-BFB9DE7879B7}" type="parTrans" cxnId="{42F0B226-5A17-6A46-8070-37A95CEA4F7D}">
      <dgm:prSet/>
      <dgm:spPr/>
      <dgm:t>
        <a:bodyPr/>
        <a:lstStyle/>
        <a:p>
          <a:endParaRPr lang="zh-TW" altLang="en-US"/>
        </a:p>
      </dgm:t>
    </dgm:pt>
    <dgm:pt modelId="{2839FDE6-6738-FA4D-84D2-C7E9E801864F}" type="sibTrans" cxnId="{42F0B226-5A17-6A46-8070-37A95CEA4F7D}">
      <dgm:prSet/>
      <dgm:spPr/>
      <dgm:t>
        <a:bodyPr/>
        <a:lstStyle/>
        <a:p>
          <a:endParaRPr lang="zh-TW" altLang="en-US"/>
        </a:p>
      </dgm:t>
    </dgm:pt>
    <dgm:pt modelId="{6D3891AD-4C9D-864B-A127-5BBD09596774}">
      <dgm:prSet phldrT="[文字]"/>
      <dgm:spPr/>
      <dgm:t>
        <a:bodyPr/>
        <a:lstStyle/>
        <a:p>
          <a:r>
            <a:rPr lang="zh-TW" altLang="en-US"/>
            <a:t>課程清單</a:t>
          </a:r>
        </a:p>
      </dgm:t>
    </dgm:pt>
    <dgm:pt modelId="{125B9F99-E3E4-E643-95CD-93C660BEC9CF}" type="parTrans" cxnId="{E0C0B4A4-4153-AD40-8CC7-5A59EB666722}">
      <dgm:prSet/>
      <dgm:spPr/>
      <dgm:t>
        <a:bodyPr/>
        <a:lstStyle/>
        <a:p>
          <a:endParaRPr lang="zh-TW" altLang="en-US"/>
        </a:p>
      </dgm:t>
    </dgm:pt>
    <dgm:pt modelId="{5E415D5E-F3BF-8E4A-9F32-88AD8493641D}" type="sibTrans" cxnId="{E0C0B4A4-4153-AD40-8CC7-5A59EB666722}">
      <dgm:prSet/>
      <dgm:spPr/>
      <dgm:t>
        <a:bodyPr/>
        <a:lstStyle/>
        <a:p>
          <a:endParaRPr lang="zh-TW" altLang="en-US"/>
        </a:p>
      </dgm:t>
    </dgm:pt>
    <dgm:pt modelId="{7AA16C5E-2756-264E-8F5D-CFBF86A9AB75}">
      <dgm:prSet phldrT="[文字]"/>
      <dgm:spPr/>
      <dgm:t>
        <a:bodyPr/>
        <a:lstStyle/>
        <a:p>
          <a:r>
            <a:rPr lang="zh-TW" altLang="en-US"/>
            <a:t>最新公告</a:t>
          </a:r>
        </a:p>
      </dgm:t>
    </dgm:pt>
    <dgm:pt modelId="{4B584795-B973-7443-9D8F-91C39CB1C065}" type="parTrans" cxnId="{A6F83010-D4DD-AD44-A01F-5F415ABC2963}">
      <dgm:prSet/>
      <dgm:spPr/>
      <dgm:t>
        <a:bodyPr/>
        <a:lstStyle/>
        <a:p>
          <a:endParaRPr lang="zh-TW" altLang="en-US"/>
        </a:p>
      </dgm:t>
    </dgm:pt>
    <dgm:pt modelId="{13815BCB-74FB-4543-9B03-762F353C2117}" type="sibTrans" cxnId="{A6F83010-D4DD-AD44-A01F-5F415ABC2963}">
      <dgm:prSet/>
      <dgm:spPr/>
      <dgm:t>
        <a:bodyPr/>
        <a:lstStyle/>
        <a:p>
          <a:endParaRPr lang="zh-TW" altLang="en-US"/>
        </a:p>
      </dgm:t>
    </dgm:pt>
    <dgm:pt modelId="{D5034AE1-A76D-2B49-89C4-047091C0FC3C}">
      <dgm:prSet phldrT="[文字]"/>
      <dgm:spPr/>
      <dgm:t>
        <a:bodyPr/>
        <a:lstStyle/>
        <a:p>
          <a:r>
            <a:rPr lang="zh-TW" altLang="en-US"/>
            <a:t>測驗專區</a:t>
          </a:r>
        </a:p>
      </dgm:t>
    </dgm:pt>
    <dgm:pt modelId="{9BF1FE53-B82E-CA48-810F-FC2134CE27A7}" type="parTrans" cxnId="{0BB1CC6B-801E-514C-B1CF-647339667B99}">
      <dgm:prSet/>
      <dgm:spPr/>
      <dgm:t>
        <a:bodyPr/>
        <a:lstStyle/>
        <a:p>
          <a:endParaRPr lang="zh-TW" altLang="en-US"/>
        </a:p>
      </dgm:t>
    </dgm:pt>
    <dgm:pt modelId="{36F80870-46E5-E542-BCBC-3EA3AD53C040}" type="sibTrans" cxnId="{0BB1CC6B-801E-514C-B1CF-647339667B99}">
      <dgm:prSet/>
      <dgm:spPr/>
      <dgm:t>
        <a:bodyPr/>
        <a:lstStyle/>
        <a:p>
          <a:endParaRPr lang="zh-TW" altLang="en-US"/>
        </a:p>
      </dgm:t>
    </dgm:pt>
    <dgm:pt modelId="{084A2D7C-1899-EC44-A77F-C98588B3AB08}">
      <dgm:prSet phldrT="[文字]"/>
      <dgm:spPr/>
      <dgm:t>
        <a:bodyPr/>
        <a:lstStyle/>
        <a:p>
          <a:r>
            <a:rPr lang="zh-TW" altLang="en-US"/>
            <a:t>問答專區</a:t>
          </a:r>
        </a:p>
      </dgm:t>
    </dgm:pt>
    <dgm:pt modelId="{B80E8214-2CEC-9742-A08D-F4E6247632D0}" type="parTrans" cxnId="{ACF36741-00C0-694F-BB5D-61BF30B901EE}">
      <dgm:prSet/>
      <dgm:spPr/>
      <dgm:t>
        <a:bodyPr/>
        <a:lstStyle/>
        <a:p>
          <a:endParaRPr lang="zh-TW" altLang="en-US"/>
        </a:p>
      </dgm:t>
    </dgm:pt>
    <dgm:pt modelId="{3196A5CD-06B7-1842-BC9E-836C7CDF94C1}" type="sibTrans" cxnId="{ACF36741-00C0-694F-BB5D-61BF30B901EE}">
      <dgm:prSet/>
      <dgm:spPr/>
      <dgm:t>
        <a:bodyPr/>
        <a:lstStyle/>
        <a:p>
          <a:endParaRPr lang="zh-TW" altLang="en-US"/>
        </a:p>
      </dgm:t>
    </dgm:pt>
    <dgm:pt modelId="{350D0838-768C-ED4A-8A17-563E8DE3E2D4}">
      <dgm:prSet phldrT="[文字]"/>
      <dgm:spPr/>
      <dgm:t>
        <a:bodyPr/>
        <a:lstStyle/>
        <a:p>
          <a:r>
            <a:rPr lang="zh-TW" altLang="en-US"/>
            <a:t>公告內容</a:t>
          </a:r>
        </a:p>
      </dgm:t>
    </dgm:pt>
    <dgm:pt modelId="{BA451806-0867-5149-AF5B-D3B6A480ABD7}" type="parTrans" cxnId="{D8885ACD-5FB2-8C43-9BCD-A968DE596F6C}">
      <dgm:prSet/>
      <dgm:spPr/>
      <dgm:t>
        <a:bodyPr/>
        <a:lstStyle/>
        <a:p>
          <a:endParaRPr lang="zh-TW" altLang="en-US"/>
        </a:p>
      </dgm:t>
    </dgm:pt>
    <dgm:pt modelId="{8AA7AB70-FE97-FE45-A8A3-253FB6DB8596}" type="sibTrans" cxnId="{D8885ACD-5FB2-8C43-9BCD-A968DE596F6C}">
      <dgm:prSet/>
      <dgm:spPr/>
      <dgm:t>
        <a:bodyPr/>
        <a:lstStyle/>
        <a:p>
          <a:endParaRPr lang="zh-TW" altLang="en-US"/>
        </a:p>
      </dgm:t>
    </dgm:pt>
    <dgm:pt modelId="{FC7D087E-3701-844F-A7D2-9F80A26FEEB9}">
      <dgm:prSet phldrT="[文字]"/>
      <dgm:spPr/>
      <dgm:t>
        <a:bodyPr/>
        <a:lstStyle/>
        <a:p>
          <a:r>
            <a:rPr lang="zh-TW" altLang="en-US"/>
            <a:t>進入課程</a:t>
          </a:r>
        </a:p>
      </dgm:t>
    </dgm:pt>
    <dgm:pt modelId="{964E8E49-DF43-2446-981E-00D88D222279}" type="parTrans" cxnId="{0A129DF6-568B-1E4C-A5AF-EB3211F39C8D}">
      <dgm:prSet/>
      <dgm:spPr/>
      <dgm:t>
        <a:bodyPr/>
        <a:lstStyle/>
        <a:p>
          <a:endParaRPr lang="zh-TW" altLang="en-US"/>
        </a:p>
      </dgm:t>
    </dgm:pt>
    <dgm:pt modelId="{91D2A6BC-1CC0-BB49-AF5E-6888065A8181}" type="sibTrans" cxnId="{0A129DF6-568B-1E4C-A5AF-EB3211F39C8D}">
      <dgm:prSet/>
      <dgm:spPr/>
      <dgm:t>
        <a:bodyPr/>
        <a:lstStyle/>
        <a:p>
          <a:endParaRPr lang="zh-TW" altLang="en-US"/>
        </a:p>
      </dgm:t>
    </dgm:pt>
    <dgm:pt modelId="{D2B62053-F12B-7941-AD1B-63965AED974D}">
      <dgm:prSet phldrT="[文字]"/>
      <dgm:spPr/>
      <dgm:t>
        <a:bodyPr/>
        <a:lstStyle/>
        <a:p>
          <a:r>
            <a:rPr lang="zh-TW" altLang="en-US"/>
            <a:t>進行測驗</a:t>
          </a:r>
        </a:p>
      </dgm:t>
    </dgm:pt>
    <dgm:pt modelId="{558F636C-02FA-AA40-92FE-EC15108AB168}" type="parTrans" cxnId="{FE3A5D5F-4416-3D4B-8777-2F99F4476A57}">
      <dgm:prSet/>
      <dgm:spPr/>
      <dgm:t>
        <a:bodyPr/>
        <a:lstStyle/>
        <a:p>
          <a:endParaRPr lang="zh-TW" altLang="en-US"/>
        </a:p>
      </dgm:t>
    </dgm:pt>
    <dgm:pt modelId="{7D215639-960A-0D4B-B94B-CFA29CB78F60}" type="sibTrans" cxnId="{FE3A5D5F-4416-3D4B-8777-2F99F4476A57}">
      <dgm:prSet/>
      <dgm:spPr/>
      <dgm:t>
        <a:bodyPr/>
        <a:lstStyle/>
        <a:p>
          <a:endParaRPr lang="zh-TW" altLang="en-US"/>
        </a:p>
      </dgm:t>
    </dgm:pt>
    <dgm:pt modelId="{79B14990-B8E1-0C44-9A1E-927AB104E49D}">
      <dgm:prSet phldrT="[文字]"/>
      <dgm:spPr/>
      <dgm:t>
        <a:bodyPr/>
        <a:lstStyle/>
        <a:p>
          <a:r>
            <a:rPr lang="zh-TW" altLang="en-US"/>
            <a:t>測驗結果</a:t>
          </a:r>
        </a:p>
      </dgm:t>
    </dgm:pt>
    <dgm:pt modelId="{FE115CB1-FB76-AD42-BBC3-2DAED3604B2F}" type="parTrans" cxnId="{211FB0A4-158A-E249-A973-8032C3869A17}">
      <dgm:prSet/>
      <dgm:spPr/>
      <dgm:t>
        <a:bodyPr/>
        <a:lstStyle/>
        <a:p>
          <a:endParaRPr lang="zh-TW" altLang="en-US"/>
        </a:p>
      </dgm:t>
    </dgm:pt>
    <dgm:pt modelId="{ECF19D07-FC8C-C84B-92E2-237FDCF55826}" type="sibTrans" cxnId="{211FB0A4-158A-E249-A973-8032C3869A17}">
      <dgm:prSet/>
      <dgm:spPr/>
      <dgm:t>
        <a:bodyPr/>
        <a:lstStyle/>
        <a:p>
          <a:endParaRPr lang="zh-TW" altLang="en-US"/>
        </a:p>
      </dgm:t>
    </dgm:pt>
    <dgm:pt modelId="{930662B5-3BF2-D34C-AE16-7CF2EC6E8468}">
      <dgm:prSet phldrT="[文字]"/>
      <dgm:spPr/>
      <dgm:t>
        <a:bodyPr/>
        <a:lstStyle/>
        <a:p>
          <a:r>
            <a:rPr lang="zh-TW" altLang="en-US"/>
            <a:t>學生提問</a:t>
          </a:r>
        </a:p>
      </dgm:t>
    </dgm:pt>
    <dgm:pt modelId="{C55E3676-ADC3-0340-B472-3BC4CE80C5B3}" type="parTrans" cxnId="{692394E5-5F0F-354B-B855-BBF66A5D7DD3}">
      <dgm:prSet/>
      <dgm:spPr/>
      <dgm:t>
        <a:bodyPr/>
        <a:lstStyle/>
        <a:p>
          <a:endParaRPr lang="zh-TW" altLang="en-US"/>
        </a:p>
      </dgm:t>
    </dgm:pt>
    <dgm:pt modelId="{E027437D-FA57-C448-9BF4-899577EB64C0}" type="sibTrans" cxnId="{692394E5-5F0F-354B-B855-BBF66A5D7DD3}">
      <dgm:prSet/>
      <dgm:spPr/>
      <dgm:t>
        <a:bodyPr/>
        <a:lstStyle/>
        <a:p>
          <a:endParaRPr lang="zh-TW" altLang="en-US"/>
        </a:p>
      </dgm:t>
    </dgm:pt>
    <dgm:pt modelId="{8A32AA84-B3CA-FE4B-B776-E8BF8F5313DA}">
      <dgm:prSet phldrT="[文字]"/>
      <dgm:spPr/>
      <dgm:t>
        <a:bodyPr/>
        <a:lstStyle/>
        <a:p>
          <a:r>
            <a:rPr lang="zh-TW" altLang="en-US"/>
            <a:t>老師解題</a:t>
          </a:r>
        </a:p>
      </dgm:t>
    </dgm:pt>
    <dgm:pt modelId="{750E4AB4-224C-4B40-ABD7-CBDB6B05F36F}" type="parTrans" cxnId="{DBAA9366-6DFC-C643-BB0C-57ABE29BCA8D}">
      <dgm:prSet/>
      <dgm:spPr/>
      <dgm:t>
        <a:bodyPr/>
        <a:lstStyle/>
        <a:p>
          <a:endParaRPr lang="zh-TW" altLang="en-US"/>
        </a:p>
      </dgm:t>
    </dgm:pt>
    <dgm:pt modelId="{C23F8238-F97F-884E-8D11-37BEC8BA2DB8}" type="sibTrans" cxnId="{DBAA9366-6DFC-C643-BB0C-57ABE29BCA8D}">
      <dgm:prSet/>
      <dgm:spPr/>
      <dgm:t>
        <a:bodyPr/>
        <a:lstStyle/>
        <a:p>
          <a:endParaRPr lang="zh-TW" altLang="en-US"/>
        </a:p>
      </dgm:t>
    </dgm:pt>
    <dgm:pt modelId="{5CB41D24-7C3C-F042-9BF8-E024B7CF1EE1}">
      <dgm:prSet phldrT="[文字]"/>
      <dgm:spPr/>
      <dgm:t>
        <a:bodyPr/>
        <a:lstStyle/>
        <a:p>
          <a:r>
            <a:rPr lang="zh-TW" altLang="en-US"/>
            <a:t>問題解答</a:t>
          </a:r>
        </a:p>
      </dgm:t>
    </dgm:pt>
    <dgm:pt modelId="{C855791E-9E6A-C24D-B64E-97EB7B09A7A5}" type="parTrans" cxnId="{C69BEFE8-4BD2-3946-96CF-2410459F950D}">
      <dgm:prSet/>
      <dgm:spPr/>
      <dgm:t>
        <a:bodyPr/>
        <a:lstStyle/>
        <a:p>
          <a:endParaRPr lang="zh-TW" altLang="en-US"/>
        </a:p>
      </dgm:t>
    </dgm:pt>
    <dgm:pt modelId="{670E9F4F-F36C-2949-9DBB-4098E7E31CE0}" type="sibTrans" cxnId="{C69BEFE8-4BD2-3946-96CF-2410459F950D}">
      <dgm:prSet/>
      <dgm:spPr/>
      <dgm:t>
        <a:bodyPr/>
        <a:lstStyle/>
        <a:p>
          <a:endParaRPr lang="zh-TW" altLang="en-US"/>
        </a:p>
      </dgm:t>
    </dgm:pt>
    <dgm:pt modelId="{94625D76-BF7E-554C-B6A9-34D3E0FFC4EF}">
      <dgm:prSet phldrT="[文字]"/>
      <dgm:spPr/>
      <dgm:t>
        <a:bodyPr/>
        <a:lstStyle/>
        <a:p>
          <a:r>
            <a:rPr lang="zh-TW" altLang="en-US"/>
            <a:t>登入</a:t>
          </a:r>
        </a:p>
      </dgm:t>
    </dgm:pt>
    <dgm:pt modelId="{73448F76-F231-B04B-9F33-904D726DE47A}" type="parTrans" cxnId="{75AFEC4C-833E-4D4C-87C5-F1D8F3B13244}">
      <dgm:prSet/>
      <dgm:spPr/>
      <dgm:t>
        <a:bodyPr/>
        <a:lstStyle/>
        <a:p>
          <a:endParaRPr lang="zh-TW" altLang="en-US"/>
        </a:p>
      </dgm:t>
    </dgm:pt>
    <dgm:pt modelId="{40108EE6-82F4-B248-91B1-F02A919F1414}" type="sibTrans" cxnId="{75AFEC4C-833E-4D4C-87C5-F1D8F3B13244}">
      <dgm:prSet/>
      <dgm:spPr/>
      <dgm:t>
        <a:bodyPr/>
        <a:lstStyle/>
        <a:p>
          <a:endParaRPr lang="zh-TW" altLang="en-US"/>
        </a:p>
      </dgm:t>
    </dgm:pt>
    <dgm:pt modelId="{762130E6-B685-5943-8C27-18B07C9E715A}" type="pres">
      <dgm:prSet presAssocID="{1E4FF7D4-4194-E841-AD47-1E86508681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8BCDD2-81FB-CA4E-A3FA-540577F303AC}" type="pres">
      <dgm:prSet presAssocID="{8FE686FB-A721-684D-872B-4D4E76DCF218}" presName="root1" presStyleCnt="0"/>
      <dgm:spPr/>
    </dgm:pt>
    <dgm:pt modelId="{81011F14-2446-5143-AE31-CCE1410F2568}" type="pres">
      <dgm:prSet presAssocID="{8FE686FB-A721-684D-872B-4D4E76DCF218}" presName="LevelOneTextNode" presStyleLbl="node0" presStyleIdx="0" presStyleCnt="1">
        <dgm:presLayoutVars>
          <dgm:chPref val="3"/>
        </dgm:presLayoutVars>
      </dgm:prSet>
      <dgm:spPr/>
    </dgm:pt>
    <dgm:pt modelId="{E4A8DD13-545F-2F46-8A0C-08B942A85490}" type="pres">
      <dgm:prSet presAssocID="{8FE686FB-A721-684D-872B-4D4E76DCF218}" presName="level2hierChild" presStyleCnt="0"/>
      <dgm:spPr/>
    </dgm:pt>
    <dgm:pt modelId="{48F7F0D2-282E-BC46-AAFE-26A05D938BBF}" type="pres">
      <dgm:prSet presAssocID="{73448F76-F231-B04B-9F33-904D726DE47A}" presName="conn2-1" presStyleLbl="parChTrans1D2" presStyleIdx="0" presStyleCnt="1"/>
      <dgm:spPr/>
    </dgm:pt>
    <dgm:pt modelId="{669B5A45-C63E-F04C-9C50-11B737379A47}" type="pres">
      <dgm:prSet presAssocID="{73448F76-F231-B04B-9F33-904D726DE47A}" presName="connTx" presStyleLbl="parChTrans1D2" presStyleIdx="0" presStyleCnt="1"/>
      <dgm:spPr/>
    </dgm:pt>
    <dgm:pt modelId="{79941AD2-20DF-9049-9803-B197DED622F5}" type="pres">
      <dgm:prSet presAssocID="{94625D76-BF7E-554C-B6A9-34D3E0FFC4EF}" presName="root2" presStyleCnt="0"/>
      <dgm:spPr/>
    </dgm:pt>
    <dgm:pt modelId="{A602F236-3742-2F41-9E5E-5C7ED6008C27}" type="pres">
      <dgm:prSet presAssocID="{94625D76-BF7E-554C-B6A9-34D3E0FFC4EF}" presName="LevelTwoTextNode" presStyleLbl="node2" presStyleIdx="0" presStyleCnt="1">
        <dgm:presLayoutVars>
          <dgm:chPref val="3"/>
        </dgm:presLayoutVars>
      </dgm:prSet>
      <dgm:spPr/>
    </dgm:pt>
    <dgm:pt modelId="{41085F40-55C1-614E-8858-E0FF1F93F37C}" type="pres">
      <dgm:prSet presAssocID="{94625D76-BF7E-554C-B6A9-34D3E0FFC4EF}" presName="level3hierChild" presStyleCnt="0"/>
      <dgm:spPr/>
    </dgm:pt>
    <dgm:pt modelId="{E4BDA14C-11D3-8C4A-8FE3-278764663EBE}" type="pres">
      <dgm:prSet presAssocID="{1E72E9FB-026B-294B-A782-02B4E1092FCA}" presName="conn2-1" presStyleLbl="parChTrans1D3" presStyleIdx="0" presStyleCnt="7"/>
      <dgm:spPr/>
    </dgm:pt>
    <dgm:pt modelId="{4A9AA2F1-D4F5-2548-8B9D-6707138C20AF}" type="pres">
      <dgm:prSet presAssocID="{1E72E9FB-026B-294B-A782-02B4E1092FCA}" presName="connTx" presStyleLbl="parChTrans1D3" presStyleIdx="0" presStyleCnt="7"/>
      <dgm:spPr/>
    </dgm:pt>
    <dgm:pt modelId="{C7FA3BEC-7067-A040-9FF0-DEEF83C9FA22}" type="pres">
      <dgm:prSet presAssocID="{5B87D766-4765-8549-8E9E-36112DE8D446}" presName="root2" presStyleCnt="0"/>
      <dgm:spPr/>
    </dgm:pt>
    <dgm:pt modelId="{A234F7B8-DF36-AC4B-961A-E634A0DDBE92}" type="pres">
      <dgm:prSet presAssocID="{5B87D766-4765-8549-8E9E-36112DE8D446}" presName="LevelTwoTextNode" presStyleLbl="node3" presStyleIdx="0" presStyleCnt="7">
        <dgm:presLayoutVars>
          <dgm:chPref val="3"/>
        </dgm:presLayoutVars>
      </dgm:prSet>
      <dgm:spPr/>
    </dgm:pt>
    <dgm:pt modelId="{1749023C-2200-9A44-A795-0029E7AA52CC}" type="pres">
      <dgm:prSet presAssocID="{5B87D766-4765-8549-8E9E-36112DE8D446}" presName="level3hierChild" presStyleCnt="0"/>
      <dgm:spPr/>
    </dgm:pt>
    <dgm:pt modelId="{978459F5-FC57-A546-9A8F-754035A3D27E}" type="pres">
      <dgm:prSet presAssocID="{1D8063EF-C816-464A-B6A6-173EA47B5066}" presName="conn2-1" presStyleLbl="parChTrans1D3" presStyleIdx="1" presStyleCnt="7"/>
      <dgm:spPr/>
    </dgm:pt>
    <dgm:pt modelId="{F7BB43F0-A50E-8446-BF38-0FBA1111A3B6}" type="pres">
      <dgm:prSet presAssocID="{1D8063EF-C816-464A-B6A6-173EA47B5066}" presName="connTx" presStyleLbl="parChTrans1D3" presStyleIdx="1" presStyleCnt="7"/>
      <dgm:spPr/>
    </dgm:pt>
    <dgm:pt modelId="{DD70FFC1-9BCC-8449-AC6F-8A45FB462CD2}" type="pres">
      <dgm:prSet presAssocID="{F5BE42C8-7FAB-EE46-9B78-79D15D715F07}" presName="root2" presStyleCnt="0"/>
      <dgm:spPr/>
    </dgm:pt>
    <dgm:pt modelId="{843826F4-FEA5-5940-8B39-6D03D5E1F8A4}" type="pres">
      <dgm:prSet presAssocID="{F5BE42C8-7FAB-EE46-9B78-79D15D715F07}" presName="LevelTwoTextNode" presStyleLbl="node3" presStyleIdx="1" presStyleCnt="7">
        <dgm:presLayoutVars>
          <dgm:chPref val="3"/>
        </dgm:presLayoutVars>
      </dgm:prSet>
      <dgm:spPr/>
    </dgm:pt>
    <dgm:pt modelId="{92EB407C-887D-F044-9E1C-098E47E1249B}" type="pres">
      <dgm:prSet presAssocID="{F5BE42C8-7FAB-EE46-9B78-79D15D715F07}" presName="level3hierChild" presStyleCnt="0"/>
      <dgm:spPr/>
    </dgm:pt>
    <dgm:pt modelId="{CEE5688B-4318-9F4B-9844-1D3726598E8E}" type="pres">
      <dgm:prSet presAssocID="{4B584795-B973-7443-9D8F-91C39CB1C065}" presName="conn2-1" presStyleLbl="parChTrans1D3" presStyleIdx="2" presStyleCnt="7"/>
      <dgm:spPr/>
    </dgm:pt>
    <dgm:pt modelId="{3B15584A-5120-7C47-ABFF-AD098D5F9D75}" type="pres">
      <dgm:prSet presAssocID="{4B584795-B973-7443-9D8F-91C39CB1C065}" presName="connTx" presStyleLbl="parChTrans1D3" presStyleIdx="2" presStyleCnt="7"/>
      <dgm:spPr/>
    </dgm:pt>
    <dgm:pt modelId="{CE283A20-B724-2F47-84F6-A76BC581F90B}" type="pres">
      <dgm:prSet presAssocID="{7AA16C5E-2756-264E-8F5D-CFBF86A9AB75}" presName="root2" presStyleCnt="0"/>
      <dgm:spPr/>
    </dgm:pt>
    <dgm:pt modelId="{9806578C-B005-9040-B793-F3EDA56BF495}" type="pres">
      <dgm:prSet presAssocID="{7AA16C5E-2756-264E-8F5D-CFBF86A9AB75}" presName="LevelTwoTextNode" presStyleLbl="node3" presStyleIdx="2" presStyleCnt="7">
        <dgm:presLayoutVars>
          <dgm:chPref val="3"/>
        </dgm:presLayoutVars>
      </dgm:prSet>
      <dgm:spPr/>
    </dgm:pt>
    <dgm:pt modelId="{ACB6CCBE-A6AC-0A41-8A5A-1131DC5A1A26}" type="pres">
      <dgm:prSet presAssocID="{7AA16C5E-2756-264E-8F5D-CFBF86A9AB75}" presName="level3hierChild" presStyleCnt="0"/>
      <dgm:spPr/>
    </dgm:pt>
    <dgm:pt modelId="{F49351C6-E80B-1948-A210-12890F7172C5}" type="pres">
      <dgm:prSet presAssocID="{BA451806-0867-5149-AF5B-D3B6A480ABD7}" presName="conn2-1" presStyleLbl="parChTrans1D4" presStyleIdx="0" presStyleCnt="7"/>
      <dgm:spPr/>
    </dgm:pt>
    <dgm:pt modelId="{5F47CAB2-3B40-944C-BD27-9C46898385E6}" type="pres">
      <dgm:prSet presAssocID="{BA451806-0867-5149-AF5B-D3B6A480ABD7}" presName="connTx" presStyleLbl="parChTrans1D4" presStyleIdx="0" presStyleCnt="7"/>
      <dgm:spPr/>
    </dgm:pt>
    <dgm:pt modelId="{E176955A-B49D-4147-8ABD-F29C723BC144}" type="pres">
      <dgm:prSet presAssocID="{350D0838-768C-ED4A-8A17-563E8DE3E2D4}" presName="root2" presStyleCnt="0"/>
      <dgm:spPr/>
    </dgm:pt>
    <dgm:pt modelId="{0234DC30-6586-7B46-B3FA-2A92C848683A}" type="pres">
      <dgm:prSet presAssocID="{350D0838-768C-ED4A-8A17-563E8DE3E2D4}" presName="LevelTwoTextNode" presStyleLbl="node4" presStyleIdx="0" presStyleCnt="7">
        <dgm:presLayoutVars>
          <dgm:chPref val="3"/>
        </dgm:presLayoutVars>
      </dgm:prSet>
      <dgm:spPr/>
    </dgm:pt>
    <dgm:pt modelId="{9F0E93F4-81DC-EF40-AE60-BAD538DB0B30}" type="pres">
      <dgm:prSet presAssocID="{350D0838-768C-ED4A-8A17-563E8DE3E2D4}" presName="level3hierChild" presStyleCnt="0"/>
      <dgm:spPr/>
    </dgm:pt>
    <dgm:pt modelId="{17DD07C4-9027-5541-8A2E-27AF91BB122D}" type="pres">
      <dgm:prSet presAssocID="{125B9F99-E3E4-E643-95CD-93C660BEC9CF}" presName="conn2-1" presStyleLbl="parChTrans1D3" presStyleIdx="3" presStyleCnt="7"/>
      <dgm:spPr/>
    </dgm:pt>
    <dgm:pt modelId="{91FACF57-C577-2044-BD67-B20F3B85AF0D}" type="pres">
      <dgm:prSet presAssocID="{125B9F99-E3E4-E643-95CD-93C660BEC9CF}" presName="connTx" presStyleLbl="parChTrans1D3" presStyleIdx="3" presStyleCnt="7"/>
      <dgm:spPr/>
    </dgm:pt>
    <dgm:pt modelId="{F1D43F61-EB9F-F846-95AA-8C9E40DB05B2}" type="pres">
      <dgm:prSet presAssocID="{6D3891AD-4C9D-864B-A127-5BBD09596774}" presName="root2" presStyleCnt="0"/>
      <dgm:spPr/>
    </dgm:pt>
    <dgm:pt modelId="{5B0E5CCD-AE87-B948-974C-A62A7F62EF46}" type="pres">
      <dgm:prSet presAssocID="{6D3891AD-4C9D-864B-A127-5BBD09596774}" presName="LevelTwoTextNode" presStyleLbl="node3" presStyleIdx="3" presStyleCnt="7">
        <dgm:presLayoutVars>
          <dgm:chPref val="3"/>
        </dgm:presLayoutVars>
      </dgm:prSet>
      <dgm:spPr/>
    </dgm:pt>
    <dgm:pt modelId="{AD7658BC-410F-AB4C-87A8-E81CC1EF90AD}" type="pres">
      <dgm:prSet presAssocID="{6D3891AD-4C9D-864B-A127-5BBD09596774}" presName="level3hierChild" presStyleCnt="0"/>
      <dgm:spPr/>
    </dgm:pt>
    <dgm:pt modelId="{A38D7542-C0A4-7844-9A6A-3839E8715DBC}" type="pres">
      <dgm:prSet presAssocID="{964E8E49-DF43-2446-981E-00D88D222279}" presName="conn2-1" presStyleLbl="parChTrans1D4" presStyleIdx="1" presStyleCnt="7"/>
      <dgm:spPr/>
    </dgm:pt>
    <dgm:pt modelId="{29F4F95E-FAAA-CD4D-A4DF-E6EE69CF24DF}" type="pres">
      <dgm:prSet presAssocID="{964E8E49-DF43-2446-981E-00D88D222279}" presName="connTx" presStyleLbl="parChTrans1D4" presStyleIdx="1" presStyleCnt="7"/>
      <dgm:spPr/>
    </dgm:pt>
    <dgm:pt modelId="{EEBA69B6-6D01-7E45-AD25-658F896F4206}" type="pres">
      <dgm:prSet presAssocID="{FC7D087E-3701-844F-A7D2-9F80A26FEEB9}" presName="root2" presStyleCnt="0"/>
      <dgm:spPr/>
    </dgm:pt>
    <dgm:pt modelId="{46677F46-CA47-0F4F-9F3B-04ABC1D742AF}" type="pres">
      <dgm:prSet presAssocID="{FC7D087E-3701-844F-A7D2-9F80A26FEEB9}" presName="LevelTwoTextNode" presStyleLbl="node4" presStyleIdx="1" presStyleCnt="7">
        <dgm:presLayoutVars>
          <dgm:chPref val="3"/>
        </dgm:presLayoutVars>
      </dgm:prSet>
      <dgm:spPr/>
    </dgm:pt>
    <dgm:pt modelId="{B8E65161-7D8F-5A41-A4E1-21336497D689}" type="pres">
      <dgm:prSet presAssocID="{FC7D087E-3701-844F-A7D2-9F80A26FEEB9}" presName="level3hierChild" presStyleCnt="0"/>
      <dgm:spPr/>
    </dgm:pt>
    <dgm:pt modelId="{90379E49-7D73-CA4F-A9D7-7024D8B12C47}" type="pres">
      <dgm:prSet presAssocID="{7ECB6DA3-35FC-D84A-BF58-BFB9DE7879B7}" presName="conn2-1" presStyleLbl="parChTrans1D3" presStyleIdx="4" presStyleCnt="7"/>
      <dgm:spPr/>
    </dgm:pt>
    <dgm:pt modelId="{1A69A863-9EC1-4742-A925-E38A2B2A4FE1}" type="pres">
      <dgm:prSet presAssocID="{7ECB6DA3-35FC-D84A-BF58-BFB9DE7879B7}" presName="connTx" presStyleLbl="parChTrans1D3" presStyleIdx="4" presStyleCnt="7"/>
      <dgm:spPr/>
    </dgm:pt>
    <dgm:pt modelId="{3CD48614-FF6E-B946-83F7-B20CFAC7A072}" type="pres">
      <dgm:prSet presAssocID="{FF165B84-ED27-2544-9ABD-75F576DA860C}" presName="root2" presStyleCnt="0"/>
      <dgm:spPr/>
    </dgm:pt>
    <dgm:pt modelId="{4645E124-95D6-CF42-BD2A-05EF84A152D9}" type="pres">
      <dgm:prSet presAssocID="{FF165B84-ED27-2544-9ABD-75F576DA860C}" presName="LevelTwoTextNode" presStyleLbl="node3" presStyleIdx="4" presStyleCnt="7">
        <dgm:presLayoutVars>
          <dgm:chPref val="3"/>
        </dgm:presLayoutVars>
      </dgm:prSet>
      <dgm:spPr/>
    </dgm:pt>
    <dgm:pt modelId="{84B94936-8CC2-A048-BC00-639C9ED4CC6A}" type="pres">
      <dgm:prSet presAssocID="{FF165B84-ED27-2544-9ABD-75F576DA860C}" presName="level3hierChild" presStyleCnt="0"/>
      <dgm:spPr/>
    </dgm:pt>
    <dgm:pt modelId="{15CF0B5C-CFFC-2E42-A0C0-FC2FBE78A361}" type="pres">
      <dgm:prSet presAssocID="{9BF1FE53-B82E-CA48-810F-FC2134CE27A7}" presName="conn2-1" presStyleLbl="parChTrans1D3" presStyleIdx="5" presStyleCnt="7"/>
      <dgm:spPr/>
    </dgm:pt>
    <dgm:pt modelId="{A7354941-31FF-F042-A951-1083AC59506C}" type="pres">
      <dgm:prSet presAssocID="{9BF1FE53-B82E-CA48-810F-FC2134CE27A7}" presName="connTx" presStyleLbl="parChTrans1D3" presStyleIdx="5" presStyleCnt="7"/>
      <dgm:spPr/>
    </dgm:pt>
    <dgm:pt modelId="{525573C9-85D8-BA41-ABB5-B41A65B2F12E}" type="pres">
      <dgm:prSet presAssocID="{D5034AE1-A76D-2B49-89C4-047091C0FC3C}" presName="root2" presStyleCnt="0"/>
      <dgm:spPr/>
    </dgm:pt>
    <dgm:pt modelId="{EFDD6F18-94A2-6442-9F1C-A99E2FC22030}" type="pres">
      <dgm:prSet presAssocID="{D5034AE1-A76D-2B49-89C4-047091C0FC3C}" presName="LevelTwoTextNode" presStyleLbl="node3" presStyleIdx="5" presStyleCnt="7">
        <dgm:presLayoutVars>
          <dgm:chPref val="3"/>
        </dgm:presLayoutVars>
      </dgm:prSet>
      <dgm:spPr/>
    </dgm:pt>
    <dgm:pt modelId="{565F9FD7-F2E0-504B-B73D-9DB41019ACDB}" type="pres">
      <dgm:prSet presAssocID="{D5034AE1-A76D-2B49-89C4-047091C0FC3C}" presName="level3hierChild" presStyleCnt="0"/>
      <dgm:spPr/>
    </dgm:pt>
    <dgm:pt modelId="{CAE6D98E-466A-6444-9DC2-82241B7D8280}" type="pres">
      <dgm:prSet presAssocID="{558F636C-02FA-AA40-92FE-EC15108AB168}" presName="conn2-1" presStyleLbl="parChTrans1D4" presStyleIdx="2" presStyleCnt="7"/>
      <dgm:spPr/>
    </dgm:pt>
    <dgm:pt modelId="{028E7C76-6D3C-A842-ADA6-38BA0D8BBD6E}" type="pres">
      <dgm:prSet presAssocID="{558F636C-02FA-AA40-92FE-EC15108AB168}" presName="connTx" presStyleLbl="parChTrans1D4" presStyleIdx="2" presStyleCnt="7"/>
      <dgm:spPr/>
    </dgm:pt>
    <dgm:pt modelId="{1FC52145-D978-5241-95B9-46246F6E9909}" type="pres">
      <dgm:prSet presAssocID="{D2B62053-F12B-7941-AD1B-63965AED974D}" presName="root2" presStyleCnt="0"/>
      <dgm:spPr/>
    </dgm:pt>
    <dgm:pt modelId="{E78FD012-878E-2B46-892C-7057D0952F3E}" type="pres">
      <dgm:prSet presAssocID="{D2B62053-F12B-7941-AD1B-63965AED974D}" presName="LevelTwoTextNode" presStyleLbl="node4" presStyleIdx="2" presStyleCnt="7">
        <dgm:presLayoutVars>
          <dgm:chPref val="3"/>
        </dgm:presLayoutVars>
      </dgm:prSet>
      <dgm:spPr/>
    </dgm:pt>
    <dgm:pt modelId="{072467E4-F9E9-A64C-81D6-0707497C4013}" type="pres">
      <dgm:prSet presAssocID="{D2B62053-F12B-7941-AD1B-63965AED974D}" presName="level3hierChild" presStyleCnt="0"/>
      <dgm:spPr/>
    </dgm:pt>
    <dgm:pt modelId="{B64F27D6-30AD-5B4D-8302-58613EAD186F}" type="pres">
      <dgm:prSet presAssocID="{FE115CB1-FB76-AD42-BBC3-2DAED3604B2F}" presName="conn2-1" presStyleLbl="parChTrans1D4" presStyleIdx="3" presStyleCnt="7"/>
      <dgm:spPr/>
    </dgm:pt>
    <dgm:pt modelId="{70E1331E-913E-2148-ABD1-88057209E18B}" type="pres">
      <dgm:prSet presAssocID="{FE115CB1-FB76-AD42-BBC3-2DAED3604B2F}" presName="connTx" presStyleLbl="parChTrans1D4" presStyleIdx="3" presStyleCnt="7"/>
      <dgm:spPr/>
    </dgm:pt>
    <dgm:pt modelId="{A12E8A3E-D0AB-2544-B6F7-35BE638D35F9}" type="pres">
      <dgm:prSet presAssocID="{79B14990-B8E1-0C44-9A1E-927AB104E49D}" presName="root2" presStyleCnt="0"/>
      <dgm:spPr/>
    </dgm:pt>
    <dgm:pt modelId="{F26A7045-B6C1-4945-A575-2BB5E67D37B7}" type="pres">
      <dgm:prSet presAssocID="{79B14990-B8E1-0C44-9A1E-927AB104E49D}" presName="LevelTwoTextNode" presStyleLbl="node4" presStyleIdx="3" presStyleCnt="7">
        <dgm:presLayoutVars>
          <dgm:chPref val="3"/>
        </dgm:presLayoutVars>
      </dgm:prSet>
      <dgm:spPr/>
    </dgm:pt>
    <dgm:pt modelId="{D9E85085-C9CC-5C40-8114-F6958A3ECD17}" type="pres">
      <dgm:prSet presAssocID="{79B14990-B8E1-0C44-9A1E-927AB104E49D}" presName="level3hierChild" presStyleCnt="0"/>
      <dgm:spPr/>
    </dgm:pt>
    <dgm:pt modelId="{4F792A2B-F929-594F-88DB-99A54ED23D55}" type="pres">
      <dgm:prSet presAssocID="{B80E8214-2CEC-9742-A08D-F4E6247632D0}" presName="conn2-1" presStyleLbl="parChTrans1D3" presStyleIdx="6" presStyleCnt="7"/>
      <dgm:spPr/>
    </dgm:pt>
    <dgm:pt modelId="{8E4D8A62-E0A8-1C4B-B294-0685541A4A50}" type="pres">
      <dgm:prSet presAssocID="{B80E8214-2CEC-9742-A08D-F4E6247632D0}" presName="connTx" presStyleLbl="parChTrans1D3" presStyleIdx="6" presStyleCnt="7"/>
      <dgm:spPr/>
    </dgm:pt>
    <dgm:pt modelId="{F955B861-51D8-A743-A58A-1339B0198CCC}" type="pres">
      <dgm:prSet presAssocID="{084A2D7C-1899-EC44-A77F-C98588B3AB08}" presName="root2" presStyleCnt="0"/>
      <dgm:spPr/>
    </dgm:pt>
    <dgm:pt modelId="{ADC2809E-6193-0C4E-B25C-CAC6C14D2DE9}" type="pres">
      <dgm:prSet presAssocID="{084A2D7C-1899-EC44-A77F-C98588B3AB08}" presName="LevelTwoTextNode" presStyleLbl="node3" presStyleIdx="6" presStyleCnt="7">
        <dgm:presLayoutVars>
          <dgm:chPref val="3"/>
        </dgm:presLayoutVars>
      </dgm:prSet>
      <dgm:spPr/>
    </dgm:pt>
    <dgm:pt modelId="{1AAAA6EE-202F-2549-AEAD-A7C5323AE7A9}" type="pres">
      <dgm:prSet presAssocID="{084A2D7C-1899-EC44-A77F-C98588B3AB08}" presName="level3hierChild" presStyleCnt="0"/>
      <dgm:spPr/>
    </dgm:pt>
    <dgm:pt modelId="{13875DFC-5BD2-AF43-AA1A-8C8EBA7AC895}" type="pres">
      <dgm:prSet presAssocID="{C55E3676-ADC3-0340-B472-3BC4CE80C5B3}" presName="conn2-1" presStyleLbl="parChTrans1D4" presStyleIdx="4" presStyleCnt="7"/>
      <dgm:spPr/>
    </dgm:pt>
    <dgm:pt modelId="{3F05C4DC-0B05-7C45-AC63-DB5B4D71809A}" type="pres">
      <dgm:prSet presAssocID="{C55E3676-ADC3-0340-B472-3BC4CE80C5B3}" presName="connTx" presStyleLbl="parChTrans1D4" presStyleIdx="4" presStyleCnt="7"/>
      <dgm:spPr/>
    </dgm:pt>
    <dgm:pt modelId="{2A022122-1C34-764B-AC98-1BA7C28AB38C}" type="pres">
      <dgm:prSet presAssocID="{930662B5-3BF2-D34C-AE16-7CF2EC6E8468}" presName="root2" presStyleCnt="0"/>
      <dgm:spPr/>
    </dgm:pt>
    <dgm:pt modelId="{67A9FDBC-D1B2-AF49-875C-73494D00C866}" type="pres">
      <dgm:prSet presAssocID="{930662B5-3BF2-D34C-AE16-7CF2EC6E8468}" presName="LevelTwoTextNode" presStyleLbl="node4" presStyleIdx="4" presStyleCnt="7">
        <dgm:presLayoutVars>
          <dgm:chPref val="3"/>
        </dgm:presLayoutVars>
      </dgm:prSet>
      <dgm:spPr/>
    </dgm:pt>
    <dgm:pt modelId="{0359D082-AA03-6641-95E1-88314E5D86E2}" type="pres">
      <dgm:prSet presAssocID="{930662B5-3BF2-D34C-AE16-7CF2EC6E8468}" presName="level3hierChild" presStyleCnt="0"/>
      <dgm:spPr/>
    </dgm:pt>
    <dgm:pt modelId="{B73EC882-BD51-CE4B-9237-444474F1CCB4}" type="pres">
      <dgm:prSet presAssocID="{750E4AB4-224C-4B40-ABD7-CBDB6B05F36F}" presName="conn2-1" presStyleLbl="parChTrans1D4" presStyleIdx="5" presStyleCnt="7"/>
      <dgm:spPr/>
    </dgm:pt>
    <dgm:pt modelId="{CEF4F492-C8B1-F040-BC0B-7524506FF544}" type="pres">
      <dgm:prSet presAssocID="{750E4AB4-224C-4B40-ABD7-CBDB6B05F36F}" presName="connTx" presStyleLbl="parChTrans1D4" presStyleIdx="5" presStyleCnt="7"/>
      <dgm:spPr/>
    </dgm:pt>
    <dgm:pt modelId="{E1E42CC5-1E97-9E4F-9BB4-66D8803E170F}" type="pres">
      <dgm:prSet presAssocID="{8A32AA84-B3CA-FE4B-B776-E8BF8F5313DA}" presName="root2" presStyleCnt="0"/>
      <dgm:spPr/>
    </dgm:pt>
    <dgm:pt modelId="{895BE369-F0B6-2342-8247-99067FB4FD05}" type="pres">
      <dgm:prSet presAssocID="{8A32AA84-B3CA-FE4B-B776-E8BF8F5313DA}" presName="LevelTwoTextNode" presStyleLbl="node4" presStyleIdx="5" presStyleCnt="7">
        <dgm:presLayoutVars>
          <dgm:chPref val="3"/>
        </dgm:presLayoutVars>
      </dgm:prSet>
      <dgm:spPr/>
    </dgm:pt>
    <dgm:pt modelId="{A123E85C-A1A9-7C46-9CFB-0FCEB2D8DC0C}" type="pres">
      <dgm:prSet presAssocID="{8A32AA84-B3CA-FE4B-B776-E8BF8F5313DA}" presName="level3hierChild" presStyleCnt="0"/>
      <dgm:spPr/>
    </dgm:pt>
    <dgm:pt modelId="{FA06122E-200B-2C4F-81E3-2DDBCF057ADF}" type="pres">
      <dgm:prSet presAssocID="{C855791E-9E6A-C24D-B64E-97EB7B09A7A5}" presName="conn2-1" presStyleLbl="parChTrans1D4" presStyleIdx="6" presStyleCnt="7"/>
      <dgm:spPr/>
    </dgm:pt>
    <dgm:pt modelId="{53E9994B-0B0C-E54B-9998-A1A8AC39FA32}" type="pres">
      <dgm:prSet presAssocID="{C855791E-9E6A-C24D-B64E-97EB7B09A7A5}" presName="connTx" presStyleLbl="parChTrans1D4" presStyleIdx="6" presStyleCnt="7"/>
      <dgm:spPr/>
    </dgm:pt>
    <dgm:pt modelId="{42B5CDE8-E16D-104A-9EE3-3D16D3A35E24}" type="pres">
      <dgm:prSet presAssocID="{5CB41D24-7C3C-F042-9BF8-E024B7CF1EE1}" presName="root2" presStyleCnt="0"/>
      <dgm:spPr/>
    </dgm:pt>
    <dgm:pt modelId="{153F6223-939A-5749-B66C-884547312A75}" type="pres">
      <dgm:prSet presAssocID="{5CB41D24-7C3C-F042-9BF8-E024B7CF1EE1}" presName="LevelTwoTextNode" presStyleLbl="node4" presStyleIdx="6" presStyleCnt="7">
        <dgm:presLayoutVars>
          <dgm:chPref val="3"/>
        </dgm:presLayoutVars>
      </dgm:prSet>
      <dgm:spPr/>
    </dgm:pt>
    <dgm:pt modelId="{422E3019-D00B-7541-8314-EEA34EA88716}" type="pres">
      <dgm:prSet presAssocID="{5CB41D24-7C3C-F042-9BF8-E024B7CF1EE1}" presName="level3hierChild" presStyleCnt="0"/>
      <dgm:spPr/>
    </dgm:pt>
  </dgm:ptLst>
  <dgm:cxnLst>
    <dgm:cxn modelId="{1145EC03-3A5F-0241-8E0F-FD4330B50F5E}" type="presOf" srcId="{4B584795-B973-7443-9D8F-91C39CB1C065}" destId="{3B15584A-5120-7C47-ABFF-AD098D5F9D75}" srcOrd="1" destOrd="0" presId="urn:microsoft.com/office/officeart/2005/8/layout/hierarchy2"/>
    <dgm:cxn modelId="{B6103E04-47BE-2B4F-8C93-60EF63C1E0C6}" type="presOf" srcId="{1E72E9FB-026B-294B-A782-02B4E1092FCA}" destId="{E4BDA14C-11D3-8C4A-8FE3-278764663EBE}" srcOrd="0" destOrd="0" presId="urn:microsoft.com/office/officeart/2005/8/layout/hierarchy2"/>
    <dgm:cxn modelId="{89427607-6878-2B46-932B-ECC25C7AC4A8}" type="presOf" srcId="{FC7D087E-3701-844F-A7D2-9F80A26FEEB9}" destId="{46677F46-CA47-0F4F-9F3B-04ABC1D742AF}" srcOrd="0" destOrd="0" presId="urn:microsoft.com/office/officeart/2005/8/layout/hierarchy2"/>
    <dgm:cxn modelId="{46942809-60EF-E64F-A301-B74DC7A6583A}" srcId="{94625D76-BF7E-554C-B6A9-34D3E0FFC4EF}" destId="{5B87D766-4765-8549-8E9E-36112DE8D446}" srcOrd="0" destOrd="0" parTransId="{1E72E9FB-026B-294B-A782-02B4E1092FCA}" sibTransId="{C54ECF17-05E6-6C4D-A3A4-82290802C38D}"/>
    <dgm:cxn modelId="{849A5A09-30DC-984A-875B-0F69B4E5DD47}" type="presOf" srcId="{8A32AA84-B3CA-FE4B-B776-E8BF8F5313DA}" destId="{895BE369-F0B6-2342-8247-99067FB4FD05}" srcOrd="0" destOrd="0" presId="urn:microsoft.com/office/officeart/2005/8/layout/hierarchy2"/>
    <dgm:cxn modelId="{9E037C0A-3511-A448-9A12-5509AB5E47A1}" type="presOf" srcId="{125B9F99-E3E4-E643-95CD-93C660BEC9CF}" destId="{91FACF57-C577-2044-BD67-B20F3B85AF0D}" srcOrd="1" destOrd="0" presId="urn:microsoft.com/office/officeart/2005/8/layout/hierarchy2"/>
    <dgm:cxn modelId="{389FE30E-942E-8F40-9269-48276C4F44CC}" type="presOf" srcId="{930662B5-3BF2-D34C-AE16-7CF2EC6E8468}" destId="{67A9FDBC-D1B2-AF49-875C-73494D00C866}" srcOrd="0" destOrd="0" presId="urn:microsoft.com/office/officeart/2005/8/layout/hierarchy2"/>
    <dgm:cxn modelId="{04CFB60F-1FE5-2A48-BDEA-2F1E48365DCC}" type="presOf" srcId="{C55E3676-ADC3-0340-B472-3BC4CE80C5B3}" destId="{3F05C4DC-0B05-7C45-AC63-DB5B4D71809A}" srcOrd="1" destOrd="0" presId="urn:microsoft.com/office/officeart/2005/8/layout/hierarchy2"/>
    <dgm:cxn modelId="{A6F83010-D4DD-AD44-A01F-5F415ABC2963}" srcId="{94625D76-BF7E-554C-B6A9-34D3E0FFC4EF}" destId="{7AA16C5E-2756-264E-8F5D-CFBF86A9AB75}" srcOrd="2" destOrd="0" parTransId="{4B584795-B973-7443-9D8F-91C39CB1C065}" sibTransId="{13815BCB-74FB-4543-9B03-762F353C2117}"/>
    <dgm:cxn modelId="{2709E416-648D-EB4A-8A6C-874A85CB2489}" type="presOf" srcId="{558F636C-02FA-AA40-92FE-EC15108AB168}" destId="{028E7C76-6D3C-A842-ADA6-38BA0D8BBD6E}" srcOrd="1" destOrd="0" presId="urn:microsoft.com/office/officeart/2005/8/layout/hierarchy2"/>
    <dgm:cxn modelId="{E9F9701A-9FF9-D34A-AD25-B083A36A1A9B}" type="presOf" srcId="{C55E3676-ADC3-0340-B472-3BC4CE80C5B3}" destId="{13875DFC-5BD2-AF43-AA1A-8C8EBA7AC895}" srcOrd="0" destOrd="0" presId="urn:microsoft.com/office/officeart/2005/8/layout/hierarchy2"/>
    <dgm:cxn modelId="{42F0B226-5A17-6A46-8070-37A95CEA4F7D}" srcId="{94625D76-BF7E-554C-B6A9-34D3E0FFC4EF}" destId="{FF165B84-ED27-2544-9ABD-75F576DA860C}" srcOrd="4" destOrd="0" parTransId="{7ECB6DA3-35FC-D84A-BF58-BFB9DE7879B7}" sibTransId="{2839FDE6-6738-FA4D-84D2-C7E9E801864F}"/>
    <dgm:cxn modelId="{A9A85729-745C-FF4A-8719-0D9624F549CA}" type="presOf" srcId="{964E8E49-DF43-2446-981E-00D88D222279}" destId="{29F4F95E-FAAA-CD4D-A4DF-E6EE69CF24DF}" srcOrd="1" destOrd="0" presId="urn:microsoft.com/office/officeart/2005/8/layout/hierarchy2"/>
    <dgm:cxn modelId="{85E2A42B-ECC4-4345-B014-49EA7D1704BE}" type="presOf" srcId="{9BF1FE53-B82E-CA48-810F-FC2134CE27A7}" destId="{15CF0B5C-CFFC-2E42-A0C0-FC2FBE78A361}" srcOrd="0" destOrd="0" presId="urn:microsoft.com/office/officeart/2005/8/layout/hierarchy2"/>
    <dgm:cxn modelId="{B7436A2F-F7A4-AB44-B649-F205AD86D9BE}" type="presOf" srcId="{F5BE42C8-7FAB-EE46-9B78-79D15D715F07}" destId="{843826F4-FEA5-5940-8B39-6D03D5E1F8A4}" srcOrd="0" destOrd="0" presId="urn:microsoft.com/office/officeart/2005/8/layout/hierarchy2"/>
    <dgm:cxn modelId="{ACF36741-00C0-694F-BB5D-61BF30B901EE}" srcId="{94625D76-BF7E-554C-B6A9-34D3E0FFC4EF}" destId="{084A2D7C-1899-EC44-A77F-C98588B3AB08}" srcOrd="6" destOrd="0" parTransId="{B80E8214-2CEC-9742-A08D-F4E6247632D0}" sibTransId="{3196A5CD-06B7-1842-BC9E-836C7CDF94C1}"/>
    <dgm:cxn modelId="{6357F545-54A6-DB40-996F-6108C0781B0D}" type="presOf" srcId="{D5034AE1-A76D-2B49-89C4-047091C0FC3C}" destId="{EFDD6F18-94A2-6442-9F1C-A99E2FC22030}" srcOrd="0" destOrd="0" presId="urn:microsoft.com/office/officeart/2005/8/layout/hierarchy2"/>
    <dgm:cxn modelId="{B13F204A-59B0-B244-BA50-9B45A7066249}" type="presOf" srcId="{350D0838-768C-ED4A-8A17-563E8DE3E2D4}" destId="{0234DC30-6586-7B46-B3FA-2A92C848683A}" srcOrd="0" destOrd="0" presId="urn:microsoft.com/office/officeart/2005/8/layout/hierarchy2"/>
    <dgm:cxn modelId="{CCBE704A-78D4-7E45-9C94-3E7BDA730C40}" type="presOf" srcId="{1D8063EF-C816-464A-B6A6-173EA47B5066}" destId="{978459F5-FC57-A546-9A8F-754035A3D27E}" srcOrd="0" destOrd="0" presId="urn:microsoft.com/office/officeart/2005/8/layout/hierarchy2"/>
    <dgm:cxn modelId="{75AFEC4C-833E-4D4C-87C5-F1D8F3B13244}" srcId="{8FE686FB-A721-684D-872B-4D4E76DCF218}" destId="{94625D76-BF7E-554C-B6A9-34D3E0FFC4EF}" srcOrd="0" destOrd="0" parTransId="{73448F76-F231-B04B-9F33-904D726DE47A}" sibTransId="{40108EE6-82F4-B248-91B1-F02A919F1414}"/>
    <dgm:cxn modelId="{EDD65D4F-7C11-9A4F-BEFF-FA2F0537A2FE}" type="presOf" srcId="{B80E8214-2CEC-9742-A08D-F4E6247632D0}" destId="{8E4D8A62-E0A8-1C4B-B294-0685541A4A50}" srcOrd="1" destOrd="0" presId="urn:microsoft.com/office/officeart/2005/8/layout/hierarchy2"/>
    <dgm:cxn modelId="{83E78A50-182C-1E44-BC31-A6D9667DA66B}" type="presOf" srcId="{BA451806-0867-5149-AF5B-D3B6A480ABD7}" destId="{F49351C6-E80B-1948-A210-12890F7172C5}" srcOrd="0" destOrd="0" presId="urn:microsoft.com/office/officeart/2005/8/layout/hierarchy2"/>
    <dgm:cxn modelId="{3F08F556-90A7-7E47-9C2F-88689C4F429C}" type="presOf" srcId="{750E4AB4-224C-4B40-ABD7-CBDB6B05F36F}" destId="{B73EC882-BD51-CE4B-9237-444474F1CCB4}" srcOrd="0" destOrd="0" presId="urn:microsoft.com/office/officeart/2005/8/layout/hierarchy2"/>
    <dgm:cxn modelId="{FE3A5D5F-4416-3D4B-8777-2F99F4476A57}" srcId="{D5034AE1-A76D-2B49-89C4-047091C0FC3C}" destId="{D2B62053-F12B-7941-AD1B-63965AED974D}" srcOrd="0" destOrd="0" parTransId="{558F636C-02FA-AA40-92FE-EC15108AB168}" sibTransId="{7D215639-960A-0D4B-B94B-CFA29CB78F60}"/>
    <dgm:cxn modelId="{80659862-DFB1-8D46-86E7-2E325B1F8A73}" type="presOf" srcId="{5B87D766-4765-8549-8E9E-36112DE8D446}" destId="{A234F7B8-DF36-AC4B-961A-E634A0DDBE92}" srcOrd="0" destOrd="0" presId="urn:microsoft.com/office/officeart/2005/8/layout/hierarchy2"/>
    <dgm:cxn modelId="{ECF01F63-1F5D-0B4A-B7B0-6A6EEEEFEF99}" type="presOf" srcId="{C855791E-9E6A-C24D-B64E-97EB7B09A7A5}" destId="{53E9994B-0B0C-E54B-9998-A1A8AC39FA32}" srcOrd="1" destOrd="0" presId="urn:microsoft.com/office/officeart/2005/8/layout/hierarchy2"/>
    <dgm:cxn modelId="{CFCB8E63-81D4-1246-85DB-8CF01D6ABB6D}" type="presOf" srcId="{FE115CB1-FB76-AD42-BBC3-2DAED3604B2F}" destId="{B64F27D6-30AD-5B4D-8302-58613EAD186F}" srcOrd="0" destOrd="0" presId="urn:microsoft.com/office/officeart/2005/8/layout/hierarchy2"/>
    <dgm:cxn modelId="{88EE6E65-39BC-DC4D-B1DF-63059045572B}" type="presOf" srcId="{7ECB6DA3-35FC-D84A-BF58-BFB9DE7879B7}" destId="{90379E49-7D73-CA4F-A9D7-7024D8B12C47}" srcOrd="0" destOrd="0" presId="urn:microsoft.com/office/officeart/2005/8/layout/hierarchy2"/>
    <dgm:cxn modelId="{DBAA9366-6DFC-C643-BB0C-57ABE29BCA8D}" srcId="{084A2D7C-1899-EC44-A77F-C98588B3AB08}" destId="{8A32AA84-B3CA-FE4B-B776-E8BF8F5313DA}" srcOrd="1" destOrd="0" parTransId="{750E4AB4-224C-4B40-ABD7-CBDB6B05F36F}" sibTransId="{C23F8238-F97F-884E-8D11-37BEC8BA2DB8}"/>
    <dgm:cxn modelId="{95D5A967-15B8-F044-A3E8-681FD3A80532}" type="presOf" srcId="{94625D76-BF7E-554C-B6A9-34D3E0FFC4EF}" destId="{A602F236-3742-2F41-9E5E-5C7ED6008C27}" srcOrd="0" destOrd="0" presId="urn:microsoft.com/office/officeart/2005/8/layout/hierarchy2"/>
    <dgm:cxn modelId="{3F72EA6A-A225-5245-A409-1EFB2DF2917B}" type="presOf" srcId="{9BF1FE53-B82E-CA48-810F-FC2134CE27A7}" destId="{A7354941-31FF-F042-A951-1083AC59506C}" srcOrd="1" destOrd="0" presId="urn:microsoft.com/office/officeart/2005/8/layout/hierarchy2"/>
    <dgm:cxn modelId="{0BB1CC6B-801E-514C-B1CF-647339667B99}" srcId="{94625D76-BF7E-554C-B6A9-34D3E0FFC4EF}" destId="{D5034AE1-A76D-2B49-89C4-047091C0FC3C}" srcOrd="5" destOrd="0" parTransId="{9BF1FE53-B82E-CA48-810F-FC2134CE27A7}" sibTransId="{36F80870-46E5-E542-BCBC-3EA3AD53C040}"/>
    <dgm:cxn modelId="{ED297B6D-3860-4741-8AD2-6646C8808F6B}" type="presOf" srcId="{084A2D7C-1899-EC44-A77F-C98588B3AB08}" destId="{ADC2809E-6193-0C4E-B25C-CAC6C14D2DE9}" srcOrd="0" destOrd="0" presId="urn:microsoft.com/office/officeart/2005/8/layout/hierarchy2"/>
    <dgm:cxn modelId="{4D806874-C4CD-D142-BC7F-ACFD10E6360B}" type="presOf" srcId="{125B9F99-E3E4-E643-95CD-93C660BEC9CF}" destId="{17DD07C4-9027-5541-8A2E-27AF91BB122D}" srcOrd="0" destOrd="0" presId="urn:microsoft.com/office/officeart/2005/8/layout/hierarchy2"/>
    <dgm:cxn modelId="{ED3BDD76-554A-CA40-861C-AF4A4893E8FC}" type="presOf" srcId="{1D8063EF-C816-464A-B6A6-173EA47B5066}" destId="{F7BB43F0-A50E-8446-BF38-0FBA1111A3B6}" srcOrd="1" destOrd="0" presId="urn:microsoft.com/office/officeart/2005/8/layout/hierarchy2"/>
    <dgm:cxn modelId="{8C09487A-6612-8F40-A9B2-42F3BF08C094}" type="presOf" srcId="{73448F76-F231-B04B-9F33-904D726DE47A}" destId="{669B5A45-C63E-F04C-9C50-11B737379A47}" srcOrd="1" destOrd="0" presId="urn:microsoft.com/office/officeart/2005/8/layout/hierarchy2"/>
    <dgm:cxn modelId="{B92DCC7F-2187-144F-81CB-943812E14DB9}" srcId="{1E4FF7D4-4194-E841-AD47-1E865086818A}" destId="{8FE686FB-A721-684D-872B-4D4E76DCF218}" srcOrd="0" destOrd="0" parTransId="{E8655273-F735-3945-B5B6-7501316D5A2D}" sibTransId="{A9A72FC7-57DD-FE42-8B99-ED9A3016FE83}"/>
    <dgm:cxn modelId="{3B7DE080-A112-754E-BE41-AD4D21D1D02D}" type="presOf" srcId="{C855791E-9E6A-C24D-B64E-97EB7B09A7A5}" destId="{FA06122E-200B-2C4F-81E3-2DDBCF057ADF}" srcOrd="0" destOrd="0" presId="urn:microsoft.com/office/officeart/2005/8/layout/hierarchy2"/>
    <dgm:cxn modelId="{72F48F9F-B8E4-C04F-BCB3-AE1391005128}" type="presOf" srcId="{558F636C-02FA-AA40-92FE-EC15108AB168}" destId="{CAE6D98E-466A-6444-9DC2-82241B7D8280}" srcOrd="0" destOrd="0" presId="urn:microsoft.com/office/officeart/2005/8/layout/hierarchy2"/>
    <dgm:cxn modelId="{211FB0A4-158A-E249-A973-8032C3869A17}" srcId="{D5034AE1-A76D-2B49-89C4-047091C0FC3C}" destId="{79B14990-B8E1-0C44-9A1E-927AB104E49D}" srcOrd="1" destOrd="0" parTransId="{FE115CB1-FB76-AD42-BBC3-2DAED3604B2F}" sibTransId="{ECF19D07-FC8C-C84B-92E2-237FDCF55826}"/>
    <dgm:cxn modelId="{E0C0B4A4-4153-AD40-8CC7-5A59EB666722}" srcId="{94625D76-BF7E-554C-B6A9-34D3E0FFC4EF}" destId="{6D3891AD-4C9D-864B-A127-5BBD09596774}" srcOrd="3" destOrd="0" parTransId="{125B9F99-E3E4-E643-95CD-93C660BEC9CF}" sibTransId="{5E415D5E-F3BF-8E4A-9F32-88AD8493641D}"/>
    <dgm:cxn modelId="{FCBD51AE-42D9-3D41-A2A2-BC7C28B30C20}" type="presOf" srcId="{4B584795-B973-7443-9D8F-91C39CB1C065}" destId="{CEE5688B-4318-9F4B-9844-1D3726598E8E}" srcOrd="0" destOrd="0" presId="urn:microsoft.com/office/officeart/2005/8/layout/hierarchy2"/>
    <dgm:cxn modelId="{E5DD2EB9-47E9-364D-BC1C-4C18C9564F9C}" type="presOf" srcId="{1E4FF7D4-4194-E841-AD47-1E865086818A}" destId="{762130E6-B685-5943-8C27-18B07C9E715A}" srcOrd="0" destOrd="0" presId="urn:microsoft.com/office/officeart/2005/8/layout/hierarchy2"/>
    <dgm:cxn modelId="{1ED746BC-3B18-FF4C-9C9F-08A7FCA52D09}" type="presOf" srcId="{8FE686FB-A721-684D-872B-4D4E76DCF218}" destId="{81011F14-2446-5143-AE31-CCE1410F2568}" srcOrd="0" destOrd="0" presId="urn:microsoft.com/office/officeart/2005/8/layout/hierarchy2"/>
    <dgm:cxn modelId="{8BBC23C0-3C3E-714C-B202-590CFA394E46}" type="presOf" srcId="{FF165B84-ED27-2544-9ABD-75F576DA860C}" destId="{4645E124-95D6-CF42-BD2A-05EF84A152D9}" srcOrd="0" destOrd="0" presId="urn:microsoft.com/office/officeart/2005/8/layout/hierarchy2"/>
    <dgm:cxn modelId="{5FBE31C1-A1B2-CC40-9CB9-6DD88E9BACE9}" type="presOf" srcId="{6D3891AD-4C9D-864B-A127-5BBD09596774}" destId="{5B0E5CCD-AE87-B948-974C-A62A7F62EF46}" srcOrd="0" destOrd="0" presId="urn:microsoft.com/office/officeart/2005/8/layout/hierarchy2"/>
    <dgm:cxn modelId="{DDD0D3C2-648D-DA4A-9021-58974F491A5A}" type="presOf" srcId="{FE115CB1-FB76-AD42-BBC3-2DAED3604B2F}" destId="{70E1331E-913E-2148-ABD1-88057209E18B}" srcOrd="1" destOrd="0" presId="urn:microsoft.com/office/officeart/2005/8/layout/hierarchy2"/>
    <dgm:cxn modelId="{C17306C7-0AFD-AC41-B8A2-0E310BBB8A0A}" type="presOf" srcId="{7ECB6DA3-35FC-D84A-BF58-BFB9DE7879B7}" destId="{1A69A863-9EC1-4742-A925-E38A2B2A4FE1}" srcOrd="1" destOrd="0" presId="urn:microsoft.com/office/officeart/2005/8/layout/hierarchy2"/>
    <dgm:cxn modelId="{D8885ACD-5FB2-8C43-9BCD-A968DE596F6C}" srcId="{7AA16C5E-2756-264E-8F5D-CFBF86A9AB75}" destId="{350D0838-768C-ED4A-8A17-563E8DE3E2D4}" srcOrd="0" destOrd="0" parTransId="{BA451806-0867-5149-AF5B-D3B6A480ABD7}" sibTransId="{8AA7AB70-FE97-FE45-A8A3-253FB6DB8596}"/>
    <dgm:cxn modelId="{19E172D1-A178-DE42-86DD-3FF07971458C}" type="presOf" srcId="{B80E8214-2CEC-9742-A08D-F4E6247632D0}" destId="{4F792A2B-F929-594F-88DB-99A54ED23D55}" srcOrd="0" destOrd="0" presId="urn:microsoft.com/office/officeart/2005/8/layout/hierarchy2"/>
    <dgm:cxn modelId="{BCF0ADD9-B3C9-B74B-86C1-8CAB86BB76CA}" type="presOf" srcId="{1E72E9FB-026B-294B-A782-02B4E1092FCA}" destId="{4A9AA2F1-D4F5-2548-8B9D-6707138C20AF}" srcOrd="1" destOrd="0" presId="urn:microsoft.com/office/officeart/2005/8/layout/hierarchy2"/>
    <dgm:cxn modelId="{6BC9A1E0-EFF0-EF43-8ED0-9570BD225970}" type="presOf" srcId="{964E8E49-DF43-2446-981E-00D88D222279}" destId="{A38D7542-C0A4-7844-9A6A-3839E8715DBC}" srcOrd="0" destOrd="0" presId="urn:microsoft.com/office/officeart/2005/8/layout/hierarchy2"/>
    <dgm:cxn modelId="{8BACA6E0-77A0-0F45-AA40-EA5EBFA7C1BB}" type="presOf" srcId="{73448F76-F231-B04B-9F33-904D726DE47A}" destId="{48F7F0D2-282E-BC46-AAFE-26A05D938BBF}" srcOrd="0" destOrd="0" presId="urn:microsoft.com/office/officeart/2005/8/layout/hierarchy2"/>
    <dgm:cxn modelId="{692394E5-5F0F-354B-B855-BBF66A5D7DD3}" srcId="{084A2D7C-1899-EC44-A77F-C98588B3AB08}" destId="{930662B5-3BF2-D34C-AE16-7CF2EC6E8468}" srcOrd="0" destOrd="0" parTransId="{C55E3676-ADC3-0340-B472-3BC4CE80C5B3}" sibTransId="{E027437D-FA57-C448-9BF4-899577EB64C0}"/>
    <dgm:cxn modelId="{34503EE6-5F46-EC44-AF91-38EDFEADAAE3}" type="presOf" srcId="{5CB41D24-7C3C-F042-9BF8-E024B7CF1EE1}" destId="{153F6223-939A-5749-B66C-884547312A75}" srcOrd="0" destOrd="0" presId="urn:microsoft.com/office/officeart/2005/8/layout/hierarchy2"/>
    <dgm:cxn modelId="{C69BEFE8-4BD2-3946-96CF-2410459F950D}" srcId="{084A2D7C-1899-EC44-A77F-C98588B3AB08}" destId="{5CB41D24-7C3C-F042-9BF8-E024B7CF1EE1}" srcOrd="2" destOrd="0" parTransId="{C855791E-9E6A-C24D-B64E-97EB7B09A7A5}" sibTransId="{670E9F4F-F36C-2949-9DBB-4098E7E31CE0}"/>
    <dgm:cxn modelId="{D1C184E9-B92C-7E45-B0D7-612BB82E17C3}" type="presOf" srcId="{7AA16C5E-2756-264E-8F5D-CFBF86A9AB75}" destId="{9806578C-B005-9040-B793-F3EDA56BF495}" srcOrd="0" destOrd="0" presId="urn:microsoft.com/office/officeart/2005/8/layout/hierarchy2"/>
    <dgm:cxn modelId="{4A9A7AEC-68F1-F845-B1BF-1E931D8B14C6}" type="presOf" srcId="{79B14990-B8E1-0C44-9A1E-927AB104E49D}" destId="{F26A7045-B6C1-4945-A575-2BB5E67D37B7}" srcOrd="0" destOrd="0" presId="urn:microsoft.com/office/officeart/2005/8/layout/hierarchy2"/>
    <dgm:cxn modelId="{C1489DF2-6978-424E-85CA-E5107A0323F7}" srcId="{94625D76-BF7E-554C-B6A9-34D3E0FFC4EF}" destId="{F5BE42C8-7FAB-EE46-9B78-79D15D715F07}" srcOrd="1" destOrd="0" parTransId="{1D8063EF-C816-464A-B6A6-173EA47B5066}" sibTransId="{6F18F39B-67A3-D340-AA78-65986466E395}"/>
    <dgm:cxn modelId="{3AB185F5-5853-4144-B18C-4030D1F9692A}" type="presOf" srcId="{D2B62053-F12B-7941-AD1B-63965AED974D}" destId="{E78FD012-878E-2B46-892C-7057D0952F3E}" srcOrd="0" destOrd="0" presId="urn:microsoft.com/office/officeart/2005/8/layout/hierarchy2"/>
    <dgm:cxn modelId="{0A129DF6-568B-1E4C-A5AF-EB3211F39C8D}" srcId="{6D3891AD-4C9D-864B-A127-5BBD09596774}" destId="{FC7D087E-3701-844F-A7D2-9F80A26FEEB9}" srcOrd="0" destOrd="0" parTransId="{964E8E49-DF43-2446-981E-00D88D222279}" sibTransId="{91D2A6BC-1CC0-BB49-AF5E-6888065A8181}"/>
    <dgm:cxn modelId="{CC443DFC-4659-C044-A5A9-0CE1B6A76C12}" type="presOf" srcId="{750E4AB4-224C-4B40-ABD7-CBDB6B05F36F}" destId="{CEF4F492-C8B1-F040-BC0B-7524506FF544}" srcOrd="1" destOrd="0" presId="urn:microsoft.com/office/officeart/2005/8/layout/hierarchy2"/>
    <dgm:cxn modelId="{F8DB84FD-0853-1C45-BD2E-A63F02074109}" type="presOf" srcId="{BA451806-0867-5149-AF5B-D3B6A480ABD7}" destId="{5F47CAB2-3B40-944C-BD27-9C46898385E6}" srcOrd="1" destOrd="0" presId="urn:microsoft.com/office/officeart/2005/8/layout/hierarchy2"/>
    <dgm:cxn modelId="{49C74DBE-C457-EE43-B466-E175195553DD}" type="presParOf" srcId="{762130E6-B685-5943-8C27-18B07C9E715A}" destId="{FF8BCDD2-81FB-CA4E-A3FA-540577F303AC}" srcOrd="0" destOrd="0" presId="urn:microsoft.com/office/officeart/2005/8/layout/hierarchy2"/>
    <dgm:cxn modelId="{DBA54144-94C3-F443-8C48-B98CDB7D1EC9}" type="presParOf" srcId="{FF8BCDD2-81FB-CA4E-A3FA-540577F303AC}" destId="{81011F14-2446-5143-AE31-CCE1410F2568}" srcOrd="0" destOrd="0" presId="urn:microsoft.com/office/officeart/2005/8/layout/hierarchy2"/>
    <dgm:cxn modelId="{94D331B1-B120-7341-9940-135AE64405D6}" type="presParOf" srcId="{FF8BCDD2-81FB-CA4E-A3FA-540577F303AC}" destId="{E4A8DD13-545F-2F46-8A0C-08B942A85490}" srcOrd="1" destOrd="0" presId="urn:microsoft.com/office/officeart/2005/8/layout/hierarchy2"/>
    <dgm:cxn modelId="{B2CF60EA-7EDF-4F4A-9E9B-70DD2C40F5CA}" type="presParOf" srcId="{E4A8DD13-545F-2F46-8A0C-08B942A85490}" destId="{48F7F0D2-282E-BC46-AAFE-26A05D938BBF}" srcOrd="0" destOrd="0" presId="urn:microsoft.com/office/officeart/2005/8/layout/hierarchy2"/>
    <dgm:cxn modelId="{AA27D278-1CAC-2E4D-BDCB-77C04DC77078}" type="presParOf" srcId="{48F7F0D2-282E-BC46-AAFE-26A05D938BBF}" destId="{669B5A45-C63E-F04C-9C50-11B737379A47}" srcOrd="0" destOrd="0" presId="urn:microsoft.com/office/officeart/2005/8/layout/hierarchy2"/>
    <dgm:cxn modelId="{C5F3D3B4-B588-B64A-B7F3-DD5FBBF790D3}" type="presParOf" srcId="{E4A8DD13-545F-2F46-8A0C-08B942A85490}" destId="{79941AD2-20DF-9049-9803-B197DED622F5}" srcOrd="1" destOrd="0" presId="urn:microsoft.com/office/officeart/2005/8/layout/hierarchy2"/>
    <dgm:cxn modelId="{D08C70EE-E61B-3E42-B8D2-05985E468E8A}" type="presParOf" srcId="{79941AD2-20DF-9049-9803-B197DED622F5}" destId="{A602F236-3742-2F41-9E5E-5C7ED6008C27}" srcOrd="0" destOrd="0" presId="urn:microsoft.com/office/officeart/2005/8/layout/hierarchy2"/>
    <dgm:cxn modelId="{3265E602-2CFE-3A4A-973B-97FCBF578EB8}" type="presParOf" srcId="{79941AD2-20DF-9049-9803-B197DED622F5}" destId="{41085F40-55C1-614E-8858-E0FF1F93F37C}" srcOrd="1" destOrd="0" presId="urn:microsoft.com/office/officeart/2005/8/layout/hierarchy2"/>
    <dgm:cxn modelId="{C56F28FC-49E6-0746-895A-02E0DDBC0418}" type="presParOf" srcId="{41085F40-55C1-614E-8858-E0FF1F93F37C}" destId="{E4BDA14C-11D3-8C4A-8FE3-278764663EBE}" srcOrd="0" destOrd="0" presId="urn:microsoft.com/office/officeart/2005/8/layout/hierarchy2"/>
    <dgm:cxn modelId="{DA8FDCB9-8310-7943-AC6E-66DDC0C35DE6}" type="presParOf" srcId="{E4BDA14C-11D3-8C4A-8FE3-278764663EBE}" destId="{4A9AA2F1-D4F5-2548-8B9D-6707138C20AF}" srcOrd="0" destOrd="0" presId="urn:microsoft.com/office/officeart/2005/8/layout/hierarchy2"/>
    <dgm:cxn modelId="{CB154EBD-DE16-7B47-BBD8-BE48CF71966F}" type="presParOf" srcId="{41085F40-55C1-614E-8858-E0FF1F93F37C}" destId="{C7FA3BEC-7067-A040-9FF0-DEEF83C9FA22}" srcOrd="1" destOrd="0" presId="urn:microsoft.com/office/officeart/2005/8/layout/hierarchy2"/>
    <dgm:cxn modelId="{D0BC5AB4-2164-E440-A8B4-ED17C6B57B4F}" type="presParOf" srcId="{C7FA3BEC-7067-A040-9FF0-DEEF83C9FA22}" destId="{A234F7B8-DF36-AC4B-961A-E634A0DDBE92}" srcOrd="0" destOrd="0" presId="urn:microsoft.com/office/officeart/2005/8/layout/hierarchy2"/>
    <dgm:cxn modelId="{C6019527-573E-074F-ABB7-B46E39E1D2D0}" type="presParOf" srcId="{C7FA3BEC-7067-A040-9FF0-DEEF83C9FA22}" destId="{1749023C-2200-9A44-A795-0029E7AA52CC}" srcOrd="1" destOrd="0" presId="urn:microsoft.com/office/officeart/2005/8/layout/hierarchy2"/>
    <dgm:cxn modelId="{A4F0B5F7-FFA3-7D48-97DE-4282698190A5}" type="presParOf" srcId="{41085F40-55C1-614E-8858-E0FF1F93F37C}" destId="{978459F5-FC57-A546-9A8F-754035A3D27E}" srcOrd="2" destOrd="0" presId="urn:microsoft.com/office/officeart/2005/8/layout/hierarchy2"/>
    <dgm:cxn modelId="{DDEB6EEC-43BE-1E4F-AF49-B22D2F2BF119}" type="presParOf" srcId="{978459F5-FC57-A546-9A8F-754035A3D27E}" destId="{F7BB43F0-A50E-8446-BF38-0FBA1111A3B6}" srcOrd="0" destOrd="0" presId="urn:microsoft.com/office/officeart/2005/8/layout/hierarchy2"/>
    <dgm:cxn modelId="{10D5150F-30C1-714A-81E0-01DDD50BDC2D}" type="presParOf" srcId="{41085F40-55C1-614E-8858-E0FF1F93F37C}" destId="{DD70FFC1-9BCC-8449-AC6F-8A45FB462CD2}" srcOrd="3" destOrd="0" presId="urn:microsoft.com/office/officeart/2005/8/layout/hierarchy2"/>
    <dgm:cxn modelId="{63375D35-F107-0D4D-91BE-9074EF8D3E47}" type="presParOf" srcId="{DD70FFC1-9BCC-8449-AC6F-8A45FB462CD2}" destId="{843826F4-FEA5-5940-8B39-6D03D5E1F8A4}" srcOrd="0" destOrd="0" presId="urn:microsoft.com/office/officeart/2005/8/layout/hierarchy2"/>
    <dgm:cxn modelId="{56FAC03F-4A98-674E-BD61-7FDDD18848D4}" type="presParOf" srcId="{DD70FFC1-9BCC-8449-AC6F-8A45FB462CD2}" destId="{92EB407C-887D-F044-9E1C-098E47E1249B}" srcOrd="1" destOrd="0" presId="urn:microsoft.com/office/officeart/2005/8/layout/hierarchy2"/>
    <dgm:cxn modelId="{35386F99-2E1E-B54B-A354-09501FCDF09B}" type="presParOf" srcId="{41085F40-55C1-614E-8858-E0FF1F93F37C}" destId="{CEE5688B-4318-9F4B-9844-1D3726598E8E}" srcOrd="4" destOrd="0" presId="urn:microsoft.com/office/officeart/2005/8/layout/hierarchy2"/>
    <dgm:cxn modelId="{6A1402C5-0032-6149-B849-2A1944FB9E24}" type="presParOf" srcId="{CEE5688B-4318-9F4B-9844-1D3726598E8E}" destId="{3B15584A-5120-7C47-ABFF-AD098D5F9D75}" srcOrd="0" destOrd="0" presId="urn:microsoft.com/office/officeart/2005/8/layout/hierarchy2"/>
    <dgm:cxn modelId="{7621F9C0-643C-0C42-9DDC-8C873B7DD353}" type="presParOf" srcId="{41085F40-55C1-614E-8858-E0FF1F93F37C}" destId="{CE283A20-B724-2F47-84F6-A76BC581F90B}" srcOrd="5" destOrd="0" presId="urn:microsoft.com/office/officeart/2005/8/layout/hierarchy2"/>
    <dgm:cxn modelId="{65CB3A59-A045-134B-8BD3-A504893FAAD2}" type="presParOf" srcId="{CE283A20-B724-2F47-84F6-A76BC581F90B}" destId="{9806578C-B005-9040-B793-F3EDA56BF495}" srcOrd="0" destOrd="0" presId="urn:microsoft.com/office/officeart/2005/8/layout/hierarchy2"/>
    <dgm:cxn modelId="{206AE724-DFC8-D142-9016-F01B351B6B1C}" type="presParOf" srcId="{CE283A20-B724-2F47-84F6-A76BC581F90B}" destId="{ACB6CCBE-A6AC-0A41-8A5A-1131DC5A1A26}" srcOrd="1" destOrd="0" presId="urn:microsoft.com/office/officeart/2005/8/layout/hierarchy2"/>
    <dgm:cxn modelId="{794CD584-1C7E-6F40-AED2-1334BEDFDB0C}" type="presParOf" srcId="{ACB6CCBE-A6AC-0A41-8A5A-1131DC5A1A26}" destId="{F49351C6-E80B-1948-A210-12890F7172C5}" srcOrd="0" destOrd="0" presId="urn:microsoft.com/office/officeart/2005/8/layout/hierarchy2"/>
    <dgm:cxn modelId="{59FCB741-DB31-1146-ABA4-1DD376FA1AB4}" type="presParOf" srcId="{F49351C6-E80B-1948-A210-12890F7172C5}" destId="{5F47CAB2-3B40-944C-BD27-9C46898385E6}" srcOrd="0" destOrd="0" presId="urn:microsoft.com/office/officeart/2005/8/layout/hierarchy2"/>
    <dgm:cxn modelId="{59E64AF1-B43B-0340-B840-41624B3F6F31}" type="presParOf" srcId="{ACB6CCBE-A6AC-0A41-8A5A-1131DC5A1A26}" destId="{E176955A-B49D-4147-8ABD-F29C723BC144}" srcOrd="1" destOrd="0" presId="urn:microsoft.com/office/officeart/2005/8/layout/hierarchy2"/>
    <dgm:cxn modelId="{F370B974-EE19-3341-A7E0-ED1733B696CC}" type="presParOf" srcId="{E176955A-B49D-4147-8ABD-F29C723BC144}" destId="{0234DC30-6586-7B46-B3FA-2A92C848683A}" srcOrd="0" destOrd="0" presId="urn:microsoft.com/office/officeart/2005/8/layout/hierarchy2"/>
    <dgm:cxn modelId="{890F2CDD-495B-7746-9F0E-F010DC000FC5}" type="presParOf" srcId="{E176955A-B49D-4147-8ABD-F29C723BC144}" destId="{9F0E93F4-81DC-EF40-AE60-BAD538DB0B30}" srcOrd="1" destOrd="0" presId="urn:microsoft.com/office/officeart/2005/8/layout/hierarchy2"/>
    <dgm:cxn modelId="{C3750C3F-4B78-9C4F-AB6C-42E600109E8E}" type="presParOf" srcId="{41085F40-55C1-614E-8858-E0FF1F93F37C}" destId="{17DD07C4-9027-5541-8A2E-27AF91BB122D}" srcOrd="6" destOrd="0" presId="urn:microsoft.com/office/officeart/2005/8/layout/hierarchy2"/>
    <dgm:cxn modelId="{61A2AC2A-C4A7-1742-80AC-BB44CBF92500}" type="presParOf" srcId="{17DD07C4-9027-5541-8A2E-27AF91BB122D}" destId="{91FACF57-C577-2044-BD67-B20F3B85AF0D}" srcOrd="0" destOrd="0" presId="urn:microsoft.com/office/officeart/2005/8/layout/hierarchy2"/>
    <dgm:cxn modelId="{615A730E-90E3-204F-826A-8C6486B50F10}" type="presParOf" srcId="{41085F40-55C1-614E-8858-E0FF1F93F37C}" destId="{F1D43F61-EB9F-F846-95AA-8C9E40DB05B2}" srcOrd="7" destOrd="0" presId="urn:microsoft.com/office/officeart/2005/8/layout/hierarchy2"/>
    <dgm:cxn modelId="{338E850D-77E0-724C-A514-2B17BFBAE44F}" type="presParOf" srcId="{F1D43F61-EB9F-F846-95AA-8C9E40DB05B2}" destId="{5B0E5CCD-AE87-B948-974C-A62A7F62EF46}" srcOrd="0" destOrd="0" presId="urn:microsoft.com/office/officeart/2005/8/layout/hierarchy2"/>
    <dgm:cxn modelId="{94ED1733-9A99-354C-9006-ABCEA0A29F2C}" type="presParOf" srcId="{F1D43F61-EB9F-F846-95AA-8C9E40DB05B2}" destId="{AD7658BC-410F-AB4C-87A8-E81CC1EF90AD}" srcOrd="1" destOrd="0" presId="urn:microsoft.com/office/officeart/2005/8/layout/hierarchy2"/>
    <dgm:cxn modelId="{71F25477-7153-1E4D-B4B8-10473B1E146E}" type="presParOf" srcId="{AD7658BC-410F-AB4C-87A8-E81CC1EF90AD}" destId="{A38D7542-C0A4-7844-9A6A-3839E8715DBC}" srcOrd="0" destOrd="0" presId="urn:microsoft.com/office/officeart/2005/8/layout/hierarchy2"/>
    <dgm:cxn modelId="{78AD05EA-92DD-234F-AEE4-04F21333DFCF}" type="presParOf" srcId="{A38D7542-C0A4-7844-9A6A-3839E8715DBC}" destId="{29F4F95E-FAAA-CD4D-A4DF-E6EE69CF24DF}" srcOrd="0" destOrd="0" presId="urn:microsoft.com/office/officeart/2005/8/layout/hierarchy2"/>
    <dgm:cxn modelId="{C3A29AA8-B6D6-CE4E-97C1-EC119605C788}" type="presParOf" srcId="{AD7658BC-410F-AB4C-87A8-E81CC1EF90AD}" destId="{EEBA69B6-6D01-7E45-AD25-658F896F4206}" srcOrd="1" destOrd="0" presId="urn:microsoft.com/office/officeart/2005/8/layout/hierarchy2"/>
    <dgm:cxn modelId="{03E40C23-F64A-414F-B9C0-8DB9EE3DFF48}" type="presParOf" srcId="{EEBA69B6-6D01-7E45-AD25-658F896F4206}" destId="{46677F46-CA47-0F4F-9F3B-04ABC1D742AF}" srcOrd="0" destOrd="0" presId="urn:microsoft.com/office/officeart/2005/8/layout/hierarchy2"/>
    <dgm:cxn modelId="{05CD025B-B4FB-8F48-9D12-2D9F0B964BCA}" type="presParOf" srcId="{EEBA69B6-6D01-7E45-AD25-658F896F4206}" destId="{B8E65161-7D8F-5A41-A4E1-21336497D689}" srcOrd="1" destOrd="0" presId="urn:microsoft.com/office/officeart/2005/8/layout/hierarchy2"/>
    <dgm:cxn modelId="{50EA459B-2B68-5946-A99B-AC85219B21D7}" type="presParOf" srcId="{41085F40-55C1-614E-8858-E0FF1F93F37C}" destId="{90379E49-7D73-CA4F-A9D7-7024D8B12C47}" srcOrd="8" destOrd="0" presId="urn:microsoft.com/office/officeart/2005/8/layout/hierarchy2"/>
    <dgm:cxn modelId="{4C2FF36B-0EB3-3742-8678-A3DA5E86754A}" type="presParOf" srcId="{90379E49-7D73-CA4F-A9D7-7024D8B12C47}" destId="{1A69A863-9EC1-4742-A925-E38A2B2A4FE1}" srcOrd="0" destOrd="0" presId="urn:microsoft.com/office/officeart/2005/8/layout/hierarchy2"/>
    <dgm:cxn modelId="{DC092AA6-0C63-9F44-86EC-66F72CA90DD7}" type="presParOf" srcId="{41085F40-55C1-614E-8858-E0FF1F93F37C}" destId="{3CD48614-FF6E-B946-83F7-B20CFAC7A072}" srcOrd="9" destOrd="0" presId="urn:microsoft.com/office/officeart/2005/8/layout/hierarchy2"/>
    <dgm:cxn modelId="{220D532F-34E8-654D-BE3C-F6692DD15F6C}" type="presParOf" srcId="{3CD48614-FF6E-B946-83F7-B20CFAC7A072}" destId="{4645E124-95D6-CF42-BD2A-05EF84A152D9}" srcOrd="0" destOrd="0" presId="urn:microsoft.com/office/officeart/2005/8/layout/hierarchy2"/>
    <dgm:cxn modelId="{72E7C031-754A-E048-8CF8-5FEBA56CFC9D}" type="presParOf" srcId="{3CD48614-FF6E-B946-83F7-B20CFAC7A072}" destId="{84B94936-8CC2-A048-BC00-639C9ED4CC6A}" srcOrd="1" destOrd="0" presId="urn:microsoft.com/office/officeart/2005/8/layout/hierarchy2"/>
    <dgm:cxn modelId="{95388FFF-B8C2-B748-9661-FF524A0C179E}" type="presParOf" srcId="{41085F40-55C1-614E-8858-E0FF1F93F37C}" destId="{15CF0B5C-CFFC-2E42-A0C0-FC2FBE78A361}" srcOrd="10" destOrd="0" presId="urn:microsoft.com/office/officeart/2005/8/layout/hierarchy2"/>
    <dgm:cxn modelId="{386022E8-34E3-704C-A449-35C29B481568}" type="presParOf" srcId="{15CF0B5C-CFFC-2E42-A0C0-FC2FBE78A361}" destId="{A7354941-31FF-F042-A951-1083AC59506C}" srcOrd="0" destOrd="0" presId="urn:microsoft.com/office/officeart/2005/8/layout/hierarchy2"/>
    <dgm:cxn modelId="{BDE8C752-FBFC-9D48-A729-31EDD31A99CF}" type="presParOf" srcId="{41085F40-55C1-614E-8858-E0FF1F93F37C}" destId="{525573C9-85D8-BA41-ABB5-B41A65B2F12E}" srcOrd="11" destOrd="0" presId="urn:microsoft.com/office/officeart/2005/8/layout/hierarchy2"/>
    <dgm:cxn modelId="{73E1EFF7-592C-4142-9247-F70D1950ABCE}" type="presParOf" srcId="{525573C9-85D8-BA41-ABB5-B41A65B2F12E}" destId="{EFDD6F18-94A2-6442-9F1C-A99E2FC22030}" srcOrd="0" destOrd="0" presId="urn:microsoft.com/office/officeart/2005/8/layout/hierarchy2"/>
    <dgm:cxn modelId="{CC58DE87-2150-B042-8049-BDBD0A9EAEAB}" type="presParOf" srcId="{525573C9-85D8-BA41-ABB5-B41A65B2F12E}" destId="{565F9FD7-F2E0-504B-B73D-9DB41019ACDB}" srcOrd="1" destOrd="0" presId="urn:microsoft.com/office/officeart/2005/8/layout/hierarchy2"/>
    <dgm:cxn modelId="{A1A26976-BDE3-2740-82DA-50A6AEE95CB2}" type="presParOf" srcId="{565F9FD7-F2E0-504B-B73D-9DB41019ACDB}" destId="{CAE6D98E-466A-6444-9DC2-82241B7D8280}" srcOrd="0" destOrd="0" presId="urn:microsoft.com/office/officeart/2005/8/layout/hierarchy2"/>
    <dgm:cxn modelId="{91F12BF9-9F38-864E-ABFA-6113A7798293}" type="presParOf" srcId="{CAE6D98E-466A-6444-9DC2-82241B7D8280}" destId="{028E7C76-6D3C-A842-ADA6-38BA0D8BBD6E}" srcOrd="0" destOrd="0" presId="urn:microsoft.com/office/officeart/2005/8/layout/hierarchy2"/>
    <dgm:cxn modelId="{3E7CF042-6F66-6C43-80C5-134C7A677F12}" type="presParOf" srcId="{565F9FD7-F2E0-504B-B73D-9DB41019ACDB}" destId="{1FC52145-D978-5241-95B9-46246F6E9909}" srcOrd="1" destOrd="0" presId="urn:microsoft.com/office/officeart/2005/8/layout/hierarchy2"/>
    <dgm:cxn modelId="{65996AE2-9A29-6E45-ADAE-F4382C9865D8}" type="presParOf" srcId="{1FC52145-D978-5241-95B9-46246F6E9909}" destId="{E78FD012-878E-2B46-892C-7057D0952F3E}" srcOrd="0" destOrd="0" presId="urn:microsoft.com/office/officeart/2005/8/layout/hierarchy2"/>
    <dgm:cxn modelId="{2F6928AC-B2E0-0C40-9590-B4406AB4316E}" type="presParOf" srcId="{1FC52145-D978-5241-95B9-46246F6E9909}" destId="{072467E4-F9E9-A64C-81D6-0707497C4013}" srcOrd="1" destOrd="0" presId="urn:microsoft.com/office/officeart/2005/8/layout/hierarchy2"/>
    <dgm:cxn modelId="{2B0BB588-9CE0-0C4A-943C-DC2E3DF10087}" type="presParOf" srcId="{565F9FD7-F2E0-504B-B73D-9DB41019ACDB}" destId="{B64F27D6-30AD-5B4D-8302-58613EAD186F}" srcOrd="2" destOrd="0" presId="urn:microsoft.com/office/officeart/2005/8/layout/hierarchy2"/>
    <dgm:cxn modelId="{93EA054D-2F91-9A49-AC76-B4A5AB05FA63}" type="presParOf" srcId="{B64F27D6-30AD-5B4D-8302-58613EAD186F}" destId="{70E1331E-913E-2148-ABD1-88057209E18B}" srcOrd="0" destOrd="0" presId="urn:microsoft.com/office/officeart/2005/8/layout/hierarchy2"/>
    <dgm:cxn modelId="{0104A7ED-E62F-4C40-A4D6-903F46C34B83}" type="presParOf" srcId="{565F9FD7-F2E0-504B-B73D-9DB41019ACDB}" destId="{A12E8A3E-D0AB-2544-B6F7-35BE638D35F9}" srcOrd="3" destOrd="0" presId="urn:microsoft.com/office/officeart/2005/8/layout/hierarchy2"/>
    <dgm:cxn modelId="{5C72AE03-636C-204C-A042-C9B531F4851B}" type="presParOf" srcId="{A12E8A3E-D0AB-2544-B6F7-35BE638D35F9}" destId="{F26A7045-B6C1-4945-A575-2BB5E67D37B7}" srcOrd="0" destOrd="0" presId="urn:microsoft.com/office/officeart/2005/8/layout/hierarchy2"/>
    <dgm:cxn modelId="{BE618D0D-7636-634A-9789-19AC8F31E415}" type="presParOf" srcId="{A12E8A3E-D0AB-2544-B6F7-35BE638D35F9}" destId="{D9E85085-C9CC-5C40-8114-F6958A3ECD17}" srcOrd="1" destOrd="0" presId="urn:microsoft.com/office/officeart/2005/8/layout/hierarchy2"/>
    <dgm:cxn modelId="{327A1BCC-0B44-504D-B44C-84980574CACA}" type="presParOf" srcId="{41085F40-55C1-614E-8858-E0FF1F93F37C}" destId="{4F792A2B-F929-594F-88DB-99A54ED23D55}" srcOrd="12" destOrd="0" presId="urn:microsoft.com/office/officeart/2005/8/layout/hierarchy2"/>
    <dgm:cxn modelId="{AB97F1FC-A67B-6442-B021-DE8C11D898AD}" type="presParOf" srcId="{4F792A2B-F929-594F-88DB-99A54ED23D55}" destId="{8E4D8A62-E0A8-1C4B-B294-0685541A4A50}" srcOrd="0" destOrd="0" presId="urn:microsoft.com/office/officeart/2005/8/layout/hierarchy2"/>
    <dgm:cxn modelId="{A452B69C-FD38-6A47-B78D-4677BB1F2CF4}" type="presParOf" srcId="{41085F40-55C1-614E-8858-E0FF1F93F37C}" destId="{F955B861-51D8-A743-A58A-1339B0198CCC}" srcOrd="13" destOrd="0" presId="urn:microsoft.com/office/officeart/2005/8/layout/hierarchy2"/>
    <dgm:cxn modelId="{CE589C0B-20FB-BC45-965B-FAB9DED55A21}" type="presParOf" srcId="{F955B861-51D8-A743-A58A-1339B0198CCC}" destId="{ADC2809E-6193-0C4E-B25C-CAC6C14D2DE9}" srcOrd="0" destOrd="0" presId="urn:microsoft.com/office/officeart/2005/8/layout/hierarchy2"/>
    <dgm:cxn modelId="{9EE90578-58D6-FA46-9496-055EB5FCC7FF}" type="presParOf" srcId="{F955B861-51D8-A743-A58A-1339B0198CCC}" destId="{1AAAA6EE-202F-2549-AEAD-A7C5323AE7A9}" srcOrd="1" destOrd="0" presId="urn:microsoft.com/office/officeart/2005/8/layout/hierarchy2"/>
    <dgm:cxn modelId="{AAD0E87E-065A-504B-B6B6-AD3B8D93BD78}" type="presParOf" srcId="{1AAAA6EE-202F-2549-AEAD-A7C5323AE7A9}" destId="{13875DFC-5BD2-AF43-AA1A-8C8EBA7AC895}" srcOrd="0" destOrd="0" presId="urn:microsoft.com/office/officeart/2005/8/layout/hierarchy2"/>
    <dgm:cxn modelId="{C1635EAD-39B3-BC49-BE00-8EEFCFC90A6B}" type="presParOf" srcId="{13875DFC-5BD2-AF43-AA1A-8C8EBA7AC895}" destId="{3F05C4DC-0B05-7C45-AC63-DB5B4D71809A}" srcOrd="0" destOrd="0" presId="urn:microsoft.com/office/officeart/2005/8/layout/hierarchy2"/>
    <dgm:cxn modelId="{D571CCFF-1262-D44B-A62E-BDFDC9773073}" type="presParOf" srcId="{1AAAA6EE-202F-2549-AEAD-A7C5323AE7A9}" destId="{2A022122-1C34-764B-AC98-1BA7C28AB38C}" srcOrd="1" destOrd="0" presId="urn:microsoft.com/office/officeart/2005/8/layout/hierarchy2"/>
    <dgm:cxn modelId="{A580A4FD-514B-6A41-8ADC-25C7D8E7C960}" type="presParOf" srcId="{2A022122-1C34-764B-AC98-1BA7C28AB38C}" destId="{67A9FDBC-D1B2-AF49-875C-73494D00C866}" srcOrd="0" destOrd="0" presId="urn:microsoft.com/office/officeart/2005/8/layout/hierarchy2"/>
    <dgm:cxn modelId="{7A91C20F-923B-8642-8A96-2BE413BE455E}" type="presParOf" srcId="{2A022122-1C34-764B-AC98-1BA7C28AB38C}" destId="{0359D082-AA03-6641-95E1-88314E5D86E2}" srcOrd="1" destOrd="0" presId="urn:microsoft.com/office/officeart/2005/8/layout/hierarchy2"/>
    <dgm:cxn modelId="{D60473D8-6DA3-2D41-B295-9AF6B4B7BED7}" type="presParOf" srcId="{1AAAA6EE-202F-2549-AEAD-A7C5323AE7A9}" destId="{B73EC882-BD51-CE4B-9237-444474F1CCB4}" srcOrd="2" destOrd="0" presId="urn:microsoft.com/office/officeart/2005/8/layout/hierarchy2"/>
    <dgm:cxn modelId="{759E345F-0868-1847-B239-CBE5191283C8}" type="presParOf" srcId="{B73EC882-BD51-CE4B-9237-444474F1CCB4}" destId="{CEF4F492-C8B1-F040-BC0B-7524506FF544}" srcOrd="0" destOrd="0" presId="urn:microsoft.com/office/officeart/2005/8/layout/hierarchy2"/>
    <dgm:cxn modelId="{7748D5F6-F5C7-3E4A-82B6-8258362F6105}" type="presParOf" srcId="{1AAAA6EE-202F-2549-AEAD-A7C5323AE7A9}" destId="{E1E42CC5-1E97-9E4F-9BB4-66D8803E170F}" srcOrd="3" destOrd="0" presId="urn:microsoft.com/office/officeart/2005/8/layout/hierarchy2"/>
    <dgm:cxn modelId="{9BD30BA7-5A47-4943-9681-BF6883ABD66D}" type="presParOf" srcId="{E1E42CC5-1E97-9E4F-9BB4-66D8803E170F}" destId="{895BE369-F0B6-2342-8247-99067FB4FD05}" srcOrd="0" destOrd="0" presId="urn:microsoft.com/office/officeart/2005/8/layout/hierarchy2"/>
    <dgm:cxn modelId="{8B2EE9E8-3455-8044-8407-6B6EB50EF78C}" type="presParOf" srcId="{E1E42CC5-1E97-9E4F-9BB4-66D8803E170F}" destId="{A123E85C-A1A9-7C46-9CFB-0FCEB2D8DC0C}" srcOrd="1" destOrd="0" presId="urn:microsoft.com/office/officeart/2005/8/layout/hierarchy2"/>
    <dgm:cxn modelId="{7E065591-4B6D-224B-91F6-0EA7AD907BD4}" type="presParOf" srcId="{1AAAA6EE-202F-2549-AEAD-A7C5323AE7A9}" destId="{FA06122E-200B-2C4F-81E3-2DDBCF057ADF}" srcOrd="4" destOrd="0" presId="urn:microsoft.com/office/officeart/2005/8/layout/hierarchy2"/>
    <dgm:cxn modelId="{37329B2B-5AB7-0B47-B329-F0D411EE7086}" type="presParOf" srcId="{FA06122E-200B-2C4F-81E3-2DDBCF057ADF}" destId="{53E9994B-0B0C-E54B-9998-A1A8AC39FA32}" srcOrd="0" destOrd="0" presId="urn:microsoft.com/office/officeart/2005/8/layout/hierarchy2"/>
    <dgm:cxn modelId="{B0297A36-A161-DD49-A2FF-8A8998F76C76}" type="presParOf" srcId="{1AAAA6EE-202F-2549-AEAD-A7C5323AE7A9}" destId="{42B5CDE8-E16D-104A-9EE3-3D16D3A35E24}" srcOrd="5" destOrd="0" presId="urn:microsoft.com/office/officeart/2005/8/layout/hierarchy2"/>
    <dgm:cxn modelId="{EF03FB37-FDB9-564C-91B1-F9B7098B209D}" type="presParOf" srcId="{42B5CDE8-E16D-104A-9EE3-3D16D3A35E24}" destId="{153F6223-939A-5749-B66C-884547312A75}" srcOrd="0" destOrd="0" presId="urn:microsoft.com/office/officeart/2005/8/layout/hierarchy2"/>
    <dgm:cxn modelId="{FC365B23-E65E-4844-B4E9-23B311814E50}" type="presParOf" srcId="{42B5CDE8-E16D-104A-9EE3-3D16D3A35E24}" destId="{422E3019-D00B-7541-8314-EEA34EA8871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11F14-2446-5143-AE31-CCE1410F2568}">
      <dsp:nvSpPr>
        <dsp:cNvPr id="0" name=""/>
        <dsp:cNvSpPr/>
      </dsp:nvSpPr>
      <dsp:spPr>
        <a:xfrm>
          <a:off x="1540" y="3730894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學習雲平台</a:t>
          </a:r>
        </a:p>
      </dsp:txBody>
      <dsp:txXfrm>
        <a:off x="16982" y="3746336"/>
        <a:ext cx="1023600" cy="496358"/>
      </dsp:txXfrm>
    </dsp:sp>
    <dsp:sp modelId="{48F7F0D2-282E-BC46-AAFE-26A05D938BBF}">
      <dsp:nvSpPr>
        <dsp:cNvPr id="0" name=""/>
        <dsp:cNvSpPr/>
      </dsp:nvSpPr>
      <dsp:spPr>
        <a:xfrm>
          <a:off x="1056024" y="3988995"/>
          <a:ext cx="42179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1793" y="552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256376" y="3983970"/>
        <a:ext cx="21089" cy="21089"/>
      </dsp:txXfrm>
    </dsp:sp>
    <dsp:sp modelId="{A602F236-3742-2F41-9E5E-5C7ED6008C27}">
      <dsp:nvSpPr>
        <dsp:cNvPr id="0" name=""/>
        <dsp:cNvSpPr/>
      </dsp:nvSpPr>
      <dsp:spPr>
        <a:xfrm>
          <a:off x="1477818" y="3730894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登入</a:t>
          </a:r>
        </a:p>
      </dsp:txBody>
      <dsp:txXfrm>
        <a:off x="1493260" y="3746336"/>
        <a:ext cx="1023600" cy="496358"/>
      </dsp:txXfrm>
    </dsp:sp>
    <dsp:sp modelId="{E4BDA14C-11D3-8C4A-8FE3-278764663EBE}">
      <dsp:nvSpPr>
        <dsp:cNvPr id="0" name=""/>
        <dsp:cNvSpPr/>
      </dsp:nvSpPr>
      <dsp:spPr>
        <a:xfrm rot="16830559">
          <a:off x="1586937" y="2852129"/>
          <a:ext cx="2312524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2312524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800" kern="1200"/>
        </a:p>
      </dsp:txBody>
      <dsp:txXfrm>
        <a:off x="2685386" y="2799836"/>
        <a:ext cx="115626" cy="115626"/>
      </dsp:txXfrm>
    </dsp:sp>
    <dsp:sp modelId="{A234F7B8-DF36-AC4B-961A-E634A0DDBE92}">
      <dsp:nvSpPr>
        <dsp:cNvPr id="0" name=""/>
        <dsp:cNvSpPr/>
      </dsp:nvSpPr>
      <dsp:spPr>
        <a:xfrm>
          <a:off x="2954096" y="1457162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首頁</a:t>
          </a:r>
        </a:p>
      </dsp:txBody>
      <dsp:txXfrm>
        <a:off x="2969538" y="1472604"/>
        <a:ext cx="1023600" cy="496358"/>
      </dsp:txXfrm>
    </dsp:sp>
    <dsp:sp modelId="{978459F5-FC57-A546-9A8F-754035A3D27E}">
      <dsp:nvSpPr>
        <dsp:cNvPr id="0" name=""/>
        <dsp:cNvSpPr/>
      </dsp:nvSpPr>
      <dsp:spPr>
        <a:xfrm rot="17051759">
          <a:off x="1883237" y="3155293"/>
          <a:ext cx="1719925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719925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2700201" y="3117815"/>
        <a:ext cx="85996" cy="85996"/>
      </dsp:txXfrm>
    </dsp:sp>
    <dsp:sp modelId="{843826F4-FEA5-5940-8B39-6D03D5E1F8A4}">
      <dsp:nvSpPr>
        <dsp:cNvPr id="0" name=""/>
        <dsp:cNvSpPr/>
      </dsp:nvSpPr>
      <dsp:spPr>
        <a:xfrm>
          <a:off x="2954096" y="2063491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直播</a:t>
          </a:r>
        </a:p>
      </dsp:txBody>
      <dsp:txXfrm>
        <a:off x="2969538" y="2078933"/>
        <a:ext cx="1023600" cy="496358"/>
      </dsp:txXfrm>
    </dsp:sp>
    <dsp:sp modelId="{CEE5688B-4318-9F4B-9844-1D3726598E8E}">
      <dsp:nvSpPr>
        <dsp:cNvPr id="0" name=""/>
        <dsp:cNvSpPr/>
      </dsp:nvSpPr>
      <dsp:spPr>
        <a:xfrm rot="17500715">
          <a:off x="2172281" y="3458457"/>
          <a:ext cx="1141836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141836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14654" y="3435432"/>
        <a:ext cx="57091" cy="57091"/>
      </dsp:txXfrm>
    </dsp:sp>
    <dsp:sp modelId="{9806578C-B005-9040-B793-F3EDA56BF495}">
      <dsp:nvSpPr>
        <dsp:cNvPr id="0" name=""/>
        <dsp:cNvSpPr/>
      </dsp:nvSpPr>
      <dsp:spPr>
        <a:xfrm>
          <a:off x="2954096" y="2669819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最新公告</a:t>
          </a:r>
        </a:p>
      </dsp:txBody>
      <dsp:txXfrm>
        <a:off x="2969538" y="2685261"/>
        <a:ext cx="1023600" cy="496358"/>
      </dsp:txXfrm>
    </dsp:sp>
    <dsp:sp modelId="{F49351C6-E80B-1948-A210-12890F7172C5}">
      <dsp:nvSpPr>
        <dsp:cNvPr id="0" name=""/>
        <dsp:cNvSpPr/>
      </dsp:nvSpPr>
      <dsp:spPr>
        <a:xfrm>
          <a:off x="4008581" y="2927920"/>
          <a:ext cx="42179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1793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8933" y="2922895"/>
        <a:ext cx="21089" cy="21089"/>
      </dsp:txXfrm>
    </dsp:sp>
    <dsp:sp modelId="{0234DC30-6586-7B46-B3FA-2A92C848683A}">
      <dsp:nvSpPr>
        <dsp:cNvPr id="0" name=""/>
        <dsp:cNvSpPr/>
      </dsp:nvSpPr>
      <dsp:spPr>
        <a:xfrm>
          <a:off x="4430375" y="2669819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公告內容</a:t>
          </a:r>
        </a:p>
      </dsp:txBody>
      <dsp:txXfrm>
        <a:off x="4445817" y="2685261"/>
        <a:ext cx="1023600" cy="496358"/>
      </dsp:txXfrm>
    </dsp:sp>
    <dsp:sp modelId="{17DD07C4-9027-5541-8A2E-27AF91BB122D}">
      <dsp:nvSpPr>
        <dsp:cNvPr id="0" name=""/>
        <dsp:cNvSpPr/>
      </dsp:nvSpPr>
      <dsp:spPr>
        <a:xfrm rot="18770822">
          <a:off x="2433077" y="3761621"/>
          <a:ext cx="620245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620245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27693" y="3751636"/>
        <a:ext cx="31012" cy="31012"/>
      </dsp:txXfrm>
    </dsp:sp>
    <dsp:sp modelId="{5B0E5CCD-AE87-B948-974C-A62A7F62EF46}">
      <dsp:nvSpPr>
        <dsp:cNvPr id="0" name=""/>
        <dsp:cNvSpPr/>
      </dsp:nvSpPr>
      <dsp:spPr>
        <a:xfrm>
          <a:off x="2954096" y="3276148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課程清單</a:t>
          </a:r>
        </a:p>
      </dsp:txBody>
      <dsp:txXfrm>
        <a:off x="2969538" y="3291590"/>
        <a:ext cx="1023600" cy="496358"/>
      </dsp:txXfrm>
    </dsp:sp>
    <dsp:sp modelId="{A38D7542-C0A4-7844-9A6A-3839E8715DBC}">
      <dsp:nvSpPr>
        <dsp:cNvPr id="0" name=""/>
        <dsp:cNvSpPr/>
      </dsp:nvSpPr>
      <dsp:spPr>
        <a:xfrm>
          <a:off x="4008581" y="3534248"/>
          <a:ext cx="42179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1793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8933" y="3529224"/>
        <a:ext cx="21089" cy="21089"/>
      </dsp:txXfrm>
    </dsp:sp>
    <dsp:sp modelId="{46677F46-CA47-0F4F-9F3B-04ABC1D742AF}">
      <dsp:nvSpPr>
        <dsp:cNvPr id="0" name=""/>
        <dsp:cNvSpPr/>
      </dsp:nvSpPr>
      <dsp:spPr>
        <a:xfrm>
          <a:off x="4430375" y="3276148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進入課程</a:t>
          </a:r>
        </a:p>
      </dsp:txBody>
      <dsp:txXfrm>
        <a:off x="4445817" y="3291590"/>
        <a:ext cx="1023600" cy="496358"/>
      </dsp:txXfrm>
    </dsp:sp>
    <dsp:sp modelId="{90379E49-7D73-CA4F-A9D7-7024D8B12C47}">
      <dsp:nvSpPr>
        <dsp:cNvPr id="0" name=""/>
        <dsp:cNvSpPr/>
      </dsp:nvSpPr>
      <dsp:spPr>
        <a:xfrm rot="1186030">
          <a:off x="2519097" y="4064786"/>
          <a:ext cx="448204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48204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31994" y="4059101"/>
        <a:ext cx="22410" cy="22410"/>
      </dsp:txXfrm>
    </dsp:sp>
    <dsp:sp modelId="{4645E124-95D6-CF42-BD2A-05EF84A152D9}">
      <dsp:nvSpPr>
        <dsp:cNvPr id="0" name=""/>
        <dsp:cNvSpPr/>
      </dsp:nvSpPr>
      <dsp:spPr>
        <a:xfrm>
          <a:off x="2954096" y="3882476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學習歷程</a:t>
          </a:r>
        </a:p>
      </dsp:txBody>
      <dsp:txXfrm>
        <a:off x="2969538" y="3897918"/>
        <a:ext cx="1023600" cy="496358"/>
      </dsp:txXfrm>
    </dsp:sp>
    <dsp:sp modelId="{15CF0B5C-CFFC-2E42-A0C0-FC2FBE78A361}">
      <dsp:nvSpPr>
        <dsp:cNvPr id="0" name=""/>
        <dsp:cNvSpPr/>
      </dsp:nvSpPr>
      <dsp:spPr>
        <a:xfrm rot="3654187">
          <a:off x="2309512" y="4367950"/>
          <a:ext cx="867374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867374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21515" y="4351786"/>
        <a:ext cx="43368" cy="43368"/>
      </dsp:txXfrm>
    </dsp:sp>
    <dsp:sp modelId="{EFDD6F18-94A2-6442-9F1C-A99E2FC22030}">
      <dsp:nvSpPr>
        <dsp:cNvPr id="0" name=""/>
        <dsp:cNvSpPr/>
      </dsp:nvSpPr>
      <dsp:spPr>
        <a:xfrm>
          <a:off x="2954096" y="4488805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測驗專區</a:t>
          </a:r>
        </a:p>
      </dsp:txBody>
      <dsp:txXfrm>
        <a:off x="2969538" y="4504247"/>
        <a:ext cx="1023600" cy="496358"/>
      </dsp:txXfrm>
    </dsp:sp>
    <dsp:sp modelId="{CAE6D98E-466A-6444-9DC2-82241B7D8280}">
      <dsp:nvSpPr>
        <dsp:cNvPr id="0" name=""/>
        <dsp:cNvSpPr/>
      </dsp:nvSpPr>
      <dsp:spPr>
        <a:xfrm rot="19457599">
          <a:off x="3959757" y="4595323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6492" y="4587858"/>
        <a:ext cx="25972" cy="25972"/>
      </dsp:txXfrm>
    </dsp:sp>
    <dsp:sp modelId="{E78FD012-878E-2B46-892C-7057D0952F3E}">
      <dsp:nvSpPr>
        <dsp:cNvPr id="0" name=""/>
        <dsp:cNvSpPr/>
      </dsp:nvSpPr>
      <dsp:spPr>
        <a:xfrm>
          <a:off x="4430375" y="4185641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進行測驗</a:t>
          </a:r>
        </a:p>
      </dsp:txBody>
      <dsp:txXfrm>
        <a:off x="4445817" y="4201083"/>
        <a:ext cx="1023600" cy="496358"/>
      </dsp:txXfrm>
    </dsp:sp>
    <dsp:sp modelId="{B64F27D6-30AD-5B4D-8302-58613EAD186F}">
      <dsp:nvSpPr>
        <dsp:cNvPr id="0" name=""/>
        <dsp:cNvSpPr/>
      </dsp:nvSpPr>
      <dsp:spPr>
        <a:xfrm rot="2142401">
          <a:off x="3959757" y="4898487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6492" y="4891022"/>
        <a:ext cx="25972" cy="25972"/>
      </dsp:txXfrm>
    </dsp:sp>
    <dsp:sp modelId="{F26A7045-B6C1-4945-A575-2BB5E67D37B7}">
      <dsp:nvSpPr>
        <dsp:cNvPr id="0" name=""/>
        <dsp:cNvSpPr/>
      </dsp:nvSpPr>
      <dsp:spPr>
        <a:xfrm>
          <a:off x="4430375" y="4791969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測驗結果</a:t>
          </a:r>
        </a:p>
      </dsp:txBody>
      <dsp:txXfrm>
        <a:off x="4445817" y="4807411"/>
        <a:ext cx="1023600" cy="496358"/>
      </dsp:txXfrm>
    </dsp:sp>
    <dsp:sp modelId="{4F792A2B-F929-594F-88DB-99A54ED23D55}">
      <dsp:nvSpPr>
        <dsp:cNvPr id="0" name=""/>
        <dsp:cNvSpPr/>
      </dsp:nvSpPr>
      <dsp:spPr>
        <a:xfrm rot="4769441">
          <a:off x="1586937" y="5125861"/>
          <a:ext cx="2312524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2312524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800" kern="1200"/>
        </a:p>
      </dsp:txBody>
      <dsp:txXfrm>
        <a:off x="2685386" y="5073568"/>
        <a:ext cx="115626" cy="115626"/>
      </dsp:txXfrm>
    </dsp:sp>
    <dsp:sp modelId="{ADC2809E-6193-0C4E-B25C-CAC6C14D2DE9}">
      <dsp:nvSpPr>
        <dsp:cNvPr id="0" name=""/>
        <dsp:cNvSpPr/>
      </dsp:nvSpPr>
      <dsp:spPr>
        <a:xfrm>
          <a:off x="2954096" y="6004626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問答專區</a:t>
          </a:r>
        </a:p>
      </dsp:txBody>
      <dsp:txXfrm>
        <a:off x="2969538" y="6020068"/>
        <a:ext cx="1023600" cy="496358"/>
      </dsp:txXfrm>
    </dsp:sp>
    <dsp:sp modelId="{13875DFC-5BD2-AF43-AA1A-8C8EBA7AC895}">
      <dsp:nvSpPr>
        <dsp:cNvPr id="0" name=""/>
        <dsp:cNvSpPr/>
      </dsp:nvSpPr>
      <dsp:spPr>
        <a:xfrm rot="18289469">
          <a:off x="3850173" y="5959562"/>
          <a:ext cx="738609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738609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1013" y="5946618"/>
        <a:ext cx="36930" cy="36930"/>
      </dsp:txXfrm>
    </dsp:sp>
    <dsp:sp modelId="{67A9FDBC-D1B2-AF49-875C-73494D00C866}">
      <dsp:nvSpPr>
        <dsp:cNvPr id="0" name=""/>
        <dsp:cNvSpPr/>
      </dsp:nvSpPr>
      <dsp:spPr>
        <a:xfrm>
          <a:off x="4430375" y="5398298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學生提問</a:t>
          </a:r>
        </a:p>
      </dsp:txBody>
      <dsp:txXfrm>
        <a:off x="4445817" y="5413740"/>
        <a:ext cx="1023600" cy="496358"/>
      </dsp:txXfrm>
    </dsp:sp>
    <dsp:sp modelId="{B73EC882-BD51-CE4B-9237-444474F1CCB4}">
      <dsp:nvSpPr>
        <dsp:cNvPr id="0" name=""/>
        <dsp:cNvSpPr/>
      </dsp:nvSpPr>
      <dsp:spPr>
        <a:xfrm>
          <a:off x="4008581" y="6262727"/>
          <a:ext cx="42179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1793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8933" y="6257703"/>
        <a:ext cx="21089" cy="21089"/>
      </dsp:txXfrm>
    </dsp:sp>
    <dsp:sp modelId="{895BE369-F0B6-2342-8247-99067FB4FD05}">
      <dsp:nvSpPr>
        <dsp:cNvPr id="0" name=""/>
        <dsp:cNvSpPr/>
      </dsp:nvSpPr>
      <dsp:spPr>
        <a:xfrm>
          <a:off x="4430375" y="6004626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老師解題</a:t>
          </a:r>
        </a:p>
      </dsp:txBody>
      <dsp:txXfrm>
        <a:off x="4445817" y="6020068"/>
        <a:ext cx="1023600" cy="496358"/>
      </dsp:txXfrm>
    </dsp:sp>
    <dsp:sp modelId="{FA06122E-200B-2C4F-81E3-2DDBCF057ADF}">
      <dsp:nvSpPr>
        <dsp:cNvPr id="0" name=""/>
        <dsp:cNvSpPr/>
      </dsp:nvSpPr>
      <dsp:spPr>
        <a:xfrm rot="3310531">
          <a:off x="3850173" y="6565891"/>
          <a:ext cx="738609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738609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1013" y="6552946"/>
        <a:ext cx="36930" cy="36930"/>
      </dsp:txXfrm>
    </dsp:sp>
    <dsp:sp modelId="{153F6223-939A-5749-B66C-884547312A75}">
      <dsp:nvSpPr>
        <dsp:cNvPr id="0" name=""/>
        <dsp:cNvSpPr/>
      </dsp:nvSpPr>
      <dsp:spPr>
        <a:xfrm>
          <a:off x="4430375" y="6610955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問題解答</a:t>
          </a:r>
        </a:p>
      </dsp:txBody>
      <dsp:txXfrm>
        <a:off x="4445817" y="6626397"/>
        <a:ext cx="1023600" cy="496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14</TotalTime>
  <Pages>6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4</cp:revision>
  <dcterms:created xsi:type="dcterms:W3CDTF">2022-07-28T01:57:00Z</dcterms:created>
  <dcterms:modified xsi:type="dcterms:W3CDTF">2022-07-29T05:36:00Z</dcterms:modified>
</cp:coreProperties>
</file>