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70B74555" w:rsidR="004607AE" w:rsidRDefault="004331A5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4331A5">
        <w:rPr>
          <w:rFonts w:ascii="微軟正黑體" w:eastAsia="微軟正黑體" w:hAnsi="微軟正黑體"/>
          <w:b/>
          <w:bCs/>
          <w:lang w:val="en-US"/>
        </w:rPr>
        <w:t>Aiot web</w:t>
      </w:r>
    </w:p>
    <w:p w14:paraId="32D12E03" w14:textId="3AA449AF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4331A5">
        <w:rPr>
          <w:rFonts w:hint="eastAsia"/>
          <w:color w:val="052F61" w:themeColor="accent1"/>
          <w:sz w:val="24"/>
          <w:szCs w:val="24"/>
          <w:lang w:val="en-US"/>
        </w:rPr>
        <w:t>承霖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1A9EABB1">
            <wp:extent cx="5486400" cy="8595360"/>
            <wp:effectExtent l="0" t="0" r="381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03F88F41" w:rsidR="00B41740" w:rsidRPr="00D43459" w:rsidRDefault="0043122D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7DB987F3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F15702" w:rsidRPr="00F15702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http://122.117.14.208:8080/design_pages/aiot-web/web/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681"/>
        <w:gridCol w:w="3122"/>
        <w:gridCol w:w="2214"/>
      </w:tblGrid>
      <w:tr w:rsidR="00ED469A" w:rsidRPr="00DD4247" w14:paraId="7F9A729A" w14:textId="77777777" w:rsidTr="00CB369D">
        <w:tc>
          <w:tcPr>
            <w:tcW w:w="3681" w:type="dxa"/>
            <w:shd w:val="clear" w:color="auto" w:fill="C2E1F6" w:themeFill="text2" w:themeFillTint="33"/>
          </w:tcPr>
          <w:bookmarkEnd w:id="2"/>
          <w:p w14:paraId="2ECF7A00" w14:textId="588B645B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3122" w:type="dxa"/>
            <w:shd w:val="clear" w:color="auto" w:fill="C2E1F6" w:themeFill="text2" w:themeFillTint="33"/>
          </w:tcPr>
          <w:p w14:paraId="6888112A" w14:textId="763B2E9C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470756D1" w14:textId="5F5ED15E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CB369D">
        <w:tc>
          <w:tcPr>
            <w:tcW w:w="3681" w:type="dxa"/>
            <w:shd w:val="clear" w:color="auto" w:fill="FFFFFF" w:themeFill="background1"/>
          </w:tcPr>
          <w:p w14:paraId="394DB2B2" w14:textId="6B36B258" w:rsidR="00F234EB" w:rsidRPr="00DD4247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3122" w:type="dxa"/>
            <w:shd w:val="clear" w:color="auto" w:fill="FFFFFF" w:themeFill="background1"/>
          </w:tcPr>
          <w:p w14:paraId="74CD30A6" w14:textId="7D244074" w:rsidR="00F234EB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home.phg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D469A" w:rsidRPr="00DD4247" w14:paraId="73CCB9A1" w14:textId="77777777" w:rsidTr="00CB369D">
        <w:tc>
          <w:tcPr>
            <w:tcW w:w="3681" w:type="dxa"/>
            <w:shd w:val="clear" w:color="auto" w:fill="FFFFFF" w:themeFill="background1"/>
          </w:tcPr>
          <w:p w14:paraId="374FEB86" w14:textId="27E432CB" w:rsidR="00ED469A" w:rsidRDefault="00BB7F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文章列表</w:t>
            </w:r>
          </w:p>
        </w:tc>
        <w:tc>
          <w:tcPr>
            <w:tcW w:w="3122" w:type="dxa"/>
            <w:shd w:val="clear" w:color="auto" w:fill="FFFFFF" w:themeFill="background1"/>
          </w:tcPr>
          <w:p w14:paraId="100B35FF" w14:textId="172C5FDB" w:rsidR="00ED469A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article_list.php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9232199" w14:textId="77777777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3574C" w:rsidRPr="00DD4247" w14:paraId="6B24193B" w14:textId="77777777" w:rsidTr="00CB369D">
        <w:tc>
          <w:tcPr>
            <w:tcW w:w="3681" w:type="dxa"/>
            <w:shd w:val="clear" w:color="auto" w:fill="FFFFFF" w:themeFill="background1"/>
          </w:tcPr>
          <w:p w14:paraId="306C716D" w14:textId="3A38366B" w:rsidR="00D3574C" w:rsidRDefault="00BB7F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文章內文</w:t>
            </w:r>
          </w:p>
        </w:tc>
        <w:tc>
          <w:tcPr>
            <w:tcW w:w="3122" w:type="dxa"/>
            <w:shd w:val="clear" w:color="auto" w:fill="FFFFFF" w:themeFill="background1"/>
          </w:tcPr>
          <w:p w14:paraId="4B48218A" w14:textId="723E8637" w:rsidR="00D3574C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article.php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93B832D" w14:textId="77777777" w:rsidR="00D3574C" w:rsidRPr="00DD4247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CB369D">
        <w:tc>
          <w:tcPr>
            <w:tcW w:w="3681" w:type="dxa"/>
            <w:shd w:val="clear" w:color="auto" w:fill="FFFFFF" w:themeFill="background1"/>
          </w:tcPr>
          <w:p w14:paraId="422A9DA8" w14:textId="3F248540" w:rsidR="00F234EB" w:rsidRDefault="00BB7F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 xml:space="preserve">網路論壇 </w:t>
            </w:r>
          </w:p>
        </w:tc>
        <w:tc>
          <w:tcPr>
            <w:tcW w:w="3122" w:type="dxa"/>
            <w:shd w:val="clear" w:color="auto" w:fill="FFFFFF" w:themeFill="background1"/>
          </w:tcPr>
          <w:p w14:paraId="77EF0C1F" w14:textId="462794FC" w:rsidR="00F234EB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discuss.php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B369D" w:rsidRPr="00DD4247" w14:paraId="41DFED46" w14:textId="77777777" w:rsidTr="00CB369D">
        <w:tc>
          <w:tcPr>
            <w:tcW w:w="3681" w:type="dxa"/>
            <w:shd w:val="clear" w:color="auto" w:fill="FFFFFF" w:themeFill="background1"/>
          </w:tcPr>
          <w:p w14:paraId="2061AFFC" w14:textId="3F2375E1" w:rsidR="00CB369D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網路論壇 新增提問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文章</w:t>
            </w:r>
          </w:p>
        </w:tc>
        <w:tc>
          <w:tcPr>
            <w:tcW w:w="3122" w:type="dxa"/>
            <w:shd w:val="clear" w:color="auto" w:fill="FFFFFF" w:themeFill="background1"/>
          </w:tcPr>
          <w:p w14:paraId="5EA92705" w14:textId="61ECEE5F" w:rsidR="00CB369D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question.php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A4AC7CE" w14:textId="77777777" w:rsidR="00CB369D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CB369D">
        <w:tc>
          <w:tcPr>
            <w:tcW w:w="3681" w:type="dxa"/>
            <w:shd w:val="clear" w:color="auto" w:fill="FFFFFF" w:themeFill="background1"/>
          </w:tcPr>
          <w:p w14:paraId="301C0103" w14:textId="6BE1C959" w:rsidR="00F234EB" w:rsidRDefault="00BB7F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網路論壇 編輯文章</w:t>
            </w:r>
          </w:p>
        </w:tc>
        <w:tc>
          <w:tcPr>
            <w:tcW w:w="3122" w:type="dxa"/>
            <w:shd w:val="clear" w:color="auto" w:fill="FFFFFF" w:themeFill="background1"/>
          </w:tcPr>
          <w:p w14:paraId="3D5FA0F0" w14:textId="1480AACA" w:rsidR="00F234EB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edi_detial.php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1EA" w:rsidRPr="00DD4247" w14:paraId="7D7F8B5C" w14:textId="77777777" w:rsidTr="00CB369D">
        <w:tc>
          <w:tcPr>
            <w:tcW w:w="3681" w:type="dxa"/>
            <w:shd w:val="clear" w:color="auto" w:fill="FFFFFF" w:themeFill="background1"/>
          </w:tcPr>
          <w:p w14:paraId="718027C1" w14:textId="528241FD" w:rsidR="007661EA" w:rsidRPr="00BB7F04" w:rsidRDefault="00BB7F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網路論壇 文章內文（已登入）</w:t>
            </w:r>
          </w:p>
        </w:tc>
        <w:tc>
          <w:tcPr>
            <w:tcW w:w="3122" w:type="dxa"/>
            <w:shd w:val="clear" w:color="auto" w:fill="FFFFFF" w:themeFill="background1"/>
          </w:tcPr>
          <w:p w14:paraId="5C821C2F" w14:textId="318010CB" w:rsidR="007661EA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dis_detail_login.php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68027B2" w14:textId="77777777" w:rsidR="007661EA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1EA" w:rsidRPr="00DD4247" w14:paraId="41C77893" w14:textId="77777777" w:rsidTr="00CB369D">
        <w:tc>
          <w:tcPr>
            <w:tcW w:w="3681" w:type="dxa"/>
            <w:shd w:val="clear" w:color="auto" w:fill="FFFFFF" w:themeFill="background1"/>
          </w:tcPr>
          <w:p w14:paraId="7F91B3CB" w14:textId="59C636EB" w:rsidR="007661EA" w:rsidRDefault="00BB7F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網路論壇 文章內文（未登入）</w:t>
            </w:r>
          </w:p>
        </w:tc>
        <w:tc>
          <w:tcPr>
            <w:tcW w:w="3122" w:type="dxa"/>
            <w:shd w:val="clear" w:color="auto" w:fill="FFFFFF" w:themeFill="background1"/>
          </w:tcPr>
          <w:p w14:paraId="13AB7DE4" w14:textId="1F0831B6" w:rsidR="007661EA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dis_detail_logout.php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5095325" w14:textId="77777777" w:rsidR="007661EA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1EA" w:rsidRPr="00DD4247" w14:paraId="6EAB045F" w14:textId="77777777" w:rsidTr="00CB369D">
        <w:tc>
          <w:tcPr>
            <w:tcW w:w="3681" w:type="dxa"/>
            <w:shd w:val="clear" w:color="auto" w:fill="FFFFFF" w:themeFill="background1"/>
          </w:tcPr>
          <w:p w14:paraId="5528DF9A" w14:textId="5FC7A4A2" w:rsidR="007661EA" w:rsidRPr="00E71F83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雲端服務</w:t>
            </w:r>
          </w:p>
        </w:tc>
        <w:tc>
          <w:tcPr>
            <w:tcW w:w="3122" w:type="dxa"/>
            <w:shd w:val="clear" w:color="auto" w:fill="FFFFFF" w:themeFill="background1"/>
          </w:tcPr>
          <w:p w14:paraId="1C16E818" w14:textId="7417E984" w:rsidR="007661EA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web_service.php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5D2AFB2" w14:textId="77777777" w:rsidR="007661EA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71F83" w:rsidRPr="00DD4247" w14:paraId="03357D7D" w14:textId="77777777" w:rsidTr="00CB369D">
        <w:tc>
          <w:tcPr>
            <w:tcW w:w="3681" w:type="dxa"/>
            <w:shd w:val="clear" w:color="auto" w:fill="FFFFFF" w:themeFill="background1"/>
          </w:tcPr>
          <w:p w14:paraId="238499A5" w14:textId="18AB7806" w:rsidR="00E71F83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雲端服務 學習手冊</w:t>
            </w:r>
          </w:p>
        </w:tc>
        <w:tc>
          <w:tcPr>
            <w:tcW w:w="3122" w:type="dxa"/>
            <w:shd w:val="clear" w:color="auto" w:fill="FFFFFF" w:themeFill="background1"/>
          </w:tcPr>
          <w:p w14:paraId="31070DA8" w14:textId="59B8A89C" w:rsidR="00E71F83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learnresorce.php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6A3C124" w14:textId="77777777" w:rsidR="00E71F83" w:rsidRPr="00DD4247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5702" w:rsidRPr="00DD4247" w14:paraId="740A2C38" w14:textId="77777777" w:rsidTr="00CB369D">
        <w:tc>
          <w:tcPr>
            <w:tcW w:w="3681" w:type="dxa"/>
            <w:shd w:val="clear" w:color="auto" w:fill="FFFFFF" w:themeFill="background1"/>
          </w:tcPr>
          <w:p w14:paraId="2BA9A387" w14:textId="07C4B8C9" w:rsidR="00F15702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資講師介紹</w:t>
            </w:r>
          </w:p>
        </w:tc>
        <w:tc>
          <w:tcPr>
            <w:tcW w:w="3122" w:type="dxa"/>
            <w:shd w:val="clear" w:color="auto" w:fill="FFFFFF" w:themeFill="background1"/>
          </w:tcPr>
          <w:p w14:paraId="25F3430B" w14:textId="20D01083" w:rsidR="00F15702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teacher.php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05FBE0A" w14:textId="77777777" w:rsidR="00F15702" w:rsidRPr="00DD4247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5702" w:rsidRPr="00DD4247" w14:paraId="3DDB98E7" w14:textId="77777777" w:rsidTr="00CB369D">
        <w:tc>
          <w:tcPr>
            <w:tcW w:w="3681" w:type="dxa"/>
            <w:shd w:val="clear" w:color="auto" w:fill="FFFFFF" w:themeFill="background1"/>
          </w:tcPr>
          <w:p w14:paraId="118FA3FC" w14:textId="3141F90A" w:rsidR="00CB369D" w:rsidRDefault="00E71F83" w:rsidP="00CB369D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課程及師 研發團隊</w:t>
            </w:r>
            <w:r w:rsidR="00CB369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（未分團隊）</w:t>
            </w:r>
          </w:p>
        </w:tc>
        <w:tc>
          <w:tcPr>
            <w:tcW w:w="3122" w:type="dxa"/>
            <w:shd w:val="clear" w:color="auto" w:fill="FFFFFF" w:themeFill="background1"/>
          </w:tcPr>
          <w:p w14:paraId="4E92B6B7" w14:textId="7E72EC76" w:rsidR="00F15702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new_rd_team.php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D785ED9" w14:textId="77777777" w:rsidR="00F15702" w:rsidRPr="00DD4247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B369D" w:rsidRPr="00DD4247" w14:paraId="6C797862" w14:textId="77777777" w:rsidTr="00CB369D">
        <w:tc>
          <w:tcPr>
            <w:tcW w:w="3681" w:type="dxa"/>
            <w:shd w:val="clear" w:color="auto" w:fill="FFFFFF" w:themeFill="background1"/>
          </w:tcPr>
          <w:p w14:paraId="2DD2CC72" w14:textId="1B162A3B" w:rsidR="00CB369D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課程及師 研發團隊（有分團隊）</w:t>
            </w:r>
          </w:p>
        </w:tc>
        <w:tc>
          <w:tcPr>
            <w:tcW w:w="3122" w:type="dxa"/>
            <w:shd w:val="clear" w:color="auto" w:fill="FFFFFF" w:themeFill="background1"/>
          </w:tcPr>
          <w:p w14:paraId="0AF9FE98" w14:textId="31CCC6E0" w:rsidR="00CB369D" w:rsidRPr="00CB369D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rd_team.php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3A8C424" w14:textId="77777777" w:rsidR="00CB369D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5702" w:rsidRPr="00DD4247" w14:paraId="60C70C5A" w14:textId="77777777" w:rsidTr="00CB369D">
        <w:tc>
          <w:tcPr>
            <w:tcW w:w="3681" w:type="dxa"/>
            <w:shd w:val="clear" w:color="auto" w:fill="FFFFFF" w:themeFill="background1"/>
          </w:tcPr>
          <w:p w14:paraId="71449321" w14:textId="393CB32F" w:rsidR="00F15702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註冊</w:t>
            </w:r>
          </w:p>
        </w:tc>
        <w:tc>
          <w:tcPr>
            <w:tcW w:w="3122" w:type="dxa"/>
            <w:shd w:val="clear" w:color="auto" w:fill="FFFFFF" w:themeFill="background1"/>
          </w:tcPr>
          <w:p w14:paraId="6ECD5717" w14:textId="2783A53E" w:rsidR="00F15702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693022B" w14:textId="77777777" w:rsidR="00F15702" w:rsidRPr="00DD4247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71F83" w:rsidRPr="00DD4247" w14:paraId="499CC915" w14:textId="77777777" w:rsidTr="00CB369D">
        <w:tc>
          <w:tcPr>
            <w:tcW w:w="3681" w:type="dxa"/>
            <w:shd w:val="clear" w:color="auto" w:fill="FFFFFF" w:themeFill="background1"/>
          </w:tcPr>
          <w:p w14:paraId="4F95B149" w14:textId="5FB5C0F2" w:rsidR="00E71F83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忘記密碼</w:t>
            </w:r>
          </w:p>
        </w:tc>
        <w:tc>
          <w:tcPr>
            <w:tcW w:w="3122" w:type="dxa"/>
            <w:shd w:val="clear" w:color="auto" w:fill="FFFFFF" w:themeFill="background1"/>
          </w:tcPr>
          <w:p w14:paraId="3CBF2466" w14:textId="79F91ED4" w:rsidR="00E71F83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forget_pw.php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BE41F98" w14:textId="77777777" w:rsidR="00E71F83" w:rsidRPr="00DD4247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5702" w:rsidRPr="00DD4247" w14:paraId="4AC0BCA4" w14:textId="77777777" w:rsidTr="00CB369D">
        <w:tc>
          <w:tcPr>
            <w:tcW w:w="3681" w:type="dxa"/>
            <w:shd w:val="clear" w:color="auto" w:fill="FFFFFF" w:themeFill="background1"/>
          </w:tcPr>
          <w:p w14:paraId="5428B0C5" w14:textId="2FA57810" w:rsidR="00F15702" w:rsidRDefault="00E71F8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修改會員資料</w:t>
            </w:r>
          </w:p>
        </w:tc>
        <w:tc>
          <w:tcPr>
            <w:tcW w:w="3122" w:type="dxa"/>
            <w:shd w:val="clear" w:color="auto" w:fill="FFFFFF" w:themeFill="background1"/>
          </w:tcPr>
          <w:p w14:paraId="38125420" w14:textId="5D86311B" w:rsidR="00F15702" w:rsidRPr="00DD4247" w:rsidRDefault="00CB369D" w:rsidP="00CB369D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meb_editor.php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232324F" w14:textId="77777777" w:rsidR="00F15702" w:rsidRPr="00DD4247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15702" w:rsidRPr="00DD4247" w14:paraId="2549A299" w14:textId="77777777" w:rsidTr="00CB369D">
        <w:tc>
          <w:tcPr>
            <w:tcW w:w="3681" w:type="dxa"/>
            <w:shd w:val="clear" w:color="auto" w:fill="FFFFFF" w:themeFill="background1"/>
          </w:tcPr>
          <w:p w14:paraId="13EFDD5E" w14:textId="0F3D754F" w:rsidR="00F15702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空白頁面</w:t>
            </w:r>
          </w:p>
        </w:tc>
        <w:tc>
          <w:tcPr>
            <w:tcW w:w="3122" w:type="dxa"/>
            <w:shd w:val="clear" w:color="auto" w:fill="FFFFFF" w:themeFill="background1"/>
          </w:tcPr>
          <w:p w14:paraId="740C16AB" w14:textId="2914D94E" w:rsidR="00F15702" w:rsidRPr="00DD4247" w:rsidRDefault="00CB369D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blank.php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ECE8ED1" w14:textId="77777777" w:rsidR="00F15702" w:rsidRPr="00DD4247" w:rsidRDefault="00F1570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75250AB" w14:textId="77777777" w:rsidR="00B70C16" w:rsidRDefault="00B70C16" w:rsidP="00B70C1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5FAAEF8F" w:rsidR="007350A2" w:rsidRPr="007350A2" w:rsidRDefault="00CD4C4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CB369D" w:rsidRPr="007350A2" w14:paraId="7EAA4E81" w14:textId="77777777" w:rsidTr="00544C18">
        <w:tc>
          <w:tcPr>
            <w:tcW w:w="3005" w:type="dxa"/>
          </w:tcPr>
          <w:p w14:paraId="511A1C8C" w14:textId="1622C5BA" w:rsidR="00CB369D" w:rsidRPr="007350A2" w:rsidRDefault="00CB369D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&lt;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footer&gt;</w:t>
            </w:r>
          </w:p>
        </w:tc>
        <w:tc>
          <w:tcPr>
            <w:tcW w:w="3006" w:type="dxa"/>
          </w:tcPr>
          <w:p w14:paraId="71C60797" w14:textId="42A93798" w:rsidR="00CB369D" w:rsidRDefault="005D45AC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551E18CD" w14:textId="70AB7CD3" w:rsidR="00CB369D" w:rsidRDefault="005D45AC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頁尾</w:t>
            </w:r>
          </w:p>
        </w:tc>
      </w:tr>
      <w:tr w:rsidR="00C35E03" w:rsidRPr="007350A2" w14:paraId="5B601EA6" w14:textId="77777777" w:rsidTr="00C35E03">
        <w:tc>
          <w:tcPr>
            <w:tcW w:w="3005" w:type="dxa"/>
          </w:tcPr>
          <w:p w14:paraId="6E37CF22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6E124269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4D8AA81C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3C12D8FD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71F97FB5" w14:textId="3365B2DD" w:rsidR="00130754" w:rsidRDefault="00000000" w:rsidP="00814E3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5D45AC" w:rsidRPr="005D45AC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https://www.figma.com/file/o8FcD2Aw0qo2V667C1K21N/A-Iot-web?node-id=0%3A1</w:t>
              </w:r>
            </w:hyperlink>
          </w:p>
          <w:p w14:paraId="101AAAB3" w14:textId="1AADABE3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130754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130754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</w:t>
            </w:r>
            <w:r w:rsidR="005D45AC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首頁</w:t>
            </w:r>
            <w:r w:rsidR="005D45AC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banner</w:t>
            </w:r>
            <w:r w:rsidR="005D45AC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、雲端服務圖、設計文件、商店商品修圖</w:t>
            </w:r>
          </w:p>
          <w:p w14:paraId="25A63064" w14:textId="3E0CA453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5D45AC" w:rsidRPr="005D45AC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http://122.117.14.208:8080/design_pages/aiot-web/material/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5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C002" w14:textId="77777777" w:rsidR="009E3726" w:rsidRDefault="009E3726">
      <w:r>
        <w:separator/>
      </w:r>
    </w:p>
    <w:p w14:paraId="680AFB05" w14:textId="77777777" w:rsidR="009E3726" w:rsidRDefault="009E3726"/>
  </w:endnote>
  <w:endnote w:type="continuationSeparator" w:id="0">
    <w:p w14:paraId="06E28DE0" w14:textId="77777777" w:rsidR="009E3726" w:rsidRDefault="009E3726">
      <w:r>
        <w:continuationSeparator/>
      </w:r>
    </w:p>
    <w:p w14:paraId="3C698BCA" w14:textId="77777777" w:rsidR="009E3726" w:rsidRDefault="009E3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F43D" w14:textId="77777777" w:rsidR="009E3726" w:rsidRDefault="009E3726">
      <w:r>
        <w:separator/>
      </w:r>
    </w:p>
    <w:p w14:paraId="0FE3AD2B" w14:textId="77777777" w:rsidR="009E3726" w:rsidRDefault="009E3726"/>
  </w:footnote>
  <w:footnote w:type="continuationSeparator" w:id="0">
    <w:p w14:paraId="6B246095" w14:textId="77777777" w:rsidR="009E3726" w:rsidRDefault="009E3726">
      <w:r>
        <w:continuationSeparator/>
      </w:r>
    </w:p>
    <w:p w14:paraId="6D9A13CF" w14:textId="77777777" w:rsidR="009E3726" w:rsidRDefault="009E3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07DA6"/>
    <w:rsid w:val="00073939"/>
    <w:rsid w:val="00080A96"/>
    <w:rsid w:val="001118F9"/>
    <w:rsid w:val="00130754"/>
    <w:rsid w:val="00137BF1"/>
    <w:rsid w:val="001648BF"/>
    <w:rsid w:val="00190B54"/>
    <w:rsid w:val="00191A46"/>
    <w:rsid w:val="001B5DF1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571D9"/>
    <w:rsid w:val="00390086"/>
    <w:rsid w:val="00420060"/>
    <w:rsid w:val="0043122D"/>
    <w:rsid w:val="004331A5"/>
    <w:rsid w:val="004607AE"/>
    <w:rsid w:val="004611E2"/>
    <w:rsid w:val="00486F3F"/>
    <w:rsid w:val="004B40E6"/>
    <w:rsid w:val="004F00FD"/>
    <w:rsid w:val="005232C0"/>
    <w:rsid w:val="00544C18"/>
    <w:rsid w:val="0059582A"/>
    <w:rsid w:val="005D45AC"/>
    <w:rsid w:val="00622A71"/>
    <w:rsid w:val="00626D65"/>
    <w:rsid w:val="006D5E0E"/>
    <w:rsid w:val="007350A2"/>
    <w:rsid w:val="007661EA"/>
    <w:rsid w:val="007919B6"/>
    <w:rsid w:val="00814E39"/>
    <w:rsid w:val="00883908"/>
    <w:rsid w:val="00901BD9"/>
    <w:rsid w:val="00961B47"/>
    <w:rsid w:val="00973C37"/>
    <w:rsid w:val="009C69F7"/>
    <w:rsid w:val="009E3726"/>
    <w:rsid w:val="009E45A1"/>
    <w:rsid w:val="009F4B88"/>
    <w:rsid w:val="00A4419F"/>
    <w:rsid w:val="00A61464"/>
    <w:rsid w:val="00AB458A"/>
    <w:rsid w:val="00B02C4F"/>
    <w:rsid w:val="00B41740"/>
    <w:rsid w:val="00B556DD"/>
    <w:rsid w:val="00B70C16"/>
    <w:rsid w:val="00B8793A"/>
    <w:rsid w:val="00B92364"/>
    <w:rsid w:val="00B96F9C"/>
    <w:rsid w:val="00BB7F04"/>
    <w:rsid w:val="00C00290"/>
    <w:rsid w:val="00C14048"/>
    <w:rsid w:val="00C16753"/>
    <w:rsid w:val="00C32EC0"/>
    <w:rsid w:val="00C35E03"/>
    <w:rsid w:val="00C6344C"/>
    <w:rsid w:val="00C67367"/>
    <w:rsid w:val="00C9162C"/>
    <w:rsid w:val="00CB369D"/>
    <w:rsid w:val="00CD4C41"/>
    <w:rsid w:val="00CE615B"/>
    <w:rsid w:val="00CF2852"/>
    <w:rsid w:val="00D068DE"/>
    <w:rsid w:val="00D07996"/>
    <w:rsid w:val="00D163D2"/>
    <w:rsid w:val="00D3336E"/>
    <w:rsid w:val="00D3574C"/>
    <w:rsid w:val="00D666AD"/>
    <w:rsid w:val="00D9543F"/>
    <w:rsid w:val="00DD4247"/>
    <w:rsid w:val="00DE7687"/>
    <w:rsid w:val="00E037B0"/>
    <w:rsid w:val="00E14EED"/>
    <w:rsid w:val="00E62178"/>
    <w:rsid w:val="00E71F83"/>
    <w:rsid w:val="00E96A81"/>
    <w:rsid w:val="00EC1427"/>
    <w:rsid w:val="00ED469A"/>
    <w:rsid w:val="00F15702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o8FcD2Aw0qo2V667C1K21N/A-Iot-web?node-id=0%3A1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aiot-web/we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122.117.14.208:8080/design_pages/aiot-web/materia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" altLang="en-US"/>
            <a:t>Aiot web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8B5C8D2F-CC5C-0D43-8C12-21FCE9D86EA3}">
      <dgm:prSet phldrT="[文字]"/>
      <dgm:spPr/>
      <dgm:t>
        <a:bodyPr/>
        <a:lstStyle/>
        <a:p>
          <a:r>
            <a:rPr lang="zh-TW" altLang="en-US"/>
            <a:t>首頁</a:t>
          </a:r>
        </a:p>
      </dgm:t>
    </dgm:pt>
    <dgm:pt modelId="{5783D00E-B0E2-B647-B0F8-850C3A661FF5}" type="parTrans" cxnId="{C26FB70E-F1C1-EF4D-BAA3-8F3BA26D5277}">
      <dgm:prSet/>
      <dgm:spPr/>
      <dgm:t>
        <a:bodyPr/>
        <a:lstStyle/>
        <a:p>
          <a:endParaRPr lang="zh-TW" altLang="en-US"/>
        </a:p>
      </dgm:t>
    </dgm:pt>
    <dgm:pt modelId="{DBC0FFAD-99CE-C545-8A4B-274125A0F256}" type="sibTrans" cxnId="{C26FB70E-F1C1-EF4D-BAA3-8F3BA26D5277}">
      <dgm:prSet/>
      <dgm:spPr/>
      <dgm:t>
        <a:bodyPr/>
        <a:lstStyle/>
        <a:p>
          <a:endParaRPr lang="zh-TW" altLang="en-US"/>
        </a:p>
      </dgm:t>
    </dgm:pt>
    <dgm:pt modelId="{003046F0-9C8F-8248-8232-F5CC5D304CB6}">
      <dgm:prSet phldrT="[文字]"/>
      <dgm:spPr/>
      <dgm:t>
        <a:bodyPr/>
        <a:lstStyle/>
        <a:p>
          <a:r>
            <a:rPr lang="zh-TW" altLang="en-US"/>
            <a:t>新聞媒體</a:t>
          </a:r>
        </a:p>
      </dgm:t>
    </dgm:pt>
    <dgm:pt modelId="{14D6E6E7-55F3-114E-81E7-2E3031565A53}" type="parTrans" cxnId="{ECC233E7-837E-4F40-867A-86C60D5C7F12}">
      <dgm:prSet/>
      <dgm:spPr/>
      <dgm:t>
        <a:bodyPr/>
        <a:lstStyle/>
        <a:p>
          <a:endParaRPr lang="zh-TW" altLang="en-US"/>
        </a:p>
      </dgm:t>
    </dgm:pt>
    <dgm:pt modelId="{C19FDC1F-0E58-7140-89BF-FFBE67A3D954}" type="sibTrans" cxnId="{ECC233E7-837E-4F40-867A-86C60D5C7F12}">
      <dgm:prSet/>
      <dgm:spPr/>
      <dgm:t>
        <a:bodyPr/>
        <a:lstStyle/>
        <a:p>
          <a:endParaRPr lang="zh-TW" altLang="en-US"/>
        </a:p>
      </dgm:t>
    </dgm:pt>
    <dgm:pt modelId="{0C8E5A27-FBF6-6C47-A801-0E545069F985}">
      <dgm:prSet phldrT="[文字]"/>
      <dgm:spPr/>
      <dgm:t>
        <a:bodyPr/>
        <a:lstStyle/>
        <a:p>
          <a:r>
            <a:rPr lang="zh-TW" altLang="en-US"/>
            <a:t>網路論壇</a:t>
          </a:r>
        </a:p>
      </dgm:t>
    </dgm:pt>
    <dgm:pt modelId="{6D14453F-5394-7D4A-BFB1-3129268EAEA5}" type="parTrans" cxnId="{CF51071A-F650-424D-A6EE-A6C45E687386}">
      <dgm:prSet/>
      <dgm:spPr/>
      <dgm:t>
        <a:bodyPr/>
        <a:lstStyle/>
        <a:p>
          <a:endParaRPr lang="zh-TW" altLang="en-US"/>
        </a:p>
      </dgm:t>
    </dgm:pt>
    <dgm:pt modelId="{B56D5A45-A5A0-C049-BCFC-5E616168F429}" type="sibTrans" cxnId="{CF51071A-F650-424D-A6EE-A6C45E687386}">
      <dgm:prSet/>
      <dgm:spPr/>
      <dgm:t>
        <a:bodyPr/>
        <a:lstStyle/>
        <a:p>
          <a:endParaRPr lang="zh-TW" altLang="en-US"/>
        </a:p>
      </dgm:t>
    </dgm:pt>
    <dgm:pt modelId="{2C9928E7-A9C9-454D-8F9C-5CE7CBE7DF48}">
      <dgm:prSet phldrT="[文字]"/>
      <dgm:spPr/>
      <dgm:t>
        <a:bodyPr/>
        <a:lstStyle/>
        <a:p>
          <a:r>
            <a:rPr lang="zh-TW" altLang="en-US"/>
            <a:t>雲端服務</a:t>
          </a:r>
        </a:p>
      </dgm:t>
    </dgm:pt>
    <dgm:pt modelId="{C9408BFE-6557-9B49-B294-30EEA45EA62B}" type="parTrans" cxnId="{2BA15496-1653-E148-BE09-143DEBDEB502}">
      <dgm:prSet/>
      <dgm:spPr/>
      <dgm:t>
        <a:bodyPr/>
        <a:lstStyle/>
        <a:p>
          <a:endParaRPr lang="zh-TW" altLang="en-US"/>
        </a:p>
      </dgm:t>
    </dgm:pt>
    <dgm:pt modelId="{61D4A4CC-21BA-3941-842B-C1A0CF660FD4}" type="sibTrans" cxnId="{2BA15496-1653-E148-BE09-143DEBDEB502}">
      <dgm:prSet/>
      <dgm:spPr/>
      <dgm:t>
        <a:bodyPr/>
        <a:lstStyle/>
        <a:p>
          <a:endParaRPr lang="zh-TW" altLang="en-US"/>
        </a:p>
      </dgm:t>
    </dgm:pt>
    <dgm:pt modelId="{5A37E130-C860-EF41-A36E-E14AD6B03A85}">
      <dgm:prSet phldrT="[文字]"/>
      <dgm:spPr/>
      <dgm:t>
        <a:bodyPr/>
        <a:lstStyle/>
        <a:p>
          <a:r>
            <a:rPr lang="zh-TW" altLang="en-US"/>
            <a:t>課程及師資</a:t>
          </a:r>
        </a:p>
      </dgm:t>
    </dgm:pt>
    <dgm:pt modelId="{E903CEB3-8FA7-4E4A-BDA7-F0CB59CB5BBB}" type="parTrans" cxnId="{CF7543CB-9273-0048-9427-3A89CA6DDF19}">
      <dgm:prSet/>
      <dgm:spPr/>
      <dgm:t>
        <a:bodyPr/>
        <a:lstStyle/>
        <a:p>
          <a:endParaRPr lang="zh-TW" altLang="en-US"/>
        </a:p>
      </dgm:t>
    </dgm:pt>
    <dgm:pt modelId="{F1A45594-EB61-774F-AE52-7C4FB743EBB7}" type="sibTrans" cxnId="{CF7543CB-9273-0048-9427-3A89CA6DDF19}">
      <dgm:prSet/>
      <dgm:spPr/>
      <dgm:t>
        <a:bodyPr/>
        <a:lstStyle/>
        <a:p>
          <a:endParaRPr lang="zh-TW" altLang="en-US"/>
        </a:p>
      </dgm:t>
    </dgm:pt>
    <dgm:pt modelId="{2BB8DFE7-52FA-444F-AE55-2E6ADF0804C6}">
      <dgm:prSet phldrT="[文字]"/>
      <dgm:spPr/>
      <dgm:t>
        <a:bodyPr/>
        <a:lstStyle/>
        <a:p>
          <a:r>
            <a:rPr lang="zh-TW" altLang="en-US"/>
            <a:t>商店</a:t>
          </a:r>
        </a:p>
      </dgm:t>
    </dgm:pt>
    <dgm:pt modelId="{4212ACB2-DE5F-0A48-B506-E8D8AB1F6382}" type="parTrans" cxnId="{5BC3BACB-87DE-3B4D-B09C-7C403BE2DDE2}">
      <dgm:prSet/>
      <dgm:spPr/>
      <dgm:t>
        <a:bodyPr/>
        <a:lstStyle/>
        <a:p>
          <a:endParaRPr lang="zh-TW" altLang="en-US"/>
        </a:p>
      </dgm:t>
    </dgm:pt>
    <dgm:pt modelId="{311BC791-8628-B34D-AFD2-D212C4D88BEB}" type="sibTrans" cxnId="{5BC3BACB-87DE-3B4D-B09C-7C403BE2DDE2}">
      <dgm:prSet/>
      <dgm:spPr/>
      <dgm:t>
        <a:bodyPr/>
        <a:lstStyle/>
        <a:p>
          <a:endParaRPr lang="zh-TW" altLang="en-US"/>
        </a:p>
      </dgm:t>
    </dgm:pt>
    <dgm:pt modelId="{B6ECD2CD-AFBB-014B-9619-6D32BAB73729}">
      <dgm:prSet phldrT="[文字]"/>
      <dgm:spPr/>
      <dgm:t>
        <a:bodyPr/>
        <a:lstStyle/>
        <a:p>
          <a:r>
            <a:rPr lang="zh-TW" altLang="en-US"/>
            <a:t>註冊</a:t>
          </a:r>
          <a:r>
            <a:rPr lang="en-US" altLang="zh-TW"/>
            <a:t>/</a:t>
          </a:r>
          <a:r>
            <a:rPr lang="zh-TW" altLang="en-US"/>
            <a:t>登入</a:t>
          </a:r>
        </a:p>
      </dgm:t>
    </dgm:pt>
    <dgm:pt modelId="{8E8E8B9A-F5E3-684E-986B-925E53229A29}" type="parTrans" cxnId="{638E8091-904F-644F-97AA-7E4807AAA740}">
      <dgm:prSet/>
      <dgm:spPr/>
      <dgm:t>
        <a:bodyPr/>
        <a:lstStyle/>
        <a:p>
          <a:endParaRPr lang="zh-TW" altLang="en-US"/>
        </a:p>
      </dgm:t>
    </dgm:pt>
    <dgm:pt modelId="{00F0D09F-EA42-D443-9BE1-AE967A41732D}" type="sibTrans" cxnId="{638E8091-904F-644F-97AA-7E4807AAA740}">
      <dgm:prSet/>
      <dgm:spPr/>
      <dgm:t>
        <a:bodyPr/>
        <a:lstStyle/>
        <a:p>
          <a:endParaRPr lang="zh-TW" altLang="en-US"/>
        </a:p>
      </dgm:t>
    </dgm:pt>
    <dgm:pt modelId="{70A65D1D-7C66-BE46-96E4-884630779CE0}">
      <dgm:prSet phldrT="[文字]"/>
      <dgm:spPr/>
      <dgm:t>
        <a:bodyPr/>
        <a:lstStyle/>
        <a:p>
          <a:r>
            <a:rPr lang="zh-TW" altLang="en-US"/>
            <a:t>智慧物聯網</a:t>
          </a:r>
          <a:r>
            <a:rPr lang="en-US" altLang="zh-TW"/>
            <a:t> AIOT</a:t>
          </a:r>
          <a:endParaRPr lang="zh-TW" altLang="en-US"/>
        </a:p>
      </dgm:t>
    </dgm:pt>
    <dgm:pt modelId="{96F0C149-C926-4543-AF87-8CA33CDD5767}" type="parTrans" cxnId="{EFD2F98B-8374-EF4C-841C-538F0ADAA34D}">
      <dgm:prSet/>
      <dgm:spPr/>
      <dgm:t>
        <a:bodyPr/>
        <a:lstStyle/>
        <a:p>
          <a:endParaRPr lang="zh-TW" altLang="en-US"/>
        </a:p>
      </dgm:t>
    </dgm:pt>
    <dgm:pt modelId="{BDA9534C-1BE0-DE47-A61E-B83EEA55E7A7}" type="sibTrans" cxnId="{EFD2F98B-8374-EF4C-841C-538F0ADAA34D}">
      <dgm:prSet/>
      <dgm:spPr/>
      <dgm:t>
        <a:bodyPr/>
        <a:lstStyle/>
        <a:p>
          <a:endParaRPr lang="zh-TW" altLang="en-US"/>
        </a:p>
      </dgm:t>
    </dgm:pt>
    <dgm:pt modelId="{6B55E1C5-731F-C843-97DB-CCF4C6C66038}">
      <dgm:prSet phldrT="[文字]"/>
      <dgm:spPr/>
      <dgm:t>
        <a:bodyPr/>
        <a:lstStyle/>
        <a:p>
          <a:r>
            <a:rPr lang="zh-TW" altLang="en-US"/>
            <a:t>淺談開發版</a:t>
          </a:r>
        </a:p>
      </dgm:t>
    </dgm:pt>
    <dgm:pt modelId="{81A85F84-E20E-A647-806F-9E29AB751C97}" type="parTrans" cxnId="{5FEB2214-A03C-1349-B6C9-6D871F9AB313}">
      <dgm:prSet/>
      <dgm:spPr/>
      <dgm:t>
        <a:bodyPr/>
        <a:lstStyle/>
        <a:p>
          <a:endParaRPr lang="zh-TW" altLang="en-US"/>
        </a:p>
      </dgm:t>
    </dgm:pt>
    <dgm:pt modelId="{C2845B0A-A4CA-834D-A105-102B337E067E}" type="sibTrans" cxnId="{5FEB2214-A03C-1349-B6C9-6D871F9AB313}">
      <dgm:prSet/>
      <dgm:spPr/>
      <dgm:t>
        <a:bodyPr/>
        <a:lstStyle/>
        <a:p>
          <a:endParaRPr lang="zh-TW" altLang="en-US"/>
        </a:p>
      </dgm:t>
    </dgm:pt>
    <dgm:pt modelId="{65E45E86-6D35-EC49-8F31-FC0479B91B65}">
      <dgm:prSet phldrT="[文字]"/>
      <dgm:spPr/>
      <dgm:t>
        <a:bodyPr/>
        <a:lstStyle/>
        <a:p>
          <a:r>
            <a:rPr lang="zh-TW" altLang="en-US"/>
            <a:t>淺談</a:t>
          </a:r>
          <a:r>
            <a:rPr lang="en-US" altLang="zh-TW"/>
            <a:t> Join EZ</a:t>
          </a:r>
          <a:endParaRPr lang="zh-TW" altLang="en-US"/>
        </a:p>
      </dgm:t>
    </dgm:pt>
    <dgm:pt modelId="{5166C74D-8D12-1A47-AF04-8A62AC4563A7}" type="parTrans" cxnId="{56C6A075-F992-4541-90C7-8A8026E72E2A}">
      <dgm:prSet/>
      <dgm:spPr/>
      <dgm:t>
        <a:bodyPr/>
        <a:lstStyle/>
        <a:p>
          <a:endParaRPr lang="zh-TW" altLang="en-US"/>
        </a:p>
      </dgm:t>
    </dgm:pt>
    <dgm:pt modelId="{B016C356-9B53-684E-ABCA-D8633552AF84}" type="sibTrans" cxnId="{56C6A075-F992-4541-90C7-8A8026E72E2A}">
      <dgm:prSet/>
      <dgm:spPr/>
      <dgm:t>
        <a:bodyPr/>
        <a:lstStyle/>
        <a:p>
          <a:endParaRPr lang="zh-TW" altLang="en-US"/>
        </a:p>
      </dgm:t>
    </dgm:pt>
    <dgm:pt modelId="{63545F69-85B4-2646-A2DE-889061340507}">
      <dgm:prSet phldrT="[文字]"/>
      <dgm:spPr/>
      <dgm:t>
        <a:bodyPr/>
        <a:lstStyle/>
        <a:p>
          <a:r>
            <a:rPr lang="zh-TW" altLang="en-US"/>
            <a:t>論壇文章</a:t>
          </a:r>
        </a:p>
      </dgm:t>
    </dgm:pt>
    <dgm:pt modelId="{7350EBC3-77F8-ED46-B88D-41AF7AE6D4CF}" type="parTrans" cxnId="{E07D6C51-FE37-3244-A313-B971C2017A4E}">
      <dgm:prSet/>
      <dgm:spPr/>
      <dgm:t>
        <a:bodyPr/>
        <a:lstStyle/>
        <a:p>
          <a:endParaRPr lang="zh-TW" altLang="en-US"/>
        </a:p>
      </dgm:t>
    </dgm:pt>
    <dgm:pt modelId="{F856D5AD-DD8E-E845-A14E-10322C075E62}" type="sibTrans" cxnId="{E07D6C51-FE37-3244-A313-B971C2017A4E}">
      <dgm:prSet/>
      <dgm:spPr/>
      <dgm:t>
        <a:bodyPr/>
        <a:lstStyle/>
        <a:p>
          <a:endParaRPr lang="zh-TW" altLang="en-US"/>
        </a:p>
      </dgm:t>
    </dgm:pt>
    <dgm:pt modelId="{55D6AA97-A6B5-1743-A344-5A7302257058}">
      <dgm:prSet phldrT="[文字]"/>
      <dgm:spPr/>
      <dgm:t>
        <a:bodyPr/>
        <a:lstStyle/>
        <a:p>
          <a:r>
            <a:rPr lang="en-US" altLang="zh-TW"/>
            <a:t>AI-FML</a:t>
          </a:r>
          <a:endParaRPr lang="zh-TW" altLang="en-US"/>
        </a:p>
      </dgm:t>
    </dgm:pt>
    <dgm:pt modelId="{2516F1B5-61C8-5E41-8472-4697EC6EA30E}" type="parTrans" cxnId="{AC341167-5290-E943-B17D-3D01F2BCA552}">
      <dgm:prSet/>
      <dgm:spPr/>
      <dgm:t>
        <a:bodyPr/>
        <a:lstStyle/>
        <a:p>
          <a:endParaRPr lang="zh-TW" altLang="en-US"/>
        </a:p>
      </dgm:t>
    </dgm:pt>
    <dgm:pt modelId="{8D0034EB-0BB0-9548-AB31-2F106D9CEBE8}" type="sibTrans" cxnId="{AC341167-5290-E943-B17D-3D01F2BCA552}">
      <dgm:prSet/>
      <dgm:spPr/>
      <dgm:t>
        <a:bodyPr/>
        <a:lstStyle/>
        <a:p>
          <a:endParaRPr lang="zh-TW" altLang="en-US"/>
        </a:p>
      </dgm:t>
    </dgm:pt>
    <dgm:pt modelId="{7B01B8E3-2F97-F848-AA97-BBD2C38EF434}">
      <dgm:prSet phldrT="[文字]"/>
      <dgm:spPr/>
      <dgm:t>
        <a:bodyPr/>
        <a:lstStyle/>
        <a:p>
          <a:r>
            <a:rPr lang="en-US" altLang="zh-TW"/>
            <a:t>Z Blockly</a:t>
          </a:r>
          <a:endParaRPr lang="zh-TW" altLang="en-US"/>
        </a:p>
      </dgm:t>
    </dgm:pt>
    <dgm:pt modelId="{68B7BA2D-E464-944C-89A8-3415DB1FAFA1}" type="parTrans" cxnId="{0EA6DCD6-909A-0C4A-AFFB-8E1B69C49F09}">
      <dgm:prSet/>
      <dgm:spPr/>
      <dgm:t>
        <a:bodyPr/>
        <a:lstStyle/>
        <a:p>
          <a:endParaRPr lang="zh-TW" altLang="en-US"/>
        </a:p>
      </dgm:t>
    </dgm:pt>
    <dgm:pt modelId="{90037FD7-5B1C-2546-A1A8-2482C6A4599D}" type="sibTrans" cxnId="{0EA6DCD6-909A-0C4A-AFFB-8E1B69C49F09}">
      <dgm:prSet/>
      <dgm:spPr/>
      <dgm:t>
        <a:bodyPr/>
        <a:lstStyle/>
        <a:p>
          <a:endParaRPr lang="zh-TW" altLang="en-US"/>
        </a:p>
      </dgm:t>
    </dgm:pt>
    <dgm:pt modelId="{1DF93CF3-1FB4-BE4B-A5D0-D6953A97486B}">
      <dgm:prSet phldrT="[文字]"/>
      <dgm:spPr/>
      <dgm:t>
        <a:bodyPr/>
        <a:lstStyle/>
        <a:p>
          <a:r>
            <a:rPr lang="en-US" altLang="zh-TW"/>
            <a:t>Data Center</a:t>
          </a:r>
          <a:endParaRPr lang="zh-TW" altLang="en-US"/>
        </a:p>
      </dgm:t>
    </dgm:pt>
    <dgm:pt modelId="{075845A7-DFB1-3F4A-BA07-1EFC21B47F03}" type="parTrans" cxnId="{D348E34A-2C77-2B46-B0C1-29FDBC2DB6BB}">
      <dgm:prSet/>
      <dgm:spPr/>
      <dgm:t>
        <a:bodyPr/>
        <a:lstStyle/>
        <a:p>
          <a:endParaRPr lang="zh-TW" altLang="en-US"/>
        </a:p>
      </dgm:t>
    </dgm:pt>
    <dgm:pt modelId="{ECD78DFE-8EB3-F14C-BD43-E073736A49D4}" type="sibTrans" cxnId="{D348E34A-2C77-2B46-B0C1-29FDBC2DB6BB}">
      <dgm:prSet/>
      <dgm:spPr/>
      <dgm:t>
        <a:bodyPr/>
        <a:lstStyle/>
        <a:p>
          <a:endParaRPr lang="zh-TW" altLang="en-US"/>
        </a:p>
      </dgm:t>
    </dgm:pt>
    <dgm:pt modelId="{10E9AA53-AEB5-3A45-AD69-0A058924ADF2}">
      <dgm:prSet phldrT="[文字]"/>
      <dgm:spPr/>
      <dgm:t>
        <a:bodyPr/>
        <a:lstStyle/>
        <a:p>
          <a:r>
            <a:rPr lang="zh-TW" altLang="en-US"/>
            <a:t>講師介紹</a:t>
          </a:r>
        </a:p>
      </dgm:t>
    </dgm:pt>
    <dgm:pt modelId="{07379985-585D-2340-9773-00DC4F7CF6D1}" type="parTrans" cxnId="{9EDE9C8B-C3F3-AF4F-9745-079904B61966}">
      <dgm:prSet/>
      <dgm:spPr/>
      <dgm:t>
        <a:bodyPr/>
        <a:lstStyle/>
        <a:p>
          <a:endParaRPr lang="zh-TW" altLang="en-US"/>
        </a:p>
      </dgm:t>
    </dgm:pt>
    <dgm:pt modelId="{A549F08A-B664-504A-8DD5-6A120DDB19D3}" type="sibTrans" cxnId="{9EDE9C8B-C3F3-AF4F-9745-079904B61966}">
      <dgm:prSet/>
      <dgm:spPr/>
      <dgm:t>
        <a:bodyPr/>
        <a:lstStyle/>
        <a:p>
          <a:endParaRPr lang="zh-TW" altLang="en-US"/>
        </a:p>
      </dgm:t>
    </dgm:pt>
    <dgm:pt modelId="{66C66119-1EA7-F244-9057-879C3BBB75B0}">
      <dgm:prSet phldrT="[文字]"/>
      <dgm:spPr/>
      <dgm:t>
        <a:bodyPr/>
        <a:lstStyle/>
        <a:p>
          <a:r>
            <a:rPr lang="zh-TW" altLang="en-US"/>
            <a:t>研發團隊</a:t>
          </a:r>
        </a:p>
      </dgm:t>
    </dgm:pt>
    <dgm:pt modelId="{51915043-0EFA-F54A-8224-7243DCD1B1B7}" type="parTrans" cxnId="{B7D0FF5F-B365-4047-85BF-AE37B54C4975}">
      <dgm:prSet/>
      <dgm:spPr/>
      <dgm:t>
        <a:bodyPr/>
        <a:lstStyle/>
        <a:p>
          <a:endParaRPr lang="zh-TW" altLang="en-US"/>
        </a:p>
      </dgm:t>
    </dgm:pt>
    <dgm:pt modelId="{2B2D40FC-A720-4342-843E-A90DDE923BDD}" type="sibTrans" cxnId="{B7D0FF5F-B365-4047-85BF-AE37B54C4975}">
      <dgm:prSet/>
      <dgm:spPr/>
      <dgm:t>
        <a:bodyPr/>
        <a:lstStyle/>
        <a:p>
          <a:endParaRPr lang="zh-TW" altLang="en-US"/>
        </a:p>
      </dgm:t>
    </dgm:pt>
    <dgm:pt modelId="{488FD0E0-56E9-1844-89D3-B78A67685E10}">
      <dgm:prSet phldrT="[文字]"/>
      <dgm:spPr/>
      <dgm:t>
        <a:bodyPr/>
        <a:lstStyle/>
        <a:p>
          <a:r>
            <a:rPr lang="zh-TW" altLang="en-US"/>
            <a:t>課程內容</a:t>
          </a:r>
        </a:p>
      </dgm:t>
    </dgm:pt>
    <dgm:pt modelId="{D999AE12-4BF7-5344-A5CD-93D594BB0A9E}" type="parTrans" cxnId="{B82AE1CD-AA72-6D47-8779-31B467C26B57}">
      <dgm:prSet/>
      <dgm:spPr/>
      <dgm:t>
        <a:bodyPr/>
        <a:lstStyle/>
        <a:p>
          <a:endParaRPr lang="zh-TW" altLang="en-US"/>
        </a:p>
      </dgm:t>
    </dgm:pt>
    <dgm:pt modelId="{C88ACE71-0EFC-B546-8CAE-24997EE84B91}" type="sibTrans" cxnId="{B82AE1CD-AA72-6D47-8779-31B467C26B57}">
      <dgm:prSet/>
      <dgm:spPr/>
      <dgm:t>
        <a:bodyPr/>
        <a:lstStyle/>
        <a:p>
          <a:endParaRPr lang="zh-TW" altLang="en-US"/>
        </a:p>
      </dgm:t>
    </dgm:pt>
    <dgm:pt modelId="{F516B33B-62AB-3E42-A4EF-2E261D9D7D24}">
      <dgm:prSet phldrT="[文字]"/>
      <dgm:spPr/>
      <dgm:t>
        <a:bodyPr/>
        <a:lstStyle/>
        <a:p>
          <a:r>
            <a:rPr lang="zh-TW" altLang="en-US"/>
            <a:t>會員中心</a:t>
          </a:r>
        </a:p>
      </dgm:t>
    </dgm:pt>
    <dgm:pt modelId="{108E1DD0-8F47-9B4F-B8A7-7E6093456784}" type="parTrans" cxnId="{7F1C8BD5-B511-3447-A8EA-AD765095FE8D}">
      <dgm:prSet/>
      <dgm:spPr/>
      <dgm:t>
        <a:bodyPr/>
        <a:lstStyle/>
        <a:p>
          <a:endParaRPr lang="zh-TW" altLang="en-US"/>
        </a:p>
      </dgm:t>
    </dgm:pt>
    <dgm:pt modelId="{6F9D07E3-F003-C147-9763-865A3A68831D}" type="sibTrans" cxnId="{7F1C8BD5-B511-3447-A8EA-AD765095FE8D}">
      <dgm:prSet/>
      <dgm:spPr/>
      <dgm:t>
        <a:bodyPr/>
        <a:lstStyle/>
        <a:p>
          <a:endParaRPr lang="zh-TW" altLang="en-US"/>
        </a:p>
      </dgm:t>
    </dgm:pt>
    <dgm:pt modelId="{4D79B308-128E-3C49-BE9C-551B40E5A7BA}">
      <dgm:prSet phldrT="[文字]"/>
      <dgm:spPr/>
      <dgm:t>
        <a:bodyPr/>
        <a:lstStyle/>
        <a:p>
          <a:r>
            <a:rPr lang="zh-TW" altLang="en-US"/>
            <a:t>編輯文章（僅作者有權限）</a:t>
          </a:r>
        </a:p>
      </dgm:t>
    </dgm:pt>
    <dgm:pt modelId="{B37FEFE2-3993-AD49-ADFC-B3121B1E7488}" type="parTrans" cxnId="{3C6A8650-CFC5-DE4E-8F26-33EC2A986E62}">
      <dgm:prSet/>
      <dgm:spPr/>
      <dgm:t>
        <a:bodyPr/>
        <a:lstStyle/>
        <a:p>
          <a:endParaRPr lang="zh-TW" altLang="en-US"/>
        </a:p>
      </dgm:t>
    </dgm:pt>
    <dgm:pt modelId="{27582055-3609-EA4C-9893-2FDD6A9633AD}" type="sibTrans" cxnId="{3C6A8650-CFC5-DE4E-8F26-33EC2A986E62}">
      <dgm:prSet/>
      <dgm:spPr/>
      <dgm:t>
        <a:bodyPr/>
        <a:lstStyle/>
        <a:p>
          <a:endParaRPr lang="zh-TW" altLang="en-US"/>
        </a:p>
      </dgm:t>
    </dgm:pt>
    <dgm:pt modelId="{7A91722F-5CF9-CE4D-BC1A-046CC650F7EC}">
      <dgm:prSet phldrT="[文字]"/>
      <dgm:spPr/>
      <dgm:t>
        <a:bodyPr/>
        <a:lstStyle/>
        <a:p>
          <a:r>
            <a:rPr lang="zh-TW" altLang="en-US"/>
            <a:t>新增提問</a:t>
          </a:r>
          <a:r>
            <a:rPr lang="en-US" altLang="zh-TW"/>
            <a:t>/</a:t>
          </a:r>
          <a:r>
            <a:rPr lang="zh-TW" altLang="en-US"/>
            <a:t>文章</a:t>
          </a:r>
        </a:p>
      </dgm:t>
    </dgm:pt>
    <dgm:pt modelId="{464DF797-0950-5C49-BB69-3C3496768E5D}" type="parTrans" cxnId="{CFCC1954-B8AA-9548-BFD8-24421C04AE1B}">
      <dgm:prSet/>
      <dgm:spPr/>
      <dgm:t>
        <a:bodyPr/>
        <a:lstStyle/>
        <a:p>
          <a:endParaRPr lang="zh-TW" altLang="en-US"/>
        </a:p>
      </dgm:t>
    </dgm:pt>
    <dgm:pt modelId="{BE5F92A2-0B1C-A943-B8B8-BD37EA187FC2}" type="sibTrans" cxnId="{CFCC1954-B8AA-9548-BFD8-24421C04AE1B}">
      <dgm:prSet/>
      <dgm:spPr/>
      <dgm:t>
        <a:bodyPr/>
        <a:lstStyle/>
        <a:p>
          <a:endParaRPr lang="zh-TW" altLang="en-US"/>
        </a:p>
      </dgm:t>
    </dgm:pt>
    <dgm:pt modelId="{62ABF153-3695-5843-BEAF-94DB162DC490}">
      <dgm:prSet phldrT="[文字]"/>
      <dgm:spPr/>
      <dgm:t>
        <a:bodyPr/>
        <a:lstStyle/>
        <a:p>
          <a:r>
            <a:rPr lang="zh-TW" altLang="en-US"/>
            <a:t>學習手冊</a:t>
          </a:r>
        </a:p>
      </dgm:t>
    </dgm:pt>
    <dgm:pt modelId="{8F3169B2-9D47-2949-B373-725DED3FB22F}" type="parTrans" cxnId="{C8C8856F-E816-C942-978A-E68B12E186BF}">
      <dgm:prSet/>
      <dgm:spPr/>
      <dgm:t>
        <a:bodyPr/>
        <a:lstStyle/>
        <a:p>
          <a:endParaRPr lang="zh-TW" altLang="en-US"/>
        </a:p>
      </dgm:t>
    </dgm:pt>
    <dgm:pt modelId="{3D41B9F5-289D-6E46-A97B-470BDD502CD2}" type="sibTrans" cxnId="{C8C8856F-E816-C942-978A-E68B12E186BF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15B5779E-9C3A-B947-A476-CBD32F1E2F32}" type="pres">
      <dgm:prSet presAssocID="{5783D00E-B0E2-B647-B0F8-850C3A661FF5}" presName="conn2-1" presStyleLbl="parChTrans1D2" presStyleIdx="0" presStyleCnt="3"/>
      <dgm:spPr/>
    </dgm:pt>
    <dgm:pt modelId="{1EB043AC-2CA8-054D-8C39-F1CD28A21BFC}" type="pres">
      <dgm:prSet presAssocID="{5783D00E-B0E2-B647-B0F8-850C3A661FF5}" presName="connTx" presStyleLbl="parChTrans1D2" presStyleIdx="0" presStyleCnt="3"/>
      <dgm:spPr/>
    </dgm:pt>
    <dgm:pt modelId="{6D585C08-E517-4049-AFDF-692091ABB7D1}" type="pres">
      <dgm:prSet presAssocID="{8B5C8D2F-CC5C-0D43-8C12-21FCE9D86EA3}" presName="root2" presStyleCnt="0"/>
      <dgm:spPr/>
    </dgm:pt>
    <dgm:pt modelId="{161FCF60-FD7F-E145-8628-F22A3EB55257}" type="pres">
      <dgm:prSet presAssocID="{8B5C8D2F-CC5C-0D43-8C12-21FCE9D86EA3}" presName="LevelTwoTextNode" presStyleLbl="node2" presStyleIdx="0" presStyleCnt="3">
        <dgm:presLayoutVars>
          <dgm:chPref val="3"/>
        </dgm:presLayoutVars>
      </dgm:prSet>
      <dgm:spPr/>
    </dgm:pt>
    <dgm:pt modelId="{30EE70AC-B210-0245-B6D7-23BF0B3C8113}" type="pres">
      <dgm:prSet presAssocID="{8B5C8D2F-CC5C-0D43-8C12-21FCE9D86EA3}" presName="level3hierChild" presStyleCnt="0"/>
      <dgm:spPr/>
    </dgm:pt>
    <dgm:pt modelId="{9E0D570B-E4F5-714F-9CEF-01F40F07EFB6}" type="pres">
      <dgm:prSet presAssocID="{96F0C149-C926-4543-AF87-8CA33CDD5767}" presName="conn2-1" presStyleLbl="parChTrans1D3" presStyleIdx="0" presStyleCnt="8"/>
      <dgm:spPr/>
    </dgm:pt>
    <dgm:pt modelId="{A7A33A00-B5C6-DC4D-95A9-9A267C97470A}" type="pres">
      <dgm:prSet presAssocID="{96F0C149-C926-4543-AF87-8CA33CDD5767}" presName="connTx" presStyleLbl="parChTrans1D3" presStyleIdx="0" presStyleCnt="8"/>
      <dgm:spPr/>
    </dgm:pt>
    <dgm:pt modelId="{922611E1-D845-D142-A20A-C35DB7204DA1}" type="pres">
      <dgm:prSet presAssocID="{70A65D1D-7C66-BE46-96E4-884630779CE0}" presName="root2" presStyleCnt="0"/>
      <dgm:spPr/>
    </dgm:pt>
    <dgm:pt modelId="{6666D138-FCDA-0546-A3B6-C07A70B5BB51}" type="pres">
      <dgm:prSet presAssocID="{70A65D1D-7C66-BE46-96E4-884630779CE0}" presName="LevelTwoTextNode" presStyleLbl="node3" presStyleIdx="0" presStyleCnt="8">
        <dgm:presLayoutVars>
          <dgm:chPref val="3"/>
        </dgm:presLayoutVars>
      </dgm:prSet>
      <dgm:spPr/>
    </dgm:pt>
    <dgm:pt modelId="{99D8AA82-99F9-0B41-933C-5FC3A00FC7FE}" type="pres">
      <dgm:prSet presAssocID="{70A65D1D-7C66-BE46-96E4-884630779CE0}" presName="level3hierChild" presStyleCnt="0"/>
      <dgm:spPr/>
    </dgm:pt>
    <dgm:pt modelId="{906D2AC5-9AC4-F643-90BF-E2C6746BAD79}" type="pres">
      <dgm:prSet presAssocID="{81A85F84-E20E-A647-806F-9E29AB751C97}" presName="conn2-1" presStyleLbl="parChTrans1D3" presStyleIdx="1" presStyleCnt="8"/>
      <dgm:spPr/>
    </dgm:pt>
    <dgm:pt modelId="{3B4E52A3-3CF3-1F49-BC15-F47689BC04E4}" type="pres">
      <dgm:prSet presAssocID="{81A85F84-E20E-A647-806F-9E29AB751C97}" presName="connTx" presStyleLbl="parChTrans1D3" presStyleIdx="1" presStyleCnt="8"/>
      <dgm:spPr/>
    </dgm:pt>
    <dgm:pt modelId="{56A189C3-FDDC-ED49-AF8E-331337570E67}" type="pres">
      <dgm:prSet presAssocID="{6B55E1C5-731F-C843-97DB-CCF4C6C66038}" presName="root2" presStyleCnt="0"/>
      <dgm:spPr/>
    </dgm:pt>
    <dgm:pt modelId="{4CA0D1CF-7D74-B042-9E89-B1CAF259D17C}" type="pres">
      <dgm:prSet presAssocID="{6B55E1C5-731F-C843-97DB-CCF4C6C66038}" presName="LevelTwoTextNode" presStyleLbl="node3" presStyleIdx="1" presStyleCnt="8">
        <dgm:presLayoutVars>
          <dgm:chPref val="3"/>
        </dgm:presLayoutVars>
      </dgm:prSet>
      <dgm:spPr/>
    </dgm:pt>
    <dgm:pt modelId="{D292C37E-D425-AC45-90A9-491C27F2FA75}" type="pres">
      <dgm:prSet presAssocID="{6B55E1C5-731F-C843-97DB-CCF4C6C66038}" presName="level3hierChild" presStyleCnt="0"/>
      <dgm:spPr/>
    </dgm:pt>
    <dgm:pt modelId="{3F95FF2D-374C-134D-87CC-EA81350AA445}" type="pres">
      <dgm:prSet presAssocID="{5166C74D-8D12-1A47-AF04-8A62AC4563A7}" presName="conn2-1" presStyleLbl="parChTrans1D3" presStyleIdx="2" presStyleCnt="8"/>
      <dgm:spPr/>
    </dgm:pt>
    <dgm:pt modelId="{1A00B0C4-9946-C942-8234-03AEB3708BFB}" type="pres">
      <dgm:prSet presAssocID="{5166C74D-8D12-1A47-AF04-8A62AC4563A7}" presName="connTx" presStyleLbl="parChTrans1D3" presStyleIdx="2" presStyleCnt="8"/>
      <dgm:spPr/>
    </dgm:pt>
    <dgm:pt modelId="{D40715B0-13DB-AC49-8766-7364C973D0C3}" type="pres">
      <dgm:prSet presAssocID="{65E45E86-6D35-EC49-8F31-FC0479B91B65}" presName="root2" presStyleCnt="0"/>
      <dgm:spPr/>
    </dgm:pt>
    <dgm:pt modelId="{230D9602-17B2-A745-A018-BB646992B972}" type="pres">
      <dgm:prSet presAssocID="{65E45E86-6D35-EC49-8F31-FC0479B91B65}" presName="LevelTwoTextNode" presStyleLbl="node3" presStyleIdx="2" presStyleCnt="8">
        <dgm:presLayoutVars>
          <dgm:chPref val="3"/>
        </dgm:presLayoutVars>
      </dgm:prSet>
      <dgm:spPr/>
    </dgm:pt>
    <dgm:pt modelId="{ABD0BF60-DA2F-A443-A414-570E5D490E6B}" type="pres">
      <dgm:prSet presAssocID="{65E45E86-6D35-EC49-8F31-FC0479B91B65}" presName="level3hierChild" presStyleCnt="0"/>
      <dgm:spPr/>
    </dgm:pt>
    <dgm:pt modelId="{ED46A70C-F8A2-B545-8936-AC906CE0DCC1}" type="pres">
      <dgm:prSet presAssocID="{14D6E6E7-55F3-114E-81E7-2E3031565A53}" presName="conn2-1" presStyleLbl="parChTrans1D3" presStyleIdx="3" presStyleCnt="8"/>
      <dgm:spPr/>
    </dgm:pt>
    <dgm:pt modelId="{7808DE9D-CB5B-7048-AF84-C0D0BD975FC3}" type="pres">
      <dgm:prSet presAssocID="{14D6E6E7-55F3-114E-81E7-2E3031565A53}" presName="connTx" presStyleLbl="parChTrans1D3" presStyleIdx="3" presStyleCnt="8"/>
      <dgm:spPr/>
    </dgm:pt>
    <dgm:pt modelId="{6258F916-4B8A-2C48-9B1B-FC86B37AA37D}" type="pres">
      <dgm:prSet presAssocID="{003046F0-9C8F-8248-8232-F5CC5D304CB6}" presName="root2" presStyleCnt="0"/>
      <dgm:spPr/>
    </dgm:pt>
    <dgm:pt modelId="{8463846B-9F1F-D440-A250-13DCBB091D27}" type="pres">
      <dgm:prSet presAssocID="{003046F0-9C8F-8248-8232-F5CC5D304CB6}" presName="LevelTwoTextNode" presStyleLbl="node3" presStyleIdx="3" presStyleCnt="8">
        <dgm:presLayoutVars>
          <dgm:chPref val="3"/>
        </dgm:presLayoutVars>
      </dgm:prSet>
      <dgm:spPr/>
    </dgm:pt>
    <dgm:pt modelId="{5D0DE88F-628B-B140-86C6-B1E24CB27004}" type="pres">
      <dgm:prSet presAssocID="{003046F0-9C8F-8248-8232-F5CC5D304CB6}" presName="level3hierChild" presStyleCnt="0"/>
      <dgm:spPr/>
    </dgm:pt>
    <dgm:pt modelId="{3BC2E56F-7C02-1E47-8A1B-440AF6F235DC}" type="pres">
      <dgm:prSet presAssocID="{6D14453F-5394-7D4A-BFB1-3129268EAEA5}" presName="conn2-1" presStyleLbl="parChTrans1D3" presStyleIdx="4" presStyleCnt="8"/>
      <dgm:spPr/>
    </dgm:pt>
    <dgm:pt modelId="{011EB12E-758D-8145-AF57-E9C77BDBB7F6}" type="pres">
      <dgm:prSet presAssocID="{6D14453F-5394-7D4A-BFB1-3129268EAEA5}" presName="connTx" presStyleLbl="parChTrans1D3" presStyleIdx="4" presStyleCnt="8"/>
      <dgm:spPr/>
    </dgm:pt>
    <dgm:pt modelId="{C7A5E26E-A0C9-6F4F-8E5B-E065A5C6E416}" type="pres">
      <dgm:prSet presAssocID="{0C8E5A27-FBF6-6C47-A801-0E545069F985}" presName="root2" presStyleCnt="0"/>
      <dgm:spPr/>
    </dgm:pt>
    <dgm:pt modelId="{AF6EC85B-F16A-0948-A6D8-87CC78AC0740}" type="pres">
      <dgm:prSet presAssocID="{0C8E5A27-FBF6-6C47-A801-0E545069F985}" presName="LevelTwoTextNode" presStyleLbl="node3" presStyleIdx="4" presStyleCnt="8">
        <dgm:presLayoutVars>
          <dgm:chPref val="3"/>
        </dgm:presLayoutVars>
      </dgm:prSet>
      <dgm:spPr/>
    </dgm:pt>
    <dgm:pt modelId="{16B79E54-C130-9E4F-8212-44FD4807ADFC}" type="pres">
      <dgm:prSet presAssocID="{0C8E5A27-FBF6-6C47-A801-0E545069F985}" presName="level3hierChild" presStyleCnt="0"/>
      <dgm:spPr/>
    </dgm:pt>
    <dgm:pt modelId="{F237E98E-8939-DC47-9647-4A57E30C7CF8}" type="pres">
      <dgm:prSet presAssocID="{464DF797-0950-5C49-BB69-3C3496768E5D}" presName="conn2-1" presStyleLbl="parChTrans1D4" presStyleIdx="0" presStyleCnt="10"/>
      <dgm:spPr/>
    </dgm:pt>
    <dgm:pt modelId="{745EEBC8-A974-0D43-9DDD-09BD213D587C}" type="pres">
      <dgm:prSet presAssocID="{464DF797-0950-5C49-BB69-3C3496768E5D}" presName="connTx" presStyleLbl="parChTrans1D4" presStyleIdx="0" presStyleCnt="10"/>
      <dgm:spPr/>
    </dgm:pt>
    <dgm:pt modelId="{46FF62A2-0B3F-A040-9F5A-87B88683C867}" type="pres">
      <dgm:prSet presAssocID="{7A91722F-5CF9-CE4D-BC1A-046CC650F7EC}" presName="root2" presStyleCnt="0"/>
      <dgm:spPr/>
    </dgm:pt>
    <dgm:pt modelId="{A4FEF4B8-12E0-7740-96F8-5E7C3E04C509}" type="pres">
      <dgm:prSet presAssocID="{7A91722F-5CF9-CE4D-BC1A-046CC650F7EC}" presName="LevelTwoTextNode" presStyleLbl="node4" presStyleIdx="0" presStyleCnt="10">
        <dgm:presLayoutVars>
          <dgm:chPref val="3"/>
        </dgm:presLayoutVars>
      </dgm:prSet>
      <dgm:spPr/>
    </dgm:pt>
    <dgm:pt modelId="{E44E55BA-1371-DA46-8BD3-6BC43F8FACF9}" type="pres">
      <dgm:prSet presAssocID="{7A91722F-5CF9-CE4D-BC1A-046CC650F7EC}" presName="level3hierChild" presStyleCnt="0"/>
      <dgm:spPr/>
    </dgm:pt>
    <dgm:pt modelId="{064B97D4-90AB-BE48-ABDF-00EBDD503844}" type="pres">
      <dgm:prSet presAssocID="{7350EBC3-77F8-ED46-B88D-41AF7AE6D4CF}" presName="conn2-1" presStyleLbl="parChTrans1D4" presStyleIdx="1" presStyleCnt="10"/>
      <dgm:spPr/>
    </dgm:pt>
    <dgm:pt modelId="{F0DF57CF-A70B-5A4B-8990-F8478A0E7379}" type="pres">
      <dgm:prSet presAssocID="{7350EBC3-77F8-ED46-B88D-41AF7AE6D4CF}" presName="connTx" presStyleLbl="parChTrans1D4" presStyleIdx="1" presStyleCnt="10"/>
      <dgm:spPr/>
    </dgm:pt>
    <dgm:pt modelId="{1782A4A3-0316-5A4D-94FF-C5BEB7B2A68D}" type="pres">
      <dgm:prSet presAssocID="{63545F69-85B4-2646-A2DE-889061340507}" presName="root2" presStyleCnt="0"/>
      <dgm:spPr/>
    </dgm:pt>
    <dgm:pt modelId="{4E879C5F-F5BF-EF4D-B49C-098B71F16D8B}" type="pres">
      <dgm:prSet presAssocID="{63545F69-85B4-2646-A2DE-889061340507}" presName="LevelTwoTextNode" presStyleLbl="node4" presStyleIdx="1" presStyleCnt="10">
        <dgm:presLayoutVars>
          <dgm:chPref val="3"/>
        </dgm:presLayoutVars>
      </dgm:prSet>
      <dgm:spPr/>
    </dgm:pt>
    <dgm:pt modelId="{139D3884-2214-D943-8B5F-45AF7F91E679}" type="pres">
      <dgm:prSet presAssocID="{63545F69-85B4-2646-A2DE-889061340507}" presName="level3hierChild" presStyleCnt="0"/>
      <dgm:spPr/>
    </dgm:pt>
    <dgm:pt modelId="{69AF4666-92E8-594F-988D-590AD7EC7D70}" type="pres">
      <dgm:prSet presAssocID="{B37FEFE2-3993-AD49-ADFC-B3121B1E7488}" presName="conn2-1" presStyleLbl="parChTrans1D4" presStyleIdx="2" presStyleCnt="10"/>
      <dgm:spPr/>
    </dgm:pt>
    <dgm:pt modelId="{EBA8B4E1-775B-FD46-AE21-C2D5BD5E66A8}" type="pres">
      <dgm:prSet presAssocID="{B37FEFE2-3993-AD49-ADFC-B3121B1E7488}" presName="connTx" presStyleLbl="parChTrans1D4" presStyleIdx="2" presStyleCnt="10"/>
      <dgm:spPr/>
    </dgm:pt>
    <dgm:pt modelId="{48E6964B-C778-064B-99CA-2AB1CFC8EBE0}" type="pres">
      <dgm:prSet presAssocID="{4D79B308-128E-3C49-BE9C-551B40E5A7BA}" presName="root2" presStyleCnt="0"/>
      <dgm:spPr/>
    </dgm:pt>
    <dgm:pt modelId="{73EE0890-F675-4F4C-8705-8EF146AD8968}" type="pres">
      <dgm:prSet presAssocID="{4D79B308-128E-3C49-BE9C-551B40E5A7BA}" presName="LevelTwoTextNode" presStyleLbl="node4" presStyleIdx="2" presStyleCnt="10">
        <dgm:presLayoutVars>
          <dgm:chPref val="3"/>
        </dgm:presLayoutVars>
      </dgm:prSet>
      <dgm:spPr/>
    </dgm:pt>
    <dgm:pt modelId="{62FE5659-B622-0249-9129-D72A953464CF}" type="pres">
      <dgm:prSet presAssocID="{4D79B308-128E-3C49-BE9C-551B40E5A7BA}" presName="level3hierChild" presStyleCnt="0"/>
      <dgm:spPr/>
    </dgm:pt>
    <dgm:pt modelId="{5A36EFAC-94BA-7D43-A074-E74A7CAC3072}" type="pres">
      <dgm:prSet presAssocID="{C9408BFE-6557-9B49-B294-30EEA45EA62B}" presName="conn2-1" presStyleLbl="parChTrans1D3" presStyleIdx="5" presStyleCnt="8"/>
      <dgm:spPr/>
    </dgm:pt>
    <dgm:pt modelId="{FFA6DBFA-3487-1A46-84CC-62C4D0BC984D}" type="pres">
      <dgm:prSet presAssocID="{C9408BFE-6557-9B49-B294-30EEA45EA62B}" presName="connTx" presStyleLbl="parChTrans1D3" presStyleIdx="5" presStyleCnt="8"/>
      <dgm:spPr/>
    </dgm:pt>
    <dgm:pt modelId="{7AD7D7D3-BCBE-5D46-979D-A5CCDC3AA206}" type="pres">
      <dgm:prSet presAssocID="{2C9928E7-A9C9-454D-8F9C-5CE7CBE7DF48}" presName="root2" presStyleCnt="0"/>
      <dgm:spPr/>
    </dgm:pt>
    <dgm:pt modelId="{9F9EEA4F-4AE3-7D46-AC7E-FB82B9B9730D}" type="pres">
      <dgm:prSet presAssocID="{2C9928E7-A9C9-454D-8F9C-5CE7CBE7DF48}" presName="LevelTwoTextNode" presStyleLbl="node3" presStyleIdx="5" presStyleCnt="8">
        <dgm:presLayoutVars>
          <dgm:chPref val="3"/>
        </dgm:presLayoutVars>
      </dgm:prSet>
      <dgm:spPr/>
    </dgm:pt>
    <dgm:pt modelId="{65DFE222-F240-5C43-8B59-528E4FA1DC85}" type="pres">
      <dgm:prSet presAssocID="{2C9928E7-A9C9-454D-8F9C-5CE7CBE7DF48}" presName="level3hierChild" presStyleCnt="0"/>
      <dgm:spPr/>
    </dgm:pt>
    <dgm:pt modelId="{CCAFFB49-D114-5649-9FFA-84C81DA6B376}" type="pres">
      <dgm:prSet presAssocID="{2516F1B5-61C8-5E41-8472-4697EC6EA30E}" presName="conn2-1" presStyleLbl="parChTrans1D4" presStyleIdx="3" presStyleCnt="10"/>
      <dgm:spPr/>
    </dgm:pt>
    <dgm:pt modelId="{6BE14AF8-08CA-9446-9D03-964B7422B2C9}" type="pres">
      <dgm:prSet presAssocID="{2516F1B5-61C8-5E41-8472-4697EC6EA30E}" presName="connTx" presStyleLbl="parChTrans1D4" presStyleIdx="3" presStyleCnt="10"/>
      <dgm:spPr/>
    </dgm:pt>
    <dgm:pt modelId="{1F53A9C8-4A12-AA44-86D8-F8BF47363223}" type="pres">
      <dgm:prSet presAssocID="{55D6AA97-A6B5-1743-A344-5A7302257058}" presName="root2" presStyleCnt="0"/>
      <dgm:spPr/>
    </dgm:pt>
    <dgm:pt modelId="{D8FF5ABD-CAB6-4542-A954-FF952231306D}" type="pres">
      <dgm:prSet presAssocID="{55D6AA97-A6B5-1743-A344-5A7302257058}" presName="LevelTwoTextNode" presStyleLbl="node4" presStyleIdx="3" presStyleCnt="10">
        <dgm:presLayoutVars>
          <dgm:chPref val="3"/>
        </dgm:presLayoutVars>
      </dgm:prSet>
      <dgm:spPr/>
    </dgm:pt>
    <dgm:pt modelId="{5FCB4B74-A47D-5046-8326-9A89CE71E3FF}" type="pres">
      <dgm:prSet presAssocID="{55D6AA97-A6B5-1743-A344-5A7302257058}" presName="level3hierChild" presStyleCnt="0"/>
      <dgm:spPr/>
    </dgm:pt>
    <dgm:pt modelId="{055FDB8E-079E-CA4A-969F-6538F5DC8089}" type="pres">
      <dgm:prSet presAssocID="{68B7BA2D-E464-944C-89A8-3415DB1FAFA1}" presName="conn2-1" presStyleLbl="parChTrans1D4" presStyleIdx="4" presStyleCnt="10"/>
      <dgm:spPr/>
    </dgm:pt>
    <dgm:pt modelId="{3034D298-7885-724B-AFEC-4F28913352D0}" type="pres">
      <dgm:prSet presAssocID="{68B7BA2D-E464-944C-89A8-3415DB1FAFA1}" presName="connTx" presStyleLbl="parChTrans1D4" presStyleIdx="4" presStyleCnt="10"/>
      <dgm:spPr/>
    </dgm:pt>
    <dgm:pt modelId="{3B0A6E0D-5222-3949-BF0E-932F1A050C35}" type="pres">
      <dgm:prSet presAssocID="{7B01B8E3-2F97-F848-AA97-BBD2C38EF434}" presName="root2" presStyleCnt="0"/>
      <dgm:spPr/>
    </dgm:pt>
    <dgm:pt modelId="{AC17EB72-B5AA-984B-9EF1-1343D184E871}" type="pres">
      <dgm:prSet presAssocID="{7B01B8E3-2F97-F848-AA97-BBD2C38EF434}" presName="LevelTwoTextNode" presStyleLbl="node4" presStyleIdx="4" presStyleCnt="10">
        <dgm:presLayoutVars>
          <dgm:chPref val="3"/>
        </dgm:presLayoutVars>
      </dgm:prSet>
      <dgm:spPr/>
    </dgm:pt>
    <dgm:pt modelId="{5C9721C3-AB45-DE47-9B69-CA2D4D5BD46F}" type="pres">
      <dgm:prSet presAssocID="{7B01B8E3-2F97-F848-AA97-BBD2C38EF434}" presName="level3hierChild" presStyleCnt="0"/>
      <dgm:spPr/>
    </dgm:pt>
    <dgm:pt modelId="{AB503FB4-8C38-464C-A71F-16C876F47D58}" type="pres">
      <dgm:prSet presAssocID="{075845A7-DFB1-3F4A-BA07-1EFC21B47F03}" presName="conn2-1" presStyleLbl="parChTrans1D4" presStyleIdx="5" presStyleCnt="10"/>
      <dgm:spPr/>
    </dgm:pt>
    <dgm:pt modelId="{A27FC0AB-9514-4B4D-BBA4-BE62987F6E1D}" type="pres">
      <dgm:prSet presAssocID="{075845A7-DFB1-3F4A-BA07-1EFC21B47F03}" presName="connTx" presStyleLbl="parChTrans1D4" presStyleIdx="5" presStyleCnt="10"/>
      <dgm:spPr/>
    </dgm:pt>
    <dgm:pt modelId="{178D3C62-4FB1-594D-9AA9-37A7C32EC313}" type="pres">
      <dgm:prSet presAssocID="{1DF93CF3-1FB4-BE4B-A5D0-D6953A97486B}" presName="root2" presStyleCnt="0"/>
      <dgm:spPr/>
    </dgm:pt>
    <dgm:pt modelId="{FE398F1E-286A-9A4D-9B5E-53E71238E56C}" type="pres">
      <dgm:prSet presAssocID="{1DF93CF3-1FB4-BE4B-A5D0-D6953A97486B}" presName="LevelTwoTextNode" presStyleLbl="node4" presStyleIdx="5" presStyleCnt="10">
        <dgm:presLayoutVars>
          <dgm:chPref val="3"/>
        </dgm:presLayoutVars>
      </dgm:prSet>
      <dgm:spPr/>
    </dgm:pt>
    <dgm:pt modelId="{B6F81740-D1B9-A64A-97C0-FE53F981D318}" type="pres">
      <dgm:prSet presAssocID="{1DF93CF3-1FB4-BE4B-A5D0-D6953A97486B}" presName="level3hierChild" presStyleCnt="0"/>
      <dgm:spPr/>
    </dgm:pt>
    <dgm:pt modelId="{B242ACB6-445D-FE45-9405-584619B6DE58}" type="pres">
      <dgm:prSet presAssocID="{8F3169B2-9D47-2949-B373-725DED3FB22F}" presName="conn2-1" presStyleLbl="parChTrans1D4" presStyleIdx="6" presStyleCnt="10"/>
      <dgm:spPr/>
    </dgm:pt>
    <dgm:pt modelId="{94DBD59F-9CC6-C64C-847A-C5535C8D870F}" type="pres">
      <dgm:prSet presAssocID="{8F3169B2-9D47-2949-B373-725DED3FB22F}" presName="connTx" presStyleLbl="parChTrans1D4" presStyleIdx="6" presStyleCnt="10"/>
      <dgm:spPr/>
    </dgm:pt>
    <dgm:pt modelId="{21DF0C8F-B052-8D4C-9F48-BB255F94C3C6}" type="pres">
      <dgm:prSet presAssocID="{62ABF153-3695-5843-BEAF-94DB162DC490}" presName="root2" presStyleCnt="0"/>
      <dgm:spPr/>
    </dgm:pt>
    <dgm:pt modelId="{F4611D35-86D8-A14C-B3F6-2C48FE435CA0}" type="pres">
      <dgm:prSet presAssocID="{62ABF153-3695-5843-BEAF-94DB162DC490}" presName="LevelTwoTextNode" presStyleLbl="node4" presStyleIdx="6" presStyleCnt="10">
        <dgm:presLayoutVars>
          <dgm:chPref val="3"/>
        </dgm:presLayoutVars>
      </dgm:prSet>
      <dgm:spPr/>
    </dgm:pt>
    <dgm:pt modelId="{2E951865-E964-4C4B-AAC7-04C558B57717}" type="pres">
      <dgm:prSet presAssocID="{62ABF153-3695-5843-BEAF-94DB162DC490}" presName="level3hierChild" presStyleCnt="0"/>
      <dgm:spPr/>
    </dgm:pt>
    <dgm:pt modelId="{67E8F454-321E-5649-91DF-8DFB49C61333}" type="pres">
      <dgm:prSet presAssocID="{E903CEB3-8FA7-4E4A-BDA7-F0CB59CB5BBB}" presName="conn2-1" presStyleLbl="parChTrans1D3" presStyleIdx="6" presStyleCnt="8"/>
      <dgm:spPr/>
    </dgm:pt>
    <dgm:pt modelId="{42A6D329-E1B7-804F-AC9F-0C31EC96C263}" type="pres">
      <dgm:prSet presAssocID="{E903CEB3-8FA7-4E4A-BDA7-F0CB59CB5BBB}" presName="connTx" presStyleLbl="parChTrans1D3" presStyleIdx="6" presStyleCnt="8"/>
      <dgm:spPr/>
    </dgm:pt>
    <dgm:pt modelId="{3AF287C8-EB67-3F4A-9947-B31D14334E0E}" type="pres">
      <dgm:prSet presAssocID="{5A37E130-C860-EF41-A36E-E14AD6B03A85}" presName="root2" presStyleCnt="0"/>
      <dgm:spPr/>
    </dgm:pt>
    <dgm:pt modelId="{73154980-AB2C-A741-8200-0758E41C9967}" type="pres">
      <dgm:prSet presAssocID="{5A37E130-C860-EF41-A36E-E14AD6B03A85}" presName="LevelTwoTextNode" presStyleLbl="node3" presStyleIdx="6" presStyleCnt="8">
        <dgm:presLayoutVars>
          <dgm:chPref val="3"/>
        </dgm:presLayoutVars>
      </dgm:prSet>
      <dgm:spPr/>
    </dgm:pt>
    <dgm:pt modelId="{8F1C43AB-A22C-6748-B9A3-55EEC5B95384}" type="pres">
      <dgm:prSet presAssocID="{5A37E130-C860-EF41-A36E-E14AD6B03A85}" presName="level3hierChild" presStyleCnt="0"/>
      <dgm:spPr/>
    </dgm:pt>
    <dgm:pt modelId="{A4C4016F-2A4C-D74D-8BD6-52FC9527EBAB}" type="pres">
      <dgm:prSet presAssocID="{D999AE12-4BF7-5344-A5CD-93D594BB0A9E}" presName="conn2-1" presStyleLbl="parChTrans1D4" presStyleIdx="7" presStyleCnt="10"/>
      <dgm:spPr/>
    </dgm:pt>
    <dgm:pt modelId="{5F3B1FF3-76D9-7346-AAFD-D83F1398D4ED}" type="pres">
      <dgm:prSet presAssocID="{D999AE12-4BF7-5344-A5CD-93D594BB0A9E}" presName="connTx" presStyleLbl="parChTrans1D4" presStyleIdx="7" presStyleCnt="10"/>
      <dgm:spPr/>
    </dgm:pt>
    <dgm:pt modelId="{9C89FCB4-BB52-4A4C-8415-A7D3A674DF2F}" type="pres">
      <dgm:prSet presAssocID="{488FD0E0-56E9-1844-89D3-B78A67685E10}" presName="root2" presStyleCnt="0"/>
      <dgm:spPr/>
    </dgm:pt>
    <dgm:pt modelId="{0D15D066-FE3E-CE47-A87C-D8E6A28CE88D}" type="pres">
      <dgm:prSet presAssocID="{488FD0E0-56E9-1844-89D3-B78A67685E10}" presName="LevelTwoTextNode" presStyleLbl="node4" presStyleIdx="7" presStyleCnt="10">
        <dgm:presLayoutVars>
          <dgm:chPref val="3"/>
        </dgm:presLayoutVars>
      </dgm:prSet>
      <dgm:spPr/>
    </dgm:pt>
    <dgm:pt modelId="{22A3EEF2-670E-3943-899B-F72363E0CA36}" type="pres">
      <dgm:prSet presAssocID="{488FD0E0-56E9-1844-89D3-B78A67685E10}" presName="level3hierChild" presStyleCnt="0"/>
      <dgm:spPr/>
    </dgm:pt>
    <dgm:pt modelId="{F444FF25-49E9-DD4F-BB74-CFD846FA1DD7}" type="pres">
      <dgm:prSet presAssocID="{07379985-585D-2340-9773-00DC4F7CF6D1}" presName="conn2-1" presStyleLbl="parChTrans1D4" presStyleIdx="8" presStyleCnt="10"/>
      <dgm:spPr/>
    </dgm:pt>
    <dgm:pt modelId="{C38A76BF-4822-2B4B-8DDA-8A29A0D68C45}" type="pres">
      <dgm:prSet presAssocID="{07379985-585D-2340-9773-00DC4F7CF6D1}" presName="connTx" presStyleLbl="parChTrans1D4" presStyleIdx="8" presStyleCnt="10"/>
      <dgm:spPr/>
    </dgm:pt>
    <dgm:pt modelId="{5B91CA41-A17F-2449-84F8-4C8D35D510A8}" type="pres">
      <dgm:prSet presAssocID="{10E9AA53-AEB5-3A45-AD69-0A058924ADF2}" presName="root2" presStyleCnt="0"/>
      <dgm:spPr/>
    </dgm:pt>
    <dgm:pt modelId="{836CCBAE-2D6B-B248-80B2-4F30CAF6C79E}" type="pres">
      <dgm:prSet presAssocID="{10E9AA53-AEB5-3A45-AD69-0A058924ADF2}" presName="LevelTwoTextNode" presStyleLbl="node4" presStyleIdx="8" presStyleCnt="10">
        <dgm:presLayoutVars>
          <dgm:chPref val="3"/>
        </dgm:presLayoutVars>
      </dgm:prSet>
      <dgm:spPr/>
    </dgm:pt>
    <dgm:pt modelId="{A6B6561C-43CA-B043-8B71-CEACB05847F7}" type="pres">
      <dgm:prSet presAssocID="{10E9AA53-AEB5-3A45-AD69-0A058924ADF2}" presName="level3hierChild" presStyleCnt="0"/>
      <dgm:spPr/>
    </dgm:pt>
    <dgm:pt modelId="{EBD28800-327A-0F40-9813-558D1DE22384}" type="pres">
      <dgm:prSet presAssocID="{51915043-0EFA-F54A-8224-7243DCD1B1B7}" presName="conn2-1" presStyleLbl="parChTrans1D4" presStyleIdx="9" presStyleCnt="10"/>
      <dgm:spPr/>
    </dgm:pt>
    <dgm:pt modelId="{22A26C1F-FE81-6646-AC86-09E5D98A69F3}" type="pres">
      <dgm:prSet presAssocID="{51915043-0EFA-F54A-8224-7243DCD1B1B7}" presName="connTx" presStyleLbl="parChTrans1D4" presStyleIdx="9" presStyleCnt="10"/>
      <dgm:spPr/>
    </dgm:pt>
    <dgm:pt modelId="{33D4DB8D-3DE0-4245-B101-17EF9A4247D2}" type="pres">
      <dgm:prSet presAssocID="{66C66119-1EA7-F244-9057-879C3BBB75B0}" presName="root2" presStyleCnt="0"/>
      <dgm:spPr/>
    </dgm:pt>
    <dgm:pt modelId="{226C619E-9176-8B45-B2BC-C1D9D0E1F34D}" type="pres">
      <dgm:prSet presAssocID="{66C66119-1EA7-F244-9057-879C3BBB75B0}" presName="LevelTwoTextNode" presStyleLbl="node4" presStyleIdx="9" presStyleCnt="10">
        <dgm:presLayoutVars>
          <dgm:chPref val="3"/>
        </dgm:presLayoutVars>
      </dgm:prSet>
      <dgm:spPr/>
    </dgm:pt>
    <dgm:pt modelId="{9E41D109-7DB4-604A-828F-2865FE91119D}" type="pres">
      <dgm:prSet presAssocID="{66C66119-1EA7-F244-9057-879C3BBB75B0}" presName="level3hierChild" presStyleCnt="0"/>
      <dgm:spPr/>
    </dgm:pt>
    <dgm:pt modelId="{53896E2C-9885-1141-B0FD-5CAA8E737B5E}" type="pres">
      <dgm:prSet presAssocID="{4212ACB2-DE5F-0A48-B506-E8D8AB1F6382}" presName="conn2-1" presStyleLbl="parChTrans1D2" presStyleIdx="1" presStyleCnt="3"/>
      <dgm:spPr/>
    </dgm:pt>
    <dgm:pt modelId="{647EEC93-F105-124D-8A6E-B7D9B0520A05}" type="pres">
      <dgm:prSet presAssocID="{4212ACB2-DE5F-0A48-B506-E8D8AB1F6382}" presName="connTx" presStyleLbl="parChTrans1D2" presStyleIdx="1" presStyleCnt="3"/>
      <dgm:spPr/>
    </dgm:pt>
    <dgm:pt modelId="{1EDA3C20-CD32-6844-B2BA-E656678EC351}" type="pres">
      <dgm:prSet presAssocID="{2BB8DFE7-52FA-444F-AE55-2E6ADF0804C6}" presName="root2" presStyleCnt="0"/>
      <dgm:spPr/>
    </dgm:pt>
    <dgm:pt modelId="{A7B811B1-4987-D646-9194-2A7199B9F33F}" type="pres">
      <dgm:prSet presAssocID="{2BB8DFE7-52FA-444F-AE55-2E6ADF0804C6}" presName="LevelTwoTextNode" presStyleLbl="node2" presStyleIdx="1" presStyleCnt="3">
        <dgm:presLayoutVars>
          <dgm:chPref val="3"/>
        </dgm:presLayoutVars>
      </dgm:prSet>
      <dgm:spPr/>
    </dgm:pt>
    <dgm:pt modelId="{8D07F175-C8DA-A748-B9E7-19DF9F736063}" type="pres">
      <dgm:prSet presAssocID="{2BB8DFE7-52FA-444F-AE55-2E6ADF0804C6}" presName="level3hierChild" presStyleCnt="0"/>
      <dgm:spPr/>
    </dgm:pt>
    <dgm:pt modelId="{D4613489-1128-2B4B-80A0-9194C2EC8155}" type="pres">
      <dgm:prSet presAssocID="{8E8E8B9A-F5E3-684E-986B-925E53229A29}" presName="conn2-1" presStyleLbl="parChTrans1D2" presStyleIdx="2" presStyleCnt="3"/>
      <dgm:spPr/>
    </dgm:pt>
    <dgm:pt modelId="{2A5FE110-0430-FD4C-B699-B280917DDF6C}" type="pres">
      <dgm:prSet presAssocID="{8E8E8B9A-F5E3-684E-986B-925E53229A29}" presName="connTx" presStyleLbl="parChTrans1D2" presStyleIdx="2" presStyleCnt="3"/>
      <dgm:spPr/>
    </dgm:pt>
    <dgm:pt modelId="{02E1A980-809A-1040-9FA7-B76E94BC3FF4}" type="pres">
      <dgm:prSet presAssocID="{B6ECD2CD-AFBB-014B-9619-6D32BAB73729}" presName="root2" presStyleCnt="0"/>
      <dgm:spPr/>
    </dgm:pt>
    <dgm:pt modelId="{DD976734-A969-054F-AF34-BC530B79EC25}" type="pres">
      <dgm:prSet presAssocID="{B6ECD2CD-AFBB-014B-9619-6D32BAB73729}" presName="LevelTwoTextNode" presStyleLbl="node2" presStyleIdx="2" presStyleCnt="3">
        <dgm:presLayoutVars>
          <dgm:chPref val="3"/>
        </dgm:presLayoutVars>
      </dgm:prSet>
      <dgm:spPr/>
    </dgm:pt>
    <dgm:pt modelId="{F8935853-45A4-394D-9F82-39DCE0C90C82}" type="pres">
      <dgm:prSet presAssocID="{B6ECD2CD-AFBB-014B-9619-6D32BAB73729}" presName="level3hierChild" presStyleCnt="0"/>
      <dgm:spPr/>
    </dgm:pt>
    <dgm:pt modelId="{2C16FA11-54EE-244A-8D8D-71E6AC11976E}" type="pres">
      <dgm:prSet presAssocID="{108E1DD0-8F47-9B4F-B8A7-7E6093456784}" presName="conn2-1" presStyleLbl="parChTrans1D3" presStyleIdx="7" presStyleCnt="8"/>
      <dgm:spPr/>
    </dgm:pt>
    <dgm:pt modelId="{458A67DB-BA28-3B4A-8AA8-373CDF3646D0}" type="pres">
      <dgm:prSet presAssocID="{108E1DD0-8F47-9B4F-B8A7-7E6093456784}" presName="connTx" presStyleLbl="parChTrans1D3" presStyleIdx="7" presStyleCnt="8"/>
      <dgm:spPr/>
    </dgm:pt>
    <dgm:pt modelId="{9551AA08-D710-4D46-8754-057FDD1D428E}" type="pres">
      <dgm:prSet presAssocID="{F516B33B-62AB-3E42-A4EF-2E261D9D7D24}" presName="root2" presStyleCnt="0"/>
      <dgm:spPr/>
    </dgm:pt>
    <dgm:pt modelId="{6658DB0C-E09C-3848-B69B-0D584D51A1FA}" type="pres">
      <dgm:prSet presAssocID="{F516B33B-62AB-3E42-A4EF-2E261D9D7D24}" presName="LevelTwoTextNode" presStyleLbl="node3" presStyleIdx="7" presStyleCnt="8">
        <dgm:presLayoutVars>
          <dgm:chPref val="3"/>
        </dgm:presLayoutVars>
      </dgm:prSet>
      <dgm:spPr/>
    </dgm:pt>
    <dgm:pt modelId="{48EFE7E6-6229-074A-A5F5-C9B61D006B0B}" type="pres">
      <dgm:prSet presAssocID="{F516B33B-62AB-3E42-A4EF-2E261D9D7D24}" presName="level3hierChild" presStyleCnt="0"/>
      <dgm:spPr/>
    </dgm:pt>
  </dgm:ptLst>
  <dgm:cxnLst>
    <dgm:cxn modelId="{8285CE07-44F1-194C-992A-4F5171D6DD8B}" type="presOf" srcId="{075845A7-DFB1-3F4A-BA07-1EFC21B47F03}" destId="{A27FC0AB-9514-4B4D-BBA4-BE62987F6E1D}" srcOrd="1" destOrd="0" presId="urn:microsoft.com/office/officeart/2005/8/layout/hierarchy2"/>
    <dgm:cxn modelId="{C26FB70E-F1C1-EF4D-BAA3-8F3BA26D5277}" srcId="{8FE686FB-A721-684D-872B-4D4E76DCF218}" destId="{8B5C8D2F-CC5C-0D43-8C12-21FCE9D86EA3}" srcOrd="0" destOrd="0" parTransId="{5783D00E-B0E2-B647-B0F8-850C3A661FF5}" sibTransId="{DBC0FFAD-99CE-C545-8A4B-274125A0F256}"/>
    <dgm:cxn modelId="{AB68BF0F-F86E-8945-8FA2-1D80A67E5B1F}" type="presOf" srcId="{488FD0E0-56E9-1844-89D3-B78A67685E10}" destId="{0D15D066-FE3E-CE47-A87C-D8E6A28CE88D}" srcOrd="0" destOrd="0" presId="urn:microsoft.com/office/officeart/2005/8/layout/hierarchy2"/>
    <dgm:cxn modelId="{EFBAFB0F-992A-4B4E-B4C8-1BB2C6604B64}" type="presOf" srcId="{63545F69-85B4-2646-A2DE-889061340507}" destId="{4E879C5F-F5BF-EF4D-B49C-098B71F16D8B}" srcOrd="0" destOrd="0" presId="urn:microsoft.com/office/officeart/2005/8/layout/hierarchy2"/>
    <dgm:cxn modelId="{B95A9910-CB55-EE4B-8874-C4E09CC9BCAB}" type="presOf" srcId="{8E8E8B9A-F5E3-684E-986B-925E53229A29}" destId="{2A5FE110-0430-FD4C-B699-B280917DDF6C}" srcOrd="1" destOrd="0" presId="urn:microsoft.com/office/officeart/2005/8/layout/hierarchy2"/>
    <dgm:cxn modelId="{D5493A12-44D5-1244-B425-9952BF9749F9}" type="presOf" srcId="{81A85F84-E20E-A647-806F-9E29AB751C97}" destId="{3B4E52A3-3CF3-1F49-BC15-F47689BC04E4}" srcOrd="1" destOrd="0" presId="urn:microsoft.com/office/officeart/2005/8/layout/hierarchy2"/>
    <dgm:cxn modelId="{6B48D913-66E2-1646-BD1B-529F2DC123F1}" type="presOf" srcId="{464DF797-0950-5C49-BB69-3C3496768E5D}" destId="{F237E98E-8939-DC47-9647-4A57E30C7CF8}" srcOrd="0" destOrd="0" presId="urn:microsoft.com/office/officeart/2005/8/layout/hierarchy2"/>
    <dgm:cxn modelId="{5FEB2214-A03C-1349-B6C9-6D871F9AB313}" srcId="{8B5C8D2F-CC5C-0D43-8C12-21FCE9D86EA3}" destId="{6B55E1C5-731F-C843-97DB-CCF4C6C66038}" srcOrd="1" destOrd="0" parTransId="{81A85F84-E20E-A647-806F-9E29AB751C97}" sibTransId="{C2845B0A-A4CA-834D-A105-102B337E067E}"/>
    <dgm:cxn modelId="{5DC99019-05E2-DA4D-86EB-D25EB96C8454}" type="presOf" srcId="{62ABF153-3695-5843-BEAF-94DB162DC490}" destId="{F4611D35-86D8-A14C-B3F6-2C48FE435CA0}" srcOrd="0" destOrd="0" presId="urn:microsoft.com/office/officeart/2005/8/layout/hierarchy2"/>
    <dgm:cxn modelId="{CF51071A-F650-424D-A6EE-A6C45E687386}" srcId="{8B5C8D2F-CC5C-0D43-8C12-21FCE9D86EA3}" destId="{0C8E5A27-FBF6-6C47-A801-0E545069F985}" srcOrd="4" destOrd="0" parTransId="{6D14453F-5394-7D4A-BFB1-3129268EAEA5}" sibTransId="{B56D5A45-A5A0-C049-BCFC-5E616168F429}"/>
    <dgm:cxn modelId="{D7A4921C-83AA-CE43-8CD5-16C8DC672825}" type="presOf" srcId="{68B7BA2D-E464-944C-89A8-3415DB1FAFA1}" destId="{3034D298-7885-724B-AFEC-4F28913352D0}" srcOrd="1" destOrd="0" presId="urn:microsoft.com/office/officeart/2005/8/layout/hierarchy2"/>
    <dgm:cxn modelId="{C5F9821F-ACA1-F14E-BD00-4D66A4122436}" type="presOf" srcId="{5A37E130-C860-EF41-A36E-E14AD6B03A85}" destId="{73154980-AB2C-A741-8200-0758E41C9967}" srcOrd="0" destOrd="0" presId="urn:microsoft.com/office/officeart/2005/8/layout/hierarchy2"/>
    <dgm:cxn modelId="{0D6AAF22-54CC-6C44-B5C4-D3475435EEF0}" type="presOf" srcId="{8F3169B2-9D47-2949-B373-725DED3FB22F}" destId="{B242ACB6-445D-FE45-9405-584619B6DE58}" srcOrd="0" destOrd="0" presId="urn:microsoft.com/office/officeart/2005/8/layout/hierarchy2"/>
    <dgm:cxn modelId="{1F65F02C-3D8C-DB40-94C8-DA7D5BB46EF9}" type="presOf" srcId="{5166C74D-8D12-1A47-AF04-8A62AC4563A7}" destId="{3F95FF2D-374C-134D-87CC-EA81350AA445}" srcOrd="0" destOrd="0" presId="urn:microsoft.com/office/officeart/2005/8/layout/hierarchy2"/>
    <dgm:cxn modelId="{F537903B-77DE-1D41-95D4-A7EED840E5E9}" type="presOf" srcId="{68B7BA2D-E464-944C-89A8-3415DB1FAFA1}" destId="{055FDB8E-079E-CA4A-969F-6538F5DC8089}" srcOrd="0" destOrd="0" presId="urn:microsoft.com/office/officeart/2005/8/layout/hierarchy2"/>
    <dgm:cxn modelId="{C8E92F3C-2D5F-BB49-AF17-6C949630BCAB}" type="presOf" srcId="{51915043-0EFA-F54A-8224-7243DCD1B1B7}" destId="{EBD28800-327A-0F40-9813-558D1DE22384}" srcOrd="0" destOrd="0" presId="urn:microsoft.com/office/officeart/2005/8/layout/hierarchy2"/>
    <dgm:cxn modelId="{CD395D41-3477-D244-AF93-1B16CA8B1647}" type="presOf" srcId="{D999AE12-4BF7-5344-A5CD-93D594BB0A9E}" destId="{A4C4016F-2A4C-D74D-8BD6-52FC9527EBAB}" srcOrd="0" destOrd="0" presId="urn:microsoft.com/office/officeart/2005/8/layout/hierarchy2"/>
    <dgm:cxn modelId="{16EF0444-040C-B74F-B7FF-C793680F5241}" type="presOf" srcId="{14D6E6E7-55F3-114E-81E7-2E3031565A53}" destId="{ED46A70C-F8A2-B545-8936-AC906CE0DCC1}" srcOrd="0" destOrd="0" presId="urn:microsoft.com/office/officeart/2005/8/layout/hierarchy2"/>
    <dgm:cxn modelId="{D348E34A-2C77-2B46-B0C1-29FDBC2DB6BB}" srcId="{2C9928E7-A9C9-454D-8F9C-5CE7CBE7DF48}" destId="{1DF93CF3-1FB4-BE4B-A5D0-D6953A97486B}" srcOrd="2" destOrd="0" parTransId="{075845A7-DFB1-3F4A-BA07-1EFC21B47F03}" sibTransId="{ECD78DFE-8EB3-F14C-BD43-E073736A49D4}"/>
    <dgm:cxn modelId="{6E1CE44C-694C-DB41-A153-C4A1DB26B384}" type="presOf" srcId="{7A91722F-5CF9-CE4D-BC1A-046CC650F7EC}" destId="{A4FEF4B8-12E0-7740-96F8-5E7C3E04C509}" srcOrd="0" destOrd="0" presId="urn:microsoft.com/office/officeart/2005/8/layout/hierarchy2"/>
    <dgm:cxn modelId="{3C6A8650-CFC5-DE4E-8F26-33EC2A986E62}" srcId="{63545F69-85B4-2646-A2DE-889061340507}" destId="{4D79B308-128E-3C49-BE9C-551B40E5A7BA}" srcOrd="0" destOrd="0" parTransId="{B37FEFE2-3993-AD49-ADFC-B3121B1E7488}" sibTransId="{27582055-3609-EA4C-9893-2FDD6A9633AD}"/>
    <dgm:cxn modelId="{E07D6C51-FE37-3244-A313-B971C2017A4E}" srcId="{0C8E5A27-FBF6-6C47-A801-0E545069F985}" destId="{63545F69-85B4-2646-A2DE-889061340507}" srcOrd="1" destOrd="0" parTransId="{7350EBC3-77F8-ED46-B88D-41AF7AE6D4CF}" sibTransId="{F856D5AD-DD8E-E845-A14E-10322C075E62}"/>
    <dgm:cxn modelId="{B8375352-08A2-5A42-905B-CD35B4FFC607}" type="presOf" srcId="{B37FEFE2-3993-AD49-ADFC-B3121B1E7488}" destId="{EBA8B4E1-775B-FD46-AE21-C2D5BD5E66A8}" srcOrd="1" destOrd="0" presId="urn:microsoft.com/office/officeart/2005/8/layout/hierarchy2"/>
    <dgm:cxn modelId="{CFCC1954-B8AA-9548-BFD8-24421C04AE1B}" srcId="{0C8E5A27-FBF6-6C47-A801-0E545069F985}" destId="{7A91722F-5CF9-CE4D-BC1A-046CC650F7EC}" srcOrd="0" destOrd="0" parTransId="{464DF797-0950-5C49-BB69-3C3496768E5D}" sibTransId="{BE5F92A2-0B1C-A943-B8B8-BD37EA187FC2}"/>
    <dgm:cxn modelId="{EFBE3C56-19B9-804E-89FE-6C04F20ADD7E}" type="presOf" srcId="{075845A7-DFB1-3F4A-BA07-1EFC21B47F03}" destId="{AB503FB4-8C38-464C-A71F-16C876F47D58}" srcOrd="0" destOrd="0" presId="urn:microsoft.com/office/officeart/2005/8/layout/hierarchy2"/>
    <dgm:cxn modelId="{22D70C57-5830-9744-A7D2-F1478041492D}" type="presOf" srcId="{D999AE12-4BF7-5344-A5CD-93D594BB0A9E}" destId="{5F3B1FF3-76D9-7346-AAFD-D83F1398D4ED}" srcOrd="1" destOrd="0" presId="urn:microsoft.com/office/officeart/2005/8/layout/hierarchy2"/>
    <dgm:cxn modelId="{B7D0FF5F-B365-4047-85BF-AE37B54C4975}" srcId="{5A37E130-C860-EF41-A36E-E14AD6B03A85}" destId="{66C66119-1EA7-F244-9057-879C3BBB75B0}" srcOrd="2" destOrd="0" parTransId="{51915043-0EFA-F54A-8224-7243DCD1B1B7}" sibTransId="{2B2D40FC-A720-4342-843E-A90DDE923BDD}"/>
    <dgm:cxn modelId="{AC341167-5290-E943-B17D-3D01F2BCA552}" srcId="{2C9928E7-A9C9-454D-8F9C-5CE7CBE7DF48}" destId="{55D6AA97-A6B5-1743-A344-5A7302257058}" srcOrd="0" destOrd="0" parTransId="{2516F1B5-61C8-5E41-8472-4697EC6EA30E}" sibTransId="{8D0034EB-0BB0-9548-AB31-2F106D9CEBE8}"/>
    <dgm:cxn modelId="{EB1DDB6D-15E1-184F-A67B-501BD3A5F73C}" type="presOf" srcId="{5783D00E-B0E2-B647-B0F8-850C3A661FF5}" destId="{1EB043AC-2CA8-054D-8C39-F1CD28A21BFC}" srcOrd="1" destOrd="0" presId="urn:microsoft.com/office/officeart/2005/8/layout/hierarchy2"/>
    <dgm:cxn modelId="{BE58696F-FC9A-4E40-9A00-6645025E7D9A}" type="presOf" srcId="{10E9AA53-AEB5-3A45-AD69-0A058924ADF2}" destId="{836CCBAE-2D6B-B248-80B2-4F30CAF6C79E}" srcOrd="0" destOrd="0" presId="urn:microsoft.com/office/officeart/2005/8/layout/hierarchy2"/>
    <dgm:cxn modelId="{C8C8856F-E816-C942-978A-E68B12E186BF}" srcId="{2C9928E7-A9C9-454D-8F9C-5CE7CBE7DF48}" destId="{62ABF153-3695-5843-BEAF-94DB162DC490}" srcOrd="3" destOrd="0" parTransId="{8F3169B2-9D47-2949-B373-725DED3FB22F}" sibTransId="{3D41B9F5-289D-6E46-A97B-470BDD502CD2}"/>
    <dgm:cxn modelId="{BF9C8075-0F09-604F-801F-93862136A0D3}" type="presOf" srcId="{8B5C8D2F-CC5C-0D43-8C12-21FCE9D86EA3}" destId="{161FCF60-FD7F-E145-8628-F22A3EB55257}" srcOrd="0" destOrd="0" presId="urn:microsoft.com/office/officeart/2005/8/layout/hierarchy2"/>
    <dgm:cxn modelId="{56C6A075-F992-4541-90C7-8A8026E72E2A}" srcId="{8B5C8D2F-CC5C-0D43-8C12-21FCE9D86EA3}" destId="{65E45E86-6D35-EC49-8F31-FC0479B91B65}" srcOrd="2" destOrd="0" parTransId="{5166C74D-8D12-1A47-AF04-8A62AC4563A7}" sibTransId="{B016C356-9B53-684E-ABCA-D8633552AF84}"/>
    <dgm:cxn modelId="{A72ECA75-60F3-9545-A9FB-6ED958BE037D}" type="presOf" srcId="{B6ECD2CD-AFBB-014B-9619-6D32BAB73729}" destId="{DD976734-A969-054F-AF34-BC530B79EC25}" srcOrd="0" destOrd="0" presId="urn:microsoft.com/office/officeart/2005/8/layout/hierarchy2"/>
    <dgm:cxn modelId="{D9C48E78-6ABC-2745-BDBF-26F2D99C4514}" type="presOf" srcId="{66C66119-1EA7-F244-9057-879C3BBB75B0}" destId="{226C619E-9176-8B45-B2BC-C1D9D0E1F34D}" srcOrd="0" destOrd="0" presId="urn:microsoft.com/office/officeart/2005/8/layout/hierarchy2"/>
    <dgm:cxn modelId="{64264F7B-E9D6-B842-B51A-477E39008666}" type="presOf" srcId="{6D14453F-5394-7D4A-BFB1-3129268EAEA5}" destId="{011EB12E-758D-8145-AF57-E9C77BDBB7F6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547DDA82-AE7F-5B45-8680-4C655FE06FAB}" type="presOf" srcId="{C9408BFE-6557-9B49-B294-30EEA45EA62B}" destId="{5A36EFAC-94BA-7D43-A074-E74A7CAC3072}" srcOrd="0" destOrd="0" presId="urn:microsoft.com/office/officeart/2005/8/layout/hierarchy2"/>
    <dgm:cxn modelId="{0C63CE87-B07F-C243-96BF-FC4BBFDCE3CF}" type="presOf" srcId="{0C8E5A27-FBF6-6C47-A801-0E545069F985}" destId="{AF6EC85B-F16A-0948-A6D8-87CC78AC0740}" srcOrd="0" destOrd="0" presId="urn:microsoft.com/office/officeart/2005/8/layout/hierarchy2"/>
    <dgm:cxn modelId="{9EDE9C8B-C3F3-AF4F-9745-079904B61966}" srcId="{5A37E130-C860-EF41-A36E-E14AD6B03A85}" destId="{10E9AA53-AEB5-3A45-AD69-0A058924ADF2}" srcOrd="1" destOrd="0" parTransId="{07379985-585D-2340-9773-00DC4F7CF6D1}" sibTransId="{A549F08A-B664-504A-8DD5-6A120DDB19D3}"/>
    <dgm:cxn modelId="{EFD2F98B-8374-EF4C-841C-538F0ADAA34D}" srcId="{8B5C8D2F-CC5C-0D43-8C12-21FCE9D86EA3}" destId="{70A65D1D-7C66-BE46-96E4-884630779CE0}" srcOrd="0" destOrd="0" parTransId="{96F0C149-C926-4543-AF87-8CA33CDD5767}" sibTransId="{BDA9534C-1BE0-DE47-A61E-B83EEA55E7A7}"/>
    <dgm:cxn modelId="{A679048E-BFCF-694A-AA52-BD8936AE4618}" type="presOf" srcId="{6B55E1C5-731F-C843-97DB-CCF4C6C66038}" destId="{4CA0D1CF-7D74-B042-9E89-B1CAF259D17C}" srcOrd="0" destOrd="0" presId="urn:microsoft.com/office/officeart/2005/8/layout/hierarchy2"/>
    <dgm:cxn modelId="{5234E48F-440D-F94C-9FC0-ADA59FE10E5C}" type="presOf" srcId="{F516B33B-62AB-3E42-A4EF-2E261D9D7D24}" destId="{6658DB0C-E09C-3848-B69B-0D584D51A1FA}" srcOrd="0" destOrd="0" presId="urn:microsoft.com/office/officeart/2005/8/layout/hierarchy2"/>
    <dgm:cxn modelId="{638E8091-904F-644F-97AA-7E4807AAA740}" srcId="{8FE686FB-A721-684D-872B-4D4E76DCF218}" destId="{B6ECD2CD-AFBB-014B-9619-6D32BAB73729}" srcOrd="2" destOrd="0" parTransId="{8E8E8B9A-F5E3-684E-986B-925E53229A29}" sibTransId="{00F0D09F-EA42-D443-9BE1-AE967A41732D}"/>
    <dgm:cxn modelId="{8F9D9392-489F-D748-B06F-583F53E541D9}" type="presOf" srcId="{B37FEFE2-3993-AD49-ADFC-B3121B1E7488}" destId="{69AF4666-92E8-594F-988D-590AD7EC7D70}" srcOrd="0" destOrd="0" presId="urn:microsoft.com/office/officeart/2005/8/layout/hierarchy2"/>
    <dgm:cxn modelId="{24FB8E95-B7E1-6A4A-86FD-C682BD8B67B3}" type="presOf" srcId="{464DF797-0950-5C49-BB69-3C3496768E5D}" destId="{745EEBC8-A974-0D43-9DDD-09BD213D587C}" srcOrd="1" destOrd="0" presId="urn:microsoft.com/office/officeart/2005/8/layout/hierarchy2"/>
    <dgm:cxn modelId="{2BA15496-1653-E148-BE09-143DEBDEB502}" srcId="{8B5C8D2F-CC5C-0D43-8C12-21FCE9D86EA3}" destId="{2C9928E7-A9C9-454D-8F9C-5CE7CBE7DF48}" srcOrd="5" destOrd="0" parTransId="{C9408BFE-6557-9B49-B294-30EEA45EA62B}" sibTransId="{61D4A4CC-21BA-3941-842B-C1A0CF660FD4}"/>
    <dgm:cxn modelId="{D11E1099-588B-6442-8526-B0672F328B29}" type="presOf" srcId="{7350EBC3-77F8-ED46-B88D-41AF7AE6D4CF}" destId="{064B97D4-90AB-BE48-ABDF-00EBDD503844}" srcOrd="0" destOrd="0" presId="urn:microsoft.com/office/officeart/2005/8/layout/hierarchy2"/>
    <dgm:cxn modelId="{7653DE9D-2BD9-9349-8296-0DE86E428598}" type="presOf" srcId="{2BB8DFE7-52FA-444F-AE55-2E6ADF0804C6}" destId="{A7B811B1-4987-D646-9194-2A7199B9F33F}" srcOrd="0" destOrd="0" presId="urn:microsoft.com/office/officeart/2005/8/layout/hierarchy2"/>
    <dgm:cxn modelId="{99C64C9F-5CA9-1D47-82CC-4BE58D97318F}" type="presOf" srcId="{55D6AA97-A6B5-1743-A344-5A7302257058}" destId="{D8FF5ABD-CAB6-4542-A954-FF952231306D}" srcOrd="0" destOrd="0" presId="urn:microsoft.com/office/officeart/2005/8/layout/hierarchy2"/>
    <dgm:cxn modelId="{62EC5EA1-9B9E-624F-846F-2E0FA54A5DBA}" type="presOf" srcId="{14D6E6E7-55F3-114E-81E7-2E3031565A53}" destId="{7808DE9D-CB5B-7048-AF84-C0D0BD975FC3}" srcOrd="1" destOrd="0" presId="urn:microsoft.com/office/officeart/2005/8/layout/hierarchy2"/>
    <dgm:cxn modelId="{73061CA4-671E-C34F-B339-45CC01CCFB80}" type="presOf" srcId="{003046F0-9C8F-8248-8232-F5CC5D304CB6}" destId="{8463846B-9F1F-D440-A250-13DCBB091D27}" srcOrd="0" destOrd="0" presId="urn:microsoft.com/office/officeart/2005/8/layout/hierarchy2"/>
    <dgm:cxn modelId="{500ACFA8-5FE8-9C46-AE10-5C76A0DE260B}" type="presOf" srcId="{4212ACB2-DE5F-0A48-B506-E8D8AB1F6382}" destId="{53896E2C-9885-1141-B0FD-5CAA8E737B5E}" srcOrd="0" destOrd="0" presId="urn:microsoft.com/office/officeart/2005/8/layout/hierarchy2"/>
    <dgm:cxn modelId="{5A4A77A9-8066-1642-A61D-6203FBFE357A}" type="presOf" srcId="{96F0C149-C926-4543-AF87-8CA33CDD5767}" destId="{A7A33A00-B5C6-DC4D-95A9-9A267C97470A}" srcOrd="1" destOrd="0" presId="urn:microsoft.com/office/officeart/2005/8/layout/hierarchy2"/>
    <dgm:cxn modelId="{8A6D87AA-914E-6448-A040-CAB9925BAAEA}" type="presOf" srcId="{C9408BFE-6557-9B49-B294-30EEA45EA62B}" destId="{FFA6DBFA-3487-1A46-84CC-62C4D0BC984D}" srcOrd="1" destOrd="0" presId="urn:microsoft.com/office/officeart/2005/8/layout/hierarchy2"/>
    <dgm:cxn modelId="{E1A0B0AC-0C77-1B47-861F-22462D2A48A6}" type="presOf" srcId="{8F3169B2-9D47-2949-B373-725DED3FB22F}" destId="{94DBD59F-9CC6-C64C-847A-C5535C8D870F}" srcOrd="1" destOrd="0" presId="urn:microsoft.com/office/officeart/2005/8/layout/hierarchy2"/>
    <dgm:cxn modelId="{1A6E79AE-93C8-3143-9385-46E1DF9A61BF}" type="presOf" srcId="{1DF93CF3-1FB4-BE4B-A5D0-D6953A97486B}" destId="{FE398F1E-286A-9A4D-9B5E-53E71238E56C}" srcOrd="0" destOrd="0" presId="urn:microsoft.com/office/officeart/2005/8/layout/hierarchy2"/>
    <dgm:cxn modelId="{C7040EAF-C195-A24C-9B22-B21A91275381}" type="presOf" srcId="{4212ACB2-DE5F-0A48-B506-E8D8AB1F6382}" destId="{647EEC93-F105-124D-8A6E-B7D9B0520A05}" srcOrd="1" destOrd="0" presId="urn:microsoft.com/office/officeart/2005/8/layout/hierarchy2"/>
    <dgm:cxn modelId="{57B020AF-E523-8749-8AA4-65F002825C17}" type="presOf" srcId="{6D14453F-5394-7D4A-BFB1-3129268EAEA5}" destId="{3BC2E56F-7C02-1E47-8A1B-440AF6F235DC}" srcOrd="0" destOrd="0" presId="urn:microsoft.com/office/officeart/2005/8/layout/hierarchy2"/>
    <dgm:cxn modelId="{0F364BB2-EF05-E545-BEDB-8486A6F10A20}" type="presOf" srcId="{5166C74D-8D12-1A47-AF04-8A62AC4563A7}" destId="{1A00B0C4-9946-C942-8234-03AEB3708BFB}" srcOrd="1" destOrd="0" presId="urn:microsoft.com/office/officeart/2005/8/layout/hierarchy2"/>
    <dgm:cxn modelId="{D28D32B7-55F9-AD47-B45E-C3C4FA527F6A}" type="presOf" srcId="{E903CEB3-8FA7-4E4A-BDA7-F0CB59CB5BBB}" destId="{67E8F454-321E-5649-91DF-8DFB49C61333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3E4116C7-E127-1C45-BBD2-E1E9212F7899}" type="presOf" srcId="{7350EBC3-77F8-ED46-B88D-41AF7AE6D4CF}" destId="{F0DF57CF-A70B-5A4B-8990-F8478A0E7379}" srcOrd="1" destOrd="0" presId="urn:microsoft.com/office/officeart/2005/8/layout/hierarchy2"/>
    <dgm:cxn modelId="{613FC1C9-1306-DF40-8FD5-53AA2CE1F2E3}" type="presOf" srcId="{07379985-585D-2340-9773-00DC4F7CF6D1}" destId="{F444FF25-49E9-DD4F-BB74-CFD846FA1DD7}" srcOrd="0" destOrd="0" presId="urn:microsoft.com/office/officeart/2005/8/layout/hierarchy2"/>
    <dgm:cxn modelId="{81DCF0C9-0F89-4F4C-8246-DD50F89322BE}" type="presOf" srcId="{108E1DD0-8F47-9B4F-B8A7-7E6093456784}" destId="{458A67DB-BA28-3B4A-8AA8-373CDF3646D0}" srcOrd="1" destOrd="0" presId="urn:microsoft.com/office/officeart/2005/8/layout/hierarchy2"/>
    <dgm:cxn modelId="{CF7543CB-9273-0048-9427-3A89CA6DDF19}" srcId="{8B5C8D2F-CC5C-0D43-8C12-21FCE9D86EA3}" destId="{5A37E130-C860-EF41-A36E-E14AD6B03A85}" srcOrd="6" destOrd="0" parTransId="{E903CEB3-8FA7-4E4A-BDA7-F0CB59CB5BBB}" sibTransId="{F1A45594-EB61-774F-AE52-7C4FB743EBB7}"/>
    <dgm:cxn modelId="{5BC3BACB-87DE-3B4D-B09C-7C403BE2DDE2}" srcId="{8FE686FB-A721-684D-872B-4D4E76DCF218}" destId="{2BB8DFE7-52FA-444F-AE55-2E6ADF0804C6}" srcOrd="1" destOrd="0" parTransId="{4212ACB2-DE5F-0A48-B506-E8D8AB1F6382}" sibTransId="{311BC791-8628-B34D-AFD2-D212C4D88BEB}"/>
    <dgm:cxn modelId="{B82AE1CD-AA72-6D47-8779-31B467C26B57}" srcId="{5A37E130-C860-EF41-A36E-E14AD6B03A85}" destId="{488FD0E0-56E9-1844-89D3-B78A67685E10}" srcOrd="0" destOrd="0" parTransId="{D999AE12-4BF7-5344-A5CD-93D594BB0A9E}" sibTransId="{C88ACE71-0EFC-B546-8CAE-24997EE84B91}"/>
    <dgm:cxn modelId="{2BFCFFD0-1B69-E544-904C-7C7682D0636A}" type="presOf" srcId="{81A85F84-E20E-A647-806F-9E29AB751C97}" destId="{906D2AC5-9AC4-F643-90BF-E2C6746BAD79}" srcOrd="0" destOrd="0" presId="urn:microsoft.com/office/officeart/2005/8/layout/hierarchy2"/>
    <dgm:cxn modelId="{3CD752D2-BE9A-B147-B330-9041CB28787A}" type="presOf" srcId="{8E8E8B9A-F5E3-684E-986B-925E53229A29}" destId="{D4613489-1128-2B4B-80A0-9194C2EC8155}" srcOrd="0" destOrd="0" presId="urn:microsoft.com/office/officeart/2005/8/layout/hierarchy2"/>
    <dgm:cxn modelId="{7F1C8BD5-B511-3447-A8EA-AD765095FE8D}" srcId="{B6ECD2CD-AFBB-014B-9619-6D32BAB73729}" destId="{F516B33B-62AB-3E42-A4EF-2E261D9D7D24}" srcOrd="0" destOrd="0" parTransId="{108E1DD0-8F47-9B4F-B8A7-7E6093456784}" sibTransId="{6F9D07E3-F003-C147-9763-865A3A68831D}"/>
    <dgm:cxn modelId="{0EA6DCD6-909A-0C4A-AFFB-8E1B69C49F09}" srcId="{2C9928E7-A9C9-454D-8F9C-5CE7CBE7DF48}" destId="{7B01B8E3-2F97-F848-AA97-BBD2C38EF434}" srcOrd="1" destOrd="0" parTransId="{68B7BA2D-E464-944C-89A8-3415DB1FAFA1}" sibTransId="{90037FD7-5B1C-2546-A1A8-2482C6A4599D}"/>
    <dgm:cxn modelId="{884E96DB-2856-A84D-9CAF-D8AB1D51746C}" type="presOf" srcId="{2C9928E7-A9C9-454D-8F9C-5CE7CBE7DF48}" destId="{9F9EEA4F-4AE3-7D46-AC7E-FB82B9B9730D}" srcOrd="0" destOrd="0" presId="urn:microsoft.com/office/officeart/2005/8/layout/hierarchy2"/>
    <dgm:cxn modelId="{C3AFF8E2-DE5D-704B-AA8A-A3ADA05794F4}" type="presOf" srcId="{4D79B308-128E-3C49-BE9C-551B40E5A7BA}" destId="{73EE0890-F675-4F4C-8705-8EF146AD8968}" srcOrd="0" destOrd="0" presId="urn:microsoft.com/office/officeart/2005/8/layout/hierarchy2"/>
    <dgm:cxn modelId="{FD00BAE3-5A2A-A846-B105-19C54AFA9AA0}" type="presOf" srcId="{2516F1B5-61C8-5E41-8472-4697EC6EA30E}" destId="{CCAFFB49-D114-5649-9FFA-84C81DA6B376}" srcOrd="0" destOrd="0" presId="urn:microsoft.com/office/officeart/2005/8/layout/hierarchy2"/>
    <dgm:cxn modelId="{163D46E6-C36D-974D-8918-6FB29030C781}" type="presOf" srcId="{07379985-585D-2340-9773-00DC4F7CF6D1}" destId="{C38A76BF-4822-2B4B-8DDA-8A29A0D68C45}" srcOrd="1" destOrd="0" presId="urn:microsoft.com/office/officeart/2005/8/layout/hierarchy2"/>
    <dgm:cxn modelId="{ECC233E7-837E-4F40-867A-86C60D5C7F12}" srcId="{8B5C8D2F-CC5C-0D43-8C12-21FCE9D86EA3}" destId="{003046F0-9C8F-8248-8232-F5CC5D304CB6}" srcOrd="3" destOrd="0" parTransId="{14D6E6E7-55F3-114E-81E7-2E3031565A53}" sibTransId="{C19FDC1F-0E58-7140-89BF-FFBE67A3D954}"/>
    <dgm:cxn modelId="{B7596AE8-3444-0D46-AA42-D384F4600BEA}" type="presOf" srcId="{2516F1B5-61C8-5E41-8472-4697EC6EA30E}" destId="{6BE14AF8-08CA-9446-9D03-964B7422B2C9}" srcOrd="1" destOrd="0" presId="urn:microsoft.com/office/officeart/2005/8/layout/hierarchy2"/>
    <dgm:cxn modelId="{91CA01EA-96F2-6E4E-B3C6-67335A32043C}" type="presOf" srcId="{96F0C149-C926-4543-AF87-8CA33CDD5767}" destId="{9E0D570B-E4F5-714F-9CEF-01F40F07EFB6}" srcOrd="0" destOrd="0" presId="urn:microsoft.com/office/officeart/2005/8/layout/hierarchy2"/>
    <dgm:cxn modelId="{D6739EEC-AC52-6947-9A9D-5D608EFFD8BA}" type="presOf" srcId="{70A65D1D-7C66-BE46-96E4-884630779CE0}" destId="{6666D138-FCDA-0546-A3B6-C07A70B5BB51}" srcOrd="0" destOrd="0" presId="urn:microsoft.com/office/officeart/2005/8/layout/hierarchy2"/>
    <dgm:cxn modelId="{29DBD3EE-C0CA-0046-9981-5990A357971C}" type="presOf" srcId="{E903CEB3-8FA7-4E4A-BDA7-F0CB59CB5BBB}" destId="{42A6D329-E1B7-804F-AC9F-0C31EC96C263}" srcOrd="1" destOrd="0" presId="urn:microsoft.com/office/officeart/2005/8/layout/hierarchy2"/>
    <dgm:cxn modelId="{67B510F1-294D-FE4A-96A4-F3B23F0B20D9}" type="presOf" srcId="{108E1DD0-8F47-9B4F-B8A7-7E6093456784}" destId="{2C16FA11-54EE-244A-8D8D-71E6AC11976E}" srcOrd="0" destOrd="0" presId="urn:microsoft.com/office/officeart/2005/8/layout/hierarchy2"/>
    <dgm:cxn modelId="{49BF5DF1-321A-DD4B-A5F8-2A2F9735B6E9}" type="presOf" srcId="{7B01B8E3-2F97-F848-AA97-BBD2C38EF434}" destId="{AC17EB72-B5AA-984B-9EF1-1343D184E871}" srcOrd="0" destOrd="0" presId="urn:microsoft.com/office/officeart/2005/8/layout/hierarchy2"/>
    <dgm:cxn modelId="{154F93F5-8117-A647-A88F-4E002E6C2922}" type="presOf" srcId="{51915043-0EFA-F54A-8224-7243DCD1B1B7}" destId="{22A26C1F-FE81-6646-AC86-09E5D98A69F3}" srcOrd="1" destOrd="0" presId="urn:microsoft.com/office/officeart/2005/8/layout/hierarchy2"/>
    <dgm:cxn modelId="{6F8C88F6-52E5-F848-8245-6D9E16727B5F}" type="presOf" srcId="{5783D00E-B0E2-B647-B0F8-850C3A661FF5}" destId="{15B5779E-9C3A-B947-A476-CBD32F1E2F32}" srcOrd="0" destOrd="0" presId="urn:microsoft.com/office/officeart/2005/8/layout/hierarchy2"/>
    <dgm:cxn modelId="{7B3BB0FF-4209-724F-8E6F-6BA8EC1BBBCC}" type="presOf" srcId="{65E45E86-6D35-EC49-8F31-FC0479B91B65}" destId="{230D9602-17B2-A745-A018-BB646992B972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EE149FE1-39B7-724A-889C-89C78483859E}" type="presParOf" srcId="{E4A8DD13-545F-2F46-8A0C-08B942A85490}" destId="{15B5779E-9C3A-B947-A476-CBD32F1E2F32}" srcOrd="0" destOrd="0" presId="urn:microsoft.com/office/officeart/2005/8/layout/hierarchy2"/>
    <dgm:cxn modelId="{1EC07931-E674-DF48-9502-34F84C77F12B}" type="presParOf" srcId="{15B5779E-9C3A-B947-A476-CBD32F1E2F32}" destId="{1EB043AC-2CA8-054D-8C39-F1CD28A21BFC}" srcOrd="0" destOrd="0" presId="urn:microsoft.com/office/officeart/2005/8/layout/hierarchy2"/>
    <dgm:cxn modelId="{8B4C6771-A621-2845-9202-124DE302BC4B}" type="presParOf" srcId="{E4A8DD13-545F-2F46-8A0C-08B942A85490}" destId="{6D585C08-E517-4049-AFDF-692091ABB7D1}" srcOrd="1" destOrd="0" presId="urn:microsoft.com/office/officeart/2005/8/layout/hierarchy2"/>
    <dgm:cxn modelId="{6DF2D194-8806-9549-949A-AC56C4247272}" type="presParOf" srcId="{6D585C08-E517-4049-AFDF-692091ABB7D1}" destId="{161FCF60-FD7F-E145-8628-F22A3EB55257}" srcOrd="0" destOrd="0" presId="urn:microsoft.com/office/officeart/2005/8/layout/hierarchy2"/>
    <dgm:cxn modelId="{3033D5B8-363C-1449-979E-A07343673F61}" type="presParOf" srcId="{6D585C08-E517-4049-AFDF-692091ABB7D1}" destId="{30EE70AC-B210-0245-B6D7-23BF0B3C8113}" srcOrd="1" destOrd="0" presId="urn:microsoft.com/office/officeart/2005/8/layout/hierarchy2"/>
    <dgm:cxn modelId="{6FFB9278-6455-394D-A339-59B01DC56848}" type="presParOf" srcId="{30EE70AC-B210-0245-B6D7-23BF0B3C8113}" destId="{9E0D570B-E4F5-714F-9CEF-01F40F07EFB6}" srcOrd="0" destOrd="0" presId="urn:microsoft.com/office/officeart/2005/8/layout/hierarchy2"/>
    <dgm:cxn modelId="{644DFCB5-6759-3542-AC25-EC174FA9A8A3}" type="presParOf" srcId="{9E0D570B-E4F5-714F-9CEF-01F40F07EFB6}" destId="{A7A33A00-B5C6-DC4D-95A9-9A267C97470A}" srcOrd="0" destOrd="0" presId="urn:microsoft.com/office/officeart/2005/8/layout/hierarchy2"/>
    <dgm:cxn modelId="{15A70E49-CB8B-254D-9FD6-FEF596782716}" type="presParOf" srcId="{30EE70AC-B210-0245-B6D7-23BF0B3C8113}" destId="{922611E1-D845-D142-A20A-C35DB7204DA1}" srcOrd="1" destOrd="0" presId="urn:microsoft.com/office/officeart/2005/8/layout/hierarchy2"/>
    <dgm:cxn modelId="{EFC5CD22-C3C0-F446-A292-EC5006A63D48}" type="presParOf" srcId="{922611E1-D845-D142-A20A-C35DB7204DA1}" destId="{6666D138-FCDA-0546-A3B6-C07A70B5BB51}" srcOrd="0" destOrd="0" presId="urn:microsoft.com/office/officeart/2005/8/layout/hierarchy2"/>
    <dgm:cxn modelId="{D921ED9B-FBA6-9346-94FE-F5D47E4C5261}" type="presParOf" srcId="{922611E1-D845-D142-A20A-C35DB7204DA1}" destId="{99D8AA82-99F9-0B41-933C-5FC3A00FC7FE}" srcOrd="1" destOrd="0" presId="urn:microsoft.com/office/officeart/2005/8/layout/hierarchy2"/>
    <dgm:cxn modelId="{14C5B03C-BD81-4B44-BBB4-7526D09E5F2D}" type="presParOf" srcId="{30EE70AC-B210-0245-B6D7-23BF0B3C8113}" destId="{906D2AC5-9AC4-F643-90BF-E2C6746BAD79}" srcOrd="2" destOrd="0" presId="urn:microsoft.com/office/officeart/2005/8/layout/hierarchy2"/>
    <dgm:cxn modelId="{9834179F-7DFF-7747-B1D1-30A72D13C8C6}" type="presParOf" srcId="{906D2AC5-9AC4-F643-90BF-E2C6746BAD79}" destId="{3B4E52A3-3CF3-1F49-BC15-F47689BC04E4}" srcOrd="0" destOrd="0" presId="urn:microsoft.com/office/officeart/2005/8/layout/hierarchy2"/>
    <dgm:cxn modelId="{C01EA4D1-D0DF-614C-B2DA-233322AE8C99}" type="presParOf" srcId="{30EE70AC-B210-0245-B6D7-23BF0B3C8113}" destId="{56A189C3-FDDC-ED49-AF8E-331337570E67}" srcOrd="3" destOrd="0" presId="urn:microsoft.com/office/officeart/2005/8/layout/hierarchy2"/>
    <dgm:cxn modelId="{E9AF12A1-3A51-624C-8BBA-F49276AD9CE0}" type="presParOf" srcId="{56A189C3-FDDC-ED49-AF8E-331337570E67}" destId="{4CA0D1CF-7D74-B042-9E89-B1CAF259D17C}" srcOrd="0" destOrd="0" presId="urn:microsoft.com/office/officeart/2005/8/layout/hierarchy2"/>
    <dgm:cxn modelId="{84E5F4A9-36E7-7945-9F22-323908D67EE9}" type="presParOf" srcId="{56A189C3-FDDC-ED49-AF8E-331337570E67}" destId="{D292C37E-D425-AC45-90A9-491C27F2FA75}" srcOrd="1" destOrd="0" presId="urn:microsoft.com/office/officeart/2005/8/layout/hierarchy2"/>
    <dgm:cxn modelId="{F6159583-0CBC-2C45-92DD-A27E3200C661}" type="presParOf" srcId="{30EE70AC-B210-0245-B6D7-23BF0B3C8113}" destId="{3F95FF2D-374C-134D-87CC-EA81350AA445}" srcOrd="4" destOrd="0" presId="urn:microsoft.com/office/officeart/2005/8/layout/hierarchy2"/>
    <dgm:cxn modelId="{CCE8C440-A790-8643-9E22-9BA228D1552E}" type="presParOf" srcId="{3F95FF2D-374C-134D-87CC-EA81350AA445}" destId="{1A00B0C4-9946-C942-8234-03AEB3708BFB}" srcOrd="0" destOrd="0" presId="urn:microsoft.com/office/officeart/2005/8/layout/hierarchy2"/>
    <dgm:cxn modelId="{68BC7634-BF5E-DC45-B250-1261B0B9718C}" type="presParOf" srcId="{30EE70AC-B210-0245-B6D7-23BF0B3C8113}" destId="{D40715B0-13DB-AC49-8766-7364C973D0C3}" srcOrd="5" destOrd="0" presId="urn:microsoft.com/office/officeart/2005/8/layout/hierarchy2"/>
    <dgm:cxn modelId="{4CBBD108-43E6-BB44-B433-955900FE10D9}" type="presParOf" srcId="{D40715B0-13DB-AC49-8766-7364C973D0C3}" destId="{230D9602-17B2-A745-A018-BB646992B972}" srcOrd="0" destOrd="0" presId="urn:microsoft.com/office/officeart/2005/8/layout/hierarchy2"/>
    <dgm:cxn modelId="{5752F904-89B8-B64D-9E72-F7A588ADD076}" type="presParOf" srcId="{D40715B0-13DB-AC49-8766-7364C973D0C3}" destId="{ABD0BF60-DA2F-A443-A414-570E5D490E6B}" srcOrd="1" destOrd="0" presId="urn:microsoft.com/office/officeart/2005/8/layout/hierarchy2"/>
    <dgm:cxn modelId="{204A2288-23EF-C44E-9FC3-09FB6847115A}" type="presParOf" srcId="{30EE70AC-B210-0245-B6D7-23BF0B3C8113}" destId="{ED46A70C-F8A2-B545-8936-AC906CE0DCC1}" srcOrd="6" destOrd="0" presId="urn:microsoft.com/office/officeart/2005/8/layout/hierarchy2"/>
    <dgm:cxn modelId="{9CCD1BC6-D514-8D4D-AF3D-32D7A15D61DF}" type="presParOf" srcId="{ED46A70C-F8A2-B545-8936-AC906CE0DCC1}" destId="{7808DE9D-CB5B-7048-AF84-C0D0BD975FC3}" srcOrd="0" destOrd="0" presId="urn:microsoft.com/office/officeart/2005/8/layout/hierarchy2"/>
    <dgm:cxn modelId="{6C2AFCA0-762F-6144-BD00-7AB1EED44B70}" type="presParOf" srcId="{30EE70AC-B210-0245-B6D7-23BF0B3C8113}" destId="{6258F916-4B8A-2C48-9B1B-FC86B37AA37D}" srcOrd="7" destOrd="0" presId="urn:microsoft.com/office/officeart/2005/8/layout/hierarchy2"/>
    <dgm:cxn modelId="{F7981872-8926-6B42-9760-C3256F36AA06}" type="presParOf" srcId="{6258F916-4B8A-2C48-9B1B-FC86B37AA37D}" destId="{8463846B-9F1F-D440-A250-13DCBB091D27}" srcOrd="0" destOrd="0" presId="urn:microsoft.com/office/officeart/2005/8/layout/hierarchy2"/>
    <dgm:cxn modelId="{03463867-9E7C-BA4F-BBDD-92DFA91F2E78}" type="presParOf" srcId="{6258F916-4B8A-2C48-9B1B-FC86B37AA37D}" destId="{5D0DE88F-628B-B140-86C6-B1E24CB27004}" srcOrd="1" destOrd="0" presId="urn:microsoft.com/office/officeart/2005/8/layout/hierarchy2"/>
    <dgm:cxn modelId="{A93D9863-0A6D-224F-9803-299F81616905}" type="presParOf" srcId="{30EE70AC-B210-0245-B6D7-23BF0B3C8113}" destId="{3BC2E56F-7C02-1E47-8A1B-440AF6F235DC}" srcOrd="8" destOrd="0" presId="urn:microsoft.com/office/officeart/2005/8/layout/hierarchy2"/>
    <dgm:cxn modelId="{B0BE9371-4396-5248-B765-9B6C890825D4}" type="presParOf" srcId="{3BC2E56F-7C02-1E47-8A1B-440AF6F235DC}" destId="{011EB12E-758D-8145-AF57-E9C77BDBB7F6}" srcOrd="0" destOrd="0" presId="urn:microsoft.com/office/officeart/2005/8/layout/hierarchy2"/>
    <dgm:cxn modelId="{F7DE2CA0-1936-0247-9A02-6E1EFC4B812B}" type="presParOf" srcId="{30EE70AC-B210-0245-B6D7-23BF0B3C8113}" destId="{C7A5E26E-A0C9-6F4F-8E5B-E065A5C6E416}" srcOrd="9" destOrd="0" presId="urn:microsoft.com/office/officeart/2005/8/layout/hierarchy2"/>
    <dgm:cxn modelId="{569CD711-638C-2C4F-B8E5-AC620B1C4279}" type="presParOf" srcId="{C7A5E26E-A0C9-6F4F-8E5B-E065A5C6E416}" destId="{AF6EC85B-F16A-0948-A6D8-87CC78AC0740}" srcOrd="0" destOrd="0" presId="urn:microsoft.com/office/officeart/2005/8/layout/hierarchy2"/>
    <dgm:cxn modelId="{CDCC6AE5-971F-2444-8077-E256CD2015E6}" type="presParOf" srcId="{C7A5E26E-A0C9-6F4F-8E5B-E065A5C6E416}" destId="{16B79E54-C130-9E4F-8212-44FD4807ADFC}" srcOrd="1" destOrd="0" presId="urn:microsoft.com/office/officeart/2005/8/layout/hierarchy2"/>
    <dgm:cxn modelId="{D93F7FC8-7259-6644-8F0F-A693CFF02612}" type="presParOf" srcId="{16B79E54-C130-9E4F-8212-44FD4807ADFC}" destId="{F237E98E-8939-DC47-9647-4A57E30C7CF8}" srcOrd="0" destOrd="0" presId="urn:microsoft.com/office/officeart/2005/8/layout/hierarchy2"/>
    <dgm:cxn modelId="{C7D8ABDA-E6C8-414C-8D4A-09B430D65FB6}" type="presParOf" srcId="{F237E98E-8939-DC47-9647-4A57E30C7CF8}" destId="{745EEBC8-A974-0D43-9DDD-09BD213D587C}" srcOrd="0" destOrd="0" presId="urn:microsoft.com/office/officeart/2005/8/layout/hierarchy2"/>
    <dgm:cxn modelId="{987A44EB-06D4-C944-8A1A-DFA6B89B0C80}" type="presParOf" srcId="{16B79E54-C130-9E4F-8212-44FD4807ADFC}" destId="{46FF62A2-0B3F-A040-9F5A-87B88683C867}" srcOrd="1" destOrd="0" presId="urn:microsoft.com/office/officeart/2005/8/layout/hierarchy2"/>
    <dgm:cxn modelId="{03E353C7-AE11-134F-9D73-95C1CF5565BC}" type="presParOf" srcId="{46FF62A2-0B3F-A040-9F5A-87B88683C867}" destId="{A4FEF4B8-12E0-7740-96F8-5E7C3E04C509}" srcOrd="0" destOrd="0" presId="urn:microsoft.com/office/officeart/2005/8/layout/hierarchy2"/>
    <dgm:cxn modelId="{8483D5D0-DBDF-D341-AC82-A83AEE9370FF}" type="presParOf" srcId="{46FF62A2-0B3F-A040-9F5A-87B88683C867}" destId="{E44E55BA-1371-DA46-8BD3-6BC43F8FACF9}" srcOrd="1" destOrd="0" presId="urn:microsoft.com/office/officeart/2005/8/layout/hierarchy2"/>
    <dgm:cxn modelId="{71B63287-C1D3-7847-8C87-61D0B0123ADE}" type="presParOf" srcId="{16B79E54-C130-9E4F-8212-44FD4807ADFC}" destId="{064B97D4-90AB-BE48-ABDF-00EBDD503844}" srcOrd="2" destOrd="0" presId="urn:microsoft.com/office/officeart/2005/8/layout/hierarchy2"/>
    <dgm:cxn modelId="{D7748286-E1A4-C942-834F-FA6F2050B8FD}" type="presParOf" srcId="{064B97D4-90AB-BE48-ABDF-00EBDD503844}" destId="{F0DF57CF-A70B-5A4B-8990-F8478A0E7379}" srcOrd="0" destOrd="0" presId="urn:microsoft.com/office/officeart/2005/8/layout/hierarchy2"/>
    <dgm:cxn modelId="{E0D8DDE7-24E4-3D44-8C4A-25A2359EBC54}" type="presParOf" srcId="{16B79E54-C130-9E4F-8212-44FD4807ADFC}" destId="{1782A4A3-0316-5A4D-94FF-C5BEB7B2A68D}" srcOrd="3" destOrd="0" presId="urn:microsoft.com/office/officeart/2005/8/layout/hierarchy2"/>
    <dgm:cxn modelId="{EEA55F00-ADDB-1F40-AC42-371F67A8AEFA}" type="presParOf" srcId="{1782A4A3-0316-5A4D-94FF-C5BEB7B2A68D}" destId="{4E879C5F-F5BF-EF4D-B49C-098B71F16D8B}" srcOrd="0" destOrd="0" presId="urn:microsoft.com/office/officeart/2005/8/layout/hierarchy2"/>
    <dgm:cxn modelId="{30B98C64-9EBF-2945-BE11-155EB9524DD0}" type="presParOf" srcId="{1782A4A3-0316-5A4D-94FF-C5BEB7B2A68D}" destId="{139D3884-2214-D943-8B5F-45AF7F91E679}" srcOrd="1" destOrd="0" presId="urn:microsoft.com/office/officeart/2005/8/layout/hierarchy2"/>
    <dgm:cxn modelId="{73555D52-5DD4-A344-9173-E38DEBD6C7CD}" type="presParOf" srcId="{139D3884-2214-D943-8B5F-45AF7F91E679}" destId="{69AF4666-92E8-594F-988D-590AD7EC7D70}" srcOrd="0" destOrd="0" presId="urn:microsoft.com/office/officeart/2005/8/layout/hierarchy2"/>
    <dgm:cxn modelId="{C593BAE8-0EC5-EA49-9204-5F7E874F3159}" type="presParOf" srcId="{69AF4666-92E8-594F-988D-590AD7EC7D70}" destId="{EBA8B4E1-775B-FD46-AE21-C2D5BD5E66A8}" srcOrd="0" destOrd="0" presId="urn:microsoft.com/office/officeart/2005/8/layout/hierarchy2"/>
    <dgm:cxn modelId="{6B97CD2E-E21D-B348-950B-F25D30E85A36}" type="presParOf" srcId="{139D3884-2214-D943-8B5F-45AF7F91E679}" destId="{48E6964B-C778-064B-99CA-2AB1CFC8EBE0}" srcOrd="1" destOrd="0" presId="urn:microsoft.com/office/officeart/2005/8/layout/hierarchy2"/>
    <dgm:cxn modelId="{54B3BA34-EFEA-C442-9AB8-96B965B6259E}" type="presParOf" srcId="{48E6964B-C778-064B-99CA-2AB1CFC8EBE0}" destId="{73EE0890-F675-4F4C-8705-8EF146AD8968}" srcOrd="0" destOrd="0" presId="urn:microsoft.com/office/officeart/2005/8/layout/hierarchy2"/>
    <dgm:cxn modelId="{EA339582-F5D6-4048-9D73-7D35A88F505A}" type="presParOf" srcId="{48E6964B-C778-064B-99CA-2AB1CFC8EBE0}" destId="{62FE5659-B622-0249-9129-D72A953464CF}" srcOrd="1" destOrd="0" presId="urn:microsoft.com/office/officeart/2005/8/layout/hierarchy2"/>
    <dgm:cxn modelId="{8C733C33-F761-094D-B3F5-EDD3B0817E82}" type="presParOf" srcId="{30EE70AC-B210-0245-B6D7-23BF0B3C8113}" destId="{5A36EFAC-94BA-7D43-A074-E74A7CAC3072}" srcOrd="10" destOrd="0" presId="urn:microsoft.com/office/officeart/2005/8/layout/hierarchy2"/>
    <dgm:cxn modelId="{9BDD8FB0-547C-4E45-98A8-B18AF503EA21}" type="presParOf" srcId="{5A36EFAC-94BA-7D43-A074-E74A7CAC3072}" destId="{FFA6DBFA-3487-1A46-84CC-62C4D0BC984D}" srcOrd="0" destOrd="0" presId="urn:microsoft.com/office/officeart/2005/8/layout/hierarchy2"/>
    <dgm:cxn modelId="{3B53DB16-8298-CD46-883F-E0D6572EC0F0}" type="presParOf" srcId="{30EE70AC-B210-0245-B6D7-23BF0B3C8113}" destId="{7AD7D7D3-BCBE-5D46-979D-A5CCDC3AA206}" srcOrd="11" destOrd="0" presId="urn:microsoft.com/office/officeart/2005/8/layout/hierarchy2"/>
    <dgm:cxn modelId="{63148CA6-5680-644A-876A-3539C7B39A1D}" type="presParOf" srcId="{7AD7D7D3-BCBE-5D46-979D-A5CCDC3AA206}" destId="{9F9EEA4F-4AE3-7D46-AC7E-FB82B9B9730D}" srcOrd="0" destOrd="0" presId="urn:microsoft.com/office/officeart/2005/8/layout/hierarchy2"/>
    <dgm:cxn modelId="{3B88CC9A-F816-9F48-9CEF-ECF43FA588AC}" type="presParOf" srcId="{7AD7D7D3-BCBE-5D46-979D-A5CCDC3AA206}" destId="{65DFE222-F240-5C43-8B59-528E4FA1DC85}" srcOrd="1" destOrd="0" presId="urn:microsoft.com/office/officeart/2005/8/layout/hierarchy2"/>
    <dgm:cxn modelId="{C761296C-5F3B-6C4F-9CBF-D6487B15C2F2}" type="presParOf" srcId="{65DFE222-F240-5C43-8B59-528E4FA1DC85}" destId="{CCAFFB49-D114-5649-9FFA-84C81DA6B376}" srcOrd="0" destOrd="0" presId="urn:microsoft.com/office/officeart/2005/8/layout/hierarchy2"/>
    <dgm:cxn modelId="{DB4CF5A2-408C-AC49-AA33-358A637817F8}" type="presParOf" srcId="{CCAFFB49-D114-5649-9FFA-84C81DA6B376}" destId="{6BE14AF8-08CA-9446-9D03-964B7422B2C9}" srcOrd="0" destOrd="0" presId="urn:microsoft.com/office/officeart/2005/8/layout/hierarchy2"/>
    <dgm:cxn modelId="{2AAACDDD-03E6-CB4A-8D94-715C97A2C25B}" type="presParOf" srcId="{65DFE222-F240-5C43-8B59-528E4FA1DC85}" destId="{1F53A9C8-4A12-AA44-86D8-F8BF47363223}" srcOrd="1" destOrd="0" presId="urn:microsoft.com/office/officeart/2005/8/layout/hierarchy2"/>
    <dgm:cxn modelId="{502E9554-01F5-724A-884C-688E27520CB4}" type="presParOf" srcId="{1F53A9C8-4A12-AA44-86D8-F8BF47363223}" destId="{D8FF5ABD-CAB6-4542-A954-FF952231306D}" srcOrd="0" destOrd="0" presId="urn:microsoft.com/office/officeart/2005/8/layout/hierarchy2"/>
    <dgm:cxn modelId="{399CFE44-741D-C348-AD1A-EBCAA669A508}" type="presParOf" srcId="{1F53A9C8-4A12-AA44-86D8-F8BF47363223}" destId="{5FCB4B74-A47D-5046-8326-9A89CE71E3FF}" srcOrd="1" destOrd="0" presId="urn:microsoft.com/office/officeart/2005/8/layout/hierarchy2"/>
    <dgm:cxn modelId="{633D7D6F-0789-534E-B26D-EF207E132BB2}" type="presParOf" srcId="{65DFE222-F240-5C43-8B59-528E4FA1DC85}" destId="{055FDB8E-079E-CA4A-969F-6538F5DC8089}" srcOrd="2" destOrd="0" presId="urn:microsoft.com/office/officeart/2005/8/layout/hierarchy2"/>
    <dgm:cxn modelId="{62B542EB-8FC8-4B46-A43F-ACE8750CDBED}" type="presParOf" srcId="{055FDB8E-079E-CA4A-969F-6538F5DC8089}" destId="{3034D298-7885-724B-AFEC-4F28913352D0}" srcOrd="0" destOrd="0" presId="urn:microsoft.com/office/officeart/2005/8/layout/hierarchy2"/>
    <dgm:cxn modelId="{9D933F07-E91D-6949-8645-507DCE2D1A5D}" type="presParOf" srcId="{65DFE222-F240-5C43-8B59-528E4FA1DC85}" destId="{3B0A6E0D-5222-3949-BF0E-932F1A050C35}" srcOrd="3" destOrd="0" presId="urn:microsoft.com/office/officeart/2005/8/layout/hierarchy2"/>
    <dgm:cxn modelId="{B8DB3677-C9E6-E74A-90A8-47BBF0091EF2}" type="presParOf" srcId="{3B0A6E0D-5222-3949-BF0E-932F1A050C35}" destId="{AC17EB72-B5AA-984B-9EF1-1343D184E871}" srcOrd="0" destOrd="0" presId="urn:microsoft.com/office/officeart/2005/8/layout/hierarchy2"/>
    <dgm:cxn modelId="{9F2E3C10-C089-4243-A9C6-30529810D9CA}" type="presParOf" srcId="{3B0A6E0D-5222-3949-BF0E-932F1A050C35}" destId="{5C9721C3-AB45-DE47-9B69-CA2D4D5BD46F}" srcOrd="1" destOrd="0" presId="urn:microsoft.com/office/officeart/2005/8/layout/hierarchy2"/>
    <dgm:cxn modelId="{62200667-0417-284E-B944-D0C7947389F2}" type="presParOf" srcId="{65DFE222-F240-5C43-8B59-528E4FA1DC85}" destId="{AB503FB4-8C38-464C-A71F-16C876F47D58}" srcOrd="4" destOrd="0" presId="urn:microsoft.com/office/officeart/2005/8/layout/hierarchy2"/>
    <dgm:cxn modelId="{918FA950-0904-2C48-A012-8F4461B46F3B}" type="presParOf" srcId="{AB503FB4-8C38-464C-A71F-16C876F47D58}" destId="{A27FC0AB-9514-4B4D-BBA4-BE62987F6E1D}" srcOrd="0" destOrd="0" presId="urn:microsoft.com/office/officeart/2005/8/layout/hierarchy2"/>
    <dgm:cxn modelId="{8676F463-773A-3549-89DD-FB030246D163}" type="presParOf" srcId="{65DFE222-F240-5C43-8B59-528E4FA1DC85}" destId="{178D3C62-4FB1-594D-9AA9-37A7C32EC313}" srcOrd="5" destOrd="0" presId="urn:microsoft.com/office/officeart/2005/8/layout/hierarchy2"/>
    <dgm:cxn modelId="{0862B31F-CC5F-744D-AA15-61E6DA707110}" type="presParOf" srcId="{178D3C62-4FB1-594D-9AA9-37A7C32EC313}" destId="{FE398F1E-286A-9A4D-9B5E-53E71238E56C}" srcOrd="0" destOrd="0" presId="urn:microsoft.com/office/officeart/2005/8/layout/hierarchy2"/>
    <dgm:cxn modelId="{4F52CA36-E17A-5949-823D-D9AFD72D19B3}" type="presParOf" srcId="{178D3C62-4FB1-594D-9AA9-37A7C32EC313}" destId="{B6F81740-D1B9-A64A-97C0-FE53F981D318}" srcOrd="1" destOrd="0" presId="urn:microsoft.com/office/officeart/2005/8/layout/hierarchy2"/>
    <dgm:cxn modelId="{DDF59F66-1458-0041-BDDD-9D796DA87355}" type="presParOf" srcId="{65DFE222-F240-5C43-8B59-528E4FA1DC85}" destId="{B242ACB6-445D-FE45-9405-584619B6DE58}" srcOrd="6" destOrd="0" presId="urn:microsoft.com/office/officeart/2005/8/layout/hierarchy2"/>
    <dgm:cxn modelId="{81394A55-921F-9B4A-BF82-B3618E174F1F}" type="presParOf" srcId="{B242ACB6-445D-FE45-9405-584619B6DE58}" destId="{94DBD59F-9CC6-C64C-847A-C5535C8D870F}" srcOrd="0" destOrd="0" presId="urn:microsoft.com/office/officeart/2005/8/layout/hierarchy2"/>
    <dgm:cxn modelId="{CDDD5B4D-AA7D-3042-A297-8FED92E12A4D}" type="presParOf" srcId="{65DFE222-F240-5C43-8B59-528E4FA1DC85}" destId="{21DF0C8F-B052-8D4C-9F48-BB255F94C3C6}" srcOrd="7" destOrd="0" presId="urn:microsoft.com/office/officeart/2005/8/layout/hierarchy2"/>
    <dgm:cxn modelId="{E2C9BB59-F4CB-4C4D-916D-A831409CB14C}" type="presParOf" srcId="{21DF0C8F-B052-8D4C-9F48-BB255F94C3C6}" destId="{F4611D35-86D8-A14C-B3F6-2C48FE435CA0}" srcOrd="0" destOrd="0" presId="urn:microsoft.com/office/officeart/2005/8/layout/hierarchy2"/>
    <dgm:cxn modelId="{1C8EAB9C-2852-BA4A-A665-0C1FA274B0C5}" type="presParOf" srcId="{21DF0C8F-B052-8D4C-9F48-BB255F94C3C6}" destId="{2E951865-E964-4C4B-AAC7-04C558B57717}" srcOrd="1" destOrd="0" presId="urn:microsoft.com/office/officeart/2005/8/layout/hierarchy2"/>
    <dgm:cxn modelId="{8F3BBF3E-D32E-1E4B-A1A2-C6752D1B006A}" type="presParOf" srcId="{30EE70AC-B210-0245-B6D7-23BF0B3C8113}" destId="{67E8F454-321E-5649-91DF-8DFB49C61333}" srcOrd="12" destOrd="0" presId="urn:microsoft.com/office/officeart/2005/8/layout/hierarchy2"/>
    <dgm:cxn modelId="{13B76E1E-96E3-B442-9B9B-5C7EDD2D32F1}" type="presParOf" srcId="{67E8F454-321E-5649-91DF-8DFB49C61333}" destId="{42A6D329-E1B7-804F-AC9F-0C31EC96C263}" srcOrd="0" destOrd="0" presId="urn:microsoft.com/office/officeart/2005/8/layout/hierarchy2"/>
    <dgm:cxn modelId="{015DD3CA-5FB7-944E-831C-A8BD1AB097C1}" type="presParOf" srcId="{30EE70AC-B210-0245-B6D7-23BF0B3C8113}" destId="{3AF287C8-EB67-3F4A-9947-B31D14334E0E}" srcOrd="13" destOrd="0" presId="urn:microsoft.com/office/officeart/2005/8/layout/hierarchy2"/>
    <dgm:cxn modelId="{CD5A88A1-F757-DB4C-A773-CA037DA597DC}" type="presParOf" srcId="{3AF287C8-EB67-3F4A-9947-B31D14334E0E}" destId="{73154980-AB2C-A741-8200-0758E41C9967}" srcOrd="0" destOrd="0" presId="urn:microsoft.com/office/officeart/2005/8/layout/hierarchy2"/>
    <dgm:cxn modelId="{5CBABF41-94AD-B541-B4D5-DCC450177FC1}" type="presParOf" srcId="{3AF287C8-EB67-3F4A-9947-B31D14334E0E}" destId="{8F1C43AB-A22C-6748-B9A3-55EEC5B95384}" srcOrd="1" destOrd="0" presId="urn:microsoft.com/office/officeart/2005/8/layout/hierarchy2"/>
    <dgm:cxn modelId="{4D6ECCE1-C4F7-4B4D-BE20-D1E64CE9FA71}" type="presParOf" srcId="{8F1C43AB-A22C-6748-B9A3-55EEC5B95384}" destId="{A4C4016F-2A4C-D74D-8BD6-52FC9527EBAB}" srcOrd="0" destOrd="0" presId="urn:microsoft.com/office/officeart/2005/8/layout/hierarchy2"/>
    <dgm:cxn modelId="{EC992ED4-B77E-F342-A649-F72A7F6F73B8}" type="presParOf" srcId="{A4C4016F-2A4C-D74D-8BD6-52FC9527EBAB}" destId="{5F3B1FF3-76D9-7346-AAFD-D83F1398D4ED}" srcOrd="0" destOrd="0" presId="urn:microsoft.com/office/officeart/2005/8/layout/hierarchy2"/>
    <dgm:cxn modelId="{0978BA76-DC0C-5849-9152-A2EEA3CCC25C}" type="presParOf" srcId="{8F1C43AB-A22C-6748-B9A3-55EEC5B95384}" destId="{9C89FCB4-BB52-4A4C-8415-A7D3A674DF2F}" srcOrd="1" destOrd="0" presId="urn:microsoft.com/office/officeart/2005/8/layout/hierarchy2"/>
    <dgm:cxn modelId="{0743C8EC-B6EA-A144-98C7-F200EABE9D8C}" type="presParOf" srcId="{9C89FCB4-BB52-4A4C-8415-A7D3A674DF2F}" destId="{0D15D066-FE3E-CE47-A87C-D8E6A28CE88D}" srcOrd="0" destOrd="0" presId="urn:microsoft.com/office/officeart/2005/8/layout/hierarchy2"/>
    <dgm:cxn modelId="{B20C0141-2D9B-0C40-BCDE-D30FF7868DC9}" type="presParOf" srcId="{9C89FCB4-BB52-4A4C-8415-A7D3A674DF2F}" destId="{22A3EEF2-670E-3943-899B-F72363E0CA36}" srcOrd="1" destOrd="0" presId="urn:microsoft.com/office/officeart/2005/8/layout/hierarchy2"/>
    <dgm:cxn modelId="{33200569-8BB0-6F46-BFC0-B5C4CC13973A}" type="presParOf" srcId="{8F1C43AB-A22C-6748-B9A3-55EEC5B95384}" destId="{F444FF25-49E9-DD4F-BB74-CFD846FA1DD7}" srcOrd="2" destOrd="0" presId="urn:microsoft.com/office/officeart/2005/8/layout/hierarchy2"/>
    <dgm:cxn modelId="{65FEE85C-4FD9-5646-8871-1A4273CEF58E}" type="presParOf" srcId="{F444FF25-49E9-DD4F-BB74-CFD846FA1DD7}" destId="{C38A76BF-4822-2B4B-8DDA-8A29A0D68C45}" srcOrd="0" destOrd="0" presId="urn:microsoft.com/office/officeart/2005/8/layout/hierarchy2"/>
    <dgm:cxn modelId="{80ED2EEE-8D4D-544E-9814-36F301FCDDCE}" type="presParOf" srcId="{8F1C43AB-A22C-6748-B9A3-55EEC5B95384}" destId="{5B91CA41-A17F-2449-84F8-4C8D35D510A8}" srcOrd="3" destOrd="0" presId="urn:microsoft.com/office/officeart/2005/8/layout/hierarchy2"/>
    <dgm:cxn modelId="{0014DBB3-09A2-4547-9EB9-94A137290650}" type="presParOf" srcId="{5B91CA41-A17F-2449-84F8-4C8D35D510A8}" destId="{836CCBAE-2D6B-B248-80B2-4F30CAF6C79E}" srcOrd="0" destOrd="0" presId="urn:microsoft.com/office/officeart/2005/8/layout/hierarchy2"/>
    <dgm:cxn modelId="{FC2CA50E-5179-3145-B8F0-3CD53C02BE8D}" type="presParOf" srcId="{5B91CA41-A17F-2449-84F8-4C8D35D510A8}" destId="{A6B6561C-43CA-B043-8B71-CEACB05847F7}" srcOrd="1" destOrd="0" presId="urn:microsoft.com/office/officeart/2005/8/layout/hierarchy2"/>
    <dgm:cxn modelId="{DC9E923A-E5B2-7142-A3A7-DD5BED1023F1}" type="presParOf" srcId="{8F1C43AB-A22C-6748-B9A3-55EEC5B95384}" destId="{EBD28800-327A-0F40-9813-558D1DE22384}" srcOrd="4" destOrd="0" presId="urn:microsoft.com/office/officeart/2005/8/layout/hierarchy2"/>
    <dgm:cxn modelId="{5DFA0C3D-4B46-9342-B969-DAE7D9B6DE61}" type="presParOf" srcId="{EBD28800-327A-0F40-9813-558D1DE22384}" destId="{22A26C1F-FE81-6646-AC86-09E5D98A69F3}" srcOrd="0" destOrd="0" presId="urn:microsoft.com/office/officeart/2005/8/layout/hierarchy2"/>
    <dgm:cxn modelId="{34196A5C-D7F6-FA49-ACF6-400F6A5AD26B}" type="presParOf" srcId="{8F1C43AB-A22C-6748-B9A3-55EEC5B95384}" destId="{33D4DB8D-3DE0-4245-B101-17EF9A4247D2}" srcOrd="5" destOrd="0" presId="urn:microsoft.com/office/officeart/2005/8/layout/hierarchy2"/>
    <dgm:cxn modelId="{28CC104F-B252-F54B-9D63-FAF2652382F9}" type="presParOf" srcId="{33D4DB8D-3DE0-4245-B101-17EF9A4247D2}" destId="{226C619E-9176-8B45-B2BC-C1D9D0E1F34D}" srcOrd="0" destOrd="0" presId="urn:microsoft.com/office/officeart/2005/8/layout/hierarchy2"/>
    <dgm:cxn modelId="{4BAE98B3-1941-304A-B6BD-4EF0B59192D8}" type="presParOf" srcId="{33D4DB8D-3DE0-4245-B101-17EF9A4247D2}" destId="{9E41D109-7DB4-604A-828F-2865FE91119D}" srcOrd="1" destOrd="0" presId="urn:microsoft.com/office/officeart/2005/8/layout/hierarchy2"/>
    <dgm:cxn modelId="{0A092249-6F14-884D-A947-5ECC52FDA5BE}" type="presParOf" srcId="{E4A8DD13-545F-2F46-8A0C-08B942A85490}" destId="{53896E2C-9885-1141-B0FD-5CAA8E737B5E}" srcOrd="2" destOrd="0" presId="urn:microsoft.com/office/officeart/2005/8/layout/hierarchy2"/>
    <dgm:cxn modelId="{CC8FC5FE-F6AE-B842-A8F1-68AA236B0C81}" type="presParOf" srcId="{53896E2C-9885-1141-B0FD-5CAA8E737B5E}" destId="{647EEC93-F105-124D-8A6E-B7D9B0520A05}" srcOrd="0" destOrd="0" presId="urn:microsoft.com/office/officeart/2005/8/layout/hierarchy2"/>
    <dgm:cxn modelId="{E1482CB7-DE1A-234C-A653-473F2FC758E7}" type="presParOf" srcId="{E4A8DD13-545F-2F46-8A0C-08B942A85490}" destId="{1EDA3C20-CD32-6844-B2BA-E656678EC351}" srcOrd="3" destOrd="0" presId="urn:microsoft.com/office/officeart/2005/8/layout/hierarchy2"/>
    <dgm:cxn modelId="{094CEF3D-3A6D-C848-A011-C779F25054B4}" type="presParOf" srcId="{1EDA3C20-CD32-6844-B2BA-E656678EC351}" destId="{A7B811B1-4987-D646-9194-2A7199B9F33F}" srcOrd="0" destOrd="0" presId="urn:microsoft.com/office/officeart/2005/8/layout/hierarchy2"/>
    <dgm:cxn modelId="{A393EB8F-E520-C04C-B790-022511903484}" type="presParOf" srcId="{1EDA3C20-CD32-6844-B2BA-E656678EC351}" destId="{8D07F175-C8DA-A748-B9E7-19DF9F736063}" srcOrd="1" destOrd="0" presId="urn:microsoft.com/office/officeart/2005/8/layout/hierarchy2"/>
    <dgm:cxn modelId="{6ACC1EAD-7CA8-3F4C-A3F6-102ECFB9CEA1}" type="presParOf" srcId="{E4A8DD13-545F-2F46-8A0C-08B942A85490}" destId="{D4613489-1128-2B4B-80A0-9194C2EC8155}" srcOrd="4" destOrd="0" presId="urn:microsoft.com/office/officeart/2005/8/layout/hierarchy2"/>
    <dgm:cxn modelId="{D4F91B8E-C961-BB41-95A2-47FAE3990F56}" type="presParOf" srcId="{D4613489-1128-2B4B-80A0-9194C2EC8155}" destId="{2A5FE110-0430-FD4C-B699-B280917DDF6C}" srcOrd="0" destOrd="0" presId="urn:microsoft.com/office/officeart/2005/8/layout/hierarchy2"/>
    <dgm:cxn modelId="{26DB300C-6987-3E46-9AEC-4C2918D5FE85}" type="presParOf" srcId="{E4A8DD13-545F-2F46-8A0C-08B942A85490}" destId="{02E1A980-809A-1040-9FA7-B76E94BC3FF4}" srcOrd="5" destOrd="0" presId="urn:microsoft.com/office/officeart/2005/8/layout/hierarchy2"/>
    <dgm:cxn modelId="{EA6261B6-F366-B840-9B0E-0533208C21F0}" type="presParOf" srcId="{02E1A980-809A-1040-9FA7-B76E94BC3FF4}" destId="{DD976734-A969-054F-AF34-BC530B79EC25}" srcOrd="0" destOrd="0" presId="urn:microsoft.com/office/officeart/2005/8/layout/hierarchy2"/>
    <dgm:cxn modelId="{208C599D-D693-C048-A75D-8A808E232987}" type="presParOf" srcId="{02E1A980-809A-1040-9FA7-B76E94BC3FF4}" destId="{F8935853-45A4-394D-9F82-39DCE0C90C82}" srcOrd="1" destOrd="0" presId="urn:microsoft.com/office/officeart/2005/8/layout/hierarchy2"/>
    <dgm:cxn modelId="{72564E7B-B0B1-CC43-A7CC-03E118C1915D}" type="presParOf" srcId="{F8935853-45A4-394D-9F82-39DCE0C90C82}" destId="{2C16FA11-54EE-244A-8D8D-71E6AC11976E}" srcOrd="0" destOrd="0" presId="urn:microsoft.com/office/officeart/2005/8/layout/hierarchy2"/>
    <dgm:cxn modelId="{6815BD51-FB64-1145-8276-DC81D2F45DB6}" type="presParOf" srcId="{2C16FA11-54EE-244A-8D8D-71E6AC11976E}" destId="{458A67DB-BA28-3B4A-8AA8-373CDF3646D0}" srcOrd="0" destOrd="0" presId="urn:microsoft.com/office/officeart/2005/8/layout/hierarchy2"/>
    <dgm:cxn modelId="{376AE5AD-E3D9-314D-8116-B6FD529E9C0B}" type="presParOf" srcId="{F8935853-45A4-394D-9F82-39DCE0C90C82}" destId="{9551AA08-D710-4D46-8754-057FDD1D428E}" srcOrd="1" destOrd="0" presId="urn:microsoft.com/office/officeart/2005/8/layout/hierarchy2"/>
    <dgm:cxn modelId="{F8C02F8D-49E9-2B4D-809D-68586CF35895}" type="presParOf" srcId="{9551AA08-D710-4D46-8754-057FDD1D428E}" destId="{6658DB0C-E09C-3848-B69B-0D584D51A1FA}" srcOrd="0" destOrd="0" presId="urn:microsoft.com/office/officeart/2005/8/layout/hierarchy2"/>
    <dgm:cxn modelId="{F36D8E54-6E6B-594B-AD60-C46A9776DB53}" type="presParOf" srcId="{9551AA08-D710-4D46-8754-057FDD1D428E}" destId="{48EFE7E6-6229-074A-A5F5-C9B61D006B0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910" y="534421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" altLang="en-US" sz="900" kern="1200"/>
            <a:t>Aiot web</a:t>
          </a:r>
          <a:endParaRPr lang="zh-TW" altLang="en-US" sz="900" kern="1200"/>
        </a:p>
      </dsp:txBody>
      <dsp:txXfrm>
        <a:off x="13080" y="5356386"/>
        <a:ext cx="806656" cy="391158"/>
      </dsp:txXfrm>
    </dsp:sp>
    <dsp:sp modelId="{15B5779E-9C3A-B947-A476-CBD32F1E2F32}">
      <dsp:nvSpPr>
        <dsp:cNvPr id="0" name=""/>
        <dsp:cNvSpPr/>
      </dsp:nvSpPr>
      <dsp:spPr>
        <a:xfrm rot="16952994">
          <a:off x="233233" y="4801016"/>
          <a:ext cx="1529747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529747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59863" y="4767123"/>
        <a:ext cx="76487" cy="76487"/>
      </dsp:txXfrm>
    </dsp:sp>
    <dsp:sp modelId="{161FCF60-FD7F-E145-8628-F22A3EB55257}">
      <dsp:nvSpPr>
        <dsp:cNvPr id="0" name=""/>
        <dsp:cNvSpPr/>
      </dsp:nvSpPr>
      <dsp:spPr>
        <a:xfrm>
          <a:off x="1164306" y="385101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首頁</a:t>
          </a:r>
        </a:p>
      </dsp:txBody>
      <dsp:txXfrm>
        <a:off x="1176476" y="3863189"/>
        <a:ext cx="806656" cy="391158"/>
      </dsp:txXfrm>
    </dsp:sp>
    <dsp:sp modelId="{9E0D570B-E4F5-714F-9CEF-01F40F07EFB6}">
      <dsp:nvSpPr>
        <dsp:cNvPr id="0" name=""/>
        <dsp:cNvSpPr/>
      </dsp:nvSpPr>
      <dsp:spPr>
        <a:xfrm rot="16652881">
          <a:off x="896253" y="2800132"/>
          <a:ext cx="2530497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2530497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098239" y="2741220"/>
        <a:ext cx="126524" cy="126524"/>
      </dsp:txXfrm>
    </dsp:sp>
    <dsp:sp modelId="{6666D138-FCDA-0546-A3B6-C07A70B5BB51}">
      <dsp:nvSpPr>
        <dsp:cNvPr id="0" name=""/>
        <dsp:cNvSpPr/>
      </dsp:nvSpPr>
      <dsp:spPr>
        <a:xfrm>
          <a:off x="2327701" y="1342447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智慧物聯網</a:t>
          </a:r>
          <a:r>
            <a:rPr lang="en-US" altLang="zh-TW" sz="900" kern="1200"/>
            <a:t> AIOT</a:t>
          </a:r>
          <a:endParaRPr lang="zh-TW" altLang="en-US" sz="900" kern="1200"/>
        </a:p>
      </dsp:txBody>
      <dsp:txXfrm>
        <a:off x="2339871" y="1354617"/>
        <a:ext cx="806656" cy="391158"/>
      </dsp:txXfrm>
    </dsp:sp>
    <dsp:sp modelId="{906D2AC5-9AC4-F643-90BF-E2C6746BAD79}">
      <dsp:nvSpPr>
        <dsp:cNvPr id="0" name=""/>
        <dsp:cNvSpPr/>
      </dsp:nvSpPr>
      <dsp:spPr>
        <a:xfrm rot="16757754">
          <a:off x="1132616" y="3039043"/>
          <a:ext cx="2057772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2057772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110057" y="2991950"/>
        <a:ext cx="102888" cy="102888"/>
      </dsp:txXfrm>
    </dsp:sp>
    <dsp:sp modelId="{4CA0D1CF-7D74-B042-9E89-B1CAF259D17C}">
      <dsp:nvSpPr>
        <dsp:cNvPr id="0" name=""/>
        <dsp:cNvSpPr/>
      </dsp:nvSpPr>
      <dsp:spPr>
        <a:xfrm>
          <a:off x="2327701" y="182027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淺談開發版</a:t>
          </a:r>
        </a:p>
      </dsp:txBody>
      <dsp:txXfrm>
        <a:off x="2339871" y="1832441"/>
        <a:ext cx="806656" cy="391158"/>
      </dsp:txXfrm>
    </dsp:sp>
    <dsp:sp modelId="{3F95FF2D-374C-134D-87CC-EA81350AA445}">
      <dsp:nvSpPr>
        <dsp:cNvPr id="0" name=""/>
        <dsp:cNvSpPr/>
      </dsp:nvSpPr>
      <dsp:spPr>
        <a:xfrm rot="16924900">
          <a:off x="1367451" y="3277955"/>
          <a:ext cx="158810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58810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21799" y="3242603"/>
        <a:ext cx="79405" cy="79405"/>
      </dsp:txXfrm>
    </dsp:sp>
    <dsp:sp modelId="{230D9602-17B2-A745-A018-BB646992B972}">
      <dsp:nvSpPr>
        <dsp:cNvPr id="0" name=""/>
        <dsp:cNvSpPr/>
      </dsp:nvSpPr>
      <dsp:spPr>
        <a:xfrm>
          <a:off x="2327701" y="229809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淺談</a:t>
          </a:r>
          <a:r>
            <a:rPr lang="en-US" altLang="zh-TW" sz="900" kern="1200"/>
            <a:t> Join EZ</a:t>
          </a:r>
          <a:endParaRPr lang="zh-TW" altLang="en-US" sz="900" kern="1200"/>
        </a:p>
      </dsp:txBody>
      <dsp:txXfrm>
        <a:off x="2339871" y="2310264"/>
        <a:ext cx="806656" cy="391158"/>
      </dsp:txXfrm>
    </dsp:sp>
    <dsp:sp modelId="{ED46A70C-F8A2-B545-8936-AC906CE0DCC1}">
      <dsp:nvSpPr>
        <dsp:cNvPr id="0" name=""/>
        <dsp:cNvSpPr/>
      </dsp:nvSpPr>
      <dsp:spPr>
        <a:xfrm rot="17230830">
          <a:off x="1598844" y="3516866"/>
          <a:ext cx="1125314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125314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33369" y="3493084"/>
        <a:ext cx="56265" cy="56265"/>
      </dsp:txXfrm>
    </dsp:sp>
    <dsp:sp modelId="{8463846B-9F1F-D440-A250-13DCBB091D27}">
      <dsp:nvSpPr>
        <dsp:cNvPr id="0" name=""/>
        <dsp:cNvSpPr/>
      </dsp:nvSpPr>
      <dsp:spPr>
        <a:xfrm>
          <a:off x="2327701" y="2775917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新聞媒體</a:t>
          </a:r>
        </a:p>
      </dsp:txBody>
      <dsp:txXfrm>
        <a:off x="2339871" y="2788087"/>
        <a:ext cx="806656" cy="391158"/>
      </dsp:txXfrm>
    </dsp:sp>
    <dsp:sp modelId="{3BC2E56F-7C02-1E47-8A1B-440AF6F235DC}">
      <dsp:nvSpPr>
        <dsp:cNvPr id="0" name=""/>
        <dsp:cNvSpPr/>
      </dsp:nvSpPr>
      <dsp:spPr>
        <a:xfrm rot="17945813">
          <a:off x="1819730" y="3755778"/>
          <a:ext cx="683542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683542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44413" y="3743040"/>
        <a:ext cx="34177" cy="34177"/>
      </dsp:txXfrm>
    </dsp:sp>
    <dsp:sp modelId="{AF6EC85B-F16A-0948-A6D8-87CC78AC0740}">
      <dsp:nvSpPr>
        <dsp:cNvPr id="0" name=""/>
        <dsp:cNvSpPr/>
      </dsp:nvSpPr>
      <dsp:spPr>
        <a:xfrm>
          <a:off x="2327701" y="325374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網路論壇</a:t>
          </a:r>
        </a:p>
      </dsp:txBody>
      <dsp:txXfrm>
        <a:off x="2339871" y="3265910"/>
        <a:ext cx="806656" cy="391158"/>
      </dsp:txXfrm>
    </dsp:sp>
    <dsp:sp modelId="{F237E98E-8939-DC47-9647-4A57E30C7CF8}">
      <dsp:nvSpPr>
        <dsp:cNvPr id="0" name=""/>
        <dsp:cNvSpPr/>
      </dsp:nvSpPr>
      <dsp:spPr>
        <a:xfrm rot="19457599">
          <a:off x="3120222" y="3337683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3331800"/>
        <a:ext cx="20467" cy="20467"/>
      </dsp:txXfrm>
    </dsp:sp>
    <dsp:sp modelId="{A4FEF4B8-12E0-7740-96F8-5E7C3E04C509}">
      <dsp:nvSpPr>
        <dsp:cNvPr id="0" name=""/>
        <dsp:cNvSpPr/>
      </dsp:nvSpPr>
      <dsp:spPr>
        <a:xfrm>
          <a:off x="3491097" y="301482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新增提問</a:t>
          </a:r>
          <a:r>
            <a:rPr lang="en-US" altLang="zh-TW" sz="900" kern="1200"/>
            <a:t>/</a:t>
          </a:r>
          <a:r>
            <a:rPr lang="zh-TW" altLang="en-US" sz="900" kern="1200"/>
            <a:t>文章</a:t>
          </a:r>
        </a:p>
      </dsp:txBody>
      <dsp:txXfrm>
        <a:off x="3503267" y="3026998"/>
        <a:ext cx="806656" cy="391158"/>
      </dsp:txXfrm>
    </dsp:sp>
    <dsp:sp modelId="{064B97D4-90AB-BE48-ABDF-00EBDD503844}">
      <dsp:nvSpPr>
        <dsp:cNvPr id="0" name=""/>
        <dsp:cNvSpPr/>
      </dsp:nvSpPr>
      <dsp:spPr>
        <a:xfrm rot="2142401">
          <a:off x="3120222" y="3576594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3570711"/>
        <a:ext cx="20467" cy="20467"/>
      </dsp:txXfrm>
    </dsp:sp>
    <dsp:sp modelId="{4E879C5F-F5BF-EF4D-B49C-098B71F16D8B}">
      <dsp:nvSpPr>
        <dsp:cNvPr id="0" name=""/>
        <dsp:cNvSpPr/>
      </dsp:nvSpPr>
      <dsp:spPr>
        <a:xfrm>
          <a:off x="3491097" y="349265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論壇文章</a:t>
          </a:r>
        </a:p>
      </dsp:txBody>
      <dsp:txXfrm>
        <a:off x="3503267" y="3504821"/>
        <a:ext cx="806656" cy="391158"/>
      </dsp:txXfrm>
    </dsp:sp>
    <dsp:sp modelId="{69AF4666-92E8-594F-988D-590AD7EC7D70}">
      <dsp:nvSpPr>
        <dsp:cNvPr id="0" name=""/>
        <dsp:cNvSpPr/>
      </dsp:nvSpPr>
      <dsp:spPr>
        <a:xfrm>
          <a:off x="4322093" y="3696050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9983" y="3692091"/>
        <a:ext cx="16619" cy="16619"/>
      </dsp:txXfrm>
    </dsp:sp>
    <dsp:sp modelId="{73EE0890-F675-4F4C-8705-8EF146AD8968}">
      <dsp:nvSpPr>
        <dsp:cNvPr id="0" name=""/>
        <dsp:cNvSpPr/>
      </dsp:nvSpPr>
      <dsp:spPr>
        <a:xfrm>
          <a:off x="4654492" y="349265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編輯文章（僅作者有權限）</a:t>
          </a:r>
        </a:p>
      </dsp:txBody>
      <dsp:txXfrm>
        <a:off x="4666662" y="3504821"/>
        <a:ext cx="806656" cy="391158"/>
      </dsp:txXfrm>
    </dsp:sp>
    <dsp:sp modelId="{5A36EFAC-94BA-7D43-A074-E74A7CAC3072}">
      <dsp:nvSpPr>
        <dsp:cNvPr id="0" name=""/>
        <dsp:cNvSpPr/>
      </dsp:nvSpPr>
      <dsp:spPr>
        <a:xfrm rot="4099285">
          <a:off x="1711584" y="4472513"/>
          <a:ext cx="899835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899835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39006" y="4454367"/>
        <a:ext cx="44991" cy="44991"/>
      </dsp:txXfrm>
    </dsp:sp>
    <dsp:sp modelId="{9F9EEA4F-4AE3-7D46-AC7E-FB82B9B9730D}">
      <dsp:nvSpPr>
        <dsp:cNvPr id="0" name=""/>
        <dsp:cNvSpPr/>
      </dsp:nvSpPr>
      <dsp:spPr>
        <a:xfrm>
          <a:off x="2327701" y="468720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雲端服務</a:t>
          </a:r>
        </a:p>
      </dsp:txBody>
      <dsp:txXfrm>
        <a:off x="2339871" y="4699379"/>
        <a:ext cx="806656" cy="391158"/>
      </dsp:txXfrm>
    </dsp:sp>
    <dsp:sp modelId="{CCAFFB49-D114-5649-9FFA-84C81DA6B376}">
      <dsp:nvSpPr>
        <dsp:cNvPr id="0" name=""/>
        <dsp:cNvSpPr/>
      </dsp:nvSpPr>
      <dsp:spPr>
        <a:xfrm rot="17692822">
          <a:off x="2929866" y="4532240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05146" y="4516840"/>
        <a:ext cx="39503" cy="39503"/>
      </dsp:txXfrm>
    </dsp:sp>
    <dsp:sp modelId="{D8FF5ABD-CAB6-4542-A954-FF952231306D}">
      <dsp:nvSpPr>
        <dsp:cNvPr id="0" name=""/>
        <dsp:cNvSpPr/>
      </dsp:nvSpPr>
      <dsp:spPr>
        <a:xfrm>
          <a:off x="3491097" y="397047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AI-FML</a:t>
          </a:r>
          <a:endParaRPr lang="zh-TW" altLang="en-US" sz="900" kern="1200"/>
        </a:p>
      </dsp:txBody>
      <dsp:txXfrm>
        <a:off x="3503267" y="3982645"/>
        <a:ext cx="806656" cy="391158"/>
      </dsp:txXfrm>
    </dsp:sp>
    <dsp:sp modelId="{055FDB8E-079E-CA4A-969F-6538F5DC8089}">
      <dsp:nvSpPr>
        <dsp:cNvPr id="0" name=""/>
        <dsp:cNvSpPr/>
      </dsp:nvSpPr>
      <dsp:spPr>
        <a:xfrm rot="19457599">
          <a:off x="3120222" y="4771152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4765269"/>
        <a:ext cx="20467" cy="20467"/>
      </dsp:txXfrm>
    </dsp:sp>
    <dsp:sp modelId="{AC17EB72-B5AA-984B-9EF1-1343D184E871}">
      <dsp:nvSpPr>
        <dsp:cNvPr id="0" name=""/>
        <dsp:cNvSpPr/>
      </dsp:nvSpPr>
      <dsp:spPr>
        <a:xfrm>
          <a:off x="3491097" y="444829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Z Blockly</a:t>
          </a:r>
          <a:endParaRPr lang="zh-TW" altLang="en-US" sz="900" kern="1200"/>
        </a:p>
      </dsp:txBody>
      <dsp:txXfrm>
        <a:off x="3503267" y="4460468"/>
        <a:ext cx="806656" cy="391158"/>
      </dsp:txXfrm>
    </dsp:sp>
    <dsp:sp modelId="{AB503FB4-8C38-464C-A71F-16C876F47D58}">
      <dsp:nvSpPr>
        <dsp:cNvPr id="0" name=""/>
        <dsp:cNvSpPr/>
      </dsp:nvSpPr>
      <dsp:spPr>
        <a:xfrm rot="2142401">
          <a:off x="3120222" y="5010064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4663" y="5004180"/>
        <a:ext cx="20467" cy="20467"/>
      </dsp:txXfrm>
    </dsp:sp>
    <dsp:sp modelId="{FE398F1E-286A-9A4D-9B5E-53E71238E56C}">
      <dsp:nvSpPr>
        <dsp:cNvPr id="0" name=""/>
        <dsp:cNvSpPr/>
      </dsp:nvSpPr>
      <dsp:spPr>
        <a:xfrm>
          <a:off x="3491097" y="492612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Data Center</a:t>
          </a:r>
          <a:endParaRPr lang="zh-TW" altLang="en-US" sz="900" kern="1200"/>
        </a:p>
      </dsp:txBody>
      <dsp:txXfrm>
        <a:off x="3503267" y="4938291"/>
        <a:ext cx="806656" cy="391158"/>
      </dsp:txXfrm>
    </dsp:sp>
    <dsp:sp modelId="{B242ACB6-445D-FE45-9405-584619B6DE58}">
      <dsp:nvSpPr>
        <dsp:cNvPr id="0" name=""/>
        <dsp:cNvSpPr/>
      </dsp:nvSpPr>
      <dsp:spPr>
        <a:xfrm rot="3907178">
          <a:off x="2929866" y="5248975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05146" y="5233574"/>
        <a:ext cx="39503" cy="39503"/>
      </dsp:txXfrm>
    </dsp:sp>
    <dsp:sp modelId="{F4611D35-86D8-A14C-B3F6-2C48FE435CA0}">
      <dsp:nvSpPr>
        <dsp:cNvPr id="0" name=""/>
        <dsp:cNvSpPr/>
      </dsp:nvSpPr>
      <dsp:spPr>
        <a:xfrm>
          <a:off x="3491097" y="5403944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學習手冊</a:t>
          </a:r>
        </a:p>
      </dsp:txBody>
      <dsp:txXfrm>
        <a:off x="3503267" y="5416114"/>
        <a:ext cx="806656" cy="391158"/>
      </dsp:txXfrm>
    </dsp:sp>
    <dsp:sp modelId="{67E8F454-321E-5649-91DF-8DFB49C61333}">
      <dsp:nvSpPr>
        <dsp:cNvPr id="0" name=""/>
        <dsp:cNvSpPr/>
      </dsp:nvSpPr>
      <dsp:spPr>
        <a:xfrm rot="4947119">
          <a:off x="896253" y="5308703"/>
          <a:ext cx="2530497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2530497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098239" y="5249791"/>
        <a:ext cx="126524" cy="126524"/>
      </dsp:txXfrm>
    </dsp:sp>
    <dsp:sp modelId="{73154980-AB2C-A741-8200-0758E41C9967}">
      <dsp:nvSpPr>
        <dsp:cNvPr id="0" name=""/>
        <dsp:cNvSpPr/>
      </dsp:nvSpPr>
      <dsp:spPr>
        <a:xfrm>
          <a:off x="2327701" y="635959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課程及師資</a:t>
          </a:r>
        </a:p>
      </dsp:txBody>
      <dsp:txXfrm>
        <a:off x="2339871" y="6371760"/>
        <a:ext cx="806656" cy="391158"/>
      </dsp:txXfrm>
    </dsp:sp>
    <dsp:sp modelId="{A4C4016F-2A4C-D74D-8BD6-52FC9527EBAB}">
      <dsp:nvSpPr>
        <dsp:cNvPr id="0" name=""/>
        <dsp:cNvSpPr/>
      </dsp:nvSpPr>
      <dsp:spPr>
        <a:xfrm rot="18289469">
          <a:off x="3033863" y="6324077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6313876"/>
        <a:ext cx="29103" cy="29103"/>
      </dsp:txXfrm>
    </dsp:sp>
    <dsp:sp modelId="{0D15D066-FE3E-CE47-A87C-D8E6A28CE88D}">
      <dsp:nvSpPr>
        <dsp:cNvPr id="0" name=""/>
        <dsp:cNvSpPr/>
      </dsp:nvSpPr>
      <dsp:spPr>
        <a:xfrm>
          <a:off x="3491097" y="5881767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課程內容</a:t>
          </a:r>
        </a:p>
      </dsp:txBody>
      <dsp:txXfrm>
        <a:off x="3503267" y="5893937"/>
        <a:ext cx="806656" cy="391158"/>
      </dsp:txXfrm>
    </dsp:sp>
    <dsp:sp modelId="{F444FF25-49E9-DD4F-BB74-CFD846FA1DD7}">
      <dsp:nvSpPr>
        <dsp:cNvPr id="0" name=""/>
        <dsp:cNvSpPr/>
      </dsp:nvSpPr>
      <dsp:spPr>
        <a:xfrm>
          <a:off x="3158698" y="6562989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6559029"/>
        <a:ext cx="16619" cy="16619"/>
      </dsp:txXfrm>
    </dsp:sp>
    <dsp:sp modelId="{836CCBAE-2D6B-B248-80B2-4F30CAF6C79E}">
      <dsp:nvSpPr>
        <dsp:cNvPr id="0" name=""/>
        <dsp:cNvSpPr/>
      </dsp:nvSpPr>
      <dsp:spPr>
        <a:xfrm>
          <a:off x="3491097" y="635959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講師介紹</a:t>
          </a:r>
        </a:p>
      </dsp:txBody>
      <dsp:txXfrm>
        <a:off x="3503267" y="6371760"/>
        <a:ext cx="806656" cy="391158"/>
      </dsp:txXfrm>
    </dsp:sp>
    <dsp:sp modelId="{EBD28800-327A-0F40-9813-558D1DE22384}">
      <dsp:nvSpPr>
        <dsp:cNvPr id="0" name=""/>
        <dsp:cNvSpPr/>
      </dsp:nvSpPr>
      <dsp:spPr>
        <a:xfrm rot="3310531">
          <a:off x="3033863" y="6801900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6791699"/>
        <a:ext cx="29103" cy="29103"/>
      </dsp:txXfrm>
    </dsp:sp>
    <dsp:sp modelId="{226C619E-9176-8B45-B2BC-C1D9D0E1F34D}">
      <dsp:nvSpPr>
        <dsp:cNvPr id="0" name=""/>
        <dsp:cNvSpPr/>
      </dsp:nvSpPr>
      <dsp:spPr>
        <a:xfrm>
          <a:off x="3491097" y="683741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研發團隊</a:t>
          </a:r>
        </a:p>
      </dsp:txBody>
      <dsp:txXfrm>
        <a:off x="3503267" y="6849583"/>
        <a:ext cx="806656" cy="391158"/>
      </dsp:txXfrm>
    </dsp:sp>
    <dsp:sp modelId="{53896E2C-9885-1141-B0FD-5CAA8E737B5E}">
      <dsp:nvSpPr>
        <dsp:cNvPr id="0" name=""/>
        <dsp:cNvSpPr/>
      </dsp:nvSpPr>
      <dsp:spPr>
        <a:xfrm rot="17287600">
          <a:off x="463908" y="5039928"/>
          <a:ext cx="1068397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068397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71396" y="5017568"/>
        <a:ext cx="53419" cy="53419"/>
      </dsp:txXfrm>
    </dsp:sp>
    <dsp:sp modelId="{A7B811B1-4987-D646-9194-2A7199B9F33F}">
      <dsp:nvSpPr>
        <dsp:cNvPr id="0" name=""/>
        <dsp:cNvSpPr/>
      </dsp:nvSpPr>
      <dsp:spPr>
        <a:xfrm>
          <a:off x="1164306" y="4328842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商店</a:t>
          </a:r>
        </a:p>
      </dsp:txBody>
      <dsp:txXfrm>
        <a:off x="1176476" y="4341012"/>
        <a:ext cx="806656" cy="391158"/>
      </dsp:txXfrm>
    </dsp:sp>
    <dsp:sp modelId="{D4613489-1128-2B4B-80A0-9194C2EC8155}">
      <dsp:nvSpPr>
        <dsp:cNvPr id="0" name=""/>
        <dsp:cNvSpPr/>
      </dsp:nvSpPr>
      <dsp:spPr>
        <a:xfrm rot="4647006">
          <a:off x="233233" y="6294213"/>
          <a:ext cx="1529747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1529747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59863" y="6260320"/>
        <a:ext cx="76487" cy="76487"/>
      </dsp:txXfrm>
    </dsp:sp>
    <dsp:sp modelId="{DD976734-A969-054F-AF34-BC530B79EC25}">
      <dsp:nvSpPr>
        <dsp:cNvPr id="0" name=""/>
        <dsp:cNvSpPr/>
      </dsp:nvSpPr>
      <dsp:spPr>
        <a:xfrm>
          <a:off x="1164306" y="683741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註冊</a:t>
          </a:r>
          <a:r>
            <a:rPr lang="en-US" altLang="zh-TW" sz="900" kern="1200"/>
            <a:t>/</a:t>
          </a:r>
          <a:r>
            <a:rPr lang="zh-TW" altLang="en-US" sz="900" kern="1200"/>
            <a:t>登入</a:t>
          </a:r>
        </a:p>
      </dsp:txBody>
      <dsp:txXfrm>
        <a:off x="1176476" y="6849583"/>
        <a:ext cx="806656" cy="391158"/>
      </dsp:txXfrm>
    </dsp:sp>
    <dsp:sp modelId="{2C16FA11-54EE-244A-8D8D-71E6AC11976E}">
      <dsp:nvSpPr>
        <dsp:cNvPr id="0" name=""/>
        <dsp:cNvSpPr/>
      </dsp:nvSpPr>
      <dsp:spPr>
        <a:xfrm>
          <a:off x="1995302" y="7040812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53192" y="7036852"/>
        <a:ext cx="16619" cy="16619"/>
      </dsp:txXfrm>
    </dsp:sp>
    <dsp:sp modelId="{6658DB0C-E09C-3848-B69B-0D584D51A1FA}">
      <dsp:nvSpPr>
        <dsp:cNvPr id="0" name=""/>
        <dsp:cNvSpPr/>
      </dsp:nvSpPr>
      <dsp:spPr>
        <a:xfrm>
          <a:off x="2327701" y="683741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會員中心</a:t>
          </a:r>
        </a:p>
      </dsp:txBody>
      <dsp:txXfrm>
        <a:off x="2339871" y="6849583"/>
        <a:ext cx="806656" cy="391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19</TotalTime>
  <Pages>6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2022-07-29T02:02:00Z</dcterms:created>
  <dcterms:modified xsi:type="dcterms:W3CDTF">2022-07-29T05:33:00Z</dcterms:modified>
</cp:coreProperties>
</file>