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70D2" w14:textId="14FC6C3D" w:rsidR="004607AE" w:rsidRDefault="00205E6B">
      <w:pPr>
        <w:pStyle w:val="1"/>
        <w:rPr>
          <w:rFonts w:ascii="微軟正黑體" w:eastAsia="微軟正黑體" w:hAnsi="微軟正黑體"/>
          <w:b/>
          <w:bCs/>
          <w:lang w:val="en-US"/>
        </w:rPr>
      </w:pPr>
      <w:r w:rsidRPr="005232C0">
        <w:rPr>
          <w:rFonts w:ascii="微軟正黑體" w:eastAsia="微軟正黑體" w:hAnsi="微軟正黑體"/>
          <w:b/>
          <w:bCs/>
          <w:lang w:val="en-US"/>
        </w:rPr>
        <w:t xml:space="preserve">Z </w:t>
      </w:r>
      <w:r w:rsidR="00C00290">
        <w:rPr>
          <w:rFonts w:ascii="微軟正黑體" w:eastAsia="微軟正黑體" w:hAnsi="微軟正黑體"/>
          <w:b/>
          <w:bCs/>
          <w:lang w:val="en-US"/>
        </w:rPr>
        <w:t xml:space="preserve">AIFML </w:t>
      </w:r>
      <w:r w:rsidR="00C00290">
        <w:rPr>
          <w:rFonts w:ascii="微軟正黑體" w:eastAsia="微軟正黑體" w:hAnsi="微軟正黑體" w:hint="eastAsia"/>
          <w:b/>
          <w:bCs/>
          <w:lang w:val="en-US"/>
        </w:rPr>
        <w:t>模糊控制系統</w:t>
      </w:r>
    </w:p>
    <w:p w14:paraId="32D12E03" w14:textId="15A6E6F5" w:rsidR="00E96A81" w:rsidRDefault="00E96A81" w:rsidP="00E96A81">
      <w:pPr>
        <w:jc w:val="right"/>
        <w:rPr>
          <w:color w:val="052F61" w:themeColor="accent1"/>
          <w:sz w:val="24"/>
          <w:szCs w:val="24"/>
          <w:lang w:val="en-US"/>
        </w:rPr>
      </w:pPr>
      <w:r w:rsidRPr="00E96A81">
        <w:rPr>
          <w:rFonts w:hint="eastAsia"/>
          <w:color w:val="052F61" w:themeColor="accent1"/>
          <w:sz w:val="24"/>
          <w:szCs w:val="24"/>
          <w:lang w:val="en-US"/>
        </w:rPr>
        <w:t>專案相關人員：承霖</w:t>
      </w:r>
    </w:p>
    <w:p w14:paraId="3EF6F196" w14:textId="657E2BE4" w:rsidR="00E96A81" w:rsidRPr="00C9162C" w:rsidRDefault="00C9162C" w:rsidP="00E96A81">
      <w:pPr>
        <w:jc w:val="right"/>
        <w:rPr>
          <w:color w:val="C62324" w:themeColor="accent6"/>
          <w:sz w:val="24"/>
          <w:szCs w:val="24"/>
          <w:lang w:val="en-US"/>
        </w:rPr>
      </w:pPr>
      <w:r w:rsidRPr="00C9162C">
        <w:rPr>
          <w:rFonts w:hint="eastAsia"/>
          <w:color w:val="C62324" w:themeColor="accent6"/>
          <w:sz w:val="24"/>
          <w:szCs w:val="24"/>
          <w:lang w:val="en-US"/>
        </w:rPr>
        <w:t>實際網頁呈現若有異動，請洽專案相關人員</w:t>
      </w:r>
    </w:p>
    <w:p w14:paraId="3E8EE805" w14:textId="4BD9F5DA" w:rsidR="00205E6B" w:rsidRPr="00253D77" w:rsidRDefault="00000000" w:rsidP="00205E6B">
      <w:pPr>
        <w:pStyle w:val="a"/>
        <w:rPr>
          <w:rStyle w:val="afb"/>
          <w:rFonts w:ascii="微軟正黑體" w:eastAsia="微軟正黑體" w:hAnsi="微軟正黑體"/>
          <w:color w:val="595959" w:themeColor="text1" w:themeTint="A6"/>
          <w:u w:val="none"/>
        </w:rPr>
      </w:pPr>
      <w:hyperlink w:anchor="FTP連線檔" w:history="1">
        <w:r w:rsidR="00205E6B" w:rsidRPr="00327B50">
          <w:rPr>
            <w:rStyle w:val="afb"/>
            <w:rFonts w:ascii="微軟正黑體" w:eastAsia="微軟正黑體" w:hAnsi="微軟正黑體"/>
            <w:lang w:val="en-US"/>
          </w:rPr>
          <w:t>FTP</w:t>
        </w:r>
        <w:r w:rsidR="00205E6B" w:rsidRPr="00327B50">
          <w:rPr>
            <w:rStyle w:val="afb"/>
            <w:rFonts w:ascii="微軟正黑體" w:eastAsia="微軟正黑體" w:hAnsi="微軟正黑體" w:hint="eastAsia"/>
            <w:lang w:val="en-US"/>
          </w:rPr>
          <w:t>連線</w:t>
        </w:r>
        <w:r w:rsidR="00D72062" w:rsidRPr="00327B50">
          <w:rPr>
            <w:rStyle w:val="afb"/>
            <w:rFonts w:ascii="微軟正黑體" w:eastAsia="微軟正黑體" w:hAnsi="微軟正黑體" w:hint="eastAsia"/>
            <w:lang w:val="en-US"/>
          </w:rPr>
          <w:t>設定</w:t>
        </w:r>
        <w:r w:rsidR="00205E6B" w:rsidRPr="00327B50">
          <w:rPr>
            <w:rStyle w:val="afb"/>
            <w:rFonts w:ascii="微軟正黑體" w:eastAsia="微軟正黑體" w:hAnsi="微軟正黑體" w:hint="eastAsia"/>
            <w:lang w:val="en-US"/>
          </w:rPr>
          <w:t>檔</w:t>
        </w:r>
        <w:r w:rsidR="00D72062" w:rsidRPr="00327B50">
          <w:rPr>
            <w:rStyle w:val="afb"/>
            <w:rFonts w:ascii="微軟正黑體" w:eastAsia="微軟正黑體" w:hAnsi="微軟正黑體" w:hint="eastAsia"/>
            <w:lang w:val="en-US"/>
          </w:rPr>
          <w:t>內容</w:t>
        </w:r>
      </w:hyperlink>
    </w:p>
    <w:p w14:paraId="79384039" w14:textId="3A3B6120" w:rsidR="00253D77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網站架構圖" w:history="1">
        <w:r w:rsidR="00253D77" w:rsidRPr="00253D77">
          <w:rPr>
            <w:rStyle w:val="afb"/>
            <w:rFonts w:ascii="微軟正黑體" w:eastAsia="微軟正黑體" w:hAnsi="微軟正黑體" w:hint="eastAsia"/>
            <w:lang w:val="en-US"/>
          </w:rPr>
          <w:t>網站架構圖</w:t>
        </w:r>
      </w:hyperlink>
    </w:p>
    <w:p w14:paraId="60767FBB" w14:textId="1CD2D937" w:rsidR="00205E6B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網頁命名及對應內容" w:history="1">
        <w:r w:rsidR="00205E6B" w:rsidRPr="00073939">
          <w:rPr>
            <w:rStyle w:val="afb"/>
            <w:rFonts w:ascii="微軟正黑體" w:eastAsia="微軟正黑體" w:hAnsi="微軟正黑體" w:hint="eastAsia"/>
          </w:rPr>
          <w:t>網頁命名及對應內容</w:t>
        </w:r>
      </w:hyperlink>
    </w:p>
    <w:p w14:paraId="58930079" w14:textId="40D55A3C" w:rsidR="00B556DD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設計圖稿製作規範及檔案放置位置" w:history="1">
        <w:r w:rsidR="00205E6B" w:rsidRPr="00073939">
          <w:rPr>
            <w:rStyle w:val="afb"/>
            <w:rFonts w:ascii="微軟正黑體" w:eastAsia="微軟正黑體" w:hAnsi="微軟正黑體" w:hint="eastAsia"/>
          </w:rPr>
          <w:t>設計圖稿製作規範及檔案放置位置</w:t>
        </w:r>
      </w:hyperlink>
    </w:p>
    <w:p w14:paraId="29202F4D" w14:textId="77777777" w:rsidR="00B556DD" w:rsidRPr="005232C0" w:rsidRDefault="00B556DD">
      <w:pPr>
        <w:rPr>
          <w:rFonts w:ascii="微軟正黑體" w:eastAsia="微軟正黑體" w:hAnsi="微軟正黑體"/>
        </w:rPr>
      </w:pPr>
      <w:r w:rsidRPr="005232C0">
        <w:rPr>
          <w:rFonts w:ascii="微軟正黑體" w:eastAsia="微軟正黑體" w:hAnsi="微軟正黑體"/>
        </w:rPr>
        <w:br w:type="page"/>
      </w:r>
    </w:p>
    <w:p w14:paraId="52390C1F" w14:textId="03B9855D" w:rsidR="00205E6B" w:rsidRPr="00420060" w:rsidRDefault="00327B50" w:rsidP="00205E6B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0" w:name="FTP連線檔"/>
      <w:r>
        <w:rPr>
          <w:rFonts w:ascii="微軟正黑體" w:eastAsia="微軟正黑體" w:hAnsi="微軟正黑體"/>
          <w:b/>
          <w:bCs/>
          <w:color w:val="146194" w:themeColor="text2"/>
        </w:rPr>
        <w:lastRenderedPageBreak/>
        <w:t>S</w:t>
      </w:r>
      <w:r w:rsidR="00B556DD" w:rsidRPr="00420060">
        <w:rPr>
          <w:rFonts w:ascii="微軟正黑體" w:eastAsia="微軟正黑體" w:hAnsi="微軟正黑體"/>
          <w:b/>
          <w:bCs/>
          <w:color w:val="146194" w:themeColor="text2"/>
        </w:rPr>
        <w:t>F</w:t>
      </w:r>
      <w:r w:rsidR="00B556DD" w:rsidRPr="00420060">
        <w:rPr>
          <w:rFonts w:ascii="微軟正黑體" w:eastAsia="微軟正黑體" w:hAnsi="微軟正黑體"/>
          <w:b/>
          <w:bCs/>
          <w:color w:val="146194" w:themeColor="text2"/>
          <w:lang w:val="en-US"/>
        </w:rPr>
        <w:t xml:space="preserve">TP </w:t>
      </w:r>
      <w:r w:rsidR="00B556DD" w:rsidRPr="00420060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連線</w:t>
      </w:r>
      <w:r w:rsidR="000A4DA0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設定</w:t>
      </w:r>
      <w:r w:rsidR="00B556DD" w:rsidRPr="00420060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檔</w:t>
      </w:r>
      <w:r w:rsidR="000A4DA0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內容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017"/>
      </w:tblGrid>
      <w:tr w:rsidR="000A4DA0" w14:paraId="78652755" w14:textId="77777777" w:rsidTr="000A4DA0">
        <w:tc>
          <w:tcPr>
            <w:tcW w:w="9017" w:type="dxa"/>
          </w:tcPr>
          <w:bookmarkEnd w:id="0"/>
          <w:p w14:paraId="5BA2F21F" w14:textId="77777777" w:rsidR="000A4DA0" w:rsidRPr="00674267" w:rsidRDefault="000A4DA0" w:rsidP="000A4DA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>{</w:t>
            </w:r>
          </w:p>
          <w:p w14:paraId="152F6E0D" w14:textId="77777777" w:rsidR="000A4DA0" w:rsidRPr="00674267" w:rsidRDefault="000A4DA0" w:rsidP="000A4DA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"name": "Design Pages",</w:t>
            </w:r>
          </w:p>
          <w:p w14:paraId="579D9395" w14:textId="77777777" w:rsidR="000A4DA0" w:rsidRPr="00674267" w:rsidRDefault="000A4DA0" w:rsidP="000A4DA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"host": "122.117.14.208",</w:t>
            </w:r>
          </w:p>
          <w:p w14:paraId="53339112" w14:textId="77777777" w:rsidR="000A4DA0" w:rsidRPr="00674267" w:rsidRDefault="000A4DA0" w:rsidP="000A4DA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"protocol": "sftp",</w:t>
            </w:r>
          </w:p>
          <w:p w14:paraId="7C51467D" w14:textId="77777777" w:rsidR="000A4DA0" w:rsidRPr="00674267" w:rsidRDefault="000A4DA0" w:rsidP="000A4DA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"port": 6706,</w:t>
            </w:r>
          </w:p>
          <w:p w14:paraId="550A1947" w14:textId="77777777" w:rsidR="000A4DA0" w:rsidRPr="00674267" w:rsidRDefault="000A4DA0" w:rsidP="000A4DA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"username": "zsystem",</w:t>
            </w:r>
          </w:p>
          <w:p w14:paraId="7F7899F9" w14:textId="77777777" w:rsidR="000A4DA0" w:rsidRPr="00674267" w:rsidRDefault="000A4DA0" w:rsidP="000A4DA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"password": "@@zang201336",</w:t>
            </w:r>
          </w:p>
          <w:p w14:paraId="50B7D5D9" w14:textId="77777777" w:rsidR="000A4DA0" w:rsidRPr="00674267" w:rsidRDefault="000A4DA0" w:rsidP="000A4DA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"remotePath": "/var/www/design_pages/",</w:t>
            </w:r>
          </w:p>
          <w:p w14:paraId="3793D15B" w14:textId="77777777" w:rsidR="000A4DA0" w:rsidRPr="00674267" w:rsidRDefault="000A4DA0" w:rsidP="000A4DA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"uploadOnSave": true,</w:t>
            </w:r>
          </w:p>
          <w:p w14:paraId="3CD35CA3" w14:textId="77777777" w:rsidR="000A4DA0" w:rsidRPr="00674267" w:rsidRDefault="000A4DA0" w:rsidP="000A4DA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"downloadOnOpen": true,</w:t>
            </w:r>
          </w:p>
          <w:p w14:paraId="1395A51F" w14:textId="77777777" w:rsidR="000A4DA0" w:rsidRPr="00674267" w:rsidRDefault="000A4DA0" w:rsidP="000A4DA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"watcher": {</w:t>
            </w:r>
          </w:p>
          <w:p w14:paraId="6EEC49CF" w14:textId="77777777" w:rsidR="000A4DA0" w:rsidRPr="00674267" w:rsidRDefault="000A4DA0" w:rsidP="000A4DA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"files": "**/*",</w:t>
            </w:r>
          </w:p>
          <w:p w14:paraId="79D88933" w14:textId="77777777" w:rsidR="000A4DA0" w:rsidRPr="00674267" w:rsidRDefault="000A4DA0" w:rsidP="000A4DA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"autoUpload": true,</w:t>
            </w:r>
          </w:p>
          <w:p w14:paraId="0314653D" w14:textId="77777777" w:rsidR="000A4DA0" w:rsidRPr="00674267" w:rsidRDefault="000A4DA0" w:rsidP="000A4DA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"autoDelete": true</w:t>
            </w:r>
          </w:p>
          <w:p w14:paraId="407C8471" w14:textId="77777777" w:rsidR="000A4DA0" w:rsidRPr="00674267" w:rsidRDefault="000A4DA0" w:rsidP="000A4DA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},</w:t>
            </w:r>
          </w:p>
          <w:p w14:paraId="03F1AE23" w14:textId="77777777" w:rsidR="000A4DA0" w:rsidRPr="00674267" w:rsidRDefault="000A4DA0" w:rsidP="000A4DA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"ignore": [</w:t>
            </w:r>
          </w:p>
          <w:p w14:paraId="69B218FA" w14:textId="77777777" w:rsidR="000A4DA0" w:rsidRPr="00674267" w:rsidRDefault="000A4DA0" w:rsidP="000A4DA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</w:t>
            </w:r>
            <w:proofErr w:type="gramStart"/>
            <w:r w:rsidRPr="00674267">
              <w:rPr>
                <w:lang w:val="en-US"/>
              </w:rPr>
              <w:t>".vscode</w:t>
            </w:r>
            <w:proofErr w:type="gramEnd"/>
            <w:r w:rsidRPr="00674267">
              <w:rPr>
                <w:lang w:val="en-US"/>
              </w:rPr>
              <w:t>",</w:t>
            </w:r>
          </w:p>
          <w:p w14:paraId="70752BB9" w14:textId="77777777" w:rsidR="000A4DA0" w:rsidRPr="00674267" w:rsidRDefault="000A4DA0" w:rsidP="000A4DA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</w:t>
            </w:r>
            <w:proofErr w:type="gramStart"/>
            <w:r w:rsidRPr="00674267">
              <w:rPr>
                <w:lang w:val="en-US"/>
              </w:rPr>
              <w:t>".git</w:t>
            </w:r>
            <w:proofErr w:type="gramEnd"/>
            <w:r w:rsidRPr="00674267">
              <w:rPr>
                <w:lang w:val="en-US"/>
              </w:rPr>
              <w:t>",</w:t>
            </w:r>
          </w:p>
          <w:p w14:paraId="5A1B508A" w14:textId="77777777" w:rsidR="000A4DA0" w:rsidRPr="00674267" w:rsidRDefault="000A4DA0" w:rsidP="000A4DA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".DS_Store"</w:t>
            </w:r>
          </w:p>
          <w:p w14:paraId="64EDB38B" w14:textId="77777777" w:rsidR="000A4DA0" w:rsidRPr="00674267" w:rsidRDefault="000A4DA0" w:rsidP="000A4DA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]</w:t>
            </w:r>
          </w:p>
          <w:p w14:paraId="3AD78063" w14:textId="0E0DCD8A" w:rsidR="000A4DA0" w:rsidRDefault="000A4DA0" w:rsidP="000A4DA0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>}</w:t>
            </w:r>
          </w:p>
        </w:tc>
      </w:tr>
    </w:tbl>
    <w:p w14:paraId="5990C848" w14:textId="3E204631" w:rsidR="00253D77" w:rsidRDefault="00253D77" w:rsidP="00C00290">
      <w:pPr>
        <w:pStyle w:val="a"/>
        <w:numPr>
          <w:ilvl w:val="0"/>
          <w:numId w:val="0"/>
        </w:numPr>
        <w:rPr>
          <w:lang w:val="en-US"/>
        </w:rPr>
      </w:pPr>
      <w:r>
        <w:rPr>
          <w:lang w:val="en-US"/>
        </w:rPr>
        <w:br w:type="page"/>
      </w:r>
    </w:p>
    <w:p w14:paraId="0B4E7228" w14:textId="72DCA4B0" w:rsidR="00E96A81" w:rsidRPr="00E96A81" w:rsidRDefault="00253D77" w:rsidP="00E96A81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1" w:name="網站架構圖"/>
      <w:r w:rsidRPr="00420060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網站架構圖</w:t>
      </w:r>
    </w:p>
    <w:bookmarkEnd w:id="1"/>
    <w:p w14:paraId="3FF26E63" w14:textId="7A144580" w:rsidR="00FB6DAF" w:rsidRDefault="00253D77">
      <w:pPr>
        <w:rPr>
          <w:color w:val="000000" w:themeColor="text1"/>
          <w:lang w:val="en-US"/>
        </w:rPr>
      </w:pPr>
      <w:r>
        <w:rPr>
          <w:noProof/>
          <w:color w:val="000000" w:themeColor="text1"/>
          <w:lang w:val="en-US"/>
        </w:rPr>
        <w:drawing>
          <wp:inline distT="0" distB="0" distL="0" distR="0" wp14:anchorId="76BB283F" wp14:editId="0381C30F">
            <wp:extent cx="5486400" cy="8595360"/>
            <wp:effectExtent l="0" t="0" r="5080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FB6DAF">
        <w:rPr>
          <w:color w:val="000000" w:themeColor="text1"/>
          <w:lang w:val="en-US"/>
        </w:rPr>
        <w:br w:type="page"/>
      </w:r>
    </w:p>
    <w:p w14:paraId="3EB67353" w14:textId="11847BB0" w:rsidR="00FB6DAF" w:rsidRDefault="00FB6DAF" w:rsidP="00FB6DAF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2" w:name="網頁命名及對應內容"/>
      <w:r w:rsidRPr="00420060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網頁命名及對應內容</w:t>
      </w:r>
    </w:p>
    <w:p w14:paraId="2289D4D9" w14:textId="4E852AC6" w:rsidR="0051571C" w:rsidRPr="007946F4" w:rsidRDefault="007946F4" w:rsidP="007946F4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 w:hint="eastAsia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公司雲端位置</w:t>
      </w:r>
    </w:p>
    <w:p w14:paraId="5548BEC7" w14:textId="1649A4BF" w:rsidR="0051571C" w:rsidRPr="00420060" w:rsidRDefault="00000000" w:rsidP="0051571C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/>
          <w:b/>
          <w:bCs/>
          <w:color w:val="146194" w:themeColor="text2"/>
        </w:rPr>
      </w:pPr>
      <w:hyperlink r:id="rId12" w:history="1">
        <w:r w:rsidR="0051571C" w:rsidRPr="0051571C">
          <w:rPr>
            <w:rStyle w:val="afb"/>
            <w:rFonts w:ascii="微軟正黑體" w:eastAsia="微軟正黑體" w:hAnsi="微軟正黑體"/>
            <w:b/>
            <w:bCs/>
            <w:sz w:val="22"/>
            <w:szCs w:val="22"/>
          </w:rPr>
          <w:t>http://122.117.14.208:8080/design_pages/aifml/web/</w:t>
        </w:r>
      </w:hyperlink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710"/>
        <w:gridCol w:w="4093"/>
        <w:gridCol w:w="2214"/>
      </w:tblGrid>
      <w:tr w:rsidR="00DD4247" w:rsidRPr="00DD4247" w14:paraId="4C2F1984" w14:textId="77777777" w:rsidTr="00262D55">
        <w:tc>
          <w:tcPr>
            <w:tcW w:w="2710" w:type="dxa"/>
            <w:shd w:val="clear" w:color="auto" w:fill="C2E1F6" w:themeFill="text2" w:themeFillTint="33"/>
          </w:tcPr>
          <w:bookmarkEnd w:id="2"/>
          <w:p w14:paraId="6D1A70B2" w14:textId="355BB69A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頁面名稱</w:t>
            </w:r>
          </w:p>
        </w:tc>
        <w:tc>
          <w:tcPr>
            <w:tcW w:w="4093" w:type="dxa"/>
            <w:shd w:val="clear" w:color="auto" w:fill="C2E1F6" w:themeFill="text2" w:themeFillTint="33"/>
          </w:tcPr>
          <w:p w14:paraId="2A62426B" w14:textId="550D2FA5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2214" w:type="dxa"/>
            <w:shd w:val="clear" w:color="auto" w:fill="C2E1F6" w:themeFill="text2" w:themeFillTint="33"/>
          </w:tcPr>
          <w:p w14:paraId="169AD020" w14:textId="6F07C6FF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C9162C" w:rsidRPr="00DD4247" w14:paraId="6D625AC7" w14:textId="77777777" w:rsidTr="00262D55">
        <w:tc>
          <w:tcPr>
            <w:tcW w:w="2710" w:type="dxa"/>
            <w:shd w:val="clear" w:color="auto" w:fill="FFFFFF" w:themeFill="background1"/>
          </w:tcPr>
          <w:p w14:paraId="238836EA" w14:textId="240AEA0E" w:rsidR="00C9162C" w:rsidRPr="00DD4247" w:rsidRDefault="00C9162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方案介紹頁</w:t>
            </w:r>
          </w:p>
        </w:tc>
        <w:tc>
          <w:tcPr>
            <w:tcW w:w="4093" w:type="dxa"/>
            <w:shd w:val="clear" w:color="auto" w:fill="FFFFFF" w:themeFill="background1"/>
          </w:tcPr>
          <w:p w14:paraId="3BAF621C" w14:textId="7F5F159D" w:rsidR="00C9162C" w:rsidRPr="00DD4247" w:rsidRDefault="00C9162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C9162C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project_select.php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5253A15D" w14:textId="77777777" w:rsidR="00C9162C" w:rsidRPr="00DD4247" w:rsidRDefault="00C9162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9162C" w:rsidRPr="00DD4247" w14:paraId="13C8773E" w14:textId="77777777" w:rsidTr="00262D55">
        <w:tc>
          <w:tcPr>
            <w:tcW w:w="2710" w:type="dxa"/>
            <w:shd w:val="clear" w:color="auto" w:fill="FFFFFF" w:themeFill="background1"/>
          </w:tcPr>
          <w:p w14:paraId="05D83608" w14:textId="0F2741B4" w:rsidR="00C9162C" w:rsidRDefault="00C9162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會員登入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註冊</w:t>
            </w:r>
          </w:p>
        </w:tc>
        <w:tc>
          <w:tcPr>
            <w:tcW w:w="4093" w:type="dxa"/>
            <w:shd w:val="clear" w:color="auto" w:fill="FFFFFF" w:themeFill="background1"/>
          </w:tcPr>
          <w:p w14:paraId="529D8368" w14:textId="35D215F3" w:rsidR="00C9162C" w:rsidRPr="00C9162C" w:rsidRDefault="00C9162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C9162C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login.php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FC716F3" w14:textId="77777777" w:rsidR="00C9162C" w:rsidRPr="00DD4247" w:rsidRDefault="00C9162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9162C" w:rsidRPr="00DD4247" w14:paraId="7F98FA2A" w14:textId="77777777" w:rsidTr="00262D55">
        <w:tc>
          <w:tcPr>
            <w:tcW w:w="2710" w:type="dxa"/>
            <w:shd w:val="clear" w:color="auto" w:fill="FFFFFF" w:themeFill="background1"/>
          </w:tcPr>
          <w:p w14:paraId="367CB7EC" w14:textId="1D8C57E1" w:rsidR="00C9162C" w:rsidRDefault="00C9162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會員首頁</w:t>
            </w:r>
          </w:p>
        </w:tc>
        <w:tc>
          <w:tcPr>
            <w:tcW w:w="4093" w:type="dxa"/>
            <w:shd w:val="clear" w:color="auto" w:fill="FFFFFF" w:themeFill="background1"/>
          </w:tcPr>
          <w:p w14:paraId="69A8B1F9" w14:textId="016523D9" w:rsidR="00C9162C" w:rsidRPr="00C9162C" w:rsidRDefault="00C9162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C9162C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member_home.php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07C0841D" w14:textId="77777777" w:rsidR="00C9162C" w:rsidRPr="00DD4247" w:rsidRDefault="00C9162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9162C" w:rsidRPr="00DD4247" w14:paraId="72378BDE" w14:textId="77777777" w:rsidTr="00262D55">
        <w:tc>
          <w:tcPr>
            <w:tcW w:w="2710" w:type="dxa"/>
            <w:shd w:val="clear" w:color="auto" w:fill="FFFFFF" w:themeFill="background1"/>
          </w:tcPr>
          <w:p w14:paraId="3D7A7588" w14:textId="583D933F" w:rsidR="00C9162C" w:rsidRDefault="00C9162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C9162C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資料編輯/密碼修改</w:t>
            </w:r>
          </w:p>
        </w:tc>
        <w:tc>
          <w:tcPr>
            <w:tcW w:w="4093" w:type="dxa"/>
            <w:shd w:val="clear" w:color="auto" w:fill="FFFFFF" w:themeFill="background1"/>
          </w:tcPr>
          <w:p w14:paraId="1DFBBFFE" w14:textId="2ED1BF13" w:rsidR="00C9162C" w:rsidRPr="00C9162C" w:rsidRDefault="00C9162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C9162C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member_edit.php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5E014817" w14:textId="77777777" w:rsidR="00C9162C" w:rsidRPr="00DD4247" w:rsidRDefault="00C9162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9162C" w:rsidRPr="00DD4247" w14:paraId="4F229E31" w14:textId="77777777" w:rsidTr="00262D55">
        <w:tc>
          <w:tcPr>
            <w:tcW w:w="2710" w:type="dxa"/>
            <w:shd w:val="clear" w:color="auto" w:fill="FFFFFF" w:themeFill="background1"/>
          </w:tcPr>
          <w:p w14:paraId="0544944D" w14:textId="404469B8" w:rsidR="00C9162C" w:rsidRPr="00C9162C" w:rsidRDefault="00FD4B6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FD4B6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歷史專案紀錄</w:t>
            </w:r>
          </w:p>
        </w:tc>
        <w:tc>
          <w:tcPr>
            <w:tcW w:w="4093" w:type="dxa"/>
            <w:shd w:val="clear" w:color="auto" w:fill="FFFFFF" w:themeFill="background1"/>
          </w:tcPr>
          <w:p w14:paraId="32F9F469" w14:textId="491C4119" w:rsidR="00C9162C" w:rsidRPr="00C9162C" w:rsidRDefault="00FD4B6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FD4B6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member_history.php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3A2240F4" w14:textId="77777777" w:rsidR="00C9162C" w:rsidRPr="00DD4247" w:rsidRDefault="00C9162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9162C" w:rsidRPr="00DD4247" w14:paraId="6B7A2E79" w14:textId="77777777" w:rsidTr="00262D55">
        <w:tc>
          <w:tcPr>
            <w:tcW w:w="2710" w:type="dxa"/>
            <w:shd w:val="clear" w:color="auto" w:fill="FFFFFF" w:themeFill="background1"/>
          </w:tcPr>
          <w:p w14:paraId="0411E17A" w14:textId="4D925839" w:rsidR="00C9162C" w:rsidRPr="00C9162C" w:rsidRDefault="00FD4B6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FD4B6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產品登錄註冊</w:t>
            </w:r>
          </w:p>
        </w:tc>
        <w:tc>
          <w:tcPr>
            <w:tcW w:w="4093" w:type="dxa"/>
            <w:shd w:val="clear" w:color="auto" w:fill="FFFFFF" w:themeFill="background1"/>
          </w:tcPr>
          <w:p w14:paraId="3D03AA1C" w14:textId="79E6A8E1" w:rsidR="00C9162C" w:rsidRPr="00C9162C" w:rsidRDefault="00FD4B6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FD4B6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member_product_registration.php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50A1D521" w14:textId="77777777" w:rsidR="00C9162C" w:rsidRPr="00DD4247" w:rsidRDefault="00C9162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9162C" w:rsidRPr="00DD4247" w14:paraId="36C28341" w14:textId="77777777" w:rsidTr="00262D55">
        <w:tc>
          <w:tcPr>
            <w:tcW w:w="2710" w:type="dxa"/>
            <w:shd w:val="clear" w:color="auto" w:fill="FFFFFF" w:themeFill="background1"/>
          </w:tcPr>
          <w:p w14:paraId="7D6EB60A" w14:textId="6E84BEFA" w:rsidR="00C9162C" w:rsidRPr="00C9162C" w:rsidRDefault="00FD4B6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FD4B6A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方案介紹/購買</w:t>
            </w:r>
          </w:p>
        </w:tc>
        <w:tc>
          <w:tcPr>
            <w:tcW w:w="4093" w:type="dxa"/>
            <w:shd w:val="clear" w:color="auto" w:fill="FFFFFF" w:themeFill="background1"/>
          </w:tcPr>
          <w:p w14:paraId="1B4AA4F5" w14:textId="28429B2F" w:rsidR="00C9162C" w:rsidRPr="00C9162C" w:rsidRDefault="00FD4B6A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FD4B6A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member_project_purchase.php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19A70048" w14:textId="77777777" w:rsidR="00C9162C" w:rsidRPr="00DD4247" w:rsidRDefault="00C9162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9162C" w:rsidRPr="00DD4247" w14:paraId="507E7DE4" w14:textId="77777777" w:rsidTr="00262D55">
        <w:tc>
          <w:tcPr>
            <w:tcW w:w="2710" w:type="dxa"/>
            <w:shd w:val="clear" w:color="auto" w:fill="FFFFFF" w:themeFill="background1"/>
          </w:tcPr>
          <w:p w14:paraId="0FD8B5AE" w14:textId="2A7EF3DB" w:rsidR="00C9162C" w:rsidRPr="00C9162C" w:rsidRDefault="00262D55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262D55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Step1. 新建模糊控制器</w:t>
            </w:r>
          </w:p>
        </w:tc>
        <w:tc>
          <w:tcPr>
            <w:tcW w:w="4093" w:type="dxa"/>
            <w:shd w:val="clear" w:color="auto" w:fill="FFFFFF" w:themeFill="background1"/>
          </w:tcPr>
          <w:p w14:paraId="07BE8EA9" w14:textId="25F26730" w:rsidR="00C9162C" w:rsidRPr="00C9162C" w:rsidRDefault="00262D55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262D55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fc_step1.php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34739095" w14:textId="77777777" w:rsidR="00C9162C" w:rsidRPr="00DD4247" w:rsidRDefault="00C9162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9162C" w:rsidRPr="00DD4247" w14:paraId="7913BB11" w14:textId="77777777" w:rsidTr="00262D55">
        <w:tc>
          <w:tcPr>
            <w:tcW w:w="2710" w:type="dxa"/>
            <w:shd w:val="clear" w:color="auto" w:fill="FFFFFF" w:themeFill="background1"/>
          </w:tcPr>
          <w:p w14:paraId="3AB0F9C6" w14:textId="3902ED8F" w:rsidR="00C9162C" w:rsidRPr="00C9162C" w:rsidRDefault="00262D55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262D55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Step2. Input/Output 設定</w:t>
            </w:r>
          </w:p>
        </w:tc>
        <w:tc>
          <w:tcPr>
            <w:tcW w:w="4093" w:type="dxa"/>
            <w:shd w:val="clear" w:color="auto" w:fill="FFFFFF" w:themeFill="background1"/>
          </w:tcPr>
          <w:p w14:paraId="326AE1BE" w14:textId="4B0B097B" w:rsidR="00C9162C" w:rsidRPr="00C9162C" w:rsidRDefault="00262D55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262D55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fc_step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2</w:t>
            </w:r>
            <w:r w:rsidRPr="00262D55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.</w:t>
            </w:r>
            <w:r w:rsidRPr="00262D55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4963146F" w14:textId="77777777" w:rsidR="00C9162C" w:rsidRPr="00DD4247" w:rsidRDefault="00C9162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9162C" w:rsidRPr="00DD4247" w14:paraId="6C93DB2D" w14:textId="77777777" w:rsidTr="00262D55">
        <w:tc>
          <w:tcPr>
            <w:tcW w:w="2710" w:type="dxa"/>
            <w:shd w:val="clear" w:color="auto" w:fill="FFFFFF" w:themeFill="background1"/>
          </w:tcPr>
          <w:p w14:paraId="010412A8" w14:textId="6D82A4D8" w:rsidR="00C9162C" w:rsidRPr="00C9162C" w:rsidRDefault="00262D55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262D55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Step3. Al-FML &amp; 規則庫</w:t>
            </w:r>
          </w:p>
        </w:tc>
        <w:tc>
          <w:tcPr>
            <w:tcW w:w="4093" w:type="dxa"/>
            <w:shd w:val="clear" w:color="auto" w:fill="FFFFFF" w:themeFill="background1"/>
          </w:tcPr>
          <w:p w14:paraId="144C68A3" w14:textId="60C27344" w:rsidR="00C9162C" w:rsidRPr="00C9162C" w:rsidRDefault="00262D55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262D55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fc_step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3</w:t>
            </w:r>
            <w:r w:rsidRPr="00262D55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5256F222" w14:textId="77777777" w:rsidR="00C9162C" w:rsidRPr="00DD4247" w:rsidRDefault="00C9162C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62D55" w:rsidRPr="00DD4247" w14:paraId="09090079" w14:textId="77777777" w:rsidTr="00262D55">
        <w:tc>
          <w:tcPr>
            <w:tcW w:w="2710" w:type="dxa"/>
            <w:shd w:val="clear" w:color="auto" w:fill="FFFFFF" w:themeFill="background1"/>
          </w:tcPr>
          <w:p w14:paraId="676C1176" w14:textId="4C9822F4" w:rsidR="00262D55" w:rsidRPr="00C9162C" w:rsidRDefault="00262D55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262D55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Step4-1. 是否進行模擬實驗</w:t>
            </w:r>
          </w:p>
        </w:tc>
        <w:tc>
          <w:tcPr>
            <w:tcW w:w="4093" w:type="dxa"/>
            <w:shd w:val="clear" w:color="auto" w:fill="FFFFFF" w:themeFill="background1"/>
          </w:tcPr>
          <w:p w14:paraId="37E6CEBC" w14:textId="11AE2E75" w:rsidR="00262D55" w:rsidRPr="00C9162C" w:rsidRDefault="00262D55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262D55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fc_step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4_1</w:t>
            </w:r>
            <w:r w:rsidRPr="00262D55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2C95C73B" w14:textId="77777777" w:rsidR="00262D55" w:rsidRPr="00DD4247" w:rsidRDefault="00262D55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62D55" w:rsidRPr="00DD4247" w14:paraId="23FBD720" w14:textId="77777777" w:rsidTr="00262D55">
        <w:tc>
          <w:tcPr>
            <w:tcW w:w="2710" w:type="dxa"/>
            <w:shd w:val="clear" w:color="auto" w:fill="FFFFFF" w:themeFill="background1"/>
          </w:tcPr>
          <w:p w14:paraId="4AF4751C" w14:textId="4DAEB60D" w:rsidR="00262D55" w:rsidRPr="00C9162C" w:rsidRDefault="00262D55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262D55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Step4-2. 模擬實驗</w:t>
            </w:r>
          </w:p>
        </w:tc>
        <w:tc>
          <w:tcPr>
            <w:tcW w:w="4093" w:type="dxa"/>
            <w:shd w:val="clear" w:color="auto" w:fill="FFFFFF" w:themeFill="background1"/>
          </w:tcPr>
          <w:p w14:paraId="1F3D96AE" w14:textId="5B9E47BF" w:rsidR="00262D55" w:rsidRPr="00C9162C" w:rsidRDefault="00262D55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262D55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fc_step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4_2</w:t>
            </w:r>
            <w:r w:rsidRPr="00262D55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18CA4D15" w14:textId="77777777" w:rsidR="00262D55" w:rsidRPr="00DD4247" w:rsidRDefault="00262D55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62D55" w:rsidRPr="00DD4247" w14:paraId="48BA7B01" w14:textId="77777777" w:rsidTr="00262D55">
        <w:tc>
          <w:tcPr>
            <w:tcW w:w="2710" w:type="dxa"/>
            <w:shd w:val="clear" w:color="auto" w:fill="FFFFFF" w:themeFill="background1"/>
          </w:tcPr>
          <w:p w14:paraId="2A1C6CF6" w14:textId="708D1A20" w:rsidR="00262D55" w:rsidRPr="00C9162C" w:rsidRDefault="00262D55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262D55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Step5-1. 是否進行PSO訓練資料庫</w:t>
            </w:r>
          </w:p>
        </w:tc>
        <w:tc>
          <w:tcPr>
            <w:tcW w:w="4093" w:type="dxa"/>
            <w:shd w:val="clear" w:color="auto" w:fill="FFFFFF" w:themeFill="background1"/>
          </w:tcPr>
          <w:p w14:paraId="1F8CDA2F" w14:textId="155CEDB7" w:rsidR="00262D55" w:rsidRPr="00C9162C" w:rsidRDefault="00262D55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262D55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fc_step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5_1</w:t>
            </w:r>
            <w:r w:rsidRPr="00262D55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99AF51E" w14:textId="77777777" w:rsidR="00262D55" w:rsidRPr="00DD4247" w:rsidRDefault="00262D55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62D55" w:rsidRPr="00DD4247" w14:paraId="27DE86B2" w14:textId="77777777" w:rsidTr="00262D55">
        <w:tc>
          <w:tcPr>
            <w:tcW w:w="2710" w:type="dxa"/>
            <w:shd w:val="clear" w:color="auto" w:fill="FFFFFF" w:themeFill="background1"/>
          </w:tcPr>
          <w:p w14:paraId="7DF9D594" w14:textId="7A45039A" w:rsidR="00262D55" w:rsidRPr="00C9162C" w:rsidRDefault="00262D55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262D55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Step5-2. PSO訓練資料庫</w:t>
            </w:r>
          </w:p>
        </w:tc>
        <w:tc>
          <w:tcPr>
            <w:tcW w:w="4093" w:type="dxa"/>
            <w:shd w:val="clear" w:color="auto" w:fill="FFFFFF" w:themeFill="background1"/>
          </w:tcPr>
          <w:p w14:paraId="748390EA" w14:textId="5995DBCB" w:rsidR="00262D55" w:rsidRPr="00C9162C" w:rsidRDefault="00262D55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262D55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fc_step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5_2</w:t>
            </w:r>
            <w:r w:rsidRPr="00262D55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65B4E7A" w14:textId="77777777" w:rsidR="00262D55" w:rsidRPr="00DD4247" w:rsidRDefault="00262D55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62D55" w:rsidRPr="00DD4247" w14:paraId="755FB2D2" w14:textId="77777777" w:rsidTr="00262D55">
        <w:tc>
          <w:tcPr>
            <w:tcW w:w="2710" w:type="dxa"/>
            <w:shd w:val="clear" w:color="auto" w:fill="FFFFFF" w:themeFill="background1"/>
          </w:tcPr>
          <w:p w14:paraId="696DB49C" w14:textId="482C6324" w:rsidR="00262D55" w:rsidRPr="00C9162C" w:rsidRDefault="00262D55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262D55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Step6. PSO訓練優化</w:t>
            </w:r>
          </w:p>
        </w:tc>
        <w:tc>
          <w:tcPr>
            <w:tcW w:w="4093" w:type="dxa"/>
            <w:shd w:val="clear" w:color="auto" w:fill="FFFFFF" w:themeFill="background1"/>
          </w:tcPr>
          <w:p w14:paraId="30B6B9DC" w14:textId="473D0FF6" w:rsidR="00262D55" w:rsidRPr="00C9162C" w:rsidRDefault="00262D55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262D55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fc_step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6</w:t>
            </w:r>
            <w:r w:rsidRPr="00262D55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6D050A0E" w14:textId="77777777" w:rsidR="00262D55" w:rsidRPr="00DD4247" w:rsidRDefault="00262D55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62D55" w:rsidRPr="00DD4247" w14:paraId="7798E8F2" w14:textId="77777777" w:rsidTr="00262D55">
        <w:tc>
          <w:tcPr>
            <w:tcW w:w="2710" w:type="dxa"/>
            <w:shd w:val="clear" w:color="auto" w:fill="FFFFFF" w:themeFill="background1"/>
          </w:tcPr>
          <w:p w14:paraId="637A0918" w14:textId="58DDC345" w:rsidR="00262D55" w:rsidRPr="00C9162C" w:rsidRDefault="00262D55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262D55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Finsh. 完成專案</w:t>
            </w:r>
          </w:p>
        </w:tc>
        <w:tc>
          <w:tcPr>
            <w:tcW w:w="4093" w:type="dxa"/>
            <w:shd w:val="clear" w:color="auto" w:fill="FFFFFF" w:themeFill="background1"/>
          </w:tcPr>
          <w:p w14:paraId="5BBBD47B" w14:textId="1DA6F42B" w:rsidR="00262D55" w:rsidRPr="00C9162C" w:rsidRDefault="00262D55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262D55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fc_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fin</w:t>
            </w:r>
            <w:r w:rsidRPr="00262D55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4FD348B3" w14:textId="77777777" w:rsidR="00262D55" w:rsidRPr="00DD4247" w:rsidRDefault="00262D55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668A5752" w14:textId="00908851" w:rsidR="00073939" w:rsidRDefault="00073939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p w14:paraId="1A55D097" w14:textId="77777777" w:rsidR="00B92364" w:rsidRDefault="00B92364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43CA481E" w14:textId="7F206F2B" w:rsidR="00544C18" w:rsidRPr="00420060" w:rsidRDefault="00544C18" w:rsidP="00B556DD">
      <w:pPr>
        <w:pStyle w:val="a"/>
        <w:numPr>
          <w:ilvl w:val="0"/>
          <w:numId w:val="0"/>
        </w:numPr>
        <w:rPr>
          <w:b/>
          <w:bCs/>
          <w:color w:val="146194" w:themeColor="text2"/>
          <w:lang w:val="en-US"/>
        </w:rPr>
      </w:pPr>
      <w:r w:rsidRPr="00420060">
        <w:rPr>
          <w:rFonts w:hint="eastAsia"/>
          <w:b/>
          <w:bCs/>
          <w:color w:val="146194" w:themeColor="text2"/>
          <w:lang w:val="en-US"/>
        </w:rPr>
        <w:lastRenderedPageBreak/>
        <w:t>頁面共同區塊說明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544C18" w:rsidRPr="007350A2" w14:paraId="1A4EF1D8" w14:textId="77777777" w:rsidTr="00262D55">
        <w:tc>
          <w:tcPr>
            <w:tcW w:w="3005" w:type="dxa"/>
            <w:shd w:val="clear" w:color="auto" w:fill="C2E1F6" w:themeFill="text2" w:themeFillTint="33"/>
          </w:tcPr>
          <w:p w14:paraId="67CCA03F" w14:textId="14082D0F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區塊名稱</w:t>
            </w:r>
          </w:p>
        </w:tc>
        <w:tc>
          <w:tcPr>
            <w:tcW w:w="3006" w:type="dxa"/>
            <w:shd w:val="clear" w:color="auto" w:fill="C2E1F6" w:themeFill="text2" w:themeFillTint="33"/>
          </w:tcPr>
          <w:p w14:paraId="302C7A89" w14:textId="0102F42F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3006" w:type="dxa"/>
            <w:shd w:val="clear" w:color="auto" w:fill="C2E1F6" w:themeFill="text2" w:themeFillTint="33"/>
          </w:tcPr>
          <w:p w14:paraId="3565B7F5" w14:textId="647ED253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544C18" w:rsidRPr="007350A2" w14:paraId="139CF514" w14:textId="77777777" w:rsidTr="00544C18">
        <w:tc>
          <w:tcPr>
            <w:tcW w:w="3005" w:type="dxa"/>
          </w:tcPr>
          <w:p w14:paraId="61A0BC04" w14:textId="579EA19A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&lt;head&gt;</w:t>
            </w:r>
          </w:p>
        </w:tc>
        <w:tc>
          <w:tcPr>
            <w:tcW w:w="3006" w:type="dxa"/>
          </w:tcPr>
          <w:p w14:paraId="6E59C968" w14:textId="33BF125A" w:rsidR="00544C18" w:rsidRPr="007350A2" w:rsidRDefault="00D9543F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head.php</w:t>
            </w:r>
          </w:p>
        </w:tc>
        <w:tc>
          <w:tcPr>
            <w:tcW w:w="3006" w:type="dxa"/>
          </w:tcPr>
          <w:p w14:paraId="05908076" w14:textId="4C91C3A2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&lt;head&gt;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標籤相關內容</w:t>
            </w:r>
            <w:r w:rsidR="00D9543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（含</w:t>
            </w:r>
            <w:r w:rsidR="00D9543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css link</w:t>
            </w:r>
            <w:r w:rsidR="00D9543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）</w:t>
            </w:r>
          </w:p>
        </w:tc>
      </w:tr>
      <w:tr w:rsidR="00544C18" w:rsidRPr="007350A2" w14:paraId="728CD2CA" w14:textId="77777777" w:rsidTr="00544C18">
        <w:tc>
          <w:tcPr>
            <w:tcW w:w="3005" w:type="dxa"/>
          </w:tcPr>
          <w:p w14:paraId="0772BB50" w14:textId="15F4FC04" w:rsidR="007350A2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&lt;footer&gt;</w:t>
            </w:r>
          </w:p>
        </w:tc>
        <w:tc>
          <w:tcPr>
            <w:tcW w:w="3006" w:type="dxa"/>
          </w:tcPr>
          <w:p w14:paraId="5788A4A2" w14:textId="311EA192" w:rsidR="00544C18" w:rsidRPr="007350A2" w:rsidRDefault="00D9543F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footer.php</w:t>
            </w:r>
          </w:p>
        </w:tc>
        <w:tc>
          <w:tcPr>
            <w:tcW w:w="3006" w:type="dxa"/>
          </w:tcPr>
          <w:p w14:paraId="3020BA03" w14:textId="1913B25B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&lt;footer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&gt;標籤相關內容</w:t>
            </w:r>
          </w:p>
        </w:tc>
      </w:tr>
      <w:tr w:rsidR="00544C18" w:rsidRPr="007350A2" w14:paraId="45FFC760" w14:textId="77777777" w:rsidTr="00544C18">
        <w:tc>
          <w:tcPr>
            <w:tcW w:w="3005" w:type="dxa"/>
          </w:tcPr>
          <w:p w14:paraId="1F7F7716" w14:textId="328B7AEC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&lt;script&gt;</w:t>
            </w:r>
          </w:p>
        </w:tc>
        <w:tc>
          <w:tcPr>
            <w:tcW w:w="3006" w:type="dxa"/>
          </w:tcPr>
          <w:p w14:paraId="78084973" w14:textId="066678C4" w:rsidR="00544C18" w:rsidRPr="007350A2" w:rsidRDefault="00D9543F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script.php</w:t>
            </w:r>
          </w:p>
        </w:tc>
        <w:tc>
          <w:tcPr>
            <w:tcW w:w="3006" w:type="dxa"/>
          </w:tcPr>
          <w:p w14:paraId="70F6C566" w14:textId="343725DE" w:rsidR="00544C18" w:rsidRPr="007350A2" w:rsidRDefault="007350A2" w:rsidP="007350A2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&lt;script&gt;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標籤相關內容</w:t>
            </w:r>
            <w:r w:rsidR="00390086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（含</w:t>
            </w:r>
            <w:r w:rsidR="00390086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js link</w:t>
            </w:r>
            <w:r w:rsidR="00390086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）</w:t>
            </w:r>
          </w:p>
        </w:tc>
      </w:tr>
      <w:tr w:rsidR="007350A2" w:rsidRPr="007350A2" w14:paraId="732605AE" w14:textId="77777777" w:rsidTr="00544C18">
        <w:tc>
          <w:tcPr>
            <w:tcW w:w="3005" w:type="dxa"/>
          </w:tcPr>
          <w:p w14:paraId="252B56D4" w14:textId="01111713" w:rsidR="007350A2" w:rsidRPr="007350A2" w:rsidRDefault="00262D55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er</w:t>
            </w:r>
            <w:r w:rsidRPr="007350A2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3006" w:type="dxa"/>
          </w:tcPr>
          <w:p w14:paraId="0AAEBAB1" w14:textId="6AEEFAD1" w:rsidR="007350A2" w:rsidRPr="007350A2" w:rsidRDefault="00262D55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header</w:t>
            </w:r>
            <w:r w:rsidR="00D9543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.php</w:t>
            </w:r>
          </w:p>
        </w:tc>
        <w:tc>
          <w:tcPr>
            <w:tcW w:w="3006" w:type="dxa"/>
          </w:tcPr>
          <w:p w14:paraId="6C3CCA33" w14:textId="1EF64844" w:rsidR="007350A2" w:rsidRPr="007350A2" w:rsidRDefault="00262D55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導覽列</w:t>
            </w:r>
          </w:p>
        </w:tc>
      </w:tr>
    </w:tbl>
    <w:p w14:paraId="741787A8" w14:textId="77777777" w:rsidR="00544C18" w:rsidRDefault="00544C18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p w14:paraId="7C06A6D0" w14:textId="77777777" w:rsidR="00073939" w:rsidRDefault="0007393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2CDF800F" w14:textId="38B87E26" w:rsidR="00073939" w:rsidRPr="00080A96" w:rsidRDefault="00073939" w:rsidP="00073939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3" w:name="設計圖稿製作規範及檔案放置位置"/>
      <w:r w:rsidRPr="00080A96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設計圖稿製作規範及檔案放置位置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017"/>
      </w:tblGrid>
      <w:tr w:rsidR="00961B47" w:rsidRPr="00961B47" w14:paraId="739B365B" w14:textId="77777777" w:rsidTr="00E733FB">
        <w:tc>
          <w:tcPr>
            <w:tcW w:w="9017" w:type="dxa"/>
          </w:tcPr>
          <w:bookmarkEnd w:id="3"/>
          <w:p w14:paraId="3EAC3351" w14:textId="4CDA00F9" w:rsidR="00961B47" w:rsidRDefault="00961B47" w:rsidP="00961B47">
            <w:pPr>
              <w:pStyle w:val="a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 w:rsidRPr="00961B47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排版設計稿</w:t>
            </w:r>
          </w:p>
          <w:p w14:paraId="62643F20" w14:textId="57892462" w:rsidR="00242C1B" w:rsidRPr="00961B47" w:rsidRDefault="00000000" w:rsidP="00242C1B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hyperlink r:id="rId13" w:history="1">
              <w:r w:rsidR="00242C1B" w:rsidRPr="00242C1B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https://www.figma.com/file/QjR80IlFATSMvNFEwSUNDF/AIFML?node-id=0%3A1</w:t>
              </w:r>
            </w:hyperlink>
          </w:p>
          <w:p w14:paraId="3E4CA877" w14:textId="4F8ECDB3" w:rsidR="00CF2852" w:rsidRPr="00CF2852" w:rsidRDefault="00CF2852" w:rsidP="00CF2852">
            <w:pPr>
              <w:pStyle w:val="a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素材放置區</w:t>
            </w:r>
            <w:r w:rsidR="0064628D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：內含</w:t>
            </w:r>
            <w:r w:rsidR="0064628D"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  <w:t>logo</w:t>
            </w:r>
            <w:r w:rsidR="0064628D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、會員中心</w:t>
            </w:r>
            <w:r w:rsidR="0064628D"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  <w:t>icon</w:t>
            </w:r>
            <w:r w:rsidR="0064628D"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等</w:t>
            </w:r>
          </w:p>
          <w:p w14:paraId="25A63064" w14:textId="14E14854" w:rsidR="00CF2852" w:rsidRPr="00CF2852" w:rsidRDefault="00000000" w:rsidP="00CF2852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sz w:val="24"/>
                <w:szCs w:val="24"/>
                <w:u w:val="single"/>
                <w:lang w:val="en-US"/>
              </w:rPr>
            </w:pPr>
            <w:hyperlink r:id="rId14" w:history="1">
              <w:r w:rsidR="0051571C" w:rsidRPr="0051571C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http://122.117.14.208:8080/design_pages/aifml/materials/</w:t>
              </w:r>
            </w:hyperlink>
          </w:p>
        </w:tc>
      </w:tr>
    </w:tbl>
    <w:p w14:paraId="44D8F348" w14:textId="77777777" w:rsidR="00B556DD" w:rsidRPr="00B556DD" w:rsidRDefault="00B556DD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sectPr w:rsidR="00B556DD" w:rsidRPr="00B556DD">
      <w:footerReference w:type="default" r:id="rId15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E561F" w14:textId="77777777" w:rsidR="00283A0E" w:rsidRDefault="00283A0E">
      <w:r>
        <w:separator/>
      </w:r>
    </w:p>
    <w:p w14:paraId="293AAE6B" w14:textId="77777777" w:rsidR="00283A0E" w:rsidRDefault="00283A0E"/>
  </w:endnote>
  <w:endnote w:type="continuationSeparator" w:id="0">
    <w:p w14:paraId="3D0C25B8" w14:textId="77777777" w:rsidR="00283A0E" w:rsidRDefault="00283A0E">
      <w:r>
        <w:continuationSeparator/>
      </w:r>
    </w:p>
    <w:p w14:paraId="160FD55E" w14:textId="77777777" w:rsidR="00283A0E" w:rsidRDefault="00283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291DF" w14:textId="77777777" w:rsidR="004607AE" w:rsidRDefault="001648BF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4D1BB" w14:textId="77777777" w:rsidR="00283A0E" w:rsidRDefault="00283A0E">
      <w:r>
        <w:separator/>
      </w:r>
    </w:p>
    <w:p w14:paraId="7D5ED875" w14:textId="77777777" w:rsidR="00283A0E" w:rsidRDefault="00283A0E"/>
  </w:footnote>
  <w:footnote w:type="continuationSeparator" w:id="0">
    <w:p w14:paraId="1B14096E" w14:textId="77777777" w:rsidR="00283A0E" w:rsidRDefault="00283A0E">
      <w:r>
        <w:continuationSeparator/>
      </w:r>
    </w:p>
    <w:p w14:paraId="6ABA8AD7" w14:textId="77777777" w:rsidR="00283A0E" w:rsidRDefault="00283A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9666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EB302E70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06241">
    <w:abstractNumId w:val="1"/>
  </w:num>
  <w:num w:numId="2" w16cid:durableId="1815441274">
    <w:abstractNumId w:val="0"/>
  </w:num>
  <w:num w:numId="3" w16cid:durableId="1783769106">
    <w:abstractNumId w:val="2"/>
  </w:num>
  <w:num w:numId="4" w16cid:durableId="139415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6B"/>
    <w:rsid w:val="00073939"/>
    <w:rsid w:val="00080A96"/>
    <w:rsid w:val="000A4DA0"/>
    <w:rsid w:val="00137BF1"/>
    <w:rsid w:val="001648BF"/>
    <w:rsid w:val="00205E6B"/>
    <w:rsid w:val="002424EB"/>
    <w:rsid w:val="00242C1B"/>
    <w:rsid w:val="00253D77"/>
    <w:rsid w:val="00262D55"/>
    <w:rsid w:val="00282DE8"/>
    <w:rsid w:val="00283A0E"/>
    <w:rsid w:val="003031FC"/>
    <w:rsid w:val="00327B50"/>
    <w:rsid w:val="00390086"/>
    <w:rsid w:val="00420060"/>
    <w:rsid w:val="004607AE"/>
    <w:rsid w:val="004B40E6"/>
    <w:rsid w:val="004F00FD"/>
    <w:rsid w:val="0051571C"/>
    <w:rsid w:val="005232C0"/>
    <w:rsid w:val="00544C18"/>
    <w:rsid w:val="005B1D33"/>
    <w:rsid w:val="0064628D"/>
    <w:rsid w:val="007350A2"/>
    <w:rsid w:val="00751A01"/>
    <w:rsid w:val="007919B6"/>
    <w:rsid w:val="007946F4"/>
    <w:rsid w:val="00901BD9"/>
    <w:rsid w:val="00961B47"/>
    <w:rsid w:val="00973C37"/>
    <w:rsid w:val="00985829"/>
    <w:rsid w:val="009E45A1"/>
    <w:rsid w:val="009F4B88"/>
    <w:rsid w:val="00A22C12"/>
    <w:rsid w:val="00A61464"/>
    <w:rsid w:val="00AF23E2"/>
    <w:rsid w:val="00B02C4F"/>
    <w:rsid w:val="00B556DD"/>
    <w:rsid w:val="00B92364"/>
    <w:rsid w:val="00C00290"/>
    <w:rsid w:val="00C16753"/>
    <w:rsid w:val="00C6344C"/>
    <w:rsid w:val="00C67367"/>
    <w:rsid w:val="00C9162C"/>
    <w:rsid w:val="00CF2852"/>
    <w:rsid w:val="00D068DE"/>
    <w:rsid w:val="00D07996"/>
    <w:rsid w:val="00D72062"/>
    <w:rsid w:val="00D9543F"/>
    <w:rsid w:val="00DD4247"/>
    <w:rsid w:val="00E1260D"/>
    <w:rsid w:val="00E96A81"/>
    <w:rsid w:val="00EC1427"/>
    <w:rsid w:val="00F15EFD"/>
    <w:rsid w:val="00F67379"/>
    <w:rsid w:val="00FA6113"/>
    <w:rsid w:val="00FB6DAF"/>
    <w:rsid w:val="00F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D3B21"/>
  <w15:chartTrackingRefBased/>
  <w15:docId w15:val="{9CED0D0C-60FC-724D-A9A9-0F3CDE25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648BF"/>
    <w:rPr>
      <w:lang w:val="en-GB" w:eastAsia="zh-TW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6A9E1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</w:pPr>
  </w:style>
  <w:style w:type="character" w:customStyle="1" w:styleId="10">
    <w:name w:val="標題 1 字元"/>
    <w:basedOn w:val="a2"/>
    <w:link w:val="1"/>
    <w:uiPriority w:val="9"/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</w:pPr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頁首 字元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pPr>
      <w:spacing w:after="0" w:line="240" w:lineRule="auto"/>
    </w:pPr>
  </w:style>
  <w:style w:type="character" w:customStyle="1" w:styleId="a8">
    <w:name w:val="頁尾 字元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ab">
    <w:name w:val="標題 字元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caps/>
      <w:sz w:val="40"/>
    </w:rPr>
  </w:style>
  <w:style w:type="character" w:customStyle="1" w:styleId="ad">
    <w:name w:val="副標題 字元"/>
    <w:basedOn w:val="a2"/>
    <w:link w:val="ac"/>
    <w:uiPriority w:val="11"/>
    <w:semiHidden/>
    <w:rPr>
      <w:rFonts w:eastAsiaTheme="minorEastAsia"/>
      <w:caps/>
      <w:sz w:val="40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f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標題 2 字元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標題 3 字元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標題 4 字元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標題 5 字元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標題 6 字元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標題 7 字元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標題 8 字元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標題 9 字元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0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1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af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3">
    <w:name w:val="Strong"/>
    <w:basedOn w:val="a2"/>
    <w:uiPriority w:val="22"/>
    <w:semiHidden/>
    <w:unhideWhenUsed/>
    <w:qFormat/>
    <w:rPr>
      <w:b/>
      <w:bCs/>
    </w:rPr>
  </w:style>
  <w:style w:type="paragraph" w:styleId="af4">
    <w:name w:val="Quote"/>
    <w:basedOn w:val="a1"/>
    <w:next w:val="a1"/>
    <w:link w:val="af5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af5">
    <w:name w:val="引文 字元"/>
    <w:basedOn w:val="a2"/>
    <w:link w:val="af4"/>
    <w:uiPriority w:val="29"/>
    <w:semiHidden/>
    <w:rPr>
      <w:i/>
      <w:iCs/>
      <w:sz w:val="36"/>
    </w:rPr>
  </w:style>
  <w:style w:type="paragraph" w:styleId="af6">
    <w:name w:val="Intense Quote"/>
    <w:basedOn w:val="a1"/>
    <w:next w:val="a1"/>
    <w:link w:val="af7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af7">
    <w:name w:val="鮮明引文 字元"/>
    <w:basedOn w:val="a2"/>
    <w:link w:val="af6"/>
    <w:uiPriority w:val="30"/>
    <w:semiHidden/>
    <w:rPr>
      <w:b/>
      <w:i/>
      <w:iCs/>
      <w:sz w:val="36"/>
    </w:rPr>
  </w:style>
  <w:style w:type="character" w:styleId="af8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9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afa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b">
    <w:name w:val="Hyperlink"/>
    <w:basedOn w:val="a2"/>
    <w:uiPriority w:val="99"/>
    <w:unhideWhenUsed/>
    <w:rPr>
      <w:color w:val="0D2E46" w:themeColor="hyperlink"/>
      <w:u w:val="single"/>
    </w:rPr>
  </w:style>
  <w:style w:type="table" w:styleId="afc">
    <w:name w:val="Table Grid"/>
    <w:basedOn w:val="a3"/>
    <w:uiPriority w:val="39"/>
    <w:rsid w:val="0052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2"/>
    <w:uiPriority w:val="99"/>
    <w:semiHidden/>
    <w:unhideWhenUsed/>
    <w:rsid w:val="00901BD9"/>
    <w:rPr>
      <w:color w:val="605E5C"/>
      <w:shd w:val="clear" w:color="auto" w:fill="E1DFDD"/>
    </w:rPr>
  </w:style>
  <w:style w:type="character" w:styleId="afe">
    <w:name w:val="FollowedHyperlink"/>
    <w:basedOn w:val="a2"/>
    <w:uiPriority w:val="99"/>
    <w:semiHidden/>
    <w:unhideWhenUsed/>
    <w:rsid w:val="00901BD9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9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www.figma.com/file/QjR80IlFATSMvNFEwSUNDF/AIFML?node-id=0%3A1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122.117.14.208:8080/design_pages/aifml/web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://122.117.14.208:8080/design_pages/aifml/material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mino/Library/Containers/com.microsoft.Word/Data/Library/Application%20Support/Microsoft/Office/16.0/DTS/zh-TW%7b6E0861CA-0D1B-6943-A1B5-1ACF9ED9FA87%7d/%7b29EEFD04-1D9E-AA49-93D3-D0887946BA3E%7dtf10002086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4FF7D4-4194-E841-AD47-1E865086818A}" type="doc">
      <dgm:prSet loTypeId="urn:microsoft.com/office/officeart/2005/8/layout/hierarchy2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8FE686FB-A721-684D-872B-4D4E76DCF218}">
      <dgm:prSet phldrT="[文字]"/>
      <dgm:spPr/>
      <dgm:t>
        <a:bodyPr/>
        <a:lstStyle/>
        <a:p>
          <a:r>
            <a:rPr lang="en-US" altLang="zh-TW"/>
            <a:t>Z AIFML</a:t>
          </a:r>
          <a:endParaRPr lang="zh-TW" altLang="en-US"/>
        </a:p>
      </dgm:t>
    </dgm:pt>
    <dgm:pt modelId="{E8655273-F735-3945-B5B6-7501316D5A2D}" type="parTrans" cxnId="{B92DCC7F-2187-144F-81CB-943812E14DB9}">
      <dgm:prSet/>
      <dgm:spPr/>
      <dgm:t>
        <a:bodyPr/>
        <a:lstStyle/>
        <a:p>
          <a:endParaRPr lang="zh-TW" altLang="en-US"/>
        </a:p>
      </dgm:t>
    </dgm:pt>
    <dgm:pt modelId="{A9A72FC7-57DD-FE42-8B99-ED9A3016FE83}" type="sibTrans" cxnId="{B92DCC7F-2187-144F-81CB-943812E14DB9}">
      <dgm:prSet/>
      <dgm:spPr/>
      <dgm:t>
        <a:bodyPr/>
        <a:lstStyle/>
        <a:p>
          <a:endParaRPr lang="zh-TW" altLang="en-US"/>
        </a:p>
      </dgm:t>
    </dgm:pt>
    <dgm:pt modelId="{60885744-4CD1-504D-8E97-F7E93CADECD1}">
      <dgm:prSet phldrT="[文字]"/>
      <dgm:spPr/>
      <dgm:t>
        <a:bodyPr/>
        <a:lstStyle/>
        <a:p>
          <a:r>
            <a:rPr lang="zh-TW" altLang="en-US"/>
            <a:t>會員中心</a:t>
          </a:r>
        </a:p>
      </dgm:t>
    </dgm:pt>
    <dgm:pt modelId="{77AFF07F-7929-224D-A740-A70A7A2443D8}" type="parTrans" cxnId="{D4A27E89-8320-ED40-B608-983F4BDCF008}">
      <dgm:prSet/>
      <dgm:spPr/>
      <dgm:t>
        <a:bodyPr/>
        <a:lstStyle/>
        <a:p>
          <a:endParaRPr lang="zh-TW" altLang="en-US"/>
        </a:p>
      </dgm:t>
    </dgm:pt>
    <dgm:pt modelId="{88913946-681B-FE47-B26C-27D2D2AB2F53}" type="sibTrans" cxnId="{D4A27E89-8320-ED40-B608-983F4BDCF008}">
      <dgm:prSet/>
      <dgm:spPr/>
      <dgm:t>
        <a:bodyPr/>
        <a:lstStyle/>
        <a:p>
          <a:endParaRPr lang="zh-TW" altLang="en-US"/>
        </a:p>
      </dgm:t>
    </dgm:pt>
    <dgm:pt modelId="{C263CBED-7D81-8C4C-8E2F-E4C9334CDA35}">
      <dgm:prSet phldrT="[文字]"/>
      <dgm:spPr/>
      <dgm:t>
        <a:bodyPr/>
        <a:lstStyle/>
        <a:p>
          <a:r>
            <a:rPr lang="zh-TW" altLang="en-US"/>
            <a:t>建立模糊控制器</a:t>
          </a:r>
        </a:p>
      </dgm:t>
    </dgm:pt>
    <dgm:pt modelId="{EC853AEE-9CE6-D248-9864-51493BD6A4EB}" type="parTrans" cxnId="{D5C05626-E112-9244-AF05-FCB4E1894917}">
      <dgm:prSet/>
      <dgm:spPr/>
      <dgm:t>
        <a:bodyPr/>
        <a:lstStyle/>
        <a:p>
          <a:endParaRPr lang="zh-TW" altLang="en-US"/>
        </a:p>
      </dgm:t>
    </dgm:pt>
    <dgm:pt modelId="{0AC4E4BA-7EFC-7A43-92E5-9ACA767C5505}" type="sibTrans" cxnId="{D5C05626-E112-9244-AF05-FCB4E1894917}">
      <dgm:prSet/>
      <dgm:spPr/>
      <dgm:t>
        <a:bodyPr/>
        <a:lstStyle/>
        <a:p>
          <a:endParaRPr lang="zh-TW" altLang="en-US"/>
        </a:p>
      </dgm:t>
    </dgm:pt>
    <dgm:pt modelId="{5B76088A-7CAC-BD45-844B-FAF2C2485E96}">
      <dgm:prSet phldrT="[文字]"/>
      <dgm:spPr/>
      <dgm:t>
        <a:bodyPr/>
        <a:lstStyle/>
        <a:p>
          <a:r>
            <a:rPr lang="zh-TW" altLang="en-US"/>
            <a:t>歷史專案</a:t>
          </a:r>
        </a:p>
      </dgm:t>
    </dgm:pt>
    <dgm:pt modelId="{F7024ADE-5052-294B-A715-0FC89D84C2D2}" type="parTrans" cxnId="{136F4DFC-25A6-A246-AB9E-1FAF371C7085}">
      <dgm:prSet/>
      <dgm:spPr/>
      <dgm:t>
        <a:bodyPr/>
        <a:lstStyle/>
        <a:p>
          <a:endParaRPr lang="zh-TW" altLang="en-US"/>
        </a:p>
      </dgm:t>
    </dgm:pt>
    <dgm:pt modelId="{E0C199DF-9C46-2047-BCF9-208DBAE324DA}" type="sibTrans" cxnId="{136F4DFC-25A6-A246-AB9E-1FAF371C7085}">
      <dgm:prSet/>
      <dgm:spPr/>
      <dgm:t>
        <a:bodyPr/>
        <a:lstStyle/>
        <a:p>
          <a:endParaRPr lang="zh-TW" altLang="en-US"/>
        </a:p>
      </dgm:t>
    </dgm:pt>
    <dgm:pt modelId="{C765204F-DA2A-6342-BD77-A2FBB25AA12F}">
      <dgm:prSet phldrT="[文字]"/>
      <dgm:spPr/>
      <dgm:t>
        <a:bodyPr/>
        <a:lstStyle/>
        <a:p>
          <a:r>
            <a:rPr lang="zh-TW" altLang="en-US"/>
            <a:t>編輯資料</a:t>
          </a:r>
          <a:r>
            <a:rPr lang="en-US" altLang="zh-TW"/>
            <a:t>/</a:t>
          </a:r>
          <a:r>
            <a:rPr lang="zh-TW" altLang="en-US"/>
            <a:t>修改密碼</a:t>
          </a:r>
        </a:p>
      </dgm:t>
    </dgm:pt>
    <dgm:pt modelId="{87018799-B9EA-3443-9A4B-91E096467F71}" type="parTrans" cxnId="{E38FA0E8-9C21-174E-8648-F7A9B1A93908}">
      <dgm:prSet/>
      <dgm:spPr/>
      <dgm:t>
        <a:bodyPr/>
        <a:lstStyle/>
        <a:p>
          <a:endParaRPr lang="zh-TW" altLang="en-US"/>
        </a:p>
      </dgm:t>
    </dgm:pt>
    <dgm:pt modelId="{87EC398B-324E-E94B-8150-4F051BBE1BFE}" type="sibTrans" cxnId="{E38FA0E8-9C21-174E-8648-F7A9B1A93908}">
      <dgm:prSet/>
      <dgm:spPr/>
      <dgm:t>
        <a:bodyPr/>
        <a:lstStyle/>
        <a:p>
          <a:endParaRPr lang="zh-TW" altLang="en-US"/>
        </a:p>
      </dgm:t>
    </dgm:pt>
    <dgm:pt modelId="{AB1F996C-E217-884A-AEFD-387C8EC8F88A}">
      <dgm:prSet phldrT="[文字]"/>
      <dgm:spPr/>
      <dgm:t>
        <a:bodyPr/>
        <a:lstStyle/>
        <a:p>
          <a:r>
            <a:rPr lang="zh-TW" altLang="en-US"/>
            <a:t>產品登錄註冊</a:t>
          </a:r>
        </a:p>
      </dgm:t>
    </dgm:pt>
    <dgm:pt modelId="{869D8A6F-2BC5-0B4F-A837-0998914EE1CE}" type="parTrans" cxnId="{92FDAE17-460C-AD4C-87DC-75ACC0141E6A}">
      <dgm:prSet/>
      <dgm:spPr/>
      <dgm:t>
        <a:bodyPr/>
        <a:lstStyle/>
        <a:p>
          <a:endParaRPr lang="zh-TW" altLang="en-US"/>
        </a:p>
      </dgm:t>
    </dgm:pt>
    <dgm:pt modelId="{10F910B1-0957-6A41-B700-D9DE3C4B5B82}" type="sibTrans" cxnId="{92FDAE17-460C-AD4C-87DC-75ACC0141E6A}">
      <dgm:prSet/>
      <dgm:spPr/>
      <dgm:t>
        <a:bodyPr/>
        <a:lstStyle/>
        <a:p>
          <a:endParaRPr lang="zh-TW" altLang="en-US"/>
        </a:p>
      </dgm:t>
    </dgm:pt>
    <dgm:pt modelId="{D646B0A1-6A7F-D543-9ED6-58BF77526D03}">
      <dgm:prSet phldrT="[文字]"/>
      <dgm:spPr/>
      <dgm:t>
        <a:bodyPr/>
        <a:lstStyle/>
        <a:p>
          <a:r>
            <a:rPr lang="zh-TW" altLang="en-US"/>
            <a:t>已註冊產品</a:t>
          </a:r>
        </a:p>
      </dgm:t>
    </dgm:pt>
    <dgm:pt modelId="{E2D50EDE-9A88-634F-8964-ED6A8ED6288A}" type="parTrans" cxnId="{5DBAA989-85A9-E549-BAD1-AC4A20021125}">
      <dgm:prSet/>
      <dgm:spPr/>
      <dgm:t>
        <a:bodyPr/>
        <a:lstStyle/>
        <a:p>
          <a:endParaRPr lang="zh-TW" altLang="en-US"/>
        </a:p>
      </dgm:t>
    </dgm:pt>
    <dgm:pt modelId="{93AFA2E9-DDA6-3241-8CAC-EFDD6E97E908}" type="sibTrans" cxnId="{5DBAA989-85A9-E549-BAD1-AC4A20021125}">
      <dgm:prSet/>
      <dgm:spPr/>
      <dgm:t>
        <a:bodyPr/>
        <a:lstStyle/>
        <a:p>
          <a:endParaRPr lang="zh-TW" altLang="en-US"/>
        </a:p>
      </dgm:t>
    </dgm:pt>
    <dgm:pt modelId="{5B87D766-4765-8549-8E9E-36112DE8D446}">
      <dgm:prSet phldrT="[文字]"/>
      <dgm:spPr/>
      <dgm:t>
        <a:bodyPr/>
        <a:lstStyle/>
        <a:p>
          <a:r>
            <a:rPr lang="zh-TW" altLang="en-US"/>
            <a:t>方案介紹</a:t>
          </a:r>
          <a:r>
            <a:rPr lang="en-US" altLang="zh-TW"/>
            <a:t>/</a:t>
          </a:r>
          <a:r>
            <a:rPr lang="zh-TW" altLang="en-US"/>
            <a:t>購買</a:t>
          </a:r>
        </a:p>
      </dgm:t>
    </dgm:pt>
    <dgm:pt modelId="{1E72E9FB-026B-294B-A782-02B4E1092FCA}" type="parTrans" cxnId="{46942809-60EF-E64F-A301-B74DC7A6583A}">
      <dgm:prSet/>
      <dgm:spPr/>
      <dgm:t>
        <a:bodyPr/>
        <a:lstStyle/>
        <a:p>
          <a:endParaRPr lang="zh-TW" altLang="en-US"/>
        </a:p>
      </dgm:t>
    </dgm:pt>
    <dgm:pt modelId="{C54ECF17-05E6-6C4D-A3A4-82290802C38D}" type="sibTrans" cxnId="{46942809-60EF-E64F-A301-B74DC7A6583A}">
      <dgm:prSet/>
      <dgm:spPr/>
      <dgm:t>
        <a:bodyPr/>
        <a:lstStyle/>
        <a:p>
          <a:endParaRPr lang="zh-TW" altLang="en-US"/>
        </a:p>
      </dgm:t>
    </dgm:pt>
    <dgm:pt modelId="{702E12AB-ECA9-E348-85E8-2C886330377A}">
      <dgm:prSet phldrT="[文字]"/>
      <dgm:spPr/>
      <dgm:t>
        <a:bodyPr/>
        <a:lstStyle/>
        <a:p>
          <a:r>
            <a:rPr lang="en-US" altLang="zh-TW"/>
            <a:t>Step1. </a:t>
          </a:r>
          <a:r>
            <a:rPr lang="zh-TW" altLang="en-US"/>
            <a:t>新建模糊控制器</a:t>
          </a:r>
        </a:p>
      </dgm:t>
    </dgm:pt>
    <dgm:pt modelId="{83F5E43D-68B1-A143-AA9A-2365DE7290D6}" type="parTrans" cxnId="{8E2AB3B8-ECB3-634A-82B8-D433814E4EB2}">
      <dgm:prSet/>
      <dgm:spPr/>
      <dgm:t>
        <a:bodyPr/>
        <a:lstStyle/>
        <a:p>
          <a:endParaRPr lang="zh-TW" altLang="en-US"/>
        </a:p>
      </dgm:t>
    </dgm:pt>
    <dgm:pt modelId="{0A38A8AE-A8E4-5E4C-9BA0-FC93A25B2C62}" type="sibTrans" cxnId="{8E2AB3B8-ECB3-634A-82B8-D433814E4EB2}">
      <dgm:prSet/>
      <dgm:spPr/>
      <dgm:t>
        <a:bodyPr/>
        <a:lstStyle/>
        <a:p>
          <a:endParaRPr lang="zh-TW" altLang="en-US"/>
        </a:p>
      </dgm:t>
    </dgm:pt>
    <dgm:pt modelId="{53B98E2E-04DB-F04B-AEE9-8AD46669B437}">
      <dgm:prSet phldrT="[文字]"/>
      <dgm:spPr/>
      <dgm:t>
        <a:bodyPr/>
        <a:lstStyle/>
        <a:p>
          <a:r>
            <a:rPr lang="en-US" altLang="zh-TW"/>
            <a:t>Step2. </a:t>
          </a:r>
          <a:r>
            <a:rPr lang="en-US"/>
            <a:t>Input/Output </a:t>
          </a:r>
          <a:r>
            <a:rPr lang="zh-TW"/>
            <a:t>設定</a:t>
          </a:r>
          <a:endParaRPr lang="zh-TW" altLang="en-US"/>
        </a:p>
      </dgm:t>
    </dgm:pt>
    <dgm:pt modelId="{876E10CC-9124-074E-A627-FBB5B930BF0F}" type="parTrans" cxnId="{4A29977C-A188-1D4B-9A60-D5F031A69E53}">
      <dgm:prSet/>
      <dgm:spPr/>
      <dgm:t>
        <a:bodyPr/>
        <a:lstStyle/>
        <a:p>
          <a:endParaRPr lang="zh-TW" altLang="en-US"/>
        </a:p>
      </dgm:t>
    </dgm:pt>
    <dgm:pt modelId="{4FB8BB34-1409-E548-91B7-F466924C4298}" type="sibTrans" cxnId="{4A29977C-A188-1D4B-9A60-D5F031A69E53}">
      <dgm:prSet/>
      <dgm:spPr/>
      <dgm:t>
        <a:bodyPr/>
        <a:lstStyle/>
        <a:p>
          <a:endParaRPr lang="zh-TW" altLang="en-US"/>
        </a:p>
      </dgm:t>
    </dgm:pt>
    <dgm:pt modelId="{F9B3783B-AC6B-1049-915F-45A672334E5D}">
      <dgm:prSet phldrT="[文字]"/>
      <dgm:spPr/>
      <dgm:t>
        <a:bodyPr/>
        <a:lstStyle/>
        <a:p>
          <a:r>
            <a:rPr lang="en-US"/>
            <a:t>Step4-1. </a:t>
          </a:r>
          <a:r>
            <a:rPr lang="zh-TW"/>
            <a:t>是否進行模擬實驗</a:t>
          </a:r>
          <a:endParaRPr lang="zh-TW" altLang="en-US"/>
        </a:p>
      </dgm:t>
    </dgm:pt>
    <dgm:pt modelId="{07CEAC28-BFA0-2341-8BA8-874A914A66E8}" type="parTrans" cxnId="{C4B5A21E-E353-1B46-8943-AF330062872A}">
      <dgm:prSet/>
      <dgm:spPr/>
      <dgm:t>
        <a:bodyPr/>
        <a:lstStyle/>
        <a:p>
          <a:endParaRPr lang="zh-TW" altLang="en-US"/>
        </a:p>
      </dgm:t>
    </dgm:pt>
    <dgm:pt modelId="{02DE5C7C-B315-4646-8253-CB617982CEB9}" type="sibTrans" cxnId="{C4B5A21E-E353-1B46-8943-AF330062872A}">
      <dgm:prSet/>
      <dgm:spPr/>
      <dgm:t>
        <a:bodyPr/>
        <a:lstStyle/>
        <a:p>
          <a:endParaRPr lang="zh-TW" altLang="en-US"/>
        </a:p>
      </dgm:t>
    </dgm:pt>
    <dgm:pt modelId="{3E18BBDB-95FE-7544-B2DE-02A139B56EA4}">
      <dgm:prSet phldrT="[文字]"/>
      <dgm:spPr/>
      <dgm:t>
        <a:bodyPr/>
        <a:lstStyle/>
        <a:p>
          <a:r>
            <a:rPr lang="en-US"/>
            <a:t>Step3. Al-FML &amp; </a:t>
          </a:r>
          <a:r>
            <a:rPr lang="zh-TW"/>
            <a:t>規則庫</a:t>
          </a:r>
          <a:endParaRPr lang="zh-TW" altLang="en-US"/>
        </a:p>
      </dgm:t>
    </dgm:pt>
    <dgm:pt modelId="{3661148B-6F9D-0C42-AAE5-E3AC03E7F31E}" type="parTrans" cxnId="{B4D84CBD-CD98-BC4C-99AB-A0B6193BBF4D}">
      <dgm:prSet/>
      <dgm:spPr/>
      <dgm:t>
        <a:bodyPr/>
        <a:lstStyle/>
        <a:p>
          <a:endParaRPr lang="zh-TW" altLang="en-US"/>
        </a:p>
      </dgm:t>
    </dgm:pt>
    <dgm:pt modelId="{093C2ECF-9D3C-6F4A-A10C-F8CB740D6F05}" type="sibTrans" cxnId="{B4D84CBD-CD98-BC4C-99AB-A0B6193BBF4D}">
      <dgm:prSet/>
      <dgm:spPr/>
      <dgm:t>
        <a:bodyPr/>
        <a:lstStyle/>
        <a:p>
          <a:endParaRPr lang="zh-TW" altLang="en-US"/>
        </a:p>
      </dgm:t>
    </dgm:pt>
    <dgm:pt modelId="{29CFE22E-9950-5A47-B7A4-E93BF90FC287}">
      <dgm:prSet phldrT="[文字]"/>
      <dgm:spPr/>
      <dgm:t>
        <a:bodyPr/>
        <a:lstStyle/>
        <a:p>
          <a:r>
            <a:rPr lang="en-US"/>
            <a:t>Step4-2. </a:t>
          </a:r>
          <a:r>
            <a:rPr lang="zh-TW"/>
            <a:t>模擬實驗</a:t>
          </a:r>
          <a:endParaRPr lang="zh-TW" altLang="en-US"/>
        </a:p>
      </dgm:t>
    </dgm:pt>
    <dgm:pt modelId="{2B47220C-7794-5D43-81A9-56BC4E7CD5A3}" type="parTrans" cxnId="{1716DB8C-5AA9-B843-8E48-DC7C1D3BBB62}">
      <dgm:prSet/>
      <dgm:spPr/>
      <dgm:t>
        <a:bodyPr/>
        <a:lstStyle/>
        <a:p>
          <a:endParaRPr lang="zh-TW" altLang="en-US"/>
        </a:p>
      </dgm:t>
    </dgm:pt>
    <dgm:pt modelId="{599FF2AF-2DA6-054A-9FB3-706DA2BAA2B1}" type="sibTrans" cxnId="{1716DB8C-5AA9-B843-8E48-DC7C1D3BBB62}">
      <dgm:prSet/>
      <dgm:spPr/>
      <dgm:t>
        <a:bodyPr/>
        <a:lstStyle/>
        <a:p>
          <a:endParaRPr lang="zh-TW" altLang="en-US"/>
        </a:p>
      </dgm:t>
    </dgm:pt>
    <dgm:pt modelId="{AE55E431-F011-4042-81AC-26EEDCAD0088}">
      <dgm:prSet phldrT="[文字]"/>
      <dgm:spPr/>
      <dgm:t>
        <a:bodyPr/>
        <a:lstStyle/>
        <a:p>
          <a:r>
            <a:rPr lang="en-US"/>
            <a:t>Step5-1. </a:t>
          </a:r>
          <a:r>
            <a:rPr lang="zh-TW"/>
            <a:t>是否進行</a:t>
          </a:r>
          <a:r>
            <a:rPr lang="en-US"/>
            <a:t>PSO</a:t>
          </a:r>
          <a:r>
            <a:rPr lang="zh-TW"/>
            <a:t>訓練資料庫</a:t>
          </a:r>
          <a:endParaRPr lang="zh-TW" altLang="en-US"/>
        </a:p>
      </dgm:t>
    </dgm:pt>
    <dgm:pt modelId="{D6399BA0-466D-0944-A086-91B2A491FE83}" type="parTrans" cxnId="{68916008-A1CD-3C47-B2EA-8FA9A1A25EB4}">
      <dgm:prSet/>
      <dgm:spPr/>
      <dgm:t>
        <a:bodyPr/>
        <a:lstStyle/>
        <a:p>
          <a:endParaRPr lang="zh-TW" altLang="en-US"/>
        </a:p>
      </dgm:t>
    </dgm:pt>
    <dgm:pt modelId="{6C4E11A2-9011-B441-8DA8-E5CB6159C3BB}" type="sibTrans" cxnId="{68916008-A1CD-3C47-B2EA-8FA9A1A25EB4}">
      <dgm:prSet/>
      <dgm:spPr/>
      <dgm:t>
        <a:bodyPr/>
        <a:lstStyle/>
        <a:p>
          <a:endParaRPr lang="zh-TW" altLang="en-US"/>
        </a:p>
      </dgm:t>
    </dgm:pt>
    <dgm:pt modelId="{D34F0B9F-A352-2B42-8153-3AF04BAD9308}">
      <dgm:prSet phldrT="[文字]"/>
      <dgm:spPr/>
      <dgm:t>
        <a:bodyPr/>
        <a:lstStyle/>
        <a:p>
          <a:r>
            <a:rPr lang="en-US"/>
            <a:t>Step5-2. PSO</a:t>
          </a:r>
          <a:r>
            <a:rPr lang="zh-TW"/>
            <a:t>訓練資料庫</a:t>
          </a:r>
          <a:endParaRPr lang="zh-TW" altLang="en-US"/>
        </a:p>
      </dgm:t>
    </dgm:pt>
    <dgm:pt modelId="{BB367088-5EC6-2C4F-9981-6E6BD77C97F3}" type="parTrans" cxnId="{1C82DC2F-AEA8-494B-AB80-CFDEF6716EE1}">
      <dgm:prSet/>
      <dgm:spPr/>
      <dgm:t>
        <a:bodyPr/>
        <a:lstStyle/>
        <a:p>
          <a:endParaRPr lang="zh-TW" altLang="en-US"/>
        </a:p>
      </dgm:t>
    </dgm:pt>
    <dgm:pt modelId="{81E4466E-E15B-A94E-9274-CDD915D237F9}" type="sibTrans" cxnId="{1C82DC2F-AEA8-494B-AB80-CFDEF6716EE1}">
      <dgm:prSet/>
      <dgm:spPr/>
      <dgm:t>
        <a:bodyPr/>
        <a:lstStyle/>
        <a:p>
          <a:endParaRPr lang="zh-TW" altLang="en-US"/>
        </a:p>
      </dgm:t>
    </dgm:pt>
    <dgm:pt modelId="{F3D43D92-610D-FE47-90CF-766B0ED8A49A}">
      <dgm:prSet phldrT="[文字]"/>
      <dgm:spPr/>
      <dgm:t>
        <a:bodyPr/>
        <a:lstStyle/>
        <a:p>
          <a:r>
            <a:rPr lang="en-US"/>
            <a:t>Step6. PSO</a:t>
          </a:r>
          <a:r>
            <a:rPr lang="zh-TW"/>
            <a:t>訓練優化</a:t>
          </a:r>
          <a:endParaRPr lang="zh-TW" altLang="en-US"/>
        </a:p>
      </dgm:t>
    </dgm:pt>
    <dgm:pt modelId="{23B9A90C-8F4F-BB41-B305-71221D8621F4}" type="parTrans" cxnId="{7C05C57C-8EFB-104F-ABFC-4C1612CE9CE2}">
      <dgm:prSet/>
      <dgm:spPr/>
      <dgm:t>
        <a:bodyPr/>
        <a:lstStyle/>
        <a:p>
          <a:endParaRPr lang="zh-TW" altLang="en-US"/>
        </a:p>
      </dgm:t>
    </dgm:pt>
    <dgm:pt modelId="{7D6C6A52-3BD6-8341-96A5-8B45BAE3A022}" type="sibTrans" cxnId="{7C05C57C-8EFB-104F-ABFC-4C1612CE9CE2}">
      <dgm:prSet/>
      <dgm:spPr/>
      <dgm:t>
        <a:bodyPr/>
        <a:lstStyle/>
        <a:p>
          <a:endParaRPr lang="zh-TW" altLang="en-US"/>
        </a:p>
      </dgm:t>
    </dgm:pt>
    <dgm:pt modelId="{E94DFEB3-03B2-B848-8A7F-51CD52935C0F}">
      <dgm:prSet phldrT="[文字]"/>
      <dgm:spPr/>
      <dgm:t>
        <a:bodyPr/>
        <a:lstStyle/>
        <a:p>
          <a:r>
            <a:rPr lang="en-US"/>
            <a:t>Finsh. </a:t>
          </a:r>
          <a:r>
            <a:rPr lang="zh-TW"/>
            <a:t>完成專案</a:t>
          </a:r>
          <a:endParaRPr lang="zh-TW" altLang="en-US"/>
        </a:p>
      </dgm:t>
    </dgm:pt>
    <dgm:pt modelId="{888A7EA7-4858-F847-BF63-BDE1C677A3AB}" type="parTrans" cxnId="{218FEEF9-9E8A-C14D-A2AD-1A4EE48FA125}">
      <dgm:prSet/>
      <dgm:spPr/>
      <dgm:t>
        <a:bodyPr/>
        <a:lstStyle/>
        <a:p>
          <a:endParaRPr lang="zh-TW" altLang="en-US"/>
        </a:p>
      </dgm:t>
    </dgm:pt>
    <dgm:pt modelId="{FA4A37FB-15FC-6B4B-A557-A6BBD25D88C2}" type="sibTrans" cxnId="{218FEEF9-9E8A-C14D-A2AD-1A4EE48FA125}">
      <dgm:prSet/>
      <dgm:spPr/>
      <dgm:t>
        <a:bodyPr/>
        <a:lstStyle/>
        <a:p>
          <a:endParaRPr lang="zh-TW" altLang="en-US"/>
        </a:p>
      </dgm:t>
    </dgm:pt>
    <dgm:pt modelId="{762130E6-B685-5943-8C27-18B07C9E715A}" type="pres">
      <dgm:prSet presAssocID="{1E4FF7D4-4194-E841-AD47-1E865086818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F8BCDD2-81FB-CA4E-A3FA-540577F303AC}" type="pres">
      <dgm:prSet presAssocID="{8FE686FB-A721-684D-872B-4D4E76DCF218}" presName="root1" presStyleCnt="0"/>
      <dgm:spPr/>
    </dgm:pt>
    <dgm:pt modelId="{81011F14-2446-5143-AE31-CCE1410F2568}" type="pres">
      <dgm:prSet presAssocID="{8FE686FB-A721-684D-872B-4D4E76DCF218}" presName="LevelOneTextNode" presStyleLbl="node0" presStyleIdx="0" presStyleCnt="1">
        <dgm:presLayoutVars>
          <dgm:chPref val="3"/>
        </dgm:presLayoutVars>
      </dgm:prSet>
      <dgm:spPr/>
    </dgm:pt>
    <dgm:pt modelId="{E4A8DD13-545F-2F46-8A0C-08B942A85490}" type="pres">
      <dgm:prSet presAssocID="{8FE686FB-A721-684D-872B-4D4E76DCF218}" presName="level2hierChild" presStyleCnt="0"/>
      <dgm:spPr/>
    </dgm:pt>
    <dgm:pt modelId="{76E61A6A-99AF-9240-9B5E-AF2B590BDF8C}" type="pres">
      <dgm:prSet presAssocID="{77AFF07F-7929-224D-A740-A70A7A2443D8}" presName="conn2-1" presStyleLbl="parChTrans1D2" presStyleIdx="0" presStyleCnt="1"/>
      <dgm:spPr/>
    </dgm:pt>
    <dgm:pt modelId="{94122E8A-0565-7049-A5A0-536CF06A8DED}" type="pres">
      <dgm:prSet presAssocID="{77AFF07F-7929-224D-A740-A70A7A2443D8}" presName="connTx" presStyleLbl="parChTrans1D2" presStyleIdx="0" presStyleCnt="1"/>
      <dgm:spPr/>
    </dgm:pt>
    <dgm:pt modelId="{F7ABB9AC-1C06-6B42-BE6E-003413B01C09}" type="pres">
      <dgm:prSet presAssocID="{60885744-4CD1-504D-8E97-F7E93CADECD1}" presName="root2" presStyleCnt="0"/>
      <dgm:spPr/>
    </dgm:pt>
    <dgm:pt modelId="{0EDA32EE-9F74-1B4B-987B-F9A2D44A241E}" type="pres">
      <dgm:prSet presAssocID="{60885744-4CD1-504D-8E97-F7E93CADECD1}" presName="LevelTwoTextNode" presStyleLbl="node2" presStyleIdx="0" presStyleCnt="1">
        <dgm:presLayoutVars>
          <dgm:chPref val="3"/>
        </dgm:presLayoutVars>
      </dgm:prSet>
      <dgm:spPr/>
    </dgm:pt>
    <dgm:pt modelId="{B00B6F78-BA4E-5C44-AE05-601A522C177F}" type="pres">
      <dgm:prSet presAssocID="{60885744-4CD1-504D-8E97-F7E93CADECD1}" presName="level3hierChild" presStyleCnt="0"/>
      <dgm:spPr/>
    </dgm:pt>
    <dgm:pt modelId="{E745BA29-1FA1-324C-A95A-8A40C5AA23D6}" type="pres">
      <dgm:prSet presAssocID="{EC853AEE-9CE6-D248-9864-51493BD6A4EB}" presName="conn2-1" presStyleLbl="parChTrans1D3" presStyleIdx="0" presStyleCnt="6"/>
      <dgm:spPr/>
    </dgm:pt>
    <dgm:pt modelId="{9CB0B10A-7DAF-9E47-ABBE-08824F31FC81}" type="pres">
      <dgm:prSet presAssocID="{EC853AEE-9CE6-D248-9864-51493BD6A4EB}" presName="connTx" presStyleLbl="parChTrans1D3" presStyleIdx="0" presStyleCnt="6"/>
      <dgm:spPr/>
    </dgm:pt>
    <dgm:pt modelId="{8A61C9A5-1A81-AA4D-819D-EF8D6EC5AA2E}" type="pres">
      <dgm:prSet presAssocID="{C263CBED-7D81-8C4C-8E2F-E4C9334CDA35}" presName="root2" presStyleCnt="0"/>
      <dgm:spPr/>
    </dgm:pt>
    <dgm:pt modelId="{3978B685-9AAC-CC4A-BABD-164A412834CB}" type="pres">
      <dgm:prSet presAssocID="{C263CBED-7D81-8C4C-8E2F-E4C9334CDA35}" presName="LevelTwoTextNode" presStyleLbl="node3" presStyleIdx="0" presStyleCnt="6">
        <dgm:presLayoutVars>
          <dgm:chPref val="3"/>
        </dgm:presLayoutVars>
      </dgm:prSet>
      <dgm:spPr/>
    </dgm:pt>
    <dgm:pt modelId="{A698BC13-5D28-694F-8CA3-BC80D6869B48}" type="pres">
      <dgm:prSet presAssocID="{C263CBED-7D81-8C4C-8E2F-E4C9334CDA35}" presName="level3hierChild" presStyleCnt="0"/>
      <dgm:spPr/>
    </dgm:pt>
    <dgm:pt modelId="{C023EC4A-99C5-FD47-A85B-9770672341EF}" type="pres">
      <dgm:prSet presAssocID="{83F5E43D-68B1-A143-AA9A-2365DE7290D6}" presName="conn2-1" presStyleLbl="parChTrans1D4" presStyleIdx="0" presStyleCnt="9"/>
      <dgm:spPr/>
    </dgm:pt>
    <dgm:pt modelId="{A28201D4-9CB5-3E42-BB51-549EBB40A376}" type="pres">
      <dgm:prSet presAssocID="{83F5E43D-68B1-A143-AA9A-2365DE7290D6}" presName="connTx" presStyleLbl="parChTrans1D4" presStyleIdx="0" presStyleCnt="9"/>
      <dgm:spPr/>
    </dgm:pt>
    <dgm:pt modelId="{348CBEC4-EFE6-2844-9040-609995B4152C}" type="pres">
      <dgm:prSet presAssocID="{702E12AB-ECA9-E348-85E8-2C886330377A}" presName="root2" presStyleCnt="0"/>
      <dgm:spPr/>
    </dgm:pt>
    <dgm:pt modelId="{20423F9D-FE21-D141-8E5F-08B0C1012542}" type="pres">
      <dgm:prSet presAssocID="{702E12AB-ECA9-E348-85E8-2C886330377A}" presName="LevelTwoTextNode" presStyleLbl="node4" presStyleIdx="0" presStyleCnt="9">
        <dgm:presLayoutVars>
          <dgm:chPref val="3"/>
        </dgm:presLayoutVars>
      </dgm:prSet>
      <dgm:spPr/>
    </dgm:pt>
    <dgm:pt modelId="{58C980FF-377D-FD47-B6F8-2E1729FDB535}" type="pres">
      <dgm:prSet presAssocID="{702E12AB-ECA9-E348-85E8-2C886330377A}" presName="level3hierChild" presStyleCnt="0"/>
      <dgm:spPr/>
    </dgm:pt>
    <dgm:pt modelId="{73FC1416-C4A0-1A42-A651-64D78A2F0B48}" type="pres">
      <dgm:prSet presAssocID="{876E10CC-9124-074E-A627-FBB5B930BF0F}" presName="conn2-1" presStyleLbl="parChTrans1D4" presStyleIdx="1" presStyleCnt="9"/>
      <dgm:spPr/>
    </dgm:pt>
    <dgm:pt modelId="{D56A7022-6643-814B-A8BF-B898728FDD0F}" type="pres">
      <dgm:prSet presAssocID="{876E10CC-9124-074E-A627-FBB5B930BF0F}" presName="connTx" presStyleLbl="parChTrans1D4" presStyleIdx="1" presStyleCnt="9"/>
      <dgm:spPr/>
    </dgm:pt>
    <dgm:pt modelId="{A6941619-37E2-FD4A-A518-8A68581C1529}" type="pres">
      <dgm:prSet presAssocID="{53B98E2E-04DB-F04B-AEE9-8AD46669B437}" presName="root2" presStyleCnt="0"/>
      <dgm:spPr/>
    </dgm:pt>
    <dgm:pt modelId="{6A26D71B-58D7-9347-A661-920E6999F8AE}" type="pres">
      <dgm:prSet presAssocID="{53B98E2E-04DB-F04B-AEE9-8AD46669B437}" presName="LevelTwoTextNode" presStyleLbl="node4" presStyleIdx="1" presStyleCnt="9">
        <dgm:presLayoutVars>
          <dgm:chPref val="3"/>
        </dgm:presLayoutVars>
      </dgm:prSet>
      <dgm:spPr/>
    </dgm:pt>
    <dgm:pt modelId="{B801BC02-1D25-3E48-9FAD-7E6B6658DED1}" type="pres">
      <dgm:prSet presAssocID="{53B98E2E-04DB-F04B-AEE9-8AD46669B437}" presName="level3hierChild" presStyleCnt="0"/>
      <dgm:spPr/>
    </dgm:pt>
    <dgm:pt modelId="{AF3FDB11-EFCE-DF4D-8916-E514FCC4E442}" type="pres">
      <dgm:prSet presAssocID="{3661148B-6F9D-0C42-AAE5-E3AC03E7F31E}" presName="conn2-1" presStyleLbl="parChTrans1D4" presStyleIdx="2" presStyleCnt="9"/>
      <dgm:spPr/>
    </dgm:pt>
    <dgm:pt modelId="{2E8F51F4-7949-6B4B-8C58-D8AFB7CF66FC}" type="pres">
      <dgm:prSet presAssocID="{3661148B-6F9D-0C42-AAE5-E3AC03E7F31E}" presName="connTx" presStyleLbl="parChTrans1D4" presStyleIdx="2" presStyleCnt="9"/>
      <dgm:spPr/>
    </dgm:pt>
    <dgm:pt modelId="{7C552EFE-530D-704A-ADB5-A5192B03992A}" type="pres">
      <dgm:prSet presAssocID="{3E18BBDB-95FE-7544-B2DE-02A139B56EA4}" presName="root2" presStyleCnt="0"/>
      <dgm:spPr/>
    </dgm:pt>
    <dgm:pt modelId="{80D005E9-DF12-EF49-8C49-697F49605309}" type="pres">
      <dgm:prSet presAssocID="{3E18BBDB-95FE-7544-B2DE-02A139B56EA4}" presName="LevelTwoTextNode" presStyleLbl="node4" presStyleIdx="2" presStyleCnt="9">
        <dgm:presLayoutVars>
          <dgm:chPref val="3"/>
        </dgm:presLayoutVars>
      </dgm:prSet>
      <dgm:spPr/>
    </dgm:pt>
    <dgm:pt modelId="{710503D7-2FA6-AB4C-8A92-A431BC8E7AC0}" type="pres">
      <dgm:prSet presAssocID="{3E18BBDB-95FE-7544-B2DE-02A139B56EA4}" presName="level3hierChild" presStyleCnt="0"/>
      <dgm:spPr/>
    </dgm:pt>
    <dgm:pt modelId="{25940E0A-B8A7-E641-8FAD-835104CF9C81}" type="pres">
      <dgm:prSet presAssocID="{07CEAC28-BFA0-2341-8BA8-874A914A66E8}" presName="conn2-1" presStyleLbl="parChTrans1D4" presStyleIdx="3" presStyleCnt="9"/>
      <dgm:spPr/>
    </dgm:pt>
    <dgm:pt modelId="{C17ADD7F-825E-424E-B0B2-CC5FCA5F36EC}" type="pres">
      <dgm:prSet presAssocID="{07CEAC28-BFA0-2341-8BA8-874A914A66E8}" presName="connTx" presStyleLbl="parChTrans1D4" presStyleIdx="3" presStyleCnt="9"/>
      <dgm:spPr/>
    </dgm:pt>
    <dgm:pt modelId="{0E740594-CDA5-EA40-A85E-A67D6DFFC470}" type="pres">
      <dgm:prSet presAssocID="{F9B3783B-AC6B-1049-915F-45A672334E5D}" presName="root2" presStyleCnt="0"/>
      <dgm:spPr/>
    </dgm:pt>
    <dgm:pt modelId="{B7CA211D-11DC-4D4E-9CA5-7486C5E6290E}" type="pres">
      <dgm:prSet presAssocID="{F9B3783B-AC6B-1049-915F-45A672334E5D}" presName="LevelTwoTextNode" presStyleLbl="node4" presStyleIdx="3" presStyleCnt="9">
        <dgm:presLayoutVars>
          <dgm:chPref val="3"/>
        </dgm:presLayoutVars>
      </dgm:prSet>
      <dgm:spPr/>
    </dgm:pt>
    <dgm:pt modelId="{DD0A6D4C-1DA5-7147-B22B-0C8B0E8DB229}" type="pres">
      <dgm:prSet presAssocID="{F9B3783B-AC6B-1049-915F-45A672334E5D}" presName="level3hierChild" presStyleCnt="0"/>
      <dgm:spPr/>
    </dgm:pt>
    <dgm:pt modelId="{CA283C61-0B3F-7942-9CDD-FF35A7B019B7}" type="pres">
      <dgm:prSet presAssocID="{2B47220C-7794-5D43-81A9-56BC4E7CD5A3}" presName="conn2-1" presStyleLbl="parChTrans1D4" presStyleIdx="4" presStyleCnt="9"/>
      <dgm:spPr/>
    </dgm:pt>
    <dgm:pt modelId="{3D058392-2400-E841-A437-52433896D6D4}" type="pres">
      <dgm:prSet presAssocID="{2B47220C-7794-5D43-81A9-56BC4E7CD5A3}" presName="connTx" presStyleLbl="parChTrans1D4" presStyleIdx="4" presStyleCnt="9"/>
      <dgm:spPr/>
    </dgm:pt>
    <dgm:pt modelId="{1798462B-B637-B644-8232-2C77446A41D9}" type="pres">
      <dgm:prSet presAssocID="{29CFE22E-9950-5A47-B7A4-E93BF90FC287}" presName="root2" presStyleCnt="0"/>
      <dgm:spPr/>
    </dgm:pt>
    <dgm:pt modelId="{94BA2DA4-8F50-AE4D-A9F9-6A9F42B98042}" type="pres">
      <dgm:prSet presAssocID="{29CFE22E-9950-5A47-B7A4-E93BF90FC287}" presName="LevelTwoTextNode" presStyleLbl="node4" presStyleIdx="4" presStyleCnt="9">
        <dgm:presLayoutVars>
          <dgm:chPref val="3"/>
        </dgm:presLayoutVars>
      </dgm:prSet>
      <dgm:spPr/>
    </dgm:pt>
    <dgm:pt modelId="{7899817F-8B15-3343-9868-13640FE36495}" type="pres">
      <dgm:prSet presAssocID="{29CFE22E-9950-5A47-B7A4-E93BF90FC287}" presName="level3hierChild" presStyleCnt="0"/>
      <dgm:spPr/>
    </dgm:pt>
    <dgm:pt modelId="{6AB66935-327E-9545-8547-5C5612670F81}" type="pres">
      <dgm:prSet presAssocID="{D6399BA0-466D-0944-A086-91B2A491FE83}" presName="conn2-1" presStyleLbl="parChTrans1D4" presStyleIdx="5" presStyleCnt="9"/>
      <dgm:spPr/>
    </dgm:pt>
    <dgm:pt modelId="{6C8F4EE5-8AFC-0A4B-BA6A-3B27A952FE38}" type="pres">
      <dgm:prSet presAssocID="{D6399BA0-466D-0944-A086-91B2A491FE83}" presName="connTx" presStyleLbl="parChTrans1D4" presStyleIdx="5" presStyleCnt="9"/>
      <dgm:spPr/>
    </dgm:pt>
    <dgm:pt modelId="{BA8B86C6-0F22-1B4F-97E7-AB5A2020392E}" type="pres">
      <dgm:prSet presAssocID="{AE55E431-F011-4042-81AC-26EEDCAD0088}" presName="root2" presStyleCnt="0"/>
      <dgm:spPr/>
    </dgm:pt>
    <dgm:pt modelId="{6BE50F8A-E472-714E-8E3F-B1344894A453}" type="pres">
      <dgm:prSet presAssocID="{AE55E431-F011-4042-81AC-26EEDCAD0088}" presName="LevelTwoTextNode" presStyleLbl="node4" presStyleIdx="5" presStyleCnt="9">
        <dgm:presLayoutVars>
          <dgm:chPref val="3"/>
        </dgm:presLayoutVars>
      </dgm:prSet>
      <dgm:spPr/>
    </dgm:pt>
    <dgm:pt modelId="{15E6E3C2-6C17-F645-ACF9-3B08D9A62266}" type="pres">
      <dgm:prSet presAssocID="{AE55E431-F011-4042-81AC-26EEDCAD0088}" presName="level3hierChild" presStyleCnt="0"/>
      <dgm:spPr/>
    </dgm:pt>
    <dgm:pt modelId="{CFEA6907-7242-4F4D-8BD9-4B3F88039572}" type="pres">
      <dgm:prSet presAssocID="{BB367088-5EC6-2C4F-9981-6E6BD77C97F3}" presName="conn2-1" presStyleLbl="parChTrans1D4" presStyleIdx="6" presStyleCnt="9"/>
      <dgm:spPr/>
    </dgm:pt>
    <dgm:pt modelId="{F24E66A6-20B0-5D40-A2F6-30C52F81F004}" type="pres">
      <dgm:prSet presAssocID="{BB367088-5EC6-2C4F-9981-6E6BD77C97F3}" presName="connTx" presStyleLbl="parChTrans1D4" presStyleIdx="6" presStyleCnt="9"/>
      <dgm:spPr/>
    </dgm:pt>
    <dgm:pt modelId="{4DFF5CB2-708A-F048-8B81-AFF1A91763E1}" type="pres">
      <dgm:prSet presAssocID="{D34F0B9F-A352-2B42-8153-3AF04BAD9308}" presName="root2" presStyleCnt="0"/>
      <dgm:spPr/>
    </dgm:pt>
    <dgm:pt modelId="{7916BFFE-D5BA-394D-A9C3-13C9BF5A6E94}" type="pres">
      <dgm:prSet presAssocID="{D34F0B9F-A352-2B42-8153-3AF04BAD9308}" presName="LevelTwoTextNode" presStyleLbl="node4" presStyleIdx="6" presStyleCnt="9">
        <dgm:presLayoutVars>
          <dgm:chPref val="3"/>
        </dgm:presLayoutVars>
      </dgm:prSet>
      <dgm:spPr/>
    </dgm:pt>
    <dgm:pt modelId="{1DF4A1CC-0746-144C-86B6-EE2140E21F88}" type="pres">
      <dgm:prSet presAssocID="{D34F0B9F-A352-2B42-8153-3AF04BAD9308}" presName="level3hierChild" presStyleCnt="0"/>
      <dgm:spPr/>
    </dgm:pt>
    <dgm:pt modelId="{D3764590-3E83-A646-911F-DB83EB94F102}" type="pres">
      <dgm:prSet presAssocID="{23B9A90C-8F4F-BB41-B305-71221D8621F4}" presName="conn2-1" presStyleLbl="parChTrans1D4" presStyleIdx="7" presStyleCnt="9"/>
      <dgm:spPr/>
    </dgm:pt>
    <dgm:pt modelId="{D8F9C66D-093D-C54D-97B1-BD6688D71686}" type="pres">
      <dgm:prSet presAssocID="{23B9A90C-8F4F-BB41-B305-71221D8621F4}" presName="connTx" presStyleLbl="parChTrans1D4" presStyleIdx="7" presStyleCnt="9"/>
      <dgm:spPr/>
    </dgm:pt>
    <dgm:pt modelId="{4EFB8ADD-B89F-F942-994A-2636547CDE66}" type="pres">
      <dgm:prSet presAssocID="{F3D43D92-610D-FE47-90CF-766B0ED8A49A}" presName="root2" presStyleCnt="0"/>
      <dgm:spPr/>
    </dgm:pt>
    <dgm:pt modelId="{4072E88C-6771-1343-9E36-97AEF13199B2}" type="pres">
      <dgm:prSet presAssocID="{F3D43D92-610D-FE47-90CF-766B0ED8A49A}" presName="LevelTwoTextNode" presStyleLbl="node4" presStyleIdx="7" presStyleCnt="9">
        <dgm:presLayoutVars>
          <dgm:chPref val="3"/>
        </dgm:presLayoutVars>
      </dgm:prSet>
      <dgm:spPr/>
    </dgm:pt>
    <dgm:pt modelId="{E242DD44-D7D5-C245-BDED-2B52CD4E2400}" type="pres">
      <dgm:prSet presAssocID="{F3D43D92-610D-FE47-90CF-766B0ED8A49A}" presName="level3hierChild" presStyleCnt="0"/>
      <dgm:spPr/>
    </dgm:pt>
    <dgm:pt modelId="{428C4021-F3B8-9A46-BB0B-81016F0F6909}" type="pres">
      <dgm:prSet presAssocID="{888A7EA7-4858-F847-BF63-BDE1C677A3AB}" presName="conn2-1" presStyleLbl="parChTrans1D4" presStyleIdx="8" presStyleCnt="9"/>
      <dgm:spPr/>
    </dgm:pt>
    <dgm:pt modelId="{340354D7-BE07-7D44-9443-55FE463F2D6C}" type="pres">
      <dgm:prSet presAssocID="{888A7EA7-4858-F847-BF63-BDE1C677A3AB}" presName="connTx" presStyleLbl="parChTrans1D4" presStyleIdx="8" presStyleCnt="9"/>
      <dgm:spPr/>
    </dgm:pt>
    <dgm:pt modelId="{9280DD75-99DF-8047-B911-081922CC3849}" type="pres">
      <dgm:prSet presAssocID="{E94DFEB3-03B2-B848-8A7F-51CD52935C0F}" presName="root2" presStyleCnt="0"/>
      <dgm:spPr/>
    </dgm:pt>
    <dgm:pt modelId="{FD030692-56B7-1244-BE8D-554BA3325059}" type="pres">
      <dgm:prSet presAssocID="{E94DFEB3-03B2-B848-8A7F-51CD52935C0F}" presName="LevelTwoTextNode" presStyleLbl="node4" presStyleIdx="8" presStyleCnt="9">
        <dgm:presLayoutVars>
          <dgm:chPref val="3"/>
        </dgm:presLayoutVars>
      </dgm:prSet>
      <dgm:spPr/>
    </dgm:pt>
    <dgm:pt modelId="{07903B25-9C8E-FD42-A10F-ACAC371759C0}" type="pres">
      <dgm:prSet presAssocID="{E94DFEB3-03B2-B848-8A7F-51CD52935C0F}" presName="level3hierChild" presStyleCnt="0"/>
      <dgm:spPr/>
    </dgm:pt>
    <dgm:pt modelId="{909596C7-3E50-A440-A799-635AD790B735}" type="pres">
      <dgm:prSet presAssocID="{F7024ADE-5052-294B-A715-0FC89D84C2D2}" presName="conn2-1" presStyleLbl="parChTrans1D3" presStyleIdx="1" presStyleCnt="6"/>
      <dgm:spPr/>
    </dgm:pt>
    <dgm:pt modelId="{E410126D-0039-7B42-AA82-36D5BE606E04}" type="pres">
      <dgm:prSet presAssocID="{F7024ADE-5052-294B-A715-0FC89D84C2D2}" presName="connTx" presStyleLbl="parChTrans1D3" presStyleIdx="1" presStyleCnt="6"/>
      <dgm:spPr/>
    </dgm:pt>
    <dgm:pt modelId="{5FC8840D-B53F-5A40-A959-6FB7251E06CC}" type="pres">
      <dgm:prSet presAssocID="{5B76088A-7CAC-BD45-844B-FAF2C2485E96}" presName="root2" presStyleCnt="0"/>
      <dgm:spPr/>
    </dgm:pt>
    <dgm:pt modelId="{102E14AB-748F-7141-B240-A2E3DC945CF1}" type="pres">
      <dgm:prSet presAssocID="{5B76088A-7CAC-BD45-844B-FAF2C2485E96}" presName="LevelTwoTextNode" presStyleLbl="node3" presStyleIdx="1" presStyleCnt="6">
        <dgm:presLayoutVars>
          <dgm:chPref val="3"/>
        </dgm:presLayoutVars>
      </dgm:prSet>
      <dgm:spPr/>
    </dgm:pt>
    <dgm:pt modelId="{E30FC8B2-E7DD-994A-924F-CBDCA600C489}" type="pres">
      <dgm:prSet presAssocID="{5B76088A-7CAC-BD45-844B-FAF2C2485E96}" presName="level3hierChild" presStyleCnt="0"/>
      <dgm:spPr/>
    </dgm:pt>
    <dgm:pt modelId="{2AB1F810-6E95-0348-82BC-3510AE25238F}" type="pres">
      <dgm:prSet presAssocID="{87018799-B9EA-3443-9A4B-91E096467F71}" presName="conn2-1" presStyleLbl="parChTrans1D3" presStyleIdx="2" presStyleCnt="6"/>
      <dgm:spPr/>
    </dgm:pt>
    <dgm:pt modelId="{A6D9BE42-F070-C14B-ACFB-2C7164440819}" type="pres">
      <dgm:prSet presAssocID="{87018799-B9EA-3443-9A4B-91E096467F71}" presName="connTx" presStyleLbl="parChTrans1D3" presStyleIdx="2" presStyleCnt="6"/>
      <dgm:spPr/>
    </dgm:pt>
    <dgm:pt modelId="{286B3F50-1395-8A41-8182-E34FDF4E6481}" type="pres">
      <dgm:prSet presAssocID="{C765204F-DA2A-6342-BD77-A2FBB25AA12F}" presName="root2" presStyleCnt="0"/>
      <dgm:spPr/>
    </dgm:pt>
    <dgm:pt modelId="{C259A384-506D-9C4E-8527-D210DD835D4D}" type="pres">
      <dgm:prSet presAssocID="{C765204F-DA2A-6342-BD77-A2FBB25AA12F}" presName="LevelTwoTextNode" presStyleLbl="node3" presStyleIdx="2" presStyleCnt="6">
        <dgm:presLayoutVars>
          <dgm:chPref val="3"/>
        </dgm:presLayoutVars>
      </dgm:prSet>
      <dgm:spPr/>
    </dgm:pt>
    <dgm:pt modelId="{E3605365-FEBF-D34E-88FC-947455889432}" type="pres">
      <dgm:prSet presAssocID="{C765204F-DA2A-6342-BD77-A2FBB25AA12F}" presName="level3hierChild" presStyleCnt="0"/>
      <dgm:spPr/>
    </dgm:pt>
    <dgm:pt modelId="{003B0457-9F6E-654B-B6EB-30062F9FA15D}" type="pres">
      <dgm:prSet presAssocID="{869D8A6F-2BC5-0B4F-A837-0998914EE1CE}" presName="conn2-1" presStyleLbl="parChTrans1D3" presStyleIdx="3" presStyleCnt="6"/>
      <dgm:spPr/>
    </dgm:pt>
    <dgm:pt modelId="{908A244B-6FE2-684D-896E-00677C747D1E}" type="pres">
      <dgm:prSet presAssocID="{869D8A6F-2BC5-0B4F-A837-0998914EE1CE}" presName="connTx" presStyleLbl="parChTrans1D3" presStyleIdx="3" presStyleCnt="6"/>
      <dgm:spPr/>
    </dgm:pt>
    <dgm:pt modelId="{619E3D95-C690-A147-A25F-308D6EB04354}" type="pres">
      <dgm:prSet presAssocID="{AB1F996C-E217-884A-AEFD-387C8EC8F88A}" presName="root2" presStyleCnt="0"/>
      <dgm:spPr/>
    </dgm:pt>
    <dgm:pt modelId="{6B64821E-7CD2-374B-A47E-8D62F4F099E5}" type="pres">
      <dgm:prSet presAssocID="{AB1F996C-E217-884A-AEFD-387C8EC8F88A}" presName="LevelTwoTextNode" presStyleLbl="node3" presStyleIdx="3" presStyleCnt="6">
        <dgm:presLayoutVars>
          <dgm:chPref val="3"/>
        </dgm:presLayoutVars>
      </dgm:prSet>
      <dgm:spPr/>
    </dgm:pt>
    <dgm:pt modelId="{7854E6B4-B73A-8D40-AB9F-FE6D0D7EEBF2}" type="pres">
      <dgm:prSet presAssocID="{AB1F996C-E217-884A-AEFD-387C8EC8F88A}" presName="level3hierChild" presStyleCnt="0"/>
      <dgm:spPr/>
    </dgm:pt>
    <dgm:pt modelId="{4B0485FC-4ADE-A849-9496-DFDC5196121B}" type="pres">
      <dgm:prSet presAssocID="{E2D50EDE-9A88-634F-8964-ED6A8ED6288A}" presName="conn2-1" presStyleLbl="parChTrans1D3" presStyleIdx="4" presStyleCnt="6"/>
      <dgm:spPr/>
    </dgm:pt>
    <dgm:pt modelId="{06B1F552-4B1A-1F47-B00E-7E93BD6F70A1}" type="pres">
      <dgm:prSet presAssocID="{E2D50EDE-9A88-634F-8964-ED6A8ED6288A}" presName="connTx" presStyleLbl="parChTrans1D3" presStyleIdx="4" presStyleCnt="6"/>
      <dgm:spPr/>
    </dgm:pt>
    <dgm:pt modelId="{5D4BC666-F990-CC4B-A3AF-0B5089284B1F}" type="pres">
      <dgm:prSet presAssocID="{D646B0A1-6A7F-D543-9ED6-58BF77526D03}" presName="root2" presStyleCnt="0"/>
      <dgm:spPr/>
    </dgm:pt>
    <dgm:pt modelId="{D8FEE65F-63D6-2C4F-AE71-70CA6241D3F1}" type="pres">
      <dgm:prSet presAssocID="{D646B0A1-6A7F-D543-9ED6-58BF77526D03}" presName="LevelTwoTextNode" presStyleLbl="node3" presStyleIdx="4" presStyleCnt="6">
        <dgm:presLayoutVars>
          <dgm:chPref val="3"/>
        </dgm:presLayoutVars>
      </dgm:prSet>
      <dgm:spPr/>
    </dgm:pt>
    <dgm:pt modelId="{F315C0FD-4AB0-7F41-B97C-70E3A030A080}" type="pres">
      <dgm:prSet presAssocID="{D646B0A1-6A7F-D543-9ED6-58BF77526D03}" presName="level3hierChild" presStyleCnt="0"/>
      <dgm:spPr/>
    </dgm:pt>
    <dgm:pt modelId="{E4BDA14C-11D3-8C4A-8FE3-278764663EBE}" type="pres">
      <dgm:prSet presAssocID="{1E72E9FB-026B-294B-A782-02B4E1092FCA}" presName="conn2-1" presStyleLbl="parChTrans1D3" presStyleIdx="5" presStyleCnt="6"/>
      <dgm:spPr/>
    </dgm:pt>
    <dgm:pt modelId="{4A9AA2F1-D4F5-2548-8B9D-6707138C20AF}" type="pres">
      <dgm:prSet presAssocID="{1E72E9FB-026B-294B-A782-02B4E1092FCA}" presName="connTx" presStyleLbl="parChTrans1D3" presStyleIdx="5" presStyleCnt="6"/>
      <dgm:spPr/>
    </dgm:pt>
    <dgm:pt modelId="{C7FA3BEC-7067-A040-9FF0-DEEF83C9FA22}" type="pres">
      <dgm:prSet presAssocID="{5B87D766-4765-8549-8E9E-36112DE8D446}" presName="root2" presStyleCnt="0"/>
      <dgm:spPr/>
    </dgm:pt>
    <dgm:pt modelId="{A234F7B8-DF36-AC4B-961A-E634A0DDBE92}" type="pres">
      <dgm:prSet presAssocID="{5B87D766-4765-8549-8E9E-36112DE8D446}" presName="LevelTwoTextNode" presStyleLbl="node3" presStyleIdx="5" presStyleCnt="6">
        <dgm:presLayoutVars>
          <dgm:chPref val="3"/>
        </dgm:presLayoutVars>
      </dgm:prSet>
      <dgm:spPr/>
    </dgm:pt>
    <dgm:pt modelId="{1749023C-2200-9A44-A795-0029E7AA52CC}" type="pres">
      <dgm:prSet presAssocID="{5B87D766-4765-8549-8E9E-36112DE8D446}" presName="level3hierChild" presStyleCnt="0"/>
      <dgm:spPr/>
    </dgm:pt>
  </dgm:ptLst>
  <dgm:cxnLst>
    <dgm:cxn modelId="{68916008-A1CD-3C47-B2EA-8FA9A1A25EB4}" srcId="{C263CBED-7D81-8C4C-8E2F-E4C9334CDA35}" destId="{AE55E431-F011-4042-81AC-26EEDCAD0088}" srcOrd="5" destOrd="0" parTransId="{D6399BA0-466D-0944-A086-91B2A491FE83}" sibTransId="{6C4E11A2-9011-B441-8DA8-E5CB6159C3BB}"/>
    <dgm:cxn modelId="{46942809-60EF-E64F-A301-B74DC7A6583A}" srcId="{60885744-4CD1-504D-8E97-F7E93CADECD1}" destId="{5B87D766-4765-8549-8E9E-36112DE8D446}" srcOrd="5" destOrd="0" parTransId="{1E72E9FB-026B-294B-A782-02B4E1092FCA}" sibTransId="{C54ECF17-05E6-6C4D-A3A4-82290802C38D}"/>
    <dgm:cxn modelId="{B923670C-2DB6-7447-A60E-823D3A255C1A}" type="presOf" srcId="{869D8A6F-2BC5-0B4F-A837-0998914EE1CE}" destId="{003B0457-9F6E-654B-B6EB-30062F9FA15D}" srcOrd="0" destOrd="0" presId="urn:microsoft.com/office/officeart/2005/8/layout/hierarchy2"/>
    <dgm:cxn modelId="{D297EB14-2260-B946-B124-CE27E0A00A0D}" type="presOf" srcId="{888A7EA7-4858-F847-BF63-BDE1C677A3AB}" destId="{340354D7-BE07-7D44-9443-55FE463F2D6C}" srcOrd="1" destOrd="0" presId="urn:microsoft.com/office/officeart/2005/8/layout/hierarchy2"/>
    <dgm:cxn modelId="{92FDAE17-460C-AD4C-87DC-75ACC0141E6A}" srcId="{60885744-4CD1-504D-8E97-F7E93CADECD1}" destId="{AB1F996C-E217-884A-AEFD-387C8EC8F88A}" srcOrd="3" destOrd="0" parTransId="{869D8A6F-2BC5-0B4F-A837-0998914EE1CE}" sibTransId="{10F910B1-0957-6A41-B700-D9DE3C4B5B82}"/>
    <dgm:cxn modelId="{91C0891A-C2A1-4E41-8888-84D01342D6D4}" type="presOf" srcId="{F3D43D92-610D-FE47-90CF-766B0ED8A49A}" destId="{4072E88C-6771-1343-9E36-97AEF13199B2}" srcOrd="0" destOrd="0" presId="urn:microsoft.com/office/officeart/2005/8/layout/hierarchy2"/>
    <dgm:cxn modelId="{2BB4201B-0112-8346-B282-BE7EA165EA85}" type="presOf" srcId="{D34F0B9F-A352-2B42-8153-3AF04BAD9308}" destId="{7916BFFE-D5BA-394D-A9C3-13C9BF5A6E94}" srcOrd="0" destOrd="0" presId="urn:microsoft.com/office/officeart/2005/8/layout/hierarchy2"/>
    <dgm:cxn modelId="{C4B5A21E-E353-1B46-8943-AF330062872A}" srcId="{C263CBED-7D81-8C4C-8E2F-E4C9334CDA35}" destId="{F9B3783B-AC6B-1049-915F-45A672334E5D}" srcOrd="3" destOrd="0" parTransId="{07CEAC28-BFA0-2341-8BA8-874A914A66E8}" sibTransId="{02DE5C7C-B315-4646-8253-CB617982CEB9}"/>
    <dgm:cxn modelId="{D5C05626-E112-9244-AF05-FCB4E1894917}" srcId="{60885744-4CD1-504D-8E97-F7E93CADECD1}" destId="{C263CBED-7D81-8C4C-8E2F-E4C9334CDA35}" srcOrd="0" destOrd="0" parTransId="{EC853AEE-9CE6-D248-9864-51493BD6A4EB}" sibTransId="{0AC4E4BA-7EFC-7A43-92E5-9ACA767C5505}"/>
    <dgm:cxn modelId="{43B7BD26-B265-5A43-914A-E3DC0A919A85}" type="presOf" srcId="{1E72E9FB-026B-294B-A782-02B4E1092FCA}" destId="{4A9AA2F1-D4F5-2548-8B9D-6707138C20AF}" srcOrd="1" destOrd="0" presId="urn:microsoft.com/office/officeart/2005/8/layout/hierarchy2"/>
    <dgm:cxn modelId="{5164D72C-2066-FB47-8648-9699FBBE2999}" type="presOf" srcId="{888A7EA7-4858-F847-BF63-BDE1C677A3AB}" destId="{428C4021-F3B8-9A46-BB0B-81016F0F6909}" srcOrd="0" destOrd="0" presId="urn:microsoft.com/office/officeart/2005/8/layout/hierarchy2"/>
    <dgm:cxn modelId="{1C82DC2F-AEA8-494B-AB80-CFDEF6716EE1}" srcId="{C263CBED-7D81-8C4C-8E2F-E4C9334CDA35}" destId="{D34F0B9F-A352-2B42-8153-3AF04BAD9308}" srcOrd="6" destOrd="0" parTransId="{BB367088-5EC6-2C4F-9981-6E6BD77C97F3}" sibTransId="{81E4466E-E15B-A94E-9274-CDD915D237F9}"/>
    <dgm:cxn modelId="{528F4235-DEED-914E-BF9C-BEBDDF7DE2F0}" type="presOf" srcId="{E94DFEB3-03B2-B848-8A7F-51CD52935C0F}" destId="{FD030692-56B7-1244-BE8D-554BA3325059}" srcOrd="0" destOrd="0" presId="urn:microsoft.com/office/officeart/2005/8/layout/hierarchy2"/>
    <dgm:cxn modelId="{929AF439-3FAA-FF4E-B81B-E0DEDD49EA55}" type="presOf" srcId="{876E10CC-9124-074E-A627-FBB5B930BF0F}" destId="{73FC1416-C4A0-1A42-A651-64D78A2F0B48}" srcOrd="0" destOrd="0" presId="urn:microsoft.com/office/officeart/2005/8/layout/hierarchy2"/>
    <dgm:cxn modelId="{D90E113A-4EE6-7343-A5EF-889F5D22CDA3}" type="presOf" srcId="{5B76088A-7CAC-BD45-844B-FAF2C2485E96}" destId="{102E14AB-748F-7141-B240-A2E3DC945CF1}" srcOrd="0" destOrd="0" presId="urn:microsoft.com/office/officeart/2005/8/layout/hierarchy2"/>
    <dgm:cxn modelId="{9989EA44-F246-8A40-B0BE-059C1CFEC734}" type="presOf" srcId="{23B9A90C-8F4F-BB41-B305-71221D8621F4}" destId="{D8F9C66D-093D-C54D-97B1-BD6688D71686}" srcOrd="1" destOrd="0" presId="urn:microsoft.com/office/officeart/2005/8/layout/hierarchy2"/>
    <dgm:cxn modelId="{327C1554-2BC7-DF4E-B943-BAB0652A4184}" type="presOf" srcId="{2B47220C-7794-5D43-81A9-56BC4E7CD5A3}" destId="{3D058392-2400-E841-A437-52433896D6D4}" srcOrd="1" destOrd="0" presId="urn:microsoft.com/office/officeart/2005/8/layout/hierarchy2"/>
    <dgm:cxn modelId="{4844F654-FA88-084C-B2CA-12427276B104}" type="presOf" srcId="{1E72E9FB-026B-294B-A782-02B4E1092FCA}" destId="{E4BDA14C-11D3-8C4A-8FE3-278764663EBE}" srcOrd="0" destOrd="0" presId="urn:microsoft.com/office/officeart/2005/8/layout/hierarchy2"/>
    <dgm:cxn modelId="{FF90065A-BEA8-8546-8A5B-97D272F3E93D}" type="presOf" srcId="{2B47220C-7794-5D43-81A9-56BC4E7CD5A3}" destId="{CA283C61-0B3F-7942-9CDD-FF35A7B019B7}" srcOrd="0" destOrd="0" presId="urn:microsoft.com/office/officeart/2005/8/layout/hierarchy2"/>
    <dgm:cxn modelId="{27A41A5E-DFFB-3140-8A19-8534884B4D6B}" type="presOf" srcId="{EC853AEE-9CE6-D248-9864-51493BD6A4EB}" destId="{E745BA29-1FA1-324C-A95A-8A40C5AA23D6}" srcOrd="0" destOrd="0" presId="urn:microsoft.com/office/officeart/2005/8/layout/hierarchy2"/>
    <dgm:cxn modelId="{766EAC5F-1E02-B942-820F-2FA5D18E87A5}" type="presOf" srcId="{87018799-B9EA-3443-9A4B-91E096467F71}" destId="{2AB1F810-6E95-0348-82BC-3510AE25238F}" srcOrd="0" destOrd="0" presId="urn:microsoft.com/office/officeart/2005/8/layout/hierarchy2"/>
    <dgm:cxn modelId="{1D4DFE66-348D-1E40-A008-3C073D9361AD}" type="presOf" srcId="{E2D50EDE-9A88-634F-8964-ED6A8ED6288A}" destId="{06B1F552-4B1A-1F47-B00E-7E93BD6F70A1}" srcOrd="1" destOrd="0" presId="urn:microsoft.com/office/officeart/2005/8/layout/hierarchy2"/>
    <dgm:cxn modelId="{02DCA469-BEE3-6042-976A-3EFD5482C0CF}" type="presOf" srcId="{07CEAC28-BFA0-2341-8BA8-874A914A66E8}" destId="{C17ADD7F-825E-424E-B0B2-CC5FCA5F36EC}" srcOrd="1" destOrd="0" presId="urn:microsoft.com/office/officeart/2005/8/layout/hierarchy2"/>
    <dgm:cxn modelId="{A301DE6F-C431-1E42-B739-DB1F70B1DCF7}" type="presOf" srcId="{29CFE22E-9950-5A47-B7A4-E93BF90FC287}" destId="{94BA2DA4-8F50-AE4D-A9F9-6A9F42B98042}" srcOrd="0" destOrd="0" presId="urn:microsoft.com/office/officeart/2005/8/layout/hierarchy2"/>
    <dgm:cxn modelId="{47B4B671-0FCD-3048-AFA1-FFDE310F2E29}" type="presOf" srcId="{C263CBED-7D81-8C4C-8E2F-E4C9334CDA35}" destId="{3978B685-9AAC-CC4A-BABD-164A412834CB}" srcOrd="0" destOrd="0" presId="urn:microsoft.com/office/officeart/2005/8/layout/hierarchy2"/>
    <dgm:cxn modelId="{B9949273-FA98-014D-9BE1-EBDD0DEE5E5E}" type="presOf" srcId="{83F5E43D-68B1-A143-AA9A-2365DE7290D6}" destId="{A28201D4-9CB5-3E42-BB51-549EBB40A376}" srcOrd="1" destOrd="0" presId="urn:microsoft.com/office/officeart/2005/8/layout/hierarchy2"/>
    <dgm:cxn modelId="{4A29977C-A188-1D4B-9A60-D5F031A69E53}" srcId="{C263CBED-7D81-8C4C-8E2F-E4C9334CDA35}" destId="{53B98E2E-04DB-F04B-AEE9-8AD46669B437}" srcOrd="1" destOrd="0" parTransId="{876E10CC-9124-074E-A627-FBB5B930BF0F}" sibTransId="{4FB8BB34-1409-E548-91B7-F466924C4298}"/>
    <dgm:cxn modelId="{7C05C57C-8EFB-104F-ABFC-4C1612CE9CE2}" srcId="{C263CBED-7D81-8C4C-8E2F-E4C9334CDA35}" destId="{F3D43D92-610D-FE47-90CF-766B0ED8A49A}" srcOrd="7" destOrd="0" parTransId="{23B9A90C-8F4F-BB41-B305-71221D8621F4}" sibTransId="{7D6C6A52-3BD6-8341-96A5-8B45BAE3A022}"/>
    <dgm:cxn modelId="{C32D927E-A407-FB44-AFED-433FFDEA720D}" type="presOf" srcId="{869D8A6F-2BC5-0B4F-A837-0998914EE1CE}" destId="{908A244B-6FE2-684D-896E-00677C747D1E}" srcOrd="1" destOrd="0" presId="urn:microsoft.com/office/officeart/2005/8/layout/hierarchy2"/>
    <dgm:cxn modelId="{B92DCC7F-2187-144F-81CB-943812E14DB9}" srcId="{1E4FF7D4-4194-E841-AD47-1E865086818A}" destId="{8FE686FB-A721-684D-872B-4D4E76DCF218}" srcOrd="0" destOrd="0" parTransId="{E8655273-F735-3945-B5B6-7501316D5A2D}" sibTransId="{A9A72FC7-57DD-FE42-8B99-ED9A3016FE83}"/>
    <dgm:cxn modelId="{614C5280-56FB-E14B-8EF4-BE722D4C83EF}" type="presOf" srcId="{F9B3783B-AC6B-1049-915F-45A672334E5D}" destId="{B7CA211D-11DC-4D4E-9CA5-7486C5E6290E}" srcOrd="0" destOrd="0" presId="urn:microsoft.com/office/officeart/2005/8/layout/hierarchy2"/>
    <dgm:cxn modelId="{0B31F480-2A90-CC4C-8159-8F7DA49B7D02}" type="presOf" srcId="{F7024ADE-5052-294B-A715-0FC89D84C2D2}" destId="{E410126D-0039-7B42-AA82-36D5BE606E04}" srcOrd="1" destOrd="0" presId="urn:microsoft.com/office/officeart/2005/8/layout/hierarchy2"/>
    <dgm:cxn modelId="{D4A27E89-8320-ED40-B608-983F4BDCF008}" srcId="{8FE686FB-A721-684D-872B-4D4E76DCF218}" destId="{60885744-4CD1-504D-8E97-F7E93CADECD1}" srcOrd="0" destOrd="0" parTransId="{77AFF07F-7929-224D-A740-A70A7A2443D8}" sibTransId="{88913946-681B-FE47-B26C-27D2D2AB2F53}"/>
    <dgm:cxn modelId="{5DBAA989-85A9-E549-BAD1-AC4A20021125}" srcId="{60885744-4CD1-504D-8E97-F7E93CADECD1}" destId="{D646B0A1-6A7F-D543-9ED6-58BF77526D03}" srcOrd="4" destOrd="0" parTransId="{E2D50EDE-9A88-634F-8964-ED6A8ED6288A}" sibTransId="{93AFA2E9-DDA6-3241-8CAC-EFDD6E97E908}"/>
    <dgm:cxn modelId="{1716DB8C-5AA9-B843-8E48-DC7C1D3BBB62}" srcId="{C263CBED-7D81-8C4C-8E2F-E4C9334CDA35}" destId="{29CFE22E-9950-5A47-B7A4-E93BF90FC287}" srcOrd="4" destOrd="0" parTransId="{2B47220C-7794-5D43-81A9-56BC4E7CD5A3}" sibTransId="{599FF2AF-2DA6-054A-9FB3-706DA2BAA2B1}"/>
    <dgm:cxn modelId="{7928A38F-DDDF-2E43-8287-1DF6EEA4E461}" type="presOf" srcId="{EC853AEE-9CE6-D248-9864-51493BD6A4EB}" destId="{9CB0B10A-7DAF-9E47-ABBE-08824F31FC81}" srcOrd="1" destOrd="0" presId="urn:microsoft.com/office/officeart/2005/8/layout/hierarchy2"/>
    <dgm:cxn modelId="{61FDBE93-655B-1A41-A4EC-2CCF0E05B7AA}" type="presOf" srcId="{D6399BA0-466D-0944-A086-91B2A491FE83}" destId="{6AB66935-327E-9545-8547-5C5612670F81}" srcOrd="0" destOrd="0" presId="urn:microsoft.com/office/officeart/2005/8/layout/hierarchy2"/>
    <dgm:cxn modelId="{125D1C95-E47C-8243-A34E-231303C3F242}" type="presOf" srcId="{E2D50EDE-9A88-634F-8964-ED6A8ED6288A}" destId="{4B0485FC-4ADE-A849-9496-DFDC5196121B}" srcOrd="0" destOrd="0" presId="urn:microsoft.com/office/officeart/2005/8/layout/hierarchy2"/>
    <dgm:cxn modelId="{77622F9B-1B73-4D41-ABBD-244D02F7B6C1}" type="presOf" srcId="{BB367088-5EC6-2C4F-9981-6E6BD77C97F3}" destId="{F24E66A6-20B0-5D40-A2F6-30C52F81F004}" srcOrd="1" destOrd="0" presId="urn:microsoft.com/office/officeart/2005/8/layout/hierarchy2"/>
    <dgm:cxn modelId="{D502D19D-A702-F340-8366-2426DD0B35B5}" type="presOf" srcId="{AB1F996C-E217-884A-AEFD-387C8EC8F88A}" destId="{6B64821E-7CD2-374B-A47E-8D62F4F099E5}" srcOrd="0" destOrd="0" presId="urn:microsoft.com/office/officeart/2005/8/layout/hierarchy2"/>
    <dgm:cxn modelId="{9D5E0D9E-F58C-8B48-AE18-8996B5E959FB}" type="presOf" srcId="{BB367088-5EC6-2C4F-9981-6E6BD77C97F3}" destId="{CFEA6907-7242-4F4D-8BD9-4B3F88039572}" srcOrd="0" destOrd="0" presId="urn:microsoft.com/office/officeart/2005/8/layout/hierarchy2"/>
    <dgm:cxn modelId="{BEA8F0A4-A2A0-4B4C-B367-CDC0E3ED4EAA}" type="presOf" srcId="{C765204F-DA2A-6342-BD77-A2FBB25AA12F}" destId="{C259A384-506D-9C4E-8527-D210DD835D4D}" srcOrd="0" destOrd="0" presId="urn:microsoft.com/office/officeart/2005/8/layout/hierarchy2"/>
    <dgm:cxn modelId="{DA2FE8AE-92FC-5449-A2F6-48974254D7D9}" type="presOf" srcId="{77AFF07F-7929-224D-A740-A70A7A2443D8}" destId="{94122E8A-0565-7049-A5A0-536CF06A8DED}" srcOrd="1" destOrd="0" presId="urn:microsoft.com/office/officeart/2005/8/layout/hierarchy2"/>
    <dgm:cxn modelId="{04B2EDAE-23BD-944E-AF8C-C890BCD52881}" type="presOf" srcId="{53B98E2E-04DB-F04B-AEE9-8AD46669B437}" destId="{6A26D71B-58D7-9347-A661-920E6999F8AE}" srcOrd="0" destOrd="0" presId="urn:microsoft.com/office/officeart/2005/8/layout/hierarchy2"/>
    <dgm:cxn modelId="{0F9DDEB0-01A0-084A-BDCF-806E0D370EF2}" type="presOf" srcId="{60885744-4CD1-504D-8E97-F7E93CADECD1}" destId="{0EDA32EE-9F74-1B4B-987B-F9A2D44A241E}" srcOrd="0" destOrd="0" presId="urn:microsoft.com/office/officeart/2005/8/layout/hierarchy2"/>
    <dgm:cxn modelId="{0A6AF2B2-8077-CE44-8E0E-B147F5B3CCCE}" type="presOf" srcId="{23B9A90C-8F4F-BB41-B305-71221D8621F4}" destId="{D3764590-3E83-A646-911F-DB83EB94F102}" srcOrd="0" destOrd="0" presId="urn:microsoft.com/office/officeart/2005/8/layout/hierarchy2"/>
    <dgm:cxn modelId="{8E2AB3B8-ECB3-634A-82B8-D433814E4EB2}" srcId="{C263CBED-7D81-8C4C-8E2F-E4C9334CDA35}" destId="{702E12AB-ECA9-E348-85E8-2C886330377A}" srcOrd="0" destOrd="0" parTransId="{83F5E43D-68B1-A143-AA9A-2365DE7290D6}" sibTransId="{0A38A8AE-A8E4-5E4C-9BA0-FC93A25B2C62}"/>
    <dgm:cxn modelId="{E5DD2EB9-47E9-364D-BC1C-4C18C9564F9C}" type="presOf" srcId="{1E4FF7D4-4194-E841-AD47-1E865086818A}" destId="{762130E6-B685-5943-8C27-18B07C9E715A}" srcOrd="0" destOrd="0" presId="urn:microsoft.com/office/officeart/2005/8/layout/hierarchy2"/>
    <dgm:cxn modelId="{1ED746BC-3B18-FF4C-9C9F-08A7FCA52D09}" type="presOf" srcId="{8FE686FB-A721-684D-872B-4D4E76DCF218}" destId="{81011F14-2446-5143-AE31-CCE1410F2568}" srcOrd="0" destOrd="0" presId="urn:microsoft.com/office/officeart/2005/8/layout/hierarchy2"/>
    <dgm:cxn modelId="{6678F9BC-F54A-4F40-89CC-3EC9EAD2842A}" type="presOf" srcId="{3661148B-6F9D-0C42-AAE5-E3AC03E7F31E}" destId="{2E8F51F4-7949-6B4B-8C58-D8AFB7CF66FC}" srcOrd="1" destOrd="0" presId="urn:microsoft.com/office/officeart/2005/8/layout/hierarchy2"/>
    <dgm:cxn modelId="{B4D84CBD-CD98-BC4C-99AB-A0B6193BBF4D}" srcId="{C263CBED-7D81-8C4C-8E2F-E4C9334CDA35}" destId="{3E18BBDB-95FE-7544-B2DE-02A139B56EA4}" srcOrd="2" destOrd="0" parTransId="{3661148B-6F9D-0C42-AAE5-E3AC03E7F31E}" sibTransId="{093C2ECF-9D3C-6F4A-A10C-F8CB740D6F05}"/>
    <dgm:cxn modelId="{245666C6-1B8D-DC4C-8CAB-5A2B7B53991F}" type="presOf" srcId="{83F5E43D-68B1-A143-AA9A-2365DE7290D6}" destId="{C023EC4A-99C5-FD47-A85B-9770672341EF}" srcOrd="0" destOrd="0" presId="urn:microsoft.com/office/officeart/2005/8/layout/hierarchy2"/>
    <dgm:cxn modelId="{AAC068C7-12B9-1546-8A1B-686949BBCB34}" type="presOf" srcId="{F7024ADE-5052-294B-A715-0FC89D84C2D2}" destId="{909596C7-3E50-A440-A799-635AD790B735}" srcOrd="0" destOrd="0" presId="urn:microsoft.com/office/officeart/2005/8/layout/hierarchy2"/>
    <dgm:cxn modelId="{3AE489C8-E16F-144D-A8AB-D8A74408997B}" type="presOf" srcId="{87018799-B9EA-3443-9A4B-91E096467F71}" destId="{A6D9BE42-F070-C14B-ACFB-2C7164440819}" srcOrd="1" destOrd="0" presId="urn:microsoft.com/office/officeart/2005/8/layout/hierarchy2"/>
    <dgm:cxn modelId="{E7B4F6C8-D294-0146-BE4B-DAA5F86EB319}" type="presOf" srcId="{5B87D766-4765-8549-8E9E-36112DE8D446}" destId="{A234F7B8-DF36-AC4B-961A-E634A0DDBE92}" srcOrd="0" destOrd="0" presId="urn:microsoft.com/office/officeart/2005/8/layout/hierarchy2"/>
    <dgm:cxn modelId="{3B02D1CA-5DBD-3245-8E24-707946D3B077}" type="presOf" srcId="{77AFF07F-7929-224D-A740-A70A7A2443D8}" destId="{76E61A6A-99AF-9240-9B5E-AF2B590BDF8C}" srcOrd="0" destOrd="0" presId="urn:microsoft.com/office/officeart/2005/8/layout/hierarchy2"/>
    <dgm:cxn modelId="{160A3FCB-D25C-234B-A6B6-381694510A65}" type="presOf" srcId="{876E10CC-9124-074E-A627-FBB5B930BF0F}" destId="{D56A7022-6643-814B-A8BF-B898728FDD0F}" srcOrd="1" destOrd="0" presId="urn:microsoft.com/office/officeart/2005/8/layout/hierarchy2"/>
    <dgm:cxn modelId="{542D16CF-7506-C44E-A69D-144E6D06711C}" type="presOf" srcId="{3E18BBDB-95FE-7544-B2DE-02A139B56EA4}" destId="{80D005E9-DF12-EF49-8C49-697F49605309}" srcOrd="0" destOrd="0" presId="urn:microsoft.com/office/officeart/2005/8/layout/hierarchy2"/>
    <dgm:cxn modelId="{EE1639D4-D606-B549-81EC-A2643853D657}" type="presOf" srcId="{702E12AB-ECA9-E348-85E8-2C886330377A}" destId="{20423F9D-FE21-D141-8E5F-08B0C1012542}" srcOrd="0" destOrd="0" presId="urn:microsoft.com/office/officeart/2005/8/layout/hierarchy2"/>
    <dgm:cxn modelId="{E38FA0E8-9C21-174E-8648-F7A9B1A93908}" srcId="{60885744-4CD1-504D-8E97-F7E93CADECD1}" destId="{C765204F-DA2A-6342-BD77-A2FBB25AA12F}" srcOrd="2" destOrd="0" parTransId="{87018799-B9EA-3443-9A4B-91E096467F71}" sibTransId="{87EC398B-324E-E94B-8150-4F051BBE1BFE}"/>
    <dgm:cxn modelId="{6CE8E8EF-EB13-B744-B209-C83F7D194AE2}" type="presOf" srcId="{AE55E431-F011-4042-81AC-26EEDCAD0088}" destId="{6BE50F8A-E472-714E-8E3F-B1344894A453}" srcOrd="0" destOrd="0" presId="urn:microsoft.com/office/officeart/2005/8/layout/hierarchy2"/>
    <dgm:cxn modelId="{3BFBCEF7-C061-AE46-9E8C-49B7F38DA90E}" type="presOf" srcId="{D6399BA0-466D-0944-A086-91B2A491FE83}" destId="{6C8F4EE5-8AFC-0A4B-BA6A-3B27A952FE38}" srcOrd="1" destOrd="0" presId="urn:microsoft.com/office/officeart/2005/8/layout/hierarchy2"/>
    <dgm:cxn modelId="{63DD74F8-D5AC-9E46-ACD6-92F075A9F991}" type="presOf" srcId="{D646B0A1-6A7F-D543-9ED6-58BF77526D03}" destId="{D8FEE65F-63D6-2C4F-AE71-70CA6241D3F1}" srcOrd="0" destOrd="0" presId="urn:microsoft.com/office/officeart/2005/8/layout/hierarchy2"/>
    <dgm:cxn modelId="{ED1495F9-8EEA-8747-A243-C73435B6494E}" type="presOf" srcId="{3661148B-6F9D-0C42-AAE5-E3AC03E7F31E}" destId="{AF3FDB11-EFCE-DF4D-8916-E514FCC4E442}" srcOrd="0" destOrd="0" presId="urn:microsoft.com/office/officeart/2005/8/layout/hierarchy2"/>
    <dgm:cxn modelId="{218FEEF9-9E8A-C14D-A2AD-1A4EE48FA125}" srcId="{C263CBED-7D81-8C4C-8E2F-E4C9334CDA35}" destId="{E94DFEB3-03B2-B848-8A7F-51CD52935C0F}" srcOrd="8" destOrd="0" parTransId="{888A7EA7-4858-F847-BF63-BDE1C677A3AB}" sibTransId="{FA4A37FB-15FC-6B4B-A557-A6BBD25D88C2}"/>
    <dgm:cxn modelId="{029EDFFB-88FE-B140-BF62-BE7A4FF207A1}" type="presOf" srcId="{07CEAC28-BFA0-2341-8BA8-874A914A66E8}" destId="{25940E0A-B8A7-E641-8FAD-835104CF9C81}" srcOrd="0" destOrd="0" presId="urn:microsoft.com/office/officeart/2005/8/layout/hierarchy2"/>
    <dgm:cxn modelId="{136F4DFC-25A6-A246-AB9E-1FAF371C7085}" srcId="{60885744-4CD1-504D-8E97-F7E93CADECD1}" destId="{5B76088A-7CAC-BD45-844B-FAF2C2485E96}" srcOrd="1" destOrd="0" parTransId="{F7024ADE-5052-294B-A715-0FC89D84C2D2}" sibTransId="{E0C199DF-9C46-2047-BCF9-208DBAE324DA}"/>
    <dgm:cxn modelId="{49C74DBE-C457-EE43-B466-E175195553DD}" type="presParOf" srcId="{762130E6-B685-5943-8C27-18B07C9E715A}" destId="{FF8BCDD2-81FB-CA4E-A3FA-540577F303AC}" srcOrd="0" destOrd="0" presId="urn:microsoft.com/office/officeart/2005/8/layout/hierarchy2"/>
    <dgm:cxn modelId="{DBA54144-94C3-F443-8C48-B98CDB7D1EC9}" type="presParOf" srcId="{FF8BCDD2-81FB-CA4E-A3FA-540577F303AC}" destId="{81011F14-2446-5143-AE31-CCE1410F2568}" srcOrd="0" destOrd="0" presId="urn:microsoft.com/office/officeart/2005/8/layout/hierarchy2"/>
    <dgm:cxn modelId="{94D331B1-B120-7341-9940-135AE64405D6}" type="presParOf" srcId="{FF8BCDD2-81FB-CA4E-A3FA-540577F303AC}" destId="{E4A8DD13-545F-2F46-8A0C-08B942A85490}" srcOrd="1" destOrd="0" presId="urn:microsoft.com/office/officeart/2005/8/layout/hierarchy2"/>
    <dgm:cxn modelId="{651FDA86-00DF-674D-AD08-3C8C15A0C143}" type="presParOf" srcId="{E4A8DD13-545F-2F46-8A0C-08B942A85490}" destId="{76E61A6A-99AF-9240-9B5E-AF2B590BDF8C}" srcOrd="0" destOrd="0" presId="urn:microsoft.com/office/officeart/2005/8/layout/hierarchy2"/>
    <dgm:cxn modelId="{2B8CDCE5-46DD-C24C-B242-7DEF0BBF42D2}" type="presParOf" srcId="{76E61A6A-99AF-9240-9B5E-AF2B590BDF8C}" destId="{94122E8A-0565-7049-A5A0-536CF06A8DED}" srcOrd="0" destOrd="0" presId="urn:microsoft.com/office/officeart/2005/8/layout/hierarchy2"/>
    <dgm:cxn modelId="{1F62A122-E915-FD40-97D3-5D6952378544}" type="presParOf" srcId="{E4A8DD13-545F-2F46-8A0C-08B942A85490}" destId="{F7ABB9AC-1C06-6B42-BE6E-003413B01C09}" srcOrd="1" destOrd="0" presId="urn:microsoft.com/office/officeart/2005/8/layout/hierarchy2"/>
    <dgm:cxn modelId="{1BA62CD2-DA65-B346-BE4B-56D95E4169D1}" type="presParOf" srcId="{F7ABB9AC-1C06-6B42-BE6E-003413B01C09}" destId="{0EDA32EE-9F74-1B4B-987B-F9A2D44A241E}" srcOrd="0" destOrd="0" presId="urn:microsoft.com/office/officeart/2005/8/layout/hierarchy2"/>
    <dgm:cxn modelId="{94B833FC-40DE-604D-ADDC-75C2EFAEE256}" type="presParOf" srcId="{F7ABB9AC-1C06-6B42-BE6E-003413B01C09}" destId="{B00B6F78-BA4E-5C44-AE05-601A522C177F}" srcOrd="1" destOrd="0" presId="urn:microsoft.com/office/officeart/2005/8/layout/hierarchy2"/>
    <dgm:cxn modelId="{79A945D8-CF1C-594A-A047-CF3849AD1274}" type="presParOf" srcId="{B00B6F78-BA4E-5C44-AE05-601A522C177F}" destId="{E745BA29-1FA1-324C-A95A-8A40C5AA23D6}" srcOrd="0" destOrd="0" presId="urn:microsoft.com/office/officeart/2005/8/layout/hierarchy2"/>
    <dgm:cxn modelId="{E8EF4914-FC99-C347-808A-41EE9F05DBA8}" type="presParOf" srcId="{E745BA29-1FA1-324C-A95A-8A40C5AA23D6}" destId="{9CB0B10A-7DAF-9E47-ABBE-08824F31FC81}" srcOrd="0" destOrd="0" presId="urn:microsoft.com/office/officeart/2005/8/layout/hierarchy2"/>
    <dgm:cxn modelId="{16E7A122-F05E-CF40-99AC-066A1C3E430F}" type="presParOf" srcId="{B00B6F78-BA4E-5C44-AE05-601A522C177F}" destId="{8A61C9A5-1A81-AA4D-819D-EF8D6EC5AA2E}" srcOrd="1" destOrd="0" presId="urn:microsoft.com/office/officeart/2005/8/layout/hierarchy2"/>
    <dgm:cxn modelId="{6824ABD7-DCEB-CC43-B979-1733C367FA06}" type="presParOf" srcId="{8A61C9A5-1A81-AA4D-819D-EF8D6EC5AA2E}" destId="{3978B685-9AAC-CC4A-BABD-164A412834CB}" srcOrd="0" destOrd="0" presId="urn:microsoft.com/office/officeart/2005/8/layout/hierarchy2"/>
    <dgm:cxn modelId="{20E02C89-62F3-6743-993F-A33A7BE2708C}" type="presParOf" srcId="{8A61C9A5-1A81-AA4D-819D-EF8D6EC5AA2E}" destId="{A698BC13-5D28-694F-8CA3-BC80D6869B48}" srcOrd="1" destOrd="0" presId="urn:microsoft.com/office/officeart/2005/8/layout/hierarchy2"/>
    <dgm:cxn modelId="{7A8AD340-EDE1-B746-889D-3CFE7D4B2878}" type="presParOf" srcId="{A698BC13-5D28-694F-8CA3-BC80D6869B48}" destId="{C023EC4A-99C5-FD47-A85B-9770672341EF}" srcOrd="0" destOrd="0" presId="urn:microsoft.com/office/officeart/2005/8/layout/hierarchy2"/>
    <dgm:cxn modelId="{37F30F7A-E98B-B548-8567-9E6587F4DC18}" type="presParOf" srcId="{C023EC4A-99C5-FD47-A85B-9770672341EF}" destId="{A28201D4-9CB5-3E42-BB51-549EBB40A376}" srcOrd="0" destOrd="0" presId="urn:microsoft.com/office/officeart/2005/8/layout/hierarchy2"/>
    <dgm:cxn modelId="{42985C92-6581-DA44-9895-E3B63BB817FA}" type="presParOf" srcId="{A698BC13-5D28-694F-8CA3-BC80D6869B48}" destId="{348CBEC4-EFE6-2844-9040-609995B4152C}" srcOrd="1" destOrd="0" presId="urn:microsoft.com/office/officeart/2005/8/layout/hierarchy2"/>
    <dgm:cxn modelId="{F041DF30-83C0-314E-86C4-772D27A8DEB3}" type="presParOf" srcId="{348CBEC4-EFE6-2844-9040-609995B4152C}" destId="{20423F9D-FE21-D141-8E5F-08B0C1012542}" srcOrd="0" destOrd="0" presId="urn:microsoft.com/office/officeart/2005/8/layout/hierarchy2"/>
    <dgm:cxn modelId="{18F5F77F-844F-5948-82C3-C61FBB5EA533}" type="presParOf" srcId="{348CBEC4-EFE6-2844-9040-609995B4152C}" destId="{58C980FF-377D-FD47-B6F8-2E1729FDB535}" srcOrd="1" destOrd="0" presId="urn:microsoft.com/office/officeart/2005/8/layout/hierarchy2"/>
    <dgm:cxn modelId="{44467120-74A6-944F-98CE-5149E7C6FEFA}" type="presParOf" srcId="{A698BC13-5D28-694F-8CA3-BC80D6869B48}" destId="{73FC1416-C4A0-1A42-A651-64D78A2F0B48}" srcOrd="2" destOrd="0" presId="urn:microsoft.com/office/officeart/2005/8/layout/hierarchy2"/>
    <dgm:cxn modelId="{DE2AA247-064A-3D40-8DA4-8CD3BCCB941C}" type="presParOf" srcId="{73FC1416-C4A0-1A42-A651-64D78A2F0B48}" destId="{D56A7022-6643-814B-A8BF-B898728FDD0F}" srcOrd="0" destOrd="0" presId="urn:microsoft.com/office/officeart/2005/8/layout/hierarchy2"/>
    <dgm:cxn modelId="{22D7DAE2-9937-0A4D-8993-1AAB329AB30B}" type="presParOf" srcId="{A698BC13-5D28-694F-8CA3-BC80D6869B48}" destId="{A6941619-37E2-FD4A-A518-8A68581C1529}" srcOrd="3" destOrd="0" presId="urn:microsoft.com/office/officeart/2005/8/layout/hierarchy2"/>
    <dgm:cxn modelId="{C2CB9FAD-4616-7E4F-BCAB-6A7DF002AEAB}" type="presParOf" srcId="{A6941619-37E2-FD4A-A518-8A68581C1529}" destId="{6A26D71B-58D7-9347-A661-920E6999F8AE}" srcOrd="0" destOrd="0" presId="urn:microsoft.com/office/officeart/2005/8/layout/hierarchy2"/>
    <dgm:cxn modelId="{CC5BAE95-D736-D44B-97CE-2672188310DD}" type="presParOf" srcId="{A6941619-37E2-FD4A-A518-8A68581C1529}" destId="{B801BC02-1D25-3E48-9FAD-7E6B6658DED1}" srcOrd="1" destOrd="0" presId="urn:microsoft.com/office/officeart/2005/8/layout/hierarchy2"/>
    <dgm:cxn modelId="{E3A053F2-55C1-6146-8AA2-557A9F63980F}" type="presParOf" srcId="{A698BC13-5D28-694F-8CA3-BC80D6869B48}" destId="{AF3FDB11-EFCE-DF4D-8916-E514FCC4E442}" srcOrd="4" destOrd="0" presId="urn:microsoft.com/office/officeart/2005/8/layout/hierarchy2"/>
    <dgm:cxn modelId="{1A163F2A-F917-B445-B550-28F9C0F599E8}" type="presParOf" srcId="{AF3FDB11-EFCE-DF4D-8916-E514FCC4E442}" destId="{2E8F51F4-7949-6B4B-8C58-D8AFB7CF66FC}" srcOrd="0" destOrd="0" presId="urn:microsoft.com/office/officeart/2005/8/layout/hierarchy2"/>
    <dgm:cxn modelId="{46C426A2-C466-0545-9058-9FA39074003D}" type="presParOf" srcId="{A698BC13-5D28-694F-8CA3-BC80D6869B48}" destId="{7C552EFE-530D-704A-ADB5-A5192B03992A}" srcOrd="5" destOrd="0" presId="urn:microsoft.com/office/officeart/2005/8/layout/hierarchy2"/>
    <dgm:cxn modelId="{33FA0802-F951-9F48-A525-84953B40BF4D}" type="presParOf" srcId="{7C552EFE-530D-704A-ADB5-A5192B03992A}" destId="{80D005E9-DF12-EF49-8C49-697F49605309}" srcOrd="0" destOrd="0" presId="urn:microsoft.com/office/officeart/2005/8/layout/hierarchy2"/>
    <dgm:cxn modelId="{9F54DA4E-A2F1-7943-BB65-1B25633BB423}" type="presParOf" srcId="{7C552EFE-530D-704A-ADB5-A5192B03992A}" destId="{710503D7-2FA6-AB4C-8A92-A431BC8E7AC0}" srcOrd="1" destOrd="0" presId="urn:microsoft.com/office/officeart/2005/8/layout/hierarchy2"/>
    <dgm:cxn modelId="{80AF6A93-7222-A04A-9192-26879A81021D}" type="presParOf" srcId="{A698BC13-5D28-694F-8CA3-BC80D6869B48}" destId="{25940E0A-B8A7-E641-8FAD-835104CF9C81}" srcOrd="6" destOrd="0" presId="urn:microsoft.com/office/officeart/2005/8/layout/hierarchy2"/>
    <dgm:cxn modelId="{68839A7E-2B81-FB46-9FC6-8B4C3AB31E5F}" type="presParOf" srcId="{25940E0A-B8A7-E641-8FAD-835104CF9C81}" destId="{C17ADD7F-825E-424E-B0B2-CC5FCA5F36EC}" srcOrd="0" destOrd="0" presId="urn:microsoft.com/office/officeart/2005/8/layout/hierarchy2"/>
    <dgm:cxn modelId="{316D8115-205B-3747-BB29-1C5AC8A5252D}" type="presParOf" srcId="{A698BC13-5D28-694F-8CA3-BC80D6869B48}" destId="{0E740594-CDA5-EA40-A85E-A67D6DFFC470}" srcOrd="7" destOrd="0" presId="urn:microsoft.com/office/officeart/2005/8/layout/hierarchy2"/>
    <dgm:cxn modelId="{308AF1F5-D827-DB43-BE3B-960C0032515D}" type="presParOf" srcId="{0E740594-CDA5-EA40-A85E-A67D6DFFC470}" destId="{B7CA211D-11DC-4D4E-9CA5-7486C5E6290E}" srcOrd="0" destOrd="0" presId="urn:microsoft.com/office/officeart/2005/8/layout/hierarchy2"/>
    <dgm:cxn modelId="{820995C5-184B-3043-A9E5-4690713DCF9F}" type="presParOf" srcId="{0E740594-CDA5-EA40-A85E-A67D6DFFC470}" destId="{DD0A6D4C-1DA5-7147-B22B-0C8B0E8DB229}" srcOrd="1" destOrd="0" presId="urn:microsoft.com/office/officeart/2005/8/layout/hierarchy2"/>
    <dgm:cxn modelId="{884AB6C6-A7DC-024C-B0D2-F6CD88A87019}" type="presParOf" srcId="{A698BC13-5D28-694F-8CA3-BC80D6869B48}" destId="{CA283C61-0B3F-7942-9CDD-FF35A7B019B7}" srcOrd="8" destOrd="0" presId="urn:microsoft.com/office/officeart/2005/8/layout/hierarchy2"/>
    <dgm:cxn modelId="{87E3111F-FD0E-9F46-810B-0FE5BAD6C4C8}" type="presParOf" srcId="{CA283C61-0B3F-7942-9CDD-FF35A7B019B7}" destId="{3D058392-2400-E841-A437-52433896D6D4}" srcOrd="0" destOrd="0" presId="urn:microsoft.com/office/officeart/2005/8/layout/hierarchy2"/>
    <dgm:cxn modelId="{A94CE7E2-AD0D-6447-8C8D-A7E7EE836C71}" type="presParOf" srcId="{A698BC13-5D28-694F-8CA3-BC80D6869B48}" destId="{1798462B-B637-B644-8232-2C77446A41D9}" srcOrd="9" destOrd="0" presId="urn:microsoft.com/office/officeart/2005/8/layout/hierarchy2"/>
    <dgm:cxn modelId="{E21BEC5D-0F57-0244-983F-02BD1B4FE44A}" type="presParOf" srcId="{1798462B-B637-B644-8232-2C77446A41D9}" destId="{94BA2DA4-8F50-AE4D-A9F9-6A9F42B98042}" srcOrd="0" destOrd="0" presId="urn:microsoft.com/office/officeart/2005/8/layout/hierarchy2"/>
    <dgm:cxn modelId="{D7A770B8-8800-3A4C-97AB-AC288DE1BA0D}" type="presParOf" srcId="{1798462B-B637-B644-8232-2C77446A41D9}" destId="{7899817F-8B15-3343-9868-13640FE36495}" srcOrd="1" destOrd="0" presId="urn:microsoft.com/office/officeart/2005/8/layout/hierarchy2"/>
    <dgm:cxn modelId="{6E2C2ED1-65DA-E34A-9137-DED95FC5AEBA}" type="presParOf" srcId="{A698BC13-5D28-694F-8CA3-BC80D6869B48}" destId="{6AB66935-327E-9545-8547-5C5612670F81}" srcOrd="10" destOrd="0" presId="urn:microsoft.com/office/officeart/2005/8/layout/hierarchy2"/>
    <dgm:cxn modelId="{234D5CC0-E0AD-754F-807E-FA2DBF8EA6A1}" type="presParOf" srcId="{6AB66935-327E-9545-8547-5C5612670F81}" destId="{6C8F4EE5-8AFC-0A4B-BA6A-3B27A952FE38}" srcOrd="0" destOrd="0" presId="urn:microsoft.com/office/officeart/2005/8/layout/hierarchy2"/>
    <dgm:cxn modelId="{6E478FAE-CAD9-0440-A524-0B026EF23CB6}" type="presParOf" srcId="{A698BC13-5D28-694F-8CA3-BC80D6869B48}" destId="{BA8B86C6-0F22-1B4F-97E7-AB5A2020392E}" srcOrd="11" destOrd="0" presId="urn:microsoft.com/office/officeart/2005/8/layout/hierarchy2"/>
    <dgm:cxn modelId="{FA84719C-4099-A346-A0A4-DADF9DC787ED}" type="presParOf" srcId="{BA8B86C6-0F22-1B4F-97E7-AB5A2020392E}" destId="{6BE50F8A-E472-714E-8E3F-B1344894A453}" srcOrd="0" destOrd="0" presId="urn:microsoft.com/office/officeart/2005/8/layout/hierarchy2"/>
    <dgm:cxn modelId="{D1D0FB4D-C64F-2042-8DFF-5CC90976E342}" type="presParOf" srcId="{BA8B86C6-0F22-1B4F-97E7-AB5A2020392E}" destId="{15E6E3C2-6C17-F645-ACF9-3B08D9A62266}" srcOrd="1" destOrd="0" presId="urn:microsoft.com/office/officeart/2005/8/layout/hierarchy2"/>
    <dgm:cxn modelId="{EB4E53F3-C26E-BC4C-8F59-E1147ECC73EE}" type="presParOf" srcId="{A698BC13-5D28-694F-8CA3-BC80D6869B48}" destId="{CFEA6907-7242-4F4D-8BD9-4B3F88039572}" srcOrd="12" destOrd="0" presId="urn:microsoft.com/office/officeart/2005/8/layout/hierarchy2"/>
    <dgm:cxn modelId="{E09E7DE9-A67F-4442-AF3E-E809AD69A0FD}" type="presParOf" srcId="{CFEA6907-7242-4F4D-8BD9-4B3F88039572}" destId="{F24E66A6-20B0-5D40-A2F6-30C52F81F004}" srcOrd="0" destOrd="0" presId="urn:microsoft.com/office/officeart/2005/8/layout/hierarchy2"/>
    <dgm:cxn modelId="{6F734BEF-4B06-8D46-B3C0-EB77C16DFA50}" type="presParOf" srcId="{A698BC13-5D28-694F-8CA3-BC80D6869B48}" destId="{4DFF5CB2-708A-F048-8B81-AFF1A91763E1}" srcOrd="13" destOrd="0" presId="urn:microsoft.com/office/officeart/2005/8/layout/hierarchy2"/>
    <dgm:cxn modelId="{510154E9-23C9-E242-8D9A-9AB10A86A2C5}" type="presParOf" srcId="{4DFF5CB2-708A-F048-8B81-AFF1A91763E1}" destId="{7916BFFE-D5BA-394D-A9C3-13C9BF5A6E94}" srcOrd="0" destOrd="0" presId="urn:microsoft.com/office/officeart/2005/8/layout/hierarchy2"/>
    <dgm:cxn modelId="{1A9191F6-E952-EC41-B27F-A24432E019D8}" type="presParOf" srcId="{4DFF5CB2-708A-F048-8B81-AFF1A91763E1}" destId="{1DF4A1CC-0746-144C-86B6-EE2140E21F88}" srcOrd="1" destOrd="0" presId="urn:microsoft.com/office/officeart/2005/8/layout/hierarchy2"/>
    <dgm:cxn modelId="{E59AD781-B968-8A45-9453-EE5F6A10D141}" type="presParOf" srcId="{A698BC13-5D28-694F-8CA3-BC80D6869B48}" destId="{D3764590-3E83-A646-911F-DB83EB94F102}" srcOrd="14" destOrd="0" presId="urn:microsoft.com/office/officeart/2005/8/layout/hierarchy2"/>
    <dgm:cxn modelId="{B4FD19BD-E1D9-1344-BBF3-0E33948D3DC6}" type="presParOf" srcId="{D3764590-3E83-A646-911F-DB83EB94F102}" destId="{D8F9C66D-093D-C54D-97B1-BD6688D71686}" srcOrd="0" destOrd="0" presId="urn:microsoft.com/office/officeart/2005/8/layout/hierarchy2"/>
    <dgm:cxn modelId="{B38F42BE-560B-AC4A-8E27-D43E82841919}" type="presParOf" srcId="{A698BC13-5D28-694F-8CA3-BC80D6869B48}" destId="{4EFB8ADD-B89F-F942-994A-2636547CDE66}" srcOrd="15" destOrd="0" presId="urn:microsoft.com/office/officeart/2005/8/layout/hierarchy2"/>
    <dgm:cxn modelId="{F9C0CB8E-B9B5-C641-A88D-A79890E14EB6}" type="presParOf" srcId="{4EFB8ADD-B89F-F942-994A-2636547CDE66}" destId="{4072E88C-6771-1343-9E36-97AEF13199B2}" srcOrd="0" destOrd="0" presId="urn:microsoft.com/office/officeart/2005/8/layout/hierarchy2"/>
    <dgm:cxn modelId="{56E58CB0-9653-EA48-8078-E0CCEAC1EDD0}" type="presParOf" srcId="{4EFB8ADD-B89F-F942-994A-2636547CDE66}" destId="{E242DD44-D7D5-C245-BDED-2B52CD4E2400}" srcOrd="1" destOrd="0" presId="urn:microsoft.com/office/officeart/2005/8/layout/hierarchy2"/>
    <dgm:cxn modelId="{B765C938-5805-834F-BF9C-FC1BA8C68554}" type="presParOf" srcId="{A698BC13-5D28-694F-8CA3-BC80D6869B48}" destId="{428C4021-F3B8-9A46-BB0B-81016F0F6909}" srcOrd="16" destOrd="0" presId="urn:microsoft.com/office/officeart/2005/8/layout/hierarchy2"/>
    <dgm:cxn modelId="{96AE61ED-6726-A94E-ADAF-63D84D3E75B0}" type="presParOf" srcId="{428C4021-F3B8-9A46-BB0B-81016F0F6909}" destId="{340354D7-BE07-7D44-9443-55FE463F2D6C}" srcOrd="0" destOrd="0" presId="urn:microsoft.com/office/officeart/2005/8/layout/hierarchy2"/>
    <dgm:cxn modelId="{F745D699-1A8D-E643-81EC-06C4EEEFD743}" type="presParOf" srcId="{A698BC13-5D28-694F-8CA3-BC80D6869B48}" destId="{9280DD75-99DF-8047-B911-081922CC3849}" srcOrd="17" destOrd="0" presId="urn:microsoft.com/office/officeart/2005/8/layout/hierarchy2"/>
    <dgm:cxn modelId="{18C8C6BF-DF64-5346-BC78-69F5F22AF67B}" type="presParOf" srcId="{9280DD75-99DF-8047-B911-081922CC3849}" destId="{FD030692-56B7-1244-BE8D-554BA3325059}" srcOrd="0" destOrd="0" presId="urn:microsoft.com/office/officeart/2005/8/layout/hierarchy2"/>
    <dgm:cxn modelId="{58A37147-B737-2E40-8E3F-4FA08681C49D}" type="presParOf" srcId="{9280DD75-99DF-8047-B911-081922CC3849}" destId="{07903B25-9C8E-FD42-A10F-ACAC371759C0}" srcOrd="1" destOrd="0" presId="urn:microsoft.com/office/officeart/2005/8/layout/hierarchy2"/>
    <dgm:cxn modelId="{7B0FAE13-E473-634F-A287-B59AA343DEB0}" type="presParOf" srcId="{B00B6F78-BA4E-5C44-AE05-601A522C177F}" destId="{909596C7-3E50-A440-A799-635AD790B735}" srcOrd="2" destOrd="0" presId="urn:microsoft.com/office/officeart/2005/8/layout/hierarchy2"/>
    <dgm:cxn modelId="{950FF0C7-2F94-F445-BBA6-CD98FEEB49DC}" type="presParOf" srcId="{909596C7-3E50-A440-A799-635AD790B735}" destId="{E410126D-0039-7B42-AA82-36D5BE606E04}" srcOrd="0" destOrd="0" presId="urn:microsoft.com/office/officeart/2005/8/layout/hierarchy2"/>
    <dgm:cxn modelId="{42EB0C0C-9779-0B48-B3F7-58BA9EAA763E}" type="presParOf" srcId="{B00B6F78-BA4E-5C44-AE05-601A522C177F}" destId="{5FC8840D-B53F-5A40-A959-6FB7251E06CC}" srcOrd="3" destOrd="0" presId="urn:microsoft.com/office/officeart/2005/8/layout/hierarchy2"/>
    <dgm:cxn modelId="{7098F431-A01D-0C4F-9289-19E0CF906CDA}" type="presParOf" srcId="{5FC8840D-B53F-5A40-A959-6FB7251E06CC}" destId="{102E14AB-748F-7141-B240-A2E3DC945CF1}" srcOrd="0" destOrd="0" presId="urn:microsoft.com/office/officeart/2005/8/layout/hierarchy2"/>
    <dgm:cxn modelId="{665876E8-FB30-D744-B252-B0AF04DA8390}" type="presParOf" srcId="{5FC8840D-B53F-5A40-A959-6FB7251E06CC}" destId="{E30FC8B2-E7DD-994A-924F-CBDCA600C489}" srcOrd="1" destOrd="0" presId="urn:microsoft.com/office/officeart/2005/8/layout/hierarchy2"/>
    <dgm:cxn modelId="{E17C6AF3-75F8-A04D-B82D-F36C1C5072BC}" type="presParOf" srcId="{B00B6F78-BA4E-5C44-AE05-601A522C177F}" destId="{2AB1F810-6E95-0348-82BC-3510AE25238F}" srcOrd="4" destOrd="0" presId="urn:microsoft.com/office/officeart/2005/8/layout/hierarchy2"/>
    <dgm:cxn modelId="{F4D32A0C-395E-5049-B3AE-8C71F5C999C4}" type="presParOf" srcId="{2AB1F810-6E95-0348-82BC-3510AE25238F}" destId="{A6D9BE42-F070-C14B-ACFB-2C7164440819}" srcOrd="0" destOrd="0" presId="urn:microsoft.com/office/officeart/2005/8/layout/hierarchy2"/>
    <dgm:cxn modelId="{FE37AD0B-27A7-AC42-9771-39F0E8A07B25}" type="presParOf" srcId="{B00B6F78-BA4E-5C44-AE05-601A522C177F}" destId="{286B3F50-1395-8A41-8182-E34FDF4E6481}" srcOrd="5" destOrd="0" presId="urn:microsoft.com/office/officeart/2005/8/layout/hierarchy2"/>
    <dgm:cxn modelId="{0B5CCA64-599D-CF45-B994-609F450B9913}" type="presParOf" srcId="{286B3F50-1395-8A41-8182-E34FDF4E6481}" destId="{C259A384-506D-9C4E-8527-D210DD835D4D}" srcOrd="0" destOrd="0" presId="urn:microsoft.com/office/officeart/2005/8/layout/hierarchy2"/>
    <dgm:cxn modelId="{437160B4-135D-7B44-AD72-57E9C92A65F2}" type="presParOf" srcId="{286B3F50-1395-8A41-8182-E34FDF4E6481}" destId="{E3605365-FEBF-D34E-88FC-947455889432}" srcOrd="1" destOrd="0" presId="urn:microsoft.com/office/officeart/2005/8/layout/hierarchy2"/>
    <dgm:cxn modelId="{2A3D580D-BE94-8547-98C2-4DA399321469}" type="presParOf" srcId="{B00B6F78-BA4E-5C44-AE05-601A522C177F}" destId="{003B0457-9F6E-654B-B6EB-30062F9FA15D}" srcOrd="6" destOrd="0" presId="urn:microsoft.com/office/officeart/2005/8/layout/hierarchy2"/>
    <dgm:cxn modelId="{AA36C71B-D2FD-C64A-B352-1424BE6099F2}" type="presParOf" srcId="{003B0457-9F6E-654B-B6EB-30062F9FA15D}" destId="{908A244B-6FE2-684D-896E-00677C747D1E}" srcOrd="0" destOrd="0" presId="urn:microsoft.com/office/officeart/2005/8/layout/hierarchy2"/>
    <dgm:cxn modelId="{B84B11BC-2489-D141-A97E-EEDB9ACB31E4}" type="presParOf" srcId="{B00B6F78-BA4E-5C44-AE05-601A522C177F}" destId="{619E3D95-C690-A147-A25F-308D6EB04354}" srcOrd="7" destOrd="0" presId="urn:microsoft.com/office/officeart/2005/8/layout/hierarchy2"/>
    <dgm:cxn modelId="{B6E63D86-E056-E44B-B45F-89DFD828A034}" type="presParOf" srcId="{619E3D95-C690-A147-A25F-308D6EB04354}" destId="{6B64821E-7CD2-374B-A47E-8D62F4F099E5}" srcOrd="0" destOrd="0" presId="urn:microsoft.com/office/officeart/2005/8/layout/hierarchy2"/>
    <dgm:cxn modelId="{0758832E-80B4-654E-9B77-7055DFBF3611}" type="presParOf" srcId="{619E3D95-C690-A147-A25F-308D6EB04354}" destId="{7854E6B4-B73A-8D40-AB9F-FE6D0D7EEBF2}" srcOrd="1" destOrd="0" presId="urn:microsoft.com/office/officeart/2005/8/layout/hierarchy2"/>
    <dgm:cxn modelId="{3A5A3E2E-9772-3E46-8E1E-4A649C18CE9A}" type="presParOf" srcId="{B00B6F78-BA4E-5C44-AE05-601A522C177F}" destId="{4B0485FC-4ADE-A849-9496-DFDC5196121B}" srcOrd="8" destOrd="0" presId="urn:microsoft.com/office/officeart/2005/8/layout/hierarchy2"/>
    <dgm:cxn modelId="{A0507994-3AA9-8141-B318-D66AE4F5F25A}" type="presParOf" srcId="{4B0485FC-4ADE-A849-9496-DFDC5196121B}" destId="{06B1F552-4B1A-1F47-B00E-7E93BD6F70A1}" srcOrd="0" destOrd="0" presId="urn:microsoft.com/office/officeart/2005/8/layout/hierarchy2"/>
    <dgm:cxn modelId="{331C4646-F65A-D34B-8B10-1C3C4C50D74D}" type="presParOf" srcId="{B00B6F78-BA4E-5C44-AE05-601A522C177F}" destId="{5D4BC666-F990-CC4B-A3AF-0B5089284B1F}" srcOrd="9" destOrd="0" presId="urn:microsoft.com/office/officeart/2005/8/layout/hierarchy2"/>
    <dgm:cxn modelId="{1DFBF3E1-4BDF-7F40-BB0B-FEBC409528FB}" type="presParOf" srcId="{5D4BC666-F990-CC4B-A3AF-0B5089284B1F}" destId="{D8FEE65F-63D6-2C4F-AE71-70CA6241D3F1}" srcOrd="0" destOrd="0" presId="urn:microsoft.com/office/officeart/2005/8/layout/hierarchy2"/>
    <dgm:cxn modelId="{2E196A40-4BB0-1A4B-BFDC-3F8E7148524A}" type="presParOf" srcId="{5D4BC666-F990-CC4B-A3AF-0B5089284B1F}" destId="{F315C0FD-4AB0-7F41-B97C-70E3A030A080}" srcOrd="1" destOrd="0" presId="urn:microsoft.com/office/officeart/2005/8/layout/hierarchy2"/>
    <dgm:cxn modelId="{06EC12F2-FA20-E449-B57E-D92895BF3856}" type="presParOf" srcId="{B00B6F78-BA4E-5C44-AE05-601A522C177F}" destId="{E4BDA14C-11D3-8C4A-8FE3-278764663EBE}" srcOrd="10" destOrd="0" presId="urn:microsoft.com/office/officeart/2005/8/layout/hierarchy2"/>
    <dgm:cxn modelId="{667F0BDC-6740-2143-BAA2-34F79D7C2935}" type="presParOf" srcId="{E4BDA14C-11D3-8C4A-8FE3-278764663EBE}" destId="{4A9AA2F1-D4F5-2548-8B9D-6707138C20AF}" srcOrd="0" destOrd="0" presId="urn:microsoft.com/office/officeart/2005/8/layout/hierarchy2"/>
    <dgm:cxn modelId="{9F895A51-43DF-4A4D-A25F-171993ABC3E0}" type="presParOf" srcId="{B00B6F78-BA4E-5C44-AE05-601A522C177F}" destId="{C7FA3BEC-7067-A040-9FF0-DEEF83C9FA22}" srcOrd="11" destOrd="0" presId="urn:microsoft.com/office/officeart/2005/8/layout/hierarchy2"/>
    <dgm:cxn modelId="{F7265F44-1A3A-B349-B595-F1D1EE6C7579}" type="presParOf" srcId="{C7FA3BEC-7067-A040-9FF0-DEEF83C9FA22}" destId="{A234F7B8-DF36-AC4B-961A-E634A0DDBE92}" srcOrd="0" destOrd="0" presId="urn:microsoft.com/office/officeart/2005/8/layout/hierarchy2"/>
    <dgm:cxn modelId="{9DD704A7-ABEE-A94B-ACD6-7DF5AA72F036}" type="presParOf" srcId="{C7FA3BEC-7067-A040-9FF0-DEEF83C9FA22}" destId="{1749023C-2200-9A44-A795-0029E7AA52C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011F14-2446-5143-AE31-CCE1410F2568}">
      <dsp:nvSpPr>
        <dsp:cNvPr id="0" name=""/>
        <dsp:cNvSpPr/>
      </dsp:nvSpPr>
      <dsp:spPr>
        <a:xfrm>
          <a:off x="1540" y="5246716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900" kern="1200"/>
            <a:t>Z AIFML</a:t>
          </a:r>
          <a:endParaRPr lang="zh-TW" altLang="en-US" sz="900" kern="1200"/>
        </a:p>
      </dsp:txBody>
      <dsp:txXfrm>
        <a:off x="16982" y="5262158"/>
        <a:ext cx="1023600" cy="496358"/>
      </dsp:txXfrm>
    </dsp:sp>
    <dsp:sp modelId="{76E61A6A-99AF-9240-9B5E-AF2B590BDF8C}">
      <dsp:nvSpPr>
        <dsp:cNvPr id="0" name=""/>
        <dsp:cNvSpPr/>
      </dsp:nvSpPr>
      <dsp:spPr>
        <a:xfrm>
          <a:off x="1056024" y="5504816"/>
          <a:ext cx="421793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421793" y="5520"/>
              </a:lnTo>
            </a:path>
          </a:pathLst>
        </a:custGeom>
        <a:noFill/>
        <a:ln w="15875" cap="rnd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256376" y="5499792"/>
        <a:ext cx="21089" cy="21089"/>
      </dsp:txXfrm>
    </dsp:sp>
    <dsp:sp modelId="{0EDA32EE-9F74-1B4B-987B-F9A2D44A241E}">
      <dsp:nvSpPr>
        <dsp:cNvPr id="0" name=""/>
        <dsp:cNvSpPr/>
      </dsp:nvSpPr>
      <dsp:spPr>
        <a:xfrm>
          <a:off x="1477818" y="5246716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會員中心</a:t>
          </a:r>
        </a:p>
      </dsp:txBody>
      <dsp:txXfrm>
        <a:off x="1493260" y="5262158"/>
        <a:ext cx="1023600" cy="496358"/>
      </dsp:txXfrm>
    </dsp:sp>
    <dsp:sp modelId="{E745BA29-1FA1-324C-A95A-8A40C5AA23D6}">
      <dsp:nvSpPr>
        <dsp:cNvPr id="0" name=""/>
        <dsp:cNvSpPr/>
      </dsp:nvSpPr>
      <dsp:spPr>
        <a:xfrm rot="17132988">
          <a:off x="1956494" y="4746905"/>
          <a:ext cx="1573411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1573411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03864" y="4713091"/>
        <a:ext cx="78670" cy="78670"/>
      </dsp:txXfrm>
    </dsp:sp>
    <dsp:sp modelId="{3978B685-9AAC-CC4A-BABD-164A412834CB}">
      <dsp:nvSpPr>
        <dsp:cNvPr id="0" name=""/>
        <dsp:cNvSpPr/>
      </dsp:nvSpPr>
      <dsp:spPr>
        <a:xfrm>
          <a:off x="2954096" y="3730894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建立模糊控制器</a:t>
          </a:r>
        </a:p>
      </dsp:txBody>
      <dsp:txXfrm>
        <a:off x="2969538" y="3746336"/>
        <a:ext cx="1023600" cy="496358"/>
      </dsp:txXfrm>
    </dsp:sp>
    <dsp:sp modelId="{C023EC4A-99C5-FD47-A85B-9770672341EF}">
      <dsp:nvSpPr>
        <dsp:cNvPr id="0" name=""/>
        <dsp:cNvSpPr/>
      </dsp:nvSpPr>
      <dsp:spPr>
        <a:xfrm rot="16791948">
          <a:off x="2988618" y="2776337"/>
          <a:ext cx="2461718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2461718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700" kern="1200"/>
        </a:p>
      </dsp:txBody>
      <dsp:txXfrm>
        <a:off x="4157935" y="2720315"/>
        <a:ext cx="123085" cy="123085"/>
      </dsp:txXfrm>
    </dsp:sp>
    <dsp:sp modelId="{20423F9D-FE21-D141-8E5F-08B0C1012542}">
      <dsp:nvSpPr>
        <dsp:cNvPr id="0" name=""/>
        <dsp:cNvSpPr/>
      </dsp:nvSpPr>
      <dsp:spPr>
        <a:xfrm>
          <a:off x="4430375" y="1305580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900" kern="1200"/>
            <a:t>Step1. </a:t>
          </a:r>
          <a:r>
            <a:rPr lang="zh-TW" altLang="en-US" sz="900" kern="1200"/>
            <a:t>新建模糊控制器</a:t>
          </a:r>
        </a:p>
      </dsp:txBody>
      <dsp:txXfrm>
        <a:off x="4445817" y="1321022"/>
        <a:ext cx="1023600" cy="496358"/>
      </dsp:txXfrm>
    </dsp:sp>
    <dsp:sp modelId="{73FC1416-C4A0-1A42-A651-64D78A2F0B48}">
      <dsp:nvSpPr>
        <dsp:cNvPr id="0" name=""/>
        <dsp:cNvSpPr/>
      </dsp:nvSpPr>
      <dsp:spPr>
        <a:xfrm rot="16983315">
          <a:off x="3285853" y="3079502"/>
          <a:ext cx="1867249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1867249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600" kern="1200"/>
        </a:p>
      </dsp:txBody>
      <dsp:txXfrm>
        <a:off x="4172797" y="3038341"/>
        <a:ext cx="93362" cy="93362"/>
      </dsp:txXfrm>
    </dsp:sp>
    <dsp:sp modelId="{6A26D71B-58D7-9347-A661-920E6999F8AE}">
      <dsp:nvSpPr>
        <dsp:cNvPr id="0" name=""/>
        <dsp:cNvSpPr/>
      </dsp:nvSpPr>
      <dsp:spPr>
        <a:xfrm>
          <a:off x="4430375" y="1911908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900" kern="1200"/>
            <a:t>Step2. </a:t>
          </a:r>
          <a:r>
            <a:rPr lang="en-US" sz="900" kern="1200"/>
            <a:t>Input/Output </a:t>
          </a:r>
          <a:r>
            <a:rPr lang="zh-TW" sz="900" kern="1200"/>
            <a:t>設定</a:t>
          </a:r>
          <a:endParaRPr lang="zh-TW" altLang="en-US" sz="900" kern="1200"/>
        </a:p>
      </dsp:txBody>
      <dsp:txXfrm>
        <a:off x="4445817" y="1927350"/>
        <a:ext cx="1023600" cy="496358"/>
      </dsp:txXfrm>
    </dsp:sp>
    <dsp:sp modelId="{AF3FDB11-EFCE-DF4D-8916-E514FCC4E442}">
      <dsp:nvSpPr>
        <dsp:cNvPr id="0" name=""/>
        <dsp:cNvSpPr/>
      </dsp:nvSpPr>
      <dsp:spPr>
        <a:xfrm rot="17350740">
          <a:off x="3577518" y="3382666"/>
          <a:ext cx="1283918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1283918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187380" y="3356089"/>
        <a:ext cx="64195" cy="64195"/>
      </dsp:txXfrm>
    </dsp:sp>
    <dsp:sp modelId="{80D005E9-DF12-EF49-8C49-697F49605309}">
      <dsp:nvSpPr>
        <dsp:cNvPr id="0" name=""/>
        <dsp:cNvSpPr/>
      </dsp:nvSpPr>
      <dsp:spPr>
        <a:xfrm>
          <a:off x="4430375" y="2518237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Step3. Al-FML &amp; </a:t>
          </a:r>
          <a:r>
            <a:rPr lang="zh-TW" sz="900" kern="1200"/>
            <a:t>規則庫</a:t>
          </a:r>
          <a:endParaRPr lang="zh-TW" altLang="en-US" sz="900" kern="1200"/>
        </a:p>
      </dsp:txBody>
      <dsp:txXfrm>
        <a:off x="4445817" y="2533679"/>
        <a:ext cx="1023600" cy="496358"/>
      </dsp:txXfrm>
    </dsp:sp>
    <dsp:sp modelId="{25940E0A-B8A7-E641-8FAD-835104CF9C81}">
      <dsp:nvSpPr>
        <dsp:cNvPr id="0" name=""/>
        <dsp:cNvSpPr/>
      </dsp:nvSpPr>
      <dsp:spPr>
        <a:xfrm rot="18289469">
          <a:off x="3850173" y="3685830"/>
          <a:ext cx="738609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738609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201013" y="3672886"/>
        <a:ext cx="36930" cy="36930"/>
      </dsp:txXfrm>
    </dsp:sp>
    <dsp:sp modelId="{B7CA211D-11DC-4D4E-9CA5-7486C5E6290E}">
      <dsp:nvSpPr>
        <dsp:cNvPr id="0" name=""/>
        <dsp:cNvSpPr/>
      </dsp:nvSpPr>
      <dsp:spPr>
        <a:xfrm>
          <a:off x="4430375" y="3124566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Step4-1. </a:t>
          </a:r>
          <a:r>
            <a:rPr lang="zh-TW" sz="900" kern="1200"/>
            <a:t>是否進行模擬實驗</a:t>
          </a:r>
          <a:endParaRPr lang="zh-TW" altLang="en-US" sz="900" kern="1200"/>
        </a:p>
      </dsp:txBody>
      <dsp:txXfrm>
        <a:off x="4445817" y="3140008"/>
        <a:ext cx="1023600" cy="496358"/>
      </dsp:txXfrm>
    </dsp:sp>
    <dsp:sp modelId="{CA283C61-0B3F-7942-9CDD-FF35A7B019B7}">
      <dsp:nvSpPr>
        <dsp:cNvPr id="0" name=""/>
        <dsp:cNvSpPr/>
      </dsp:nvSpPr>
      <dsp:spPr>
        <a:xfrm>
          <a:off x="4008581" y="3988995"/>
          <a:ext cx="421793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421793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208933" y="3983970"/>
        <a:ext cx="21089" cy="21089"/>
      </dsp:txXfrm>
    </dsp:sp>
    <dsp:sp modelId="{94BA2DA4-8F50-AE4D-A9F9-6A9F42B98042}">
      <dsp:nvSpPr>
        <dsp:cNvPr id="0" name=""/>
        <dsp:cNvSpPr/>
      </dsp:nvSpPr>
      <dsp:spPr>
        <a:xfrm>
          <a:off x="4430375" y="3730894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Step4-2. </a:t>
          </a:r>
          <a:r>
            <a:rPr lang="zh-TW" sz="900" kern="1200"/>
            <a:t>模擬實驗</a:t>
          </a:r>
          <a:endParaRPr lang="zh-TW" altLang="en-US" sz="900" kern="1200"/>
        </a:p>
      </dsp:txBody>
      <dsp:txXfrm>
        <a:off x="4445817" y="3746336"/>
        <a:ext cx="1023600" cy="496358"/>
      </dsp:txXfrm>
    </dsp:sp>
    <dsp:sp modelId="{6AB66935-327E-9545-8547-5C5612670F81}">
      <dsp:nvSpPr>
        <dsp:cNvPr id="0" name=""/>
        <dsp:cNvSpPr/>
      </dsp:nvSpPr>
      <dsp:spPr>
        <a:xfrm rot="3310531">
          <a:off x="3850173" y="4292159"/>
          <a:ext cx="738609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738609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201013" y="4279214"/>
        <a:ext cx="36930" cy="36930"/>
      </dsp:txXfrm>
    </dsp:sp>
    <dsp:sp modelId="{6BE50F8A-E472-714E-8E3F-B1344894A453}">
      <dsp:nvSpPr>
        <dsp:cNvPr id="0" name=""/>
        <dsp:cNvSpPr/>
      </dsp:nvSpPr>
      <dsp:spPr>
        <a:xfrm>
          <a:off x="4430375" y="4337223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Step5-1. </a:t>
          </a:r>
          <a:r>
            <a:rPr lang="zh-TW" sz="900" kern="1200"/>
            <a:t>是否進行</a:t>
          </a:r>
          <a:r>
            <a:rPr lang="en-US" sz="900" kern="1200"/>
            <a:t>PSO</a:t>
          </a:r>
          <a:r>
            <a:rPr lang="zh-TW" sz="900" kern="1200"/>
            <a:t>訓練資料庫</a:t>
          </a:r>
          <a:endParaRPr lang="zh-TW" altLang="en-US" sz="900" kern="1200"/>
        </a:p>
      </dsp:txBody>
      <dsp:txXfrm>
        <a:off x="4445817" y="4352665"/>
        <a:ext cx="1023600" cy="496358"/>
      </dsp:txXfrm>
    </dsp:sp>
    <dsp:sp modelId="{CFEA6907-7242-4F4D-8BD9-4B3F88039572}">
      <dsp:nvSpPr>
        <dsp:cNvPr id="0" name=""/>
        <dsp:cNvSpPr/>
      </dsp:nvSpPr>
      <dsp:spPr>
        <a:xfrm rot="4249260">
          <a:off x="3577518" y="4595323"/>
          <a:ext cx="1283918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1283918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187380" y="4568746"/>
        <a:ext cx="64195" cy="64195"/>
      </dsp:txXfrm>
    </dsp:sp>
    <dsp:sp modelId="{7916BFFE-D5BA-394D-A9C3-13C9BF5A6E94}">
      <dsp:nvSpPr>
        <dsp:cNvPr id="0" name=""/>
        <dsp:cNvSpPr/>
      </dsp:nvSpPr>
      <dsp:spPr>
        <a:xfrm>
          <a:off x="4430375" y="4943551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Step5-2. PSO</a:t>
          </a:r>
          <a:r>
            <a:rPr lang="zh-TW" sz="900" kern="1200"/>
            <a:t>訓練資料庫</a:t>
          </a:r>
          <a:endParaRPr lang="zh-TW" altLang="en-US" sz="900" kern="1200"/>
        </a:p>
      </dsp:txBody>
      <dsp:txXfrm>
        <a:off x="4445817" y="4958993"/>
        <a:ext cx="1023600" cy="496358"/>
      </dsp:txXfrm>
    </dsp:sp>
    <dsp:sp modelId="{D3764590-3E83-A646-911F-DB83EB94F102}">
      <dsp:nvSpPr>
        <dsp:cNvPr id="0" name=""/>
        <dsp:cNvSpPr/>
      </dsp:nvSpPr>
      <dsp:spPr>
        <a:xfrm rot="4616685">
          <a:off x="3285853" y="4898487"/>
          <a:ext cx="1867249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1867249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600" kern="1200"/>
        </a:p>
      </dsp:txBody>
      <dsp:txXfrm>
        <a:off x="4172797" y="4857327"/>
        <a:ext cx="93362" cy="93362"/>
      </dsp:txXfrm>
    </dsp:sp>
    <dsp:sp modelId="{4072E88C-6771-1343-9E36-97AEF13199B2}">
      <dsp:nvSpPr>
        <dsp:cNvPr id="0" name=""/>
        <dsp:cNvSpPr/>
      </dsp:nvSpPr>
      <dsp:spPr>
        <a:xfrm>
          <a:off x="4430375" y="5549880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Step6. PSO</a:t>
          </a:r>
          <a:r>
            <a:rPr lang="zh-TW" sz="900" kern="1200"/>
            <a:t>訓練優化</a:t>
          </a:r>
          <a:endParaRPr lang="zh-TW" altLang="en-US" sz="900" kern="1200"/>
        </a:p>
      </dsp:txBody>
      <dsp:txXfrm>
        <a:off x="4445817" y="5565322"/>
        <a:ext cx="1023600" cy="496358"/>
      </dsp:txXfrm>
    </dsp:sp>
    <dsp:sp modelId="{428C4021-F3B8-9A46-BB0B-81016F0F6909}">
      <dsp:nvSpPr>
        <dsp:cNvPr id="0" name=""/>
        <dsp:cNvSpPr/>
      </dsp:nvSpPr>
      <dsp:spPr>
        <a:xfrm rot="4808052">
          <a:off x="2988618" y="5201652"/>
          <a:ext cx="2461718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2461718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700" kern="1200"/>
        </a:p>
      </dsp:txBody>
      <dsp:txXfrm>
        <a:off x="4157935" y="5145629"/>
        <a:ext cx="123085" cy="123085"/>
      </dsp:txXfrm>
    </dsp:sp>
    <dsp:sp modelId="{FD030692-56B7-1244-BE8D-554BA3325059}">
      <dsp:nvSpPr>
        <dsp:cNvPr id="0" name=""/>
        <dsp:cNvSpPr/>
      </dsp:nvSpPr>
      <dsp:spPr>
        <a:xfrm>
          <a:off x="4430375" y="6156208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Finsh. </a:t>
          </a:r>
          <a:r>
            <a:rPr lang="zh-TW" sz="900" kern="1200"/>
            <a:t>完成專案</a:t>
          </a:r>
          <a:endParaRPr lang="zh-TW" altLang="en-US" sz="900" kern="1200"/>
        </a:p>
      </dsp:txBody>
      <dsp:txXfrm>
        <a:off x="4445817" y="6171650"/>
        <a:ext cx="1023600" cy="496358"/>
      </dsp:txXfrm>
    </dsp:sp>
    <dsp:sp modelId="{909596C7-3E50-A440-A799-635AD790B735}">
      <dsp:nvSpPr>
        <dsp:cNvPr id="0" name=""/>
        <dsp:cNvSpPr/>
      </dsp:nvSpPr>
      <dsp:spPr>
        <a:xfrm rot="17692822">
          <a:off x="2241929" y="5050070"/>
          <a:ext cx="1002540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1002540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18136" y="5030527"/>
        <a:ext cx="50127" cy="50127"/>
      </dsp:txXfrm>
    </dsp:sp>
    <dsp:sp modelId="{102E14AB-748F-7141-B240-A2E3DC945CF1}">
      <dsp:nvSpPr>
        <dsp:cNvPr id="0" name=""/>
        <dsp:cNvSpPr/>
      </dsp:nvSpPr>
      <dsp:spPr>
        <a:xfrm>
          <a:off x="2954096" y="4337223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歷史專案</a:t>
          </a:r>
        </a:p>
      </dsp:txBody>
      <dsp:txXfrm>
        <a:off x="2969538" y="4352665"/>
        <a:ext cx="1023600" cy="496358"/>
      </dsp:txXfrm>
    </dsp:sp>
    <dsp:sp modelId="{2AB1F810-6E95-0348-82BC-3510AE25238F}">
      <dsp:nvSpPr>
        <dsp:cNvPr id="0" name=""/>
        <dsp:cNvSpPr/>
      </dsp:nvSpPr>
      <dsp:spPr>
        <a:xfrm rot="19457599">
          <a:off x="2483479" y="5353234"/>
          <a:ext cx="519440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519440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30213" y="5345768"/>
        <a:ext cx="25972" cy="25972"/>
      </dsp:txXfrm>
    </dsp:sp>
    <dsp:sp modelId="{C259A384-506D-9C4E-8527-D210DD835D4D}">
      <dsp:nvSpPr>
        <dsp:cNvPr id="0" name=""/>
        <dsp:cNvSpPr/>
      </dsp:nvSpPr>
      <dsp:spPr>
        <a:xfrm>
          <a:off x="2954096" y="4943551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編輯資料</a:t>
          </a:r>
          <a:r>
            <a:rPr lang="en-US" altLang="zh-TW" sz="900" kern="1200"/>
            <a:t>/</a:t>
          </a:r>
          <a:r>
            <a:rPr lang="zh-TW" altLang="en-US" sz="900" kern="1200"/>
            <a:t>修改密碼</a:t>
          </a:r>
        </a:p>
      </dsp:txBody>
      <dsp:txXfrm>
        <a:off x="2969538" y="4958993"/>
        <a:ext cx="1023600" cy="496358"/>
      </dsp:txXfrm>
    </dsp:sp>
    <dsp:sp modelId="{003B0457-9F6E-654B-B6EB-30062F9FA15D}">
      <dsp:nvSpPr>
        <dsp:cNvPr id="0" name=""/>
        <dsp:cNvSpPr/>
      </dsp:nvSpPr>
      <dsp:spPr>
        <a:xfrm rot="2142401">
          <a:off x="2483479" y="5656398"/>
          <a:ext cx="519440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519440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30213" y="5648933"/>
        <a:ext cx="25972" cy="25972"/>
      </dsp:txXfrm>
    </dsp:sp>
    <dsp:sp modelId="{6B64821E-7CD2-374B-A47E-8D62F4F099E5}">
      <dsp:nvSpPr>
        <dsp:cNvPr id="0" name=""/>
        <dsp:cNvSpPr/>
      </dsp:nvSpPr>
      <dsp:spPr>
        <a:xfrm>
          <a:off x="2954096" y="5549880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產品登錄註冊</a:t>
          </a:r>
        </a:p>
      </dsp:txBody>
      <dsp:txXfrm>
        <a:off x="2969538" y="5565322"/>
        <a:ext cx="1023600" cy="496358"/>
      </dsp:txXfrm>
    </dsp:sp>
    <dsp:sp modelId="{4B0485FC-4ADE-A849-9496-DFDC5196121B}">
      <dsp:nvSpPr>
        <dsp:cNvPr id="0" name=""/>
        <dsp:cNvSpPr/>
      </dsp:nvSpPr>
      <dsp:spPr>
        <a:xfrm rot="3907178">
          <a:off x="2241929" y="5959562"/>
          <a:ext cx="1002540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1002540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18136" y="5940020"/>
        <a:ext cx="50127" cy="50127"/>
      </dsp:txXfrm>
    </dsp:sp>
    <dsp:sp modelId="{D8FEE65F-63D6-2C4F-AE71-70CA6241D3F1}">
      <dsp:nvSpPr>
        <dsp:cNvPr id="0" name=""/>
        <dsp:cNvSpPr/>
      </dsp:nvSpPr>
      <dsp:spPr>
        <a:xfrm>
          <a:off x="2954096" y="6156208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已註冊產品</a:t>
          </a:r>
        </a:p>
      </dsp:txBody>
      <dsp:txXfrm>
        <a:off x="2969538" y="6171650"/>
        <a:ext cx="1023600" cy="496358"/>
      </dsp:txXfrm>
    </dsp:sp>
    <dsp:sp modelId="{E4BDA14C-11D3-8C4A-8FE3-278764663EBE}">
      <dsp:nvSpPr>
        <dsp:cNvPr id="0" name=""/>
        <dsp:cNvSpPr/>
      </dsp:nvSpPr>
      <dsp:spPr>
        <a:xfrm rot="4467012">
          <a:off x="1956494" y="6262727"/>
          <a:ext cx="1573411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1573411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03864" y="6228912"/>
        <a:ext cx="78670" cy="78670"/>
      </dsp:txXfrm>
    </dsp:sp>
    <dsp:sp modelId="{A234F7B8-DF36-AC4B-961A-E634A0DDBE92}">
      <dsp:nvSpPr>
        <dsp:cNvPr id="0" name=""/>
        <dsp:cNvSpPr/>
      </dsp:nvSpPr>
      <dsp:spPr>
        <a:xfrm>
          <a:off x="2954096" y="6762537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方案介紹</a:t>
          </a:r>
          <a:r>
            <a:rPr lang="en-US" altLang="zh-TW" sz="900" kern="1200"/>
            <a:t>/</a:t>
          </a:r>
          <a:r>
            <a:rPr lang="zh-TW" altLang="en-US" sz="900" kern="1200"/>
            <a:t>購買</a:t>
          </a:r>
        </a:p>
      </dsp:txBody>
      <dsp:txXfrm>
        <a:off x="2969538" y="6777979"/>
        <a:ext cx="1023600" cy="4963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切割線">
  <a:themeElements>
    <a:clrScheme name="切割線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切割線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切割線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記錄筆記.dotx</Template>
  <TotalTime>27</TotalTime>
  <Pages>6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&lt;Lorem Ipsum&gt;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 Jung Tsai</cp:lastModifiedBy>
  <cp:revision>11</cp:revision>
  <dcterms:created xsi:type="dcterms:W3CDTF">2022-07-26T08:39:00Z</dcterms:created>
  <dcterms:modified xsi:type="dcterms:W3CDTF">2022-07-29T05:35:00Z</dcterms:modified>
</cp:coreProperties>
</file>