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AF8F" w14:textId="1FF89968" w:rsidR="00B41740" w:rsidRPr="00072F1E" w:rsidRDefault="00072F1E" w:rsidP="00072F1E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網頁命名及對應內容"/>
      <w:r>
        <w:rPr>
          <w:rFonts w:ascii="微軟正黑體" w:eastAsia="微軟正黑體" w:hAnsi="微軟正黑體" w:hint="eastAsia"/>
          <w:b/>
          <w:bCs/>
          <w:color w:val="146194" w:themeColor="text2"/>
        </w:rPr>
        <w:t>設計稿</w:t>
      </w:r>
      <w:r>
        <w:rPr>
          <w:rFonts w:ascii="微軟正黑體" w:eastAsia="微軟正黑體" w:hAnsi="微軟正黑體"/>
          <w:b/>
          <w:bCs/>
          <w:color w:val="146194" w:themeColor="text2"/>
          <w:lang w:val="en-US"/>
        </w:rPr>
        <w:t>ALL</w:t>
      </w:r>
    </w:p>
    <w:p w14:paraId="1F21E84D" w14:textId="19CAB508" w:rsidR="00072F1E" w:rsidRDefault="00072F1E" w:rsidP="006315C6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sz w:val="24"/>
          <w:szCs w:val="24"/>
        </w:rPr>
      </w:pPr>
      <w:r w:rsidRPr="00072F1E">
        <w:rPr>
          <w:rFonts w:ascii="微軟正黑體" w:eastAsia="微軟正黑體" w:hAnsi="微軟正黑體" w:hint="eastAsia"/>
          <w:sz w:val="24"/>
          <w:szCs w:val="24"/>
        </w:rPr>
        <w:t>線上版，可預覽不可編輯，若需編輯請至</w:t>
      </w:r>
      <w:r>
        <w:rPr>
          <w:rFonts w:ascii="微軟正黑體" w:eastAsia="微軟正黑體" w:hAnsi="微軟正黑體" w:hint="eastAsia"/>
          <w:sz w:val="24"/>
          <w:szCs w:val="24"/>
        </w:rPr>
        <w:t>「</w:t>
      </w:r>
      <w:r>
        <w:rPr>
          <w:rFonts w:ascii="微軟正黑體" w:eastAsia="微軟正黑體" w:hAnsi="微軟正黑體"/>
          <w:sz w:val="24"/>
          <w:szCs w:val="24"/>
          <w:lang w:val="en-US"/>
        </w:rPr>
        <w:t>Figma</w:t>
      </w:r>
      <w:r>
        <w:rPr>
          <w:rFonts w:ascii="微軟正黑體" w:eastAsia="微軟正黑體" w:hAnsi="微軟正黑體" w:hint="eastAsia"/>
          <w:sz w:val="24"/>
          <w:szCs w:val="24"/>
        </w:rPr>
        <w:t>」</w:t>
      </w:r>
      <w:r w:rsidR="006315C6">
        <w:rPr>
          <w:rFonts w:ascii="微軟正黑體" w:eastAsia="微軟正黑體" w:hAnsi="微軟正黑體" w:hint="eastAsia"/>
          <w:sz w:val="24"/>
          <w:szCs w:val="24"/>
        </w:rPr>
        <w:t>、</w:t>
      </w:r>
      <w:r>
        <w:rPr>
          <w:rFonts w:ascii="微軟正黑體" w:eastAsia="微軟正黑體" w:hAnsi="微軟正黑體" w:hint="eastAsia"/>
          <w:sz w:val="24"/>
          <w:szCs w:val="24"/>
        </w:rPr>
        <w:t>「</w:t>
      </w:r>
      <w:r w:rsidR="006315C6">
        <w:rPr>
          <w:rFonts w:ascii="微軟正黑體" w:eastAsia="微軟正黑體" w:hAnsi="微軟正黑體"/>
          <w:sz w:val="24"/>
          <w:szCs w:val="24"/>
        </w:rPr>
        <w:t>AdobeXD</w:t>
      </w:r>
      <w:r>
        <w:rPr>
          <w:rFonts w:ascii="微軟正黑體" w:eastAsia="微軟正黑體" w:hAnsi="微軟正黑體" w:hint="eastAsia"/>
          <w:sz w:val="24"/>
          <w:szCs w:val="24"/>
        </w:rPr>
        <w:t>」資料夾內下載原檔</w:t>
      </w:r>
      <w:r w:rsidR="006315C6">
        <w:rPr>
          <w:rFonts w:ascii="微軟正黑體" w:eastAsia="微軟正黑體" w:hAnsi="微軟正黑體" w:hint="eastAsia"/>
          <w:sz w:val="24"/>
          <w:szCs w:val="24"/>
        </w:rPr>
        <w:t>，</w:t>
      </w:r>
      <w:r>
        <w:rPr>
          <w:rFonts w:ascii="微軟正黑體" w:eastAsia="微軟正黑體" w:hAnsi="微軟正黑體" w:hint="eastAsia"/>
          <w:sz w:val="24"/>
          <w:szCs w:val="24"/>
        </w:rPr>
        <w:t>並</w:t>
      </w:r>
      <w:r w:rsidR="006315C6">
        <w:rPr>
          <w:rFonts w:ascii="微軟正黑體" w:eastAsia="微軟正黑體" w:hAnsi="微軟正黑體" w:hint="eastAsia"/>
          <w:sz w:val="24"/>
          <w:szCs w:val="24"/>
        </w:rPr>
        <w:t>在軟體中</w:t>
      </w:r>
      <w:r>
        <w:rPr>
          <w:rFonts w:ascii="微軟正黑體" w:eastAsia="微軟正黑體" w:hAnsi="微軟正黑體" w:hint="eastAsia"/>
          <w:sz w:val="24"/>
          <w:szCs w:val="24"/>
        </w:rPr>
        <w:t>匯入</w:t>
      </w:r>
      <w:r w:rsidR="00201DBF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108FBE2A" w14:textId="3BDBCBD8" w:rsidR="00437E99" w:rsidRDefault="00CC4929" w:rsidP="006315C6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公司雲端位置：</w:t>
      </w:r>
    </w:p>
    <w:p w14:paraId="7A27E3AC" w14:textId="4A2EEE6D" w:rsidR="00CC4929" w:rsidRPr="006315C6" w:rsidRDefault="00CC4929" w:rsidP="006315C6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 w:hint="eastAsia"/>
          <w:sz w:val="24"/>
          <w:szCs w:val="24"/>
        </w:rPr>
      </w:pPr>
      <w:hyperlink r:id="rId7" w:history="1">
        <w:r w:rsidRPr="00CC4929">
          <w:rPr>
            <w:rStyle w:val="afb"/>
            <w:rFonts w:ascii="微軟正黑體" w:eastAsia="微軟正黑體" w:hAnsi="微軟正黑體"/>
            <w:sz w:val="24"/>
            <w:szCs w:val="24"/>
          </w:rPr>
          <w:t>http://122.117.14.208:8080/design_pages/其他非網頁檔案/設計稿All/</w:t>
        </w:r>
      </w:hyperlink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961"/>
        <w:gridCol w:w="1651"/>
      </w:tblGrid>
      <w:tr w:rsidR="006315C6" w:rsidRPr="00DD4247" w14:paraId="7F9A729A" w14:textId="60580A0B" w:rsidTr="006315C6">
        <w:trPr>
          <w:trHeight w:val="409"/>
        </w:trPr>
        <w:tc>
          <w:tcPr>
            <w:tcW w:w="2405" w:type="dxa"/>
            <w:shd w:val="clear" w:color="auto" w:fill="C2E1F6" w:themeFill="text2" w:themeFillTint="33"/>
            <w:vAlign w:val="center"/>
          </w:tcPr>
          <w:bookmarkEnd w:id="0"/>
          <w:p w14:paraId="2ECF7A00" w14:textId="39126D5A" w:rsidR="006315C6" w:rsidRPr="00DD4247" w:rsidRDefault="006315C6" w:rsidP="008C54A4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名稱</w:t>
            </w:r>
          </w:p>
        </w:tc>
        <w:tc>
          <w:tcPr>
            <w:tcW w:w="4961" w:type="dxa"/>
            <w:shd w:val="clear" w:color="auto" w:fill="C2E1F6" w:themeFill="text2" w:themeFillTint="33"/>
            <w:vAlign w:val="center"/>
          </w:tcPr>
          <w:p w14:paraId="6888112A" w14:textId="472D4291" w:rsidR="006315C6" w:rsidRPr="00DD4247" w:rsidRDefault="006315C6" w:rsidP="008C54A4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線上預覽連結</w:t>
            </w:r>
          </w:p>
        </w:tc>
        <w:tc>
          <w:tcPr>
            <w:tcW w:w="1651" w:type="dxa"/>
            <w:shd w:val="clear" w:color="auto" w:fill="C2E1F6" w:themeFill="text2" w:themeFillTint="33"/>
            <w:vAlign w:val="center"/>
          </w:tcPr>
          <w:p w14:paraId="2C862535" w14:textId="7C3B16C2" w:rsidR="006315C6" w:rsidRDefault="006315C6" w:rsidP="008C54A4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原檔位置</w:t>
            </w:r>
          </w:p>
        </w:tc>
      </w:tr>
      <w:tr w:rsidR="008C54A4" w:rsidRPr="00DD4247" w14:paraId="769C8CE4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34FBF7F5" w14:textId="524C1E5C" w:rsidR="008C54A4" w:rsidRPr="00DD4247" w:rsidRDefault="008C54A4" w:rsidP="008C54A4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C54A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公司官網 Zsystem Website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1643391" w14:textId="79567B0B" w:rsidR="008C54A4" w:rsidRDefault="00000000" w:rsidP="008C54A4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8C54A4" w:rsidRPr="008C54A4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https://www.figma.com/file/zCFfSs82fo2QIN0SJfzVcv/公司官網-Zsystem-Website?node-id=0%3A1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3C1B190B" w14:textId="391314CE" w:rsidR="008C54A4" w:rsidRDefault="00201DBF" w:rsidP="008C54A4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8C54A4" w:rsidRPr="00DD4247" w14:paraId="04741961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173A0864" w14:textId="0A268057" w:rsidR="008C54A4" w:rsidRPr="008C54A4" w:rsidRDefault="008C54A4" w:rsidP="008C54A4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C54A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網頁前端設計技能樹 / 設計開發流程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860A9CA" w14:textId="331ABC37" w:rsidR="008C54A4" w:rsidRDefault="00000000" w:rsidP="008C54A4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8C54A4" w:rsidRPr="008C54A4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https://www.figma.com/file/0i6wgyRZ6H9EFEOTafPnMZ/網頁前端設計技能樹-%2F-設計開發流程?node-id=0%3A1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1F5E6C79" w14:textId="07593352" w:rsidR="008C54A4" w:rsidRDefault="00201DBF" w:rsidP="008C54A4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32231B" w:rsidRPr="00DD4247" w14:paraId="0557E54D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2B3F095B" w14:textId="0338D5B2" w:rsidR="0032231B" w:rsidRPr="008C54A4" w:rsidRDefault="0032231B" w:rsidP="008C54A4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3223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災變社工情境模擬 - UI Flow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C56B65C" w14:textId="0B85C125" w:rsidR="0032231B" w:rsidRDefault="00000000" w:rsidP="008C54A4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10" w:history="1">
              <w:r w:rsidR="0032231B" w:rsidRPr="0032231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https://www.figma.com/file/yQTZSO9mjb3iU3KbbiPVjQ/災變社工情境模擬---UI-Flow?node-id=0%3A1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159EBA25" w14:textId="4421B05D" w:rsidR="0032231B" w:rsidRDefault="00201DBF" w:rsidP="008C54A4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32231B" w:rsidRPr="00DD4247" w14:paraId="5C8294CB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77EA7AE6" w14:textId="7108FD53" w:rsidR="0032231B" w:rsidRPr="008C54A4" w:rsidRDefault="0032231B" w:rsidP="008C54A4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3223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社工-防救災社福人力平台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979C94E" w14:textId="34D7B749" w:rsidR="0032231B" w:rsidRDefault="00000000" w:rsidP="008C54A4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32231B" w:rsidRPr="0032231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https://www.figma.com/file/FWc5s9z5O4e3rrLbvzNdAb/社工-防救災社福人力平台?node-id=0%3A1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502CAA00" w14:textId="5B77C456" w:rsidR="0032231B" w:rsidRDefault="00201DBF" w:rsidP="008C54A4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198AB2F1" w14:textId="314E3A98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394DB2B2" w14:textId="2D83111E" w:rsidR="00D05DA5" w:rsidRPr="00DD4247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6315C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Live EZ</w:t>
            </w:r>
          </w:p>
        </w:tc>
        <w:tc>
          <w:tcPr>
            <w:tcW w:w="4961" w:type="dxa"/>
            <w:shd w:val="clear" w:color="auto" w:fill="FFFFFF" w:themeFill="background1"/>
          </w:tcPr>
          <w:p w14:paraId="74CD30A6" w14:textId="18346A9E" w:rsidR="00D05DA5" w:rsidRPr="00DD4247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="00D05DA5" w:rsidRPr="006315C6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https://www.figma.com/file/p52tIDf4H72uGyxDgR1yRc/Live-EZ?node-id=0%3A1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212AB8FB" w14:textId="1A852F58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5096972A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550FE154" w14:textId="2DEAE426" w:rsidR="00D05DA5" w:rsidRPr="006315C6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6315C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Live EZ membership area</w:t>
            </w:r>
          </w:p>
        </w:tc>
        <w:tc>
          <w:tcPr>
            <w:tcW w:w="4961" w:type="dxa"/>
            <w:shd w:val="clear" w:color="auto" w:fill="FFFFFF" w:themeFill="background1"/>
          </w:tcPr>
          <w:p w14:paraId="5D442B68" w14:textId="273F5ADA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13" w:history="1">
              <w:r w:rsidR="00D05DA5" w:rsidRPr="006315C6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https://www.figma.com/file/kHv3obcEWZC4i8tnBa5X7Y/Live-EZ-membership-area?node-id=0%3A1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1B421118" w14:textId="5C85F7ED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73CCB9A1" w14:textId="7F072DE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374FEB86" w14:textId="64E6D8AB" w:rsidR="00D05DA5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EC7ABD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Join EZ - Functional Map / UI Flow</w:t>
            </w:r>
          </w:p>
        </w:tc>
        <w:tc>
          <w:tcPr>
            <w:tcW w:w="4961" w:type="dxa"/>
            <w:shd w:val="clear" w:color="auto" w:fill="FFFFFF" w:themeFill="background1"/>
          </w:tcPr>
          <w:p w14:paraId="100B35FF" w14:textId="0712FAF5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14" w:history="1">
              <w:r w:rsidR="00D05DA5" w:rsidRPr="00EC7ABD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https://www.figma.com/file/rwcCewbBLceMYKGoSMkLjU/Join-EZ---Functional-Map-%2F-UI-Flow?node-id=0%3A1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5178E403" w14:textId="3A51E928" w:rsidR="00D05DA5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159AD3F4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428E9B2F" w14:textId="7E322C84" w:rsidR="00D05DA5" w:rsidRPr="006315C6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6315C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Join EZ 校園版</w:t>
            </w:r>
          </w:p>
        </w:tc>
        <w:tc>
          <w:tcPr>
            <w:tcW w:w="4961" w:type="dxa"/>
            <w:shd w:val="clear" w:color="auto" w:fill="FFFFFF" w:themeFill="background1"/>
          </w:tcPr>
          <w:p w14:paraId="73E4442B" w14:textId="65E2C7E6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15" w:history="1">
              <w:r w:rsidR="00D05DA5" w:rsidRPr="006315C6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https://www.figma.com/file/5mqywh6wPSXlGP2FxFRMbe/Join-EZ-校園版?node-id=0%3A1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17182D9E" w14:textId="5610C5ED" w:rsidR="00D05DA5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51147592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68431E25" w14:textId="481BBDD0" w:rsidR="00D05DA5" w:rsidRPr="006315C6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6315C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Join EZ 校園使用端</w:t>
            </w:r>
          </w:p>
        </w:tc>
        <w:tc>
          <w:tcPr>
            <w:tcW w:w="4961" w:type="dxa"/>
            <w:shd w:val="clear" w:color="auto" w:fill="FFFFFF" w:themeFill="background1"/>
          </w:tcPr>
          <w:p w14:paraId="71E86068" w14:textId="6B4DA6AE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16" w:history="1">
              <w:r w:rsidR="00D05DA5" w:rsidRPr="006315C6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https://www.figma.com/file/yovexil6OThCsG17D6G8HF/Join-EZ-校園使用端?node-id=0%3A1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7AC7765B" w14:textId="736A74D3" w:rsidR="00D05DA5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3B25BE36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18720257" w14:textId="1BC420EF" w:rsidR="00D05DA5" w:rsidRPr="0032231B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32231B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lastRenderedPageBreak/>
              <w:t>Note EZ</w:t>
            </w:r>
          </w:p>
        </w:tc>
        <w:tc>
          <w:tcPr>
            <w:tcW w:w="4961" w:type="dxa"/>
            <w:shd w:val="clear" w:color="auto" w:fill="FFFFFF" w:themeFill="background1"/>
          </w:tcPr>
          <w:p w14:paraId="68D07EB9" w14:textId="4E302E1D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17" w:history="1">
              <w:r w:rsidR="00D05DA5" w:rsidRPr="0032231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https://www.figma.com/file/WnfFJ7yKbe8Fkgl2NKYz3O/Note-EZ?node-id=0%3A1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219A651D" w14:textId="030BFEA0" w:rsidR="00D05DA5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6B24193B" w14:textId="25D032EA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306C716D" w14:textId="2965FEB4" w:rsidR="00D05DA5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32231B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Note EZ - Mockup</w:t>
            </w:r>
          </w:p>
        </w:tc>
        <w:tc>
          <w:tcPr>
            <w:tcW w:w="4961" w:type="dxa"/>
            <w:shd w:val="clear" w:color="auto" w:fill="FFFFFF" w:themeFill="background1"/>
          </w:tcPr>
          <w:p w14:paraId="4B48218A" w14:textId="48E91602" w:rsidR="00D05DA5" w:rsidRPr="00DD4247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18" w:history="1">
              <w:r w:rsidR="00D05DA5" w:rsidRPr="0032231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https://www.figma.com/file/2AqWxfyZHXpfiO0iyMCA7b/Note-EZ---Mockup?node-id=0%3A1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3F3DFD18" w14:textId="0275FA32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69DA9174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7030F913" w14:textId="04D5CFDF" w:rsidR="00D05DA5" w:rsidRPr="0032231B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3223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ZRS 首頁</w:t>
            </w:r>
          </w:p>
        </w:tc>
        <w:tc>
          <w:tcPr>
            <w:tcW w:w="4961" w:type="dxa"/>
            <w:shd w:val="clear" w:color="auto" w:fill="FFFFFF" w:themeFill="background1"/>
          </w:tcPr>
          <w:p w14:paraId="21D03D66" w14:textId="3D091789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19" w:history="1">
              <w:r w:rsidR="00D05DA5" w:rsidRPr="0032231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https://www.figma.com/file/iWSa4TGWVylVZC2Jd90RO8/ZRS-首頁?node-id=0%3A1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4CD03052" w14:textId="1490D194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361EA603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5325D03A" w14:textId="7819AA11" w:rsidR="00D05DA5" w:rsidRPr="0032231B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3223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ZRS 直播車導播畫面</w:t>
            </w:r>
          </w:p>
        </w:tc>
        <w:tc>
          <w:tcPr>
            <w:tcW w:w="4961" w:type="dxa"/>
            <w:shd w:val="clear" w:color="auto" w:fill="FFFFFF" w:themeFill="background1"/>
          </w:tcPr>
          <w:p w14:paraId="6CB232CF" w14:textId="4E01A605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20" w:history="1">
              <w:r w:rsidR="00D05DA5" w:rsidRPr="0032231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https://www.figma.com/file/OXLfRXPlP7dKaASzlIbBUo/ZRS-直播車導播畫面?node-id=0%3A1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0B542511" w14:textId="1EE6BA96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5EE0B022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1999B1C6" w14:textId="45279C73" w:rsidR="00D05DA5" w:rsidRPr="0032231B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EC7AB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線上直播雲平台</w:t>
            </w:r>
          </w:p>
        </w:tc>
        <w:tc>
          <w:tcPr>
            <w:tcW w:w="4961" w:type="dxa"/>
            <w:shd w:val="clear" w:color="auto" w:fill="FFFFFF" w:themeFill="background1"/>
          </w:tcPr>
          <w:p w14:paraId="3845C13C" w14:textId="1BA9CDD5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21" w:history="1">
              <w:r w:rsidR="00D05DA5" w:rsidRPr="00EC7ABD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https://www.figma.com/file/Bf3Ypk9aSGv7E1yZ9RxOvG/線上直播雲平台?node-id=0%3A1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6712FF80" w14:textId="04127F8C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335E78" w:rsidRPr="00DD4247" w14:paraId="6D1290DE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4EA1F946" w14:textId="4CB56742" w:rsidR="00335E78" w:rsidRPr="00EC7ABD" w:rsidRDefault="00335E78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335E78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線上直播雲平台web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（舊）</w:t>
            </w:r>
          </w:p>
        </w:tc>
        <w:tc>
          <w:tcPr>
            <w:tcW w:w="4961" w:type="dxa"/>
            <w:shd w:val="clear" w:color="auto" w:fill="FFFFFF" w:themeFill="background1"/>
          </w:tcPr>
          <w:p w14:paraId="36E4DC28" w14:textId="2122B7AB" w:rsidR="00335E78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22" w:history="1">
              <w:r w:rsidR="00BE4042" w:rsidRPr="00BE4042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https://xd.adobe.com/view/845987c3-db7e-4c29-b91e-46563702ad96-d10a/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04DEA953" w14:textId="63FB7B3E" w:rsidR="00335E78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AdobeXD</w:t>
            </w:r>
          </w:p>
        </w:tc>
      </w:tr>
      <w:tr w:rsidR="00335E78" w:rsidRPr="00DD4247" w14:paraId="59642865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6174DF34" w14:textId="17FF314E" w:rsidR="00335E78" w:rsidRPr="00EC7ABD" w:rsidRDefault="00335E78" w:rsidP="00335E7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335E78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線上直播雲平台mobile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（舊）</w:t>
            </w:r>
          </w:p>
        </w:tc>
        <w:tc>
          <w:tcPr>
            <w:tcW w:w="4961" w:type="dxa"/>
            <w:shd w:val="clear" w:color="auto" w:fill="FFFFFF" w:themeFill="background1"/>
          </w:tcPr>
          <w:p w14:paraId="5BA3BBCF" w14:textId="45D83B97" w:rsidR="00335E78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23" w:history="1">
              <w:r w:rsidR="00335E78" w:rsidRPr="00335E78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https://xd.adobe.com/view/138983a1-3c6a-49a3-8b6f-a571ef4f339d-46da/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3368DFF2" w14:textId="41B3EF3C" w:rsidR="00335E78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AdobeXD</w:t>
            </w:r>
          </w:p>
        </w:tc>
      </w:tr>
      <w:tr w:rsidR="00BE4042" w:rsidRPr="00DD4247" w14:paraId="5C1549C4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60F287E5" w14:textId="4BABAD22" w:rsidR="00BE4042" w:rsidRPr="00335E78" w:rsidRDefault="00BE4042" w:rsidP="00335E7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BE404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課錄系統</w:t>
            </w:r>
          </w:p>
        </w:tc>
        <w:tc>
          <w:tcPr>
            <w:tcW w:w="4961" w:type="dxa"/>
            <w:shd w:val="clear" w:color="auto" w:fill="FFFFFF" w:themeFill="background1"/>
          </w:tcPr>
          <w:p w14:paraId="5354593F" w14:textId="338537ED" w:rsidR="00BE4042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24" w:history="1">
              <w:r w:rsidR="005F7074" w:rsidRPr="005F7074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https://xd.adobe.com/view/03245d88-b068-4af8-8a03-a999ad398bf5-5677/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65F0A5CB" w14:textId="2EEDB859" w:rsidR="00BE4042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AdobeXD</w:t>
            </w:r>
          </w:p>
        </w:tc>
      </w:tr>
      <w:tr w:rsidR="00D05DA5" w:rsidRPr="00DD4247" w14:paraId="41DFED46" w14:textId="5808DB8F" w:rsidTr="008C54A4">
        <w:trPr>
          <w:trHeight w:val="391"/>
        </w:trPr>
        <w:tc>
          <w:tcPr>
            <w:tcW w:w="2405" w:type="dxa"/>
            <w:shd w:val="clear" w:color="auto" w:fill="FFFFFF" w:themeFill="background1"/>
            <w:vAlign w:val="center"/>
          </w:tcPr>
          <w:p w14:paraId="2061AFFC" w14:textId="06F7614A" w:rsidR="00D05DA5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6315C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高雄市英語教育資源中心</w:t>
            </w:r>
          </w:p>
        </w:tc>
        <w:tc>
          <w:tcPr>
            <w:tcW w:w="4961" w:type="dxa"/>
            <w:shd w:val="clear" w:color="auto" w:fill="FFFFFF" w:themeFill="background1"/>
          </w:tcPr>
          <w:p w14:paraId="5EA92705" w14:textId="6B14CDA8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25" w:history="1">
              <w:r w:rsidR="00D05DA5" w:rsidRPr="006315C6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https://www.figma.com/file/GUPKvd61DojAtJ9N9Jgw8n/高雄市英語教育資源中心?node-id=0%3A1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66DBF2E2" w14:textId="7F09A8B8" w:rsidR="00D05DA5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3E3FBD05" w14:textId="77777777" w:rsidTr="008C54A4">
        <w:trPr>
          <w:trHeight w:val="391"/>
        </w:trPr>
        <w:tc>
          <w:tcPr>
            <w:tcW w:w="2405" w:type="dxa"/>
            <w:shd w:val="clear" w:color="auto" w:fill="FFFFFF" w:themeFill="background1"/>
            <w:vAlign w:val="center"/>
          </w:tcPr>
          <w:p w14:paraId="26473817" w14:textId="79E30D1D" w:rsidR="00D05DA5" w:rsidRPr="006315C6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6315C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名師補習班形象網站 - Functional map</w:t>
            </w:r>
          </w:p>
        </w:tc>
        <w:tc>
          <w:tcPr>
            <w:tcW w:w="4961" w:type="dxa"/>
            <w:shd w:val="clear" w:color="auto" w:fill="FFFFFF" w:themeFill="background1"/>
          </w:tcPr>
          <w:p w14:paraId="153F7E95" w14:textId="167B17CF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26" w:history="1">
              <w:r w:rsidR="00D05DA5" w:rsidRPr="006315C6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https://www.figma.com/file/3UgJLVUi8RBrGQTfYWbAdJ/名師補習班形象網站---Functional-map?node-id=0%3A1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3FE7E4C2" w14:textId="68C33EB2" w:rsidR="00D05DA5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732B386A" w14:textId="77777777" w:rsidTr="008C54A4">
        <w:trPr>
          <w:trHeight w:val="391"/>
        </w:trPr>
        <w:tc>
          <w:tcPr>
            <w:tcW w:w="2405" w:type="dxa"/>
            <w:shd w:val="clear" w:color="auto" w:fill="FFFFFF" w:themeFill="background1"/>
            <w:vAlign w:val="center"/>
          </w:tcPr>
          <w:p w14:paraId="633FE117" w14:textId="0B4D26DC" w:rsidR="00D05DA5" w:rsidRPr="006315C6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6315C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名師補習班形象網站 - UI Flow / Site map</w:t>
            </w:r>
          </w:p>
        </w:tc>
        <w:tc>
          <w:tcPr>
            <w:tcW w:w="4961" w:type="dxa"/>
            <w:shd w:val="clear" w:color="auto" w:fill="FFFFFF" w:themeFill="background1"/>
          </w:tcPr>
          <w:p w14:paraId="24AB108A" w14:textId="29D8846A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27" w:history="1">
              <w:r w:rsidR="00D05DA5" w:rsidRPr="006315C6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https://www.figma.com/file/oCUxw6jhTnlFQ7wLbQwRU4/名師補習班形象網站---UI-Flow-%2F-Site-map?node-id=0%3A1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51A64829" w14:textId="25492C0D" w:rsidR="00D05DA5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5AAE4E7E" w14:textId="77777777" w:rsidTr="008C54A4">
        <w:trPr>
          <w:trHeight w:val="391"/>
        </w:trPr>
        <w:tc>
          <w:tcPr>
            <w:tcW w:w="2405" w:type="dxa"/>
            <w:shd w:val="clear" w:color="auto" w:fill="FFFFFF" w:themeFill="background1"/>
            <w:vAlign w:val="center"/>
          </w:tcPr>
          <w:p w14:paraId="5177F10C" w14:textId="725C9CB6" w:rsidR="00D05DA5" w:rsidRPr="006315C6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6315C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名師補習班形象網站 Wireframe</w:t>
            </w:r>
          </w:p>
        </w:tc>
        <w:tc>
          <w:tcPr>
            <w:tcW w:w="4961" w:type="dxa"/>
            <w:shd w:val="clear" w:color="auto" w:fill="FFFFFF" w:themeFill="background1"/>
          </w:tcPr>
          <w:p w14:paraId="01672F62" w14:textId="65F4F9E3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28" w:history="1">
              <w:r w:rsidR="00D05DA5" w:rsidRPr="006315C6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https://www.figma.com/file/Q9qKnQPjRh2UquB7J6q5Tm/名師補習班形象網站-Wireframe?node-id=0%3A1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6E9163CB" w14:textId="032BAC18" w:rsidR="00D05DA5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3A580FEE" w14:textId="77777777" w:rsidTr="008C54A4">
        <w:trPr>
          <w:trHeight w:val="391"/>
        </w:trPr>
        <w:tc>
          <w:tcPr>
            <w:tcW w:w="2405" w:type="dxa"/>
            <w:shd w:val="clear" w:color="auto" w:fill="FFFFFF" w:themeFill="background1"/>
            <w:vAlign w:val="center"/>
          </w:tcPr>
          <w:p w14:paraId="1FDCC109" w14:textId="02235867" w:rsidR="00D05DA5" w:rsidRPr="006315C6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3223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lastRenderedPageBreak/>
              <w:t>名師補習班形象網站 Mockup</w:t>
            </w:r>
          </w:p>
        </w:tc>
        <w:tc>
          <w:tcPr>
            <w:tcW w:w="4961" w:type="dxa"/>
            <w:shd w:val="clear" w:color="auto" w:fill="FFFFFF" w:themeFill="background1"/>
          </w:tcPr>
          <w:p w14:paraId="72E62A6B" w14:textId="21032037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29" w:history="1">
              <w:r w:rsidR="00D05DA5" w:rsidRPr="0032231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https://www.figma.com/file/U35kIzdjGLLBo8DvRjOHKV/名師補習班形象網站-Mockup?node-id=0%3A1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02F634E6" w14:textId="3D75BF21" w:rsidR="00D05DA5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7AAC0908" w14:textId="77777777" w:rsidTr="008C54A4">
        <w:trPr>
          <w:trHeight w:val="391"/>
        </w:trPr>
        <w:tc>
          <w:tcPr>
            <w:tcW w:w="2405" w:type="dxa"/>
            <w:shd w:val="clear" w:color="auto" w:fill="FFFFFF" w:themeFill="background1"/>
            <w:vAlign w:val="center"/>
          </w:tcPr>
          <w:p w14:paraId="03FE1F6D" w14:textId="0FF7ABB0" w:rsidR="00D05DA5" w:rsidRPr="006315C6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3223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名師線上學習平台</w:t>
            </w:r>
          </w:p>
        </w:tc>
        <w:tc>
          <w:tcPr>
            <w:tcW w:w="4961" w:type="dxa"/>
            <w:shd w:val="clear" w:color="auto" w:fill="FFFFFF" w:themeFill="background1"/>
          </w:tcPr>
          <w:p w14:paraId="47083A17" w14:textId="2B8230EB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30" w:history="1">
              <w:r w:rsidR="00D05DA5" w:rsidRPr="0032231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https://www.figma.com/file/PsmaJ8fy0Li8XEiB5MPuIr/名師線上學習平台?node-id=0%3A1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21A9659D" w14:textId="6932277C" w:rsidR="00D05DA5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2A1AA130" w14:textId="77777777" w:rsidTr="008C54A4">
        <w:trPr>
          <w:trHeight w:val="391"/>
        </w:trPr>
        <w:tc>
          <w:tcPr>
            <w:tcW w:w="2405" w:type="dxa"/>
            <w:shd w:val="clear" w:color="auto" w:fill="FFFFFF" w:themeFill="background1"/>
            <w:vAlign w:val="center"/>
          </w:tcPr>
          <w:p w14:paraId="0C00E1FF" w14:textId="3C9B60C4" w:rsidR="00D05DA5" w:rsidRPr="006315C6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3223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哈佛學習平台</w:t>
            </w:r>
          </w:p>
        </w:tc>
        <w:tc>
          <w:tcPr>
            <w:tcW w:w="4961" w:type="dxa"/>
            <w:shd w:val="clear" w:color="auto" w:fill="FFFFFF" w:themeFill="background1"/>
          </w:tcPr>
          <w:p w14:paraId="18EAA1F2" w14:textId="2FDC1E4A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31" w:history="1">
              <w:r w:rsidR="00D05DA5" w:rsidRPr="0032231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https://www.figma.com/file/RuqRnhU6P2LLEOY713eqjT/哈佛學習平台?node-id=0%3A1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7C537E21" w14:textId="429591DD" w:rsidR="00D05DA5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5F7074" w:rsidRPr="00DD4247" w14:paraId="4330EDA5" w14:textId="77777777" w:rsidTr="008C54A4">
        <w:trPr>
          <w:trHeight w:val="391"/>
        </w:trPr>
        <w:tc>
          <w:tcPr>
            <w:tcW w:w="2405" w:type="dxa"/>
            <w:shd w:val="clear" w:color="auto" w:fill="FFFFFF" w:themeFill="background1"/>
            <w:vAlign w:val="center"/>
          </w:tcPr>
          <w:p w14:paraId="06D51B1D" w14:textId="68789833" w:rsidR="005F7074" w:rsidRPr="0032231B" w:rsidRDefault="005F7074" w:rsidP="005F7074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學習雲平台</w:t>
            </w:r>
          </w:p>
        </w:tc>
        <w:tc>
          <w:tcPr>
            <w:tcW w:w="4961" w:type="dxa"/>
            <w:shd w:val="clear" w:color="auto" w:fill="FFFFFF" w:themeFill="background1"/>
          </w:tcPr>
          <w:p w14:paraId="387DCBA7" w14:textId="4E2F22AF" w:rsidR="005F7074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32" w:history="1">
              <w:r w:rsidR="005F7074" w:rsidRPr="005F7074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https://xd.adobe.com/view/5ce44fe2-c0ba-4902-914f-90f5a1eb72f9-09b7/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4CFA8E46" w14:textId="70C60938" w:rsidR="005F7074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AdobeXD</w:t>
            </w:r>
          </w:p>
        </w:tc>
      </w:tr>
      <w:tr w:rsidR="005F7074" w:rsidRPr="00DD4247" w14:paraId="1CFA4FAF" w14:textId="77777777" w:rsidTr="008C54A4">
        <w:trPr>
          <w:trHeight w:val="391"/>
        </w:trPr>
        <w:tc>
          <w:tcPr>
            <w:tcW w:w="2405" w:type="dxa"/>
            <w:shd w:val="clear" w:color="auto" w:fill="FFFFFF" w:themeFill="background1"/>
            <w:vAlign w:val="center"/>
          </w:tcPr>
          <w:p w14:paraId="0F00FBE1" w14:textId="09E14C9A" w:rsidR="005F7074" w:rsidRPr="0032231B" w:rsidRDefault="005F7074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5F707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學習雲平台ver.2</w:t>
            </w:r>
          </w:p>
        </w:tc>
        <w:tc>
          <w:tcPr>
            <w:tcW w:w="4961" w:type="dxa"/>
            <w:shd w:val="clear" w:color="auto" w:fill="FFFFFF" w:themeFill="background1"/>
          </w:tcPr>
          <w:p w14:paraId="33CB986B" w14:textId="3F9E28D5" w:rsidR="005F7074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33" w:history="1">
              <w:r w:rsidR="005F7074" w:rsidRPr="005F7074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https://xd.adobe.com/view/7701d0f0-3222-4363-8213-7aa471f9b3c0-2252/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24A304C2" w14:textId="785C8FD8" w:rsidR="005F7074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AdobeXD</w:t>
            </w:r>
          </w:p>
        </w:tc>
      </w:tr>
      <w:tr w:rsidR="00D05DA5" w:rsidRPr="00DD4247" w14:paraId="7371EE12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1EE7D38D" w14:textId="4C98F827" w:rsidR="00D05DA5" w:rsidRPr="006315C6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32231B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>A-Iot web</w:t>
            </w:r>
          </w:p>
        </w:tc>
        <w:tc>
          <w:tcPr>
            <w:tcW w:w="4961" w:type="dxa"/>
            <w:shd w:val="clear" w:color="auto" w:fill="FFFFFF" w:themeFill="background1"/>
          </w:tcPr>
          <w:p w14:paraId="3EAB9C25" w14:textId="2EBBA4E1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34" w:history="1">
              <w:r w:rsidR="00D05DA5" w:rsidRPr="0032231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https://www.figma.com/file/o8FcD2Aw0qo2V667C1K21N/A-Iot-web?node-id=0%3A1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5891FBB3" w14:textId="46233427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41C77893" w14:textId="5DB62813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7F91B3CB" w14:textId="42001436" w:rsidR="00D05DA5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6315C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AIOT Data Center</w:t>
            </w:r>
          </w:p>
        </w:tc>
        <w:tc>
          <w:tcPr>
            <w:tcW w:w="4961" w:type="dxa"/>
            <w:shd w:val="clear" w:color="auto" w:fill="FFFFFF" w:themeFill="background1"/>
          </w:tcPr>
          <w:p w14:paraId="13AB7DE4" w14:textId="55E3DB4F" w:rsidR="00D05DA5" w:rsidRPr="00DD4247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35" w:history="1">
              <w:r w:rsidR="00D05DA5" w:rsidRPr="006315C6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https://www.figma.com/file/AxTe2vBHjnNfbTaNJbfLcC/AIOT-Data-Center?node-id=0%3A1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302C5BB6" w14:textId="14AFE0DB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6EAB045F" w14:textId="30C723CB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5528DF9A" w14:textId="694ED533" w:rsidR="00D05DA5" w:rsidRPr="00E71F83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8C54A4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>AIFML</w:t>
            </w:r>
          </w:p>
        </w:tc>
        <w:tc>
          <w:tcPr>
            <w:tcW w:w="4961" w:type="dxa"/>
            <w:shd w:val="clear" w:color="auto" w:fill="FFFFFF" w:themeFill="background1"/>
          </w:tcPr>
          <w:p w14:paraId="1C16E818" w14:textId="58540B56" w:rsidR="00D05DA5" w:rsidRPr="00DD4247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36" w:history="1">
              <w:r w:rsidR="00D05DA5" w:rsidRPr="008C54A4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https://www.figma.com/file/QjR80IlFATSMvNFEwSUNDF/AIFML?node-id=0%3A1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62B4F1F2" w14:textId="4F94A5F7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22DE81FA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07FEC6F4" w14:textId="45935A3C" w:rsidR="00D05DA5" w:rsidRPr="008C54A4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32231B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>Z-blockly</w:t>
            </w:r>
          </w:p>
        </w:tc>
        <w:tc>
          <w:tcPr>
            <w:tcW w:w="4961" w:type="dxa"/>
            <w:shd w:val="clear" w:color="auto" w:fill="FFFFFF" w:themeFill="background1"/>
          </w:tcPr>
          <w:p w14:paraId="54232CF2" w14:textId="634D9537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37" w:history="1">
              <w:r w:rsidR="00D05DA5" w:rsidRPr="0032231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https://www.figma.com/file/FeOpWbD4LEi2Oh9CTpLxwK/Z-blockly?node-id=0%3A1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6480237E" w14:textId="7E33E4EA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6E829A55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36AF365C" w14:textId="1AAD1F6C" w:rsidR="00D05DA5" w:rsidRPr="0032231B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32231B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>z-shop</w:t>
            </w:r>
          </w:p>
        </w:tc>
        <w:tc>
          <w:tcPr>
            <w:tcW w:w="4961" w:type="dxa"/>
            <w:shd w:val="clear" w:color="auto" w:fill="FFFFFF" w:themeFill="background1"/>
          </w:tcPr>
          <w:p w14:paraId="7AC530A9" w14:textId="6246EDA7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38" w:history="1">
              <w:r w:rsidR="00D05DA5" w:rsidRPr="0032231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https://www.figma.com/file/oFCWCqVCRZJyAwSI1FIKbs/z-shop?node-id=0%3A1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79E8AEB0" w14:textId="27E1DCF7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BE4042" w:rsidRPr="00DD4247" w14:paraId="5CA8C42E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0A00D811" w14:textId="0152647C" w:rsidR="00BE4042" w:rsidRPr="0032231B" w:rsidRDefault="00BE4042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BE404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小農電商</w:t>
            </w:r>
          </w:p>
        </w:tc>
        <w:tc>
          <w:tcPr>
            <w:tcW w:w="4961" w:type="dxa"/>
            <w:shd w:val="clear" w:color="auto" w:fill="FFFFFF" w:themeFill="background1"/>
          </w:tcPr>
          <w:p w14:paraId="5D6DB627" w14:textId="05B10E80" w:rsidR="00BE4042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39" w:history="1">
              <w:r w:rsidR="00BE4042" w:rsidRPr="00BE4042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https://xd.adobe.com/view/9ea73545-830a-4d0a-ac68-18b4bb78a719-cbf4/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54F1D5ED" w14:textId="7CE122A8" w:rsidR="00BE4042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AdobeXD</w:t>
            </w:r>
          </w:p>
        </w:tc>
      </w:tr>
      <w:tr w:rsidR="00BE4042" w:rsidRPr="00DD4247" w14:paraId="580F0370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4EFDA425" w14:textId="39674977" w:rsidR="00BE4042" w:rsidRPr="00BE4042" w:rsidRDefault="00BE4042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小農電商-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手機版</w:t>
            </w:r>
          </w:p>
        </w:tc>
        <w:tc>
          <w:tcPr>
            <w:tcW w:w="4961" w:type="dxa"/>
            <w:shd w:val="clear" w:color="auto" w:fill="FFFFFF" w:themeFill="background1"/>
          </w:tcPr>
          <w:p w14:paraId="738F0BDC" w14:textId="227D1264" w:rsidR="00BE4042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40" w:history="1">
              <w:r w:rsidR="00BE4042" w:rsidRPr="00BE4042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https://xd.adobe.com/view/2c946825-cd87-4479-9f1e-e7d3a0c5cb9e-79c7/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51C6F0C1" w14:textId="0FD21BC7" w:rsidR="00BE4042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AdobeXD</w:t>
            </w:r>
          </w:p>
        </w:tc>
      </w:tr>
      <w:tr w:rsidR="00D05DA5" w:rsidRPr="00DD4247" w14:paraId="2143A582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234B3847" w14:textId="73E9C035" w:rsidR="00D05DA5" w:rsidRPr="008C54A4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EC7AB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保經學習平台</w:t>
            </w:r>
          </w:p>
        </w:tc>
        <w:tc>
          <w:tcPr>
            <w:tcW w:w="4961" w:type="dxa"/>
            <w:shd w:val="clear" w:color="auto" w:fill="FFFFFF" w:themeFill="background1"/>
          </w:tcPr>
          <w:p w14:paraId="17BAB471" w14:textId="0A488149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41" w:history="1">
              <w:r w:rsidR="00D05DA5" w:rsidRPr="00EC7ABD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https://www.figma.com/file/Y8zPBZnGWS32Mh7KUPE46Z/保經學習平台?node-id=0%3A1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70A912D0" w14:textId="1CB40E4E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08F817E7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3EDE5DAD" w14:textId="2847C01B" w:rsidR="00D05DA5" w:rsidRPr="00EC7ABD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32231B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lastRenderedPageBreak/>
              <w:t>勤業受理系統 基本頁面</w:t>
            </w:r>
          </w:p>
        </w:tc>
        <w:tc>
          <w:tcPr>
            <w:tcW w:w="4961" w:type="dxa"/>
            <w:shd w:val="clear" w:color="auto" w:fill="FFFFFF" w:themeFill="background1"/>
          </w:tcPr>
          <w:p w14:paraId="73BC8BF1" w14:textId="5E3192D6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42" w:history="1">
              <w:r w:rsidR="00D05DA5" w:rsidRPr="0032231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https://www.figma.com/file/kARfce4HrlIdn4XHy8OtnF/勤業受理系統-基本頁面?node-id=0%3A1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23518215" w14:textId="3363ADE7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2FC6DCE3" w14:textId="7777777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20AFC7FE" w14:textId="1ACA02D8" w:rsidR="00D05DA5" w:rsidRPr="00EC7ABD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EC7AB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勤業-電子看板</w:t>
            </w:r>
          </w:p>
        </w:tc>
        <w:tc>
          <w:tcPr>
            <w:tcW w:w="4961" w:type="dxa"/>
            <w:shd w:val="clear" w:color="auto" w:fill="FFFFFF" w:themeFill="background1"/>
          </w:tcPr>
          <w:p w14:paraId="129827EE" w14:textId="38B31DDE" w:rsidR="00D05DA5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43" w:history="1">
              <w:r w:rsidR="00D05DA5" w:rsidRPr="00EC7ABD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https://www.figma.com/file/QqRH5jHqMW5rnj5Zkuhs3Y/勤業-電子看板?node-id=0%3A1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724081F7" w14:textId="309A8817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03357D7D" w14:textId="52B2AA87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238499A5" w14:textId="1079AC77" w:rsidR="00D05DA5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8C54A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運動中心預約-悠遊卡</w:t>
            </w:r>
          </w:p>
        </w:tc>
        <w:tc>
          <w:tcPr>
            <w:tcW w:w="4961" w:type="dxa"/>
            <w:shd w:val="clear" w:color="auto" w:fill="FFFFFF" w:themeFill="background1"/>
          </w:tcPr>
          <w:p w14:paraId="31070DA8" w14:textId="6B534EC7" w:rsidR="00D05DA5" w:rsidRPr="00DD4247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44" w:history="1">
              <w:r w:rsidR="00D05DA5" w:rsidRPr="008C54A4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https://www.figma.com/file/9vYANH4k59JMdR9OnbtpAJ/運動中心預約-悠遊卡?node-id=0%3A1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2B44E02D" w14:textId="12133EB4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740A2C38" w14:textId="0C58DDBE" w:rsidTr="008C54A4">
        <w:trPr>
          <w:trHeight w:val="40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2BA9A387" w14:textId="359FE5FF" w:rsidR="00D05DA5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EC7AB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線上商務中心 - 線上會議室 Functional Map</w:t>
            </w:r>
          </w:p>
        </w:tc>
        <w:tc>
          <w:tcPr>
            <w:tcW w:w="4961" w:type="dxa"/>
            <w:shd w:val="clear" w:color="auto" w:fill="FFFFFF" w:themeFill="background1"/>
          </w:tcPr>
          <w:p w14:paraId="25F3430B" w14:textId="1F30B58C" w:rsidR="00D05DA5" w:rsidRPr="00DD4247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45" w:history="1">
              <w:r w:rsidR="00D05DA5" w:rsidRPr="00EC7ABD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https://www.figma.com/file/oH4dax6WRnBYBMaHhisYZ3/線上商務中心---線上會議室-Functional-Map?node-id=0%3A1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483F68C3" w14:textId="54B3DE86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  <w:tr w:rsidR="00D05DA5" w:rsidRPr="00DD4247" w14:paraId="3DDB98E7" w14:textId="43A2D728" w:rsidTr="008C54A4">
        <w:trPr>
          <w:trHeight w:val="81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118FA3FC" w14:textId="5BA11CDA" w:rsidR="00D05DA5" w:rsidRDefault="00D05DA5" w:rsidP="00D05DA5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EC7ABD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線上商務中心-實名會議</w:t>
            </w:r>
          </w:p>
        </w:tc>
        <w:tc>
          <w:tcPr>
            <w:tcW w:w="4961" w:type="dxa"/>
            <w:shd w:val="clear" w:color="auto" w:fill="FFFFFF" w:themeFill="background1"/>
          </w:tcPr>
          <w:p w14:paraId="4E92B6B7" w14:textId="15DEDB99" w:rsidR="00D05DA5" w:rsidRPr="00DD4247" w:rsidRDefault="00000000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hyperlink r:id="rId46" w:history="1">
              <w:r w:rsidR="00D05DA5" w:rsidRPr="00EC7ABD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https://www.figma.com/file/UZ1PHkaVVpDGwbWsz5BZkq/線上商務中心-實名會議?node-id=0%3A1</w:t>
              </w:r>
            </w:hyperlink>
          </w:p>
        </w:tc>
        <w:tc>
          <w:tcPr>
            <w:tcW w:w="1651" w:type="dxa"/>
            <w:shd w:val="clear" w:color="auto" w:fill="FFFFFF" w:themeFill="background1"/>
          </w:tcPr>
          <w:p w14:paraId="5924FCF6" w14:textId="136C8B28" w:rsidR="00D05DA5" w:rsidRPr="00DD4247" w:rsidRDefault="00201DBF" w:rsidP="00D05DA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/Figma</w:t>
            </w:r>
          </w:p>
        </w:tc>
      </w:tr>
    </w:tbl>
    <w:p w14:paraId="475250AB" w14:textId="77777777" w:rsidR="00B70C16" w:rsidRPr="00335E78" w:rsidRDefault="00B70C16" w:rsidP="00B70C16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sz w:val="24"/>
          <w:szCs w:val="24"/>
          <w:lang w:val="en-US"/>
        </w:rPr>
      </w:pPr>
    </w:p>
    <w:p w14:paraId="44D8F348" w14:textId="7B87AED1" w:rsidR="00B556DD" w:rsidRPr="00B556DD" w:rsidRDefault="00B556DD" w:rsidP="00072F1E">
      <w:pPr>
        <w:rPr>
          <w:color w:val="000000" w:themeColor="text1"/>
          <w:lang w:val="en-US"/>
        </w:rPr>
      </w:pPr>
    </w:p>
    <w:sectPr w:rsidR="00B556DD" w:rsidRPr="00B556DD">
      <w:footerReference w:type="default" r:id="rId47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1C8A" w14:textId="77777777" w:rsidR="007F0E6B" w:rsidRDefault="007F0E6B">
      <w:r>
        <w:separator/>
      </w:r>
    </w:p>
    <w:p w14:paraId="5EFD99AC" w14:textId="77777777" w:rsidR="007F0E6B" w:rsidRDefault="007F0E6B"/>
  </w:endnote>
  <w:endnote w:type="continuationSeparator" w:id="0">
    <w:p w14:paraId="2A2180C2" w14:textId="77777777" w:rsidR="007F0E6B" w:rsidRDefault="007F0E6B">
      <w:r>
        <w:continuationSeparator/>
      </w:r>
    </w:p>
    <w:p w14:paraId="6255504A" w14:textId="77777777" w:rsidR="007F0E6B" w:rsidRDefault="007F0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475C" w14:textId="77777777" w:rsidR="007F0E6B" w:rsidRDefault="007F0E6B">
      <w:r>
        <w:separator/>
      </w:r>
    </w:p>
    <w:p w14:paraId="53627C46" w14:textId="77777777" w:rsidR="007F0E6B" w:rsidRDefault="007F0E6B"/>
  </w:footnote>
  <w:footnote w:type="continuationSeparator" w:id="0">
    <w:p w14:paraId="19F0F009" w14:textId="77777777" w:rsidR="007F0E6B" w:rsidRDefault="007F0E6B">
      <w:r>
        <w:continuationSeparator/>
      </w:r>
    </w:p>
    <w:p w14:paraId="4B3550D3" w14:textId="77777777" w:rsidR="007F0E6B" w:rsidRDefault="007F0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706D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07DA6"/>
    <w:rsid w:val="00072F1E"/>
    <w:rsid w:val="00073939"/>
    <w:rsid w:val="00080A96"/>
    <w:rsid w:val="001118F9"/>
    <w:rsid w:val="00130754"/>
    <w:rsid w:val="00137BF1"/>
    <w:rsid w:val="001648BF"/>
    <w:rsid w:val="00190B54"/>
    <w:rsid w:val="00191A46"/>
    <w:rsid w:val="001B5DF1"/>
    <w:rsid w:val="00201DBF"/>
    <w:rsid w:val="00205E6B"/>
    <w:rsid w:val="002366AD"/>
    <w:rsid w:val="002424EB"/>
    <w:rsid w:val="00242C1B"/>
    <w:rsid w:val="00253D77"/>
    <w:rsid w:val="00262D55"/>
    <w:rsid w:val="0028215E"/>
    <w:rsid w:val="00282DE8"/>
    <w:rsid w:val="003031FC"/>
    <w:rsid w:val="0032231B"/>
    <w:rsid w:val="00335E78"/>
    <w:rsid w:val="003571D9"/>
    <w:rsid w:val="00390086"/>
    <w:rsid w:val="00420060"/>
    <w:rsid w:val="004331A5"/>
    <w:rsid w:val="00437E99"/>
    <w:rsid w:val="004607AE"/>
    <w:rsid w:val="004611E2"/>
    <w:rsid w:val="00486F3F"/>
    <w:rsid w:val="004B40E6"/>
    <w:rsid w:val="004F00FD"/>
    <w:rsid w:val="005232C0"/>
    <w:rsid w:val="00524E87"/>
    <w:rsid w:val="00544C18"/>
    <w:rsid w:val="0059582A"/>
    <w:rsid w:val="005966D4"/>
    <w:rsid w:val="005D45AC"/>
    <w:rsid w:val="005F7074"/>
    <w:rsid w:val="00622A71"/>
    <w:rsid w:val="00626D65"/>
    <w:rsid w:val="006315C6"/>
    <w:rsid w:val="006D5E0E"/>
    <w:rsid w:val="007350A2"/>
    <w:rsid w:val="007661EA"/>
    <w:rsid w:val="007919B6"/>
    <w:rsid w:val="007F0E6B"/>
    <w:rsid w:val="00814E39"/>
    <w:rsid w:val="00883908"/>
    <w:rsid w:val="008C54A4"/>
    <w:rsid w:val="00901BD9"/>
    <w:rsid w:val="00961B47"/>
    <w:rsid w:val="00973C37"/>
    <w:rsid w:val="009C69F7"/>
    <w:rsid w:val="009E45A1"/>
    <w:rsid w:val="009F4B88"/>
    <w:rsid w:val="00A4419F"/>
    <w:rsid w:val="00A61464"/>
    <w:rsid w:val="00AB458A"/>
    <w:rsid w:val="00B02C4F"/>
    <w:rsid w:val="00B41740"/>
    <w:rsid w:val="00B556DD"/>
    <w:rsid w:val="00B70C16"/>
    <w:rsid w:val="00B8793A"/>
    <w:rsid w:val="00B92364"/>
    <w:rsid w:val="00B96F9C"/>
    <w:rsid w:val="00BB7F04"/>
    <w:rsid w:val="00BE4042"/>
    <w:rsid w:val="00C00290"/>
    <w:rsid w:val="00C14048"/>
    <w:rsid w:val="00C16753"/>
    <w:rsid w:val="00C32EC0"/>
    <w:rsid w:val="00C35E03"/>
    <w:rsid w:val="00C6344C"/>
    <w:rsid w:val="00C67367"/>
    <w:rsid w:val="00C9162C"/>
    <w:rsid w:val="00CB369D"/>
    <w:rsid w:val="00CC4929"/>
    <w:rsid w:val="00CD4C41"/>
    <w:rsid w:val="00CE615B"/>
    <w:rsid w:val="00CF2852"/>
    <w:rsid w:val="00D05DA5"/>
    <w:rsid w:val="00D068DE"/>
    <w:rsid w:val="00D07996"/>
    <w:rsid w:val="00D163D2"/>
    <w:rsid w:val="00D3336E"/>
    <w:rsid w:val="00D3574C"/>
    <w:rsid w:val="00D666AD"/>
    <w:rsid w:val="00D9543F"/>
    <w:rsid w:val="00DD4247"/>
    <w:rsid w:val="00DE7687"/>
    <w:rsid w:val="00E037B0"/>
    <w:rsid w:val="00E14EED"/>
    <w:rsid w:val="00E62178"/>
    <w:rsid w:val="00E71F83"/>
    <w:rsid w:val="00E96A81"/>
    <w:rsid w:val="00EC1427"/>
    <w:rsid w:val="00EC7ABD"/>
    <w:rsid w:val="00ED469A"/>
    <w:rsid w:val="00F15702"/>
    <w:rsid w:val="00F15EFD"/>
    <w:rsid w:val="00F234EB"/>
    <w:rsid w:val="00F67379"/>
    <w:rsid w:val="00FA6113"/>
    <w:rsid w:val="00FB6DAF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gma.com/file/kHv3obcEWZC4i8tnBa5X7Y/Live-EZ-membership-area?node-id=0%3A1" TargetMode="External"/><Relationship Id="rId18" Type="http://schemas.openxmlformats.org/officeDocument/2006/relationships/hyperlink" Target="https://www.figma.com/file/2AqWxfyZHXpfiO0iyMCA7b/Note-EZ---Mockup?node-id=0%3A1" TargetMode="External"/><Relationship Id="rId26" Type="http://schemas.openxmlformats.org/officeDocument/2006/relationships/hyperlink" Target="https://www.figma.com/file/3UgJLVUi8RBrGQTfYWbAdJ/%E5%90%8D%E5%B8%AB%E8%A3%9C%E7%BF%92%E7%8F%AD%E5%BD%A2%E8%B1%A1%E7%B6%B2%E7%AB%99---Functional-map?node-id=0%3A1" TargetMode="External"/><Relationship Id="rId39" Type="http://schemas.openxmlformats.org/officeDocument/2006/relationships/hyperlink" Target="https://xd.adobe.com/view/9ea73545-830a-4d0a-ac68-18b4bb78a719-cbf4/" TargetMode="External"/><Relationship Id="rId21" Type="http://schemas.openxmlformats.org/officeDocument/2006/relationships/hyperlink" Target="https://www.figma.com/file/Bf3Ypk9aSGv7E1yZ9RxOvG/%E7%B7%9A%E4%B8%8A%E7%9B%B4%E6%92%AD%E9%9B%B2%E5%B9%B3%E5%8F%B0?node-id=0%3A1" TargetMode="External"/><Relationship Id="rId34" Type="http://schemas.openxmlformats.org/officeDocument/2006/relationships/hyperlink" Target="https://www.figma.com/file/o8FcD2Aw0qo2V667C1K21N/A-Iot-web?node-id=0%3A1" TargetMode="External"/><Relationship Id="rId42" Type="http://schemas.openxmlformats.org/officeDocument/2006/relationships/hyperlink" Target="https://www.figma.com/file/kARfce4HrlIdn4XHy8OtnF/%E5%8B%A4%E6%A5%AD%E5%8F%97%E7%90%86%E7%B3%BB%E7%B5%B1-%E5%9F%BA%E6%9C%AC%E9%A0%81%E9%9D%A2?node-id=0%3A1" TargetMode="External"/><Relationship Id="rId47" Type="http://schemas.openxmlformats.org/officeDocument/2006/relationships/footer" Target="footer1.xml"/><Relationship Id="rId7" Type="http://schemas.openxmlformats.org/officeDocument/2006/relationships/hyperlink" Target="http://122.117.14.208:8080/design_pages/&#20854;&#20182;&#38750;&#32178;&#38913;&#27284;&#26696;/&#35373;&#35336;&#31295;Al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gma.com/file/yovexil6OThCsG17D6G8HF/Join-EZ-%E6%A0%A1%E5%9C%92%E4%BD%BF%E7%94%A8%E7%AB%AF?node-id=0%3A1" TargetMode="External"/><Relationship Id="rId29" Type="http://schemas.openxmlformats.org/officeDocument/2006/relationships/hyperlink" Target="https://www.figma.com/file/U35kIzdjGLLBo8DvRjOHKV/%E5%90%8D%E5%B8%AB%E8%A3%9C%E7%BF%92%E7%8F%AD%E5%BD%A2%E8%B1%A1%E7%B6%B2%E7%AB%99-Mockup?node-id=0%3A1" TargetMode="External"/><Relationship Id="rId11" Type="http://schemas.openxmlformats.org/officeDocument/2006/relationships/hyperlink" Target="https://www.figma.com/file/FWc5s9z5O4e3rrLbvzNdAb/%E7%A4%BE%E5%B7%A5-%E9%98%B2%E6%95%91%E7%81%BD%E7%A4%BE%E7%A6%8F%E4%BA%BA%E5%8A%9B%E5%B9%B3%E5%8F%B0?node-id=0%3A1" TargetMode="External"/><Relationship Id="rId24" Type="http://schemas.openxmlformats.org/officeDocument/2006/relationships/hyperlink" Target="https://xd.adobe.com/view/03245d88-b068-4af8-8a03-a999ad398bf5-5677/" TargetMode="External"/><Relationship Id="rId32" Type="http://schemas.openxmlformats.org/officeDocument/2006/relationships/hyperlink" Target="https://xd.adobe.com/view/5ce44fe2-c0ba-4902-914f-90f5a1eb72f9-09b7/" TargetMode="External"/><Relationship Id="rId37" Type="http://schemas.openxmlformats.org/officeDocument/2006/relationships/hyperlink" Target="https://www.figma.com/file/FeOpWbD4LEi2Oh9CTpLxwK/Z-blockly?node-id=0%3A1" TargetMode="External"/><Relationship Id="rId40" Type="http://schemas.openxmlformats.org/officeDocument/2006/relationships/hyperlink" Target="https://xd.adobe.com/view/2c946825-cd87-4479-9f1e-e7d3a0c5cb9e-79c7/" TargetMode="External"/><Relationship Id="rId45" Type="http://schemas.openxmlformats.org/officeDocument/2006/relationships/hyperlink" Target="https://www.figma.com/file/oH4dax6WRnBYBMaHhisYZ3/%E7%B7%9A%E4%B8%8A%E5%95%86%E5%8B%99%E4%B8%AD%E5%BF%83---%E7%B7%9A%E4%B8%8A%E6%9C%83%E8%AD%B0%E5%AE%A4-Functional-Map?node-id=0%3A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igma.com/file/5mqywh6wPSXlGP2FxFRMbe/Join-EZ-%E6%A0%A1%E5%9C%92%E7%89%88?node-id=0%3A1" TargetMode="External"/><Relationship Id="rId23" Type="http://schemas.openxmlformats.org/officeDocument/2006/relationships/hyperlink" Target="https://xd.adobe.com/view/138983a1-3c6a-49a3-8b6f-a571ef4f339d-46da/" TargetMode="External"/><Relationship Id="rId28" Type="http://schemas.openxmlformats.org/officeDocument/2006/relationships/hyperlink" Target="https://www.figma.com/file/Q9qKnQPjRh2UquB7J6q5Tm/%E5%90%8D%E5%B8%AB%E8%A3%9C%E7%BF%92%E7%8F%AD%E5%BD%A2%E8%B1%A1%E7%B6%B2%E7%AB%99-Wireframe?node-id=0%3A1" TargetMode="External"/><Relationship Id="rId36" Type="http://schemas.openxmlformats.org/officeDocument/2006/relationships/hyperlink" Target="https://www.figma.com/file/QjR80IlFATSMvNFEwSUNDF/AIFML?node-id=0%3A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figma.com/file/yQTZSO9mjb3iU3KbbiPVjQ/%E7%81%BD%E8%AE%8A%E7%A4%BE%E5%B7%A5%E6%83%85%E5%A2%83%E6%A8%A1%E6%93%AC---UI-Flow?node-id=0%3A1" TargetMode="External"/><Relationship Id="rId19" Type="http://schemas.openxmlformats.org/officeDocument/2006/relationships/hyperlink" Target="https://www.figma.com/file/iWSa4TGWVylVZC2Jd90RO8/ZRS-%E9%A6%96%E9%A0%81?node-id=0%3A1" TargetMode="External"/><Relationship Id="rId31" Type="http://schemas.openxmlformats.org/officeDocument/2006/relationships/hyperlink" Target="https://www.figma.com/file/RuqRnhU6P2LLEOY713eqjT/%E5%93%88%E4%BD%9B%E5%AD%B8%E7%BF%92%E5%B9%B3%E5%8F%B0?node-id=0%3A1" TargetMode="External"/><Relationship Id="rId44" Type="http://schemas.openxmlformats.org/officeDocument/2006/relationships/hyperlink" Target="https://www.figma.com/file/9vYANH4k59JMdR9OnbtpAJ/%E9%81%8B%E5%8B%95%E4%B8%AD%E5%BF%83%E9%A0%90%E7%B4%84-%E6%82%A0%E9%81%8A%E5%8D%A1?node-id=0%3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gma.com/file/0i6wgyRZ6H9EFEOTafPnMZ/%E7%B6%B2%E9%A0%81%E5%89%8D%E7%AB%AF%E8%A8%AD%E8%A8%88%E6%8A%80%E8%83%BD%E6%A8%B9-%2F-%E8%A8%AD%E8%A8%88%E9%96%8B%E7%99%BC%E6%B5%81%E7%A8%8B?node-id=0%3A1" TargetMode="External"/><Relationship Id="rId14" Type="http://schemas.openxmlformats.org/officeDocument/2006/relationships/hyperlink" Target="https://www.figma.com/file/rwcCewbBLceMYKGoSMkLjU/Join-EZ---Functional-Map-%2F-UI-Flow?node-id=0%3A1" TargetMode="External"/><Relationship Id="rId22" Type="http://schemas.openxmlformats.org/officeDocument/2006/relationships/hyperlink" Target="https://xd.adobe.com/view/845987c3-db7e-4c29-b91e-46563702ad96-d10a/" TargetMode="External"/><Relationship Id="rId27" Type="http://schemas.openxmlformats.org/officeDocument/2006/relationships/hyperlink" Target="https://www.figma.com/file/oCUxw6jhTnlFQ7wLbQwRU4/%E5%90%8D%E5%B8%AB%E8%A3%9C%E7%BF%92%E7%8F%AD%E5%BD%A2%E8%B1%A1%E7%B6%B2%E7%AB%99---UI-Flow-%2F-Site-map?node-id=0%3A1" TargetMode="External"/><Relationship Id="rId30" Type="http://schemas.openxmlformats.org/officeDocument/2006/relationships/hyperlink" Target="https://www.figma.com/file/PsmaJ8fy0Li8XEiB5MPuIr/%E5%90%8D%E5%B8%AB%E7%B7%9A%E4%B8%8A%E5%AD%B8%E7%BF%92%E5%B9%B3%E5%8F%B0?node-id=0%3A1" TargetMode="External"/><Relationship Id="rId35" Type="http://schemas.openxmlformats.org/officeDocument/2006/relationships/hyperlink" Target="https://www.figma.com/file/AxTe2vBHjnNfbTaNJbfLcC/AIOT-Data-Center?node-id=0%3A1" TargetMode="External"/><Relationship Id="rId43" Type="http://schemas.openxmlformats.org/officeDocument/2006/relationships/hyperlink" Target="https://www.figma.com/file/QqRH5jHqMW5rnj5Zkuhs3Y/%E5%8B%A4%E6%A5%AD-%E9%9B%BB%E5%AD%90%E7%9C%8B%E6%9D%BF?node-id=0%3A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figma.com/file/zCFfSs82fo2QIN0SJfzVcv/%E5%85%AC%E5%8F%B8%E5%AE%98%E7%B6%B2-Zsystem-Website?node-id=0%3A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igma.com/file/p52tIDf4H72uGyxDgR1yRc/Live-EZ?node-id=0%3A1" TargetMode="External"/><Relationship Id="rId17" Type="http://schemas.openxmlformats.org/officeDocument/2006/relationships/hyperlink" Target="https://www.figma.com/file/WnfFJ7yKbe8Fkgl2NKYz3O/Note-EZ?node-id=0%3A1" TargetMode="External"/><Relationship Id="rId25" Type="http://schemas.openxmlformats.org/officeDocument/2006/relationships/hyperlink" Target="https://www.figma.com/file/GUPKvd61DojAtJ9N9Jgw8n/%E9%AB%98%E9%9B%84%E5%B8%82%E8%8B%B1%E8%AA%9E%E6%95%99%E8%82%B2%E8%B3%87%E6%BA%90%E4%B8%AD%E5%BF%83?node-id=0%3A1" TargetMode="External"/><Relationship Id="rId33" Type="http://schemas.openxmlformats.org/officeDocument/2006/relationships/hyperlink" Target="https://xd.adobe.com/view/7701d0f0-3222-4363-8213-7aa471f9b3c0-2252/" TargetMode="External"/><Relationship Id="rId38" Type="http://schemas.openxmlformats.org/officeDocument/2006/relationships/hyperlink" Target="https://www.figma.com/file/oFCWCqVCRZJyAwSI1FIKbs/z-shop?node-id=0%3A1" TargetMode="External"/><Relationship Id="rId46" Type="http://schemas.openxmlformats.org/officeDocument/2006/relationships/hyperlink" Target="https://www.figma.com/file/UZ1PHkaVVpDGwbWsz5BZkq/%E7%B7%9A%E4%B8%8A%E5%95%86%E5%8B%99%E4%B8%AD%E5%BF%83-%E5%AF%A6%E5%90%8D%E6%9C%83%E8%AD%B0?node-id=0%3A1" TargetMode="External"/><Relationship Id="rId20" Type="http://schemas.openxmlformats.org/officeDocument/2006/relationships/hyperlink" Target="https://www.figma.com/file/OXLfRXPlP7dKaASzlIbBUo/ZRS-%E7%9B%B4%E6%92%AD%E8%BB%8A%E5%B0%8E%E6%92%AD%E7%95%AB%E9%9D%A2?node-id=0%3A1" TargetMode="External"/><Relationship Id="rId41" Type="http://schemas.openxmlformats.org/officeDocument/2006/relationships/hyperlink" Target="https://www.figma.com/file/Y8zPBZnGWS32Mh7KUPE46Z/%E4%BF%9D%E7%B6%93%E5%AD%B8%E7%BF%92%E5%B9%B3%E5%8F%B0?node-id=0%3A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6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4</cp:revision>
  <dcterms:created xsi:type="dcterms:W3CDTF">2022-07-29T04:00:00Z</dcterms:created>
  <dcterms:modified xsi:type="dcterms:W3CDTF">2022-07-29T04:11:00Z</dcterms:modified>
</cp:coreProperties>
</file>