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4D2E2493" w:rsidR="004607AE" w:rsidRDefault="00923F12">
      <w:pPr>
        <w:pStyle w:val="1"/>
        <w:rPr>
          <w:rFonts w:ascii="微軟正黑體" w:eastAsia="微軟正黑體" w:hAnsi="微軟正黑體"/>
          <w:b/>
          <w:bCs/>
          <w:lang w:val="en-US"/>
        </w:rPr>
      </w:pPr>
      <w:r>
        <w:rPr>
          <w:rFonts w:ascii="微軟正黑體" w:eastAsia="微軟正黑體" w:hAnsi="微軟正黑體"/>
          <w:b/>
          <w:bCs/>
          <w:lang w:val="en-US"/>
        </w:rPr>
        <w:t>Join EZ</w:t>
      </w:r>
    </w:p>
    <w:p w14:paraId="32D12E03" w14:textId="56C1A870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923F12">
        <w:rPr>
          <w:rFonts w:hint="eastAsia"/>
          <w:color w:val="052F61" w:themeColor="accent1"/>
          <w:sz w:val="24"/>
          <w:szCs w:val="24"/>
          <w:lang w:val="en-US"/>
        </w:rPr>
        <w:t>智凱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79384039" w14:textId="49B797BF" w:rsidR="00253D77" w:rsidRPr="00131E74" w:rsidRDefault="00000000" w:rsidP="00131E74">
      <w:pPr>
        <w:pStyle w:val="a"/>
        <w:rPr>
          <w:rFonts w:ascii="微軟正黑體" w:eastAsia="微軟正黑體" w:hAnsi="微軟正黑體"/>
        </w:rPr>
      </w:pPr>
      <w:hyperlink w:anchor="FTP連線檔" w:history="1">
        <w:r w:rsidR="007D7A71" w:rsidRPr="007D7A71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7D7A71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7D7A71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7D7A71" w:rsidRPr="007D7A71">
          <w:rPr>
            <w:rStyle w:val="afb"/>
            <w:rFonts w:ascii="微軟正黑體" w:eastAsia="微軟正黑體" w:hAnsi="微軟正黑體" w:hint="eastAsia"/>
            <w:lang w:val="en-US"/>
          </w:rPr>
          <w:t>設定</w:t>
        </w:r>
        <w:r w:rsidR="00205E6B" w:rsidRPr="007D7A71">
          <w:rPr>
            <w:rStyle w:val="afb"/>
            <w:rFonts w:ascii="微軟正黑體" w:eastAsia="微軟正黑體" w:hAnsi="微軟正黑體" w:hint="eastAsia"/>
            <w:lang w:val="en-US"/>
          </w:rPr>
          <w:t>檔</w:t>
        </w:r>
        <w:r w:rsidR="007D7A71" w:rsidRPr="007D7A71">
          <w:rPr>
            <w:rStyle w:val="afb"/>
            <w:rFonts w:ascii="微軟正黑體" w:eastAsia="微軟正黑體" w:hAnsi="微軟正黑體" w:hint="eastAsia"/>
            <w:lang w:val="en-US"/>
          </w:rPr>
          <w:t>內容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31F7DF28" w14:textId="77777777" w:rsidR="007D7A71" w:rsidRPr="00420060" w:rsidRDefault="007D7A71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t>F</w:t>
      </w:r>
      <w:r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線設定</w:t>
      </w:r>
      <w:r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D7A71" w14:paraId="0566ADF6" w14:textId="77777777" w:rsidTr="007D7A71">
        <w:tc>
          <w:tcPr>
            <w:tcW w:w="9017" w:type="dxa"/>
          </w:tcPr>
          <w:bookmarkEnd w:id="0"/>
          <w:p w14:paraId="4F2C5BC1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73C8ED73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E4A5C05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05B926C7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2B11569E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334B953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28B67B66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7BA8AE26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112DED8E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FF1CE8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3B04AC39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3D4FEC89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3E3217D7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22C9654E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23401EC7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6DE99008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344777A5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34C5CEC8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239AA055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7E058FE7" w14:textId="77777777" w:rsidR="007D7A71" w:rsidRPr="00674267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22828CF7" w14:textId="366E8582" w:rsidR="007D7A71" w:rsidRDefault="007D7A71" w:rsidP="007D7A71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3FF26E63" w14:textId="4325F0C8" w:rsidR="00FB6DAF" w:rsidRPr="00131E74" w:rsidRDefault="00FB6DAF" w:rsidP="00131E74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131E74">
        <w:rPr>
          <w:color w:val="000000" w:themeColor="text1"/>
          <w:lang w:val="en-US"/>
        </w:rPr>
        <w:br w:type="page"/>
      </w:r>
    </w:p>
    <w:p w14:paraId="3EB67353" w14:textId="2E9BC555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28EE12E4" w14:textId="704FEFFB" w:rsidR="00D43459" w:rsidRPr="00D43459" w:rsidRDefault="00DB2D66" w:rsidP="00D43459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16206B17" w14:textId="69A96E76" w:rsidR="00D43459" w:rsidRPr="00D43459" w:rsidRDefault="00000000" w:rsidP="00D43459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7" w:history="1">
        <w:r w:rsidR="00131E74" w:rsidRPr="00131E74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http://122.117.14.208:8080/design_pages/join_ez_2022/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131E74" w:rsidRPr="00DD4247" w14:paraId="4C2F1984" w14:textId="77777777" w:rsidTr="00240FC4">
        <w:tc>
          <w:tcPr>
            <w:tcW w:w="9017" w:type="dxa"/>
            <w:gridSpan w:val="3"/>
            <w:shd w:val="clear" w:color="auto" w:fill="C2E1F6" w:themeFill="text2" w:themeFillTint="33"/>
          </w:tcPr>
          <w:bookmarkEnd w:id="1"/>
          <w:p w14:paraId="169AD020" w14:textId="56073914" w:rsidR="00131E74" w:rsidRPr="00DD4247" w:rsidRDefault="00131E7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Join EZ one_page</w:t>
            </w:r>
          </w:p>
        </w:tc>
      </w:tr>
      <w:tr w:rsidR="00131E74" w:rsidRPr="00DD4247" w14:paraId="067C5808" w14:textId="77777777" w:rsidTr="00262D55">
        <w:tc>
          <w:tcPr>
            <w:tcW w:w="2710" w:type="dxa"/>
            <w:shd w:val="clear" w:color="auto" w:fill="C2E1F6" w:themeFill="text2" w:themeFillTint="33"/>
          </w:tcPr>
          <w:p w14:paraId="15F9144F" w14:textId="635FA940" w:rsidR="00131E74" w:rsidRPr="00DD4247" w:rsidRDefault="00131E7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0F8CDE10" w14:textId="006A347A" w:rsidR="00131E74" w:rsidRPr="00DD4247" w:rsidRDefault="00131E7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2A2FCA9B" w14:textId="1C012A8F" w:rsidR="00131E74" w:rsidRPr="00DD4247" w:rsidRDefault="00131E7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E00325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608971EE" w:rsidR="00F234EB" w:rsidRPr="00DD4247" w:rsidRDefault="00131E7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防疫不停學一頁式介紹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6D1FB510" w:rsidR="00F234EB" w:rsidRPr="00DD4247" w:rsidRDefault="00131E7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131E7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/Join EZ_one page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3463D04D" w:rsidR="00F234EB" w:rsidRPr="00DD4247" w:rsidRDefault="00E0032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為</w:t>
            </w:r>
            <w:r w:rsidR="00131E7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疫情時期防疫不停學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所製作，未上線，但內容可作為未來相關文案內容</w:t>
            </w:r>
          </w:p>
        </w:tc>
      </w:tr>
    </w:tbl>
    <w:p w14:paraId="668A5752" w14:textId="3ADE10A2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E00325" w:rsidRPr="00DD4247" w14:paraId="6469479E" w14:textId="77777777" w:rsidTr="003F3D8E">
        <w:tc>
          <w:tcPr>
            <w:tcW w:w="9017" w:type="dxa"/>
            <w:gridSpan w:val="3"/>
            <w:shd w:val="clear" w:color="auto" w:fill="C2E1F6" w:themeFill="text2" w:themeFillTint="33"/>
          </w:tcPr>
          <w:p w14:paraId="14498B14" w14:textId="17A147BA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web</w:t>
            </w:r>
          </w:p>
        </w:tc>
      </w:tr>
      <w:tr w:rsidR="00E00325" w:rsidRPr="00DD4247" w14:paraId="636F048F" w14:textId="77777777" w:rsidTr="003F3D8E">
        <w:tc>
          <w:tcPr>
            <w:tcW w:w="2710" w:type="dxa"/>
            <w:shd w:val="clear" w:color="auto" w:fill="C2E1F6" w:themeFill="text2" w:themeFillTint="33"/>
          </w:tcPr>
          <w:p w14:paraId="35ED71EF" w14:textId="77777777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7138A920" w14:textId="77777777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25BD1F85" w14:textId="77777777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8F5193" w:rsidRPr="00DD4247" w14:paraId="27377A3C" w14:textId="77777777" w:rsidTr="008F5193">
        <w:tc>
          <w:tcPr>
            <w:tcW w:w="2710" w:type="dxa"/>
            <w:shd w:val="clear" w:color="auto" w:fill="FFFFFF" w:themeFill="background1"/>
          </w:tcPr>
          <w:p w14:paraId="075E049C" w14:textId="0DBB829B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註冊</w:t>
            </w:r>
          </w:p>
        </w:tc>
        <w:tc>
          <w:tcPr>
            <w:tcW w:w="4093" w:type="dxa"/>
            <w:shd w:val="clear" w:color="auto" w:fill="FFFFFF" w:themeFill="background1"/>
          </w:tcPr>
          <w:p w14:paraId="3CE39419" w14:textId="4646E22E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F519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/web/login.php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1B566DA" w14:textId="77777777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DD4247" w14:paraId="324819CE" w14:textId="77777777" w:rsidTr="008F5193">
        <w:tc>
          <w:tcPr>
            <w:tcW w:w="2710" w:type="dxa"/>
            <w:shd w:val="clear" w:color="auto" w:fill="FFFFFF" w:themeFill="background1"/>
          </w:tcPr>
          <w:p w14:paraId="36F53785" w14:textId="0446DF23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教師開啟教室</w:t>
            </w:r>
          </w:p>
        </w:tc>
        <w:tc>
          <w:tcPr>
            <w:tcW w:w="4093" w:type="dxa"/>
            <w:shd w:val="clear" w:color="auto" w:fill="FFFFFF" w:themeFill="background1"/>
          </w:tcPr>
          <w:p w14:paraId="785FB3B8" w14:textId="2C3B2A50" w:rsidR="008F5193" w:rsidRP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F519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/web/tc_open_classroom.php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A7E81D9" w14:textId="77777777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DD4247" w14:paraId="4B838F56" w14:textId="77777777" w:rsidTr="008F5193">
        <w:tc>
          <w:tcPr>
            <w:tcW w:w="2710" w:type="dxa"/>
            <w:shd w:val="clear" w:color="auto" w:fill="FFFFFF" w:themeFill="background1"/>
          </w:tcPr>
          <w:p w14:paraId="776F6AAE" w14:textId="56519847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學生進入教室</w:t>
            </w:r>
          </w:p>
        </w:tc>
        <w:tc>
          <w:tcPr>
            <w:tcW w:w="4093" w:type="dxa"/>
            <w:shd w:val="clear" w:color="auto" w:fill="FFFFFF" w:themeFill="background1"/>
          </w:tcPr>
          <w:p w14:paraId="085C7F3D" w14:textId="613B9B33" w:rsidR="008F5193" w:rsidRP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F519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/web/stu_enter_classroom.php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F89FB89" w14:textId="77777777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00325" w:rsidRPr="00E00325" w14:paraId="6D2F79E1" w14:textId="77777777" w:rsidTr="003F3D8E">
        <w:tc>
          <w:tcPr>
            <w:tcW w:w="2710" w:type="dxa"/>
            <w:shd w:val="clear" w:color="auto" w:fill="FFFFFF" w:themeFill="background1"/>
          </w:tcPr>
          <w:p w14:paraId="350EDA96" w14:textId="62E53549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課堂教室</w:t>
            </w:r>
          </w:p>
        </w:tc>
        <w:tc>
          <w:tcPr>
            <w:tcW w:w="4093" w:type="dxa"/>
            <w:shd w:val="clear" w:color="auto" w:fill="FFFFFF" w:themeFill="background1"/>
          </w:tcPr>
          <w:p w14:paraId="15E470E8" w14:textId="6553C8C3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0032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/web/join_ez.php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7CC2189" w14:textId="028AFD6F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00325" w:rsidRPr="00E00325" w14:paraId="31BDD232" w14:textId="77777777" w:rsidTr="003F3D8E">
        <w:tc>
          <w:tcPr>
            <w:tcW w:w="2710" w:type="dxa"/>
            <w:shd w:val="clear" w:color="auto" w:fill="FFFFFF" w:themeFill="background1"/>
          </w:tcPr>
          <w:p w14:paraId="237F0EA4" w14:textId="70358BD9" w:rsidR="00E00325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課堂教室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所有同學畫面</w:t>
            </w:r>
          </w:p>
        </w:tc>
        <w:tc>
          <w:tcPr>
            <w:tcW w:w="4093" w:type="dxa"/>
            <w:shd w:val="clear" w:color="auto" w:fill="FFFFFF" w:themeFill="background1"/>
          </w:tcPr>
          <w:p w14:paraId="5C6178ED" w14:textId="3037F4B4" w:rsidR="00E00325" w:rsidRPr="00E00325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0032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/web/join_ez_all_members.php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26903A7" w14:textId="77777777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00325" w:rsidRPr="00E00325" w14:paraId="4E71B791" w14:textId="77777777" w:rsidTr="003F3D8E">
        <w:tc>
          <w:tcPr>
            <w:tcW w:w="2710" w:type="dxa"/>
            <w:shd w:val="clear" w:color="auto" w:fill="FFFFFF" w:themeFill="background1"/>
          </w:tcPr>
          <w:p w14:paraId="7027C9BD" w14:textId="54A48577" w:rsidR="00E00325" w:rsidRDefault="00E00325" w:rsidP="00E0032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課堂教室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雙畫面</w:t>
            </w:r>
          </w:p>
        </w:tc>
        <w:tc>
          <w:tcPr>
            <w:tcW w:w="4093" w:type="dxa"/>
            <w:shd w:val="clear" w:color="auto" w:fill="FFFFFF" w:themeFill="background1"/>
          </w:tcPr>
          <w:p w14:paraId="417343C8" w14:textId="01FFA90F" w:rsidR="00E00325" w:rsidRPr="00E00325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0032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join_ez_double</w:t>
            </w:r>
            <w:r w:rsidRPr="00E0032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.</w:t>
            </w:r>
            <w:r w:rsidRPr="00E0032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DFC2DB0" w14:textId="77777777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00325" w:rsidRPr="00E00325" w14:paraId="539E1D0D" w14:textId="77777777" w:rsidTr="003F3D8E">
        <w:tc>
          <w:tcPr>
            <w:tcW w:w="2710" w:type="dxa"/>
            <w:shd w:val="clear" w:color="auto" w:fill="FFFFFF" w:themeFill="background1"/>
          </w:tcPr>
          <w:p w14:paraId="0AB60150" w14:textId="27AB2ED0" w:rsidR="00E00325" w:rsidRPr="00E00325" w:rsidRDefault="00E00325" w:rsidP="00E0032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課堂教室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審核點名</w:t>
            </w:r>
          </w:p>
        </w:tc>
        <w:tc>
          <w:tcPr>
            <w:tcW w:w="4093" w:type="dxa"/>
            <w:shd w:val="clear" w:color="auto" w:fill="FFFFFF" w:themeFill="background1"/>
          </w:tcPr>
          <w:p w14:paraId="035D0620" w14:textId="3BFA93C0" w:rsidR="00E00325" w:rsidRPr="00E00325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F519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/web/join_ez_rollcall.php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2C0A59C" w14:textId="77777777" w:rsidR="00E00325" w:rsidRPr="00DD4247" w:rsidRDefault="00E00325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E00325" w14:paraId="2680D5EC" w14:textId="77777777" w:rsidTr="003F3D8E">
        <w:tc>
          <w:tcPr>
            <w:tcW w:w="2710" w:type="dxa"/>
            <w:shd w:val="clear" w:color="auto" w:fill="FFFFFF" w:themeFill="background1"/>
          </w:tcPr>
          <w:p w14:paraId="13580447" w14:textId="05CAA5A1" w:rsidR="008F5193" w:rsidRDefault="008F5193" w:rsidP="00E0032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課堂教室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教師開啟測驗</w:t>
            </w:r>
          </w:p>
        </w:tc>
        <w:tc>
          <w:tcPr>
            <w:tcW w:w="4093" w:type="dxa"/>
            <w:shd w:val="clear" w:color="auto" w:fill="FFFFFF" w:themeFill="background1"/>
          </w:tcPr>
          <w:p w14:paraId="32A8C114" w14:textId="74D98CB0" w:rsidR="008F5193" w:rsidRP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F519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/web/join_ez_quiz_teacher.php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F03F954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E00325" w14:paraId="1AF6DD76" w14:textId="77777777" w:rsidTr="003F3D8E">
        <w:tc>
          <w:tcPr>
            <w:tcW w:w="2710" w:type="dxa"/>
            <w:shd w:val="clear" w:color="auto" w:fill="FFFFFF" w:themeFill="background1"/>
          </w:tcPr>
          <w:p w14:paraId="4E4D00C1" w14:textId="309F68BC" w:rsidR="008F5193" w:rsidRDefault="008F5193" w:rsidP="00E0032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課堂教室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學生進行測驗</w:t>
            </w:r>
          </w:p>
        </w:tc>
        <w:tc>
          <w:tcPr>
            <w:tcW w:w="4093" w:type="dxa"/>
            <w:shd w:val="clear" w:color="auto" w:fill="FFFFFF" w:themeFill="background1"/>
          </w:tcPr>
          <w:p w14:paraId="7B22DA8E" w14:textId="325D0FAB" w:rsidR="008F5193" w:rsidRP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F519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/web/join_ez_quiz_student.php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3276FC0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430EEE4" w14:textId="1A597A71" w:rsidR="00E00325" w:rsidRDefault="00E00325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8F5193" w:rsidRPr="00DD4247" w14:paraId="08C8D438" w14:textId="77777777" w:rsidTr="003F3D8E">
        <w:tc>
          <w:tcPr>
            <w:tcW w:w="9017" w:type="dxa"/>
            <w:gridSpan w:val="3"/>
            <w:shd w:val="clear" w:color="auto" w:fill="C2E1F6" w:themeFill="text2" w:themeFillTint="33"/>
          </w:tcPr>
          <w:p w14:paraId="22EA1232" w14:textId="3A998ADF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F519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web-test</w:t>
            </w:r>
          </w:p>
        </w:tc>
      </w:tr>
      <w:tr w:rsidR="008F5193" w:rsidRPr="00DD4247" w14:paraId="34486C9F" w14:textId="77777777" w:rsidTr="003F3D8E">
        <w:tc>
          <w:tcPr>
            <w:tcW w:w="2710" w:type="dxa"/>
            <w:shd w:val="clear" w:color="auto" w:fill="C2E1F6" w:themeFill="text2" w:themeFillTint="33"/>
          </w:tcPr>
          <w:p w14:paraId="1B8229D5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6B8BA0C6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66A3C84F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8F5193" w:rsidRPr="00E00325" w14:paraId="21A59441" w14:textId="77777777" w:rsidTr="003F3D8E">
        <w:tc>
          <w:tcPr>
            <w:tcW w:w="2710" w:type="dxa"/>
            <w:shd w:val="clear" w:color="auto" w:fill="FFFFFF" w:themeFill="background1"/>
          </w:tcPr>
          <w:p w14:paraId="597BD525" w14:textId="4A34A2C9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學校管理者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教室列表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7EACCDEB" w14:textId="7BFC937E" w:rsidR="008F5193" w:rsidRPr="00DD4247" w:rsidRDefault="00EF273B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F273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/web-test/sc_classroom_list.php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664BCA3" w14:textId="2F715A90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E00325" w14:paraId="7940F05C" w14:textId="77777777" w:rsidTr="003F3D8E">
        <w:tc>
          <w:tcPr>
            <w:tcW w:w="2710" w:type="dxa"/>
            <w:shd w:val="clear" w:color="auto" w:fill="FFFFFF" w:themeFill="background1"/>
          </w:tcPr>
          <w:p w14:paraId="0D31846E" w14:textId="677D7674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學校管理者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新增教室</w:t>
            </w:r>
          </w:p>
        </w:tc>
        <w:tc>
          <w:tcPr>
            <w:tcW w:w="4093" w:type="dxa"/>
            <w:shd w:val="clear" w:color="auto" w:fill="FFFFFF" w:themeFill="background1"/>
          </w:tcPr>
          <w:p w14:paraId="3FB22CA7" w14:textId="2934A640" w:rsidR="008F5193" w:rsidRPr="00DD4247" w:rsidRDefault="00EF273B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F273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/web-test/sc_classroom_add.php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167E174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E00325" w14:paraId="2A1B4078" w14:textId="77777777" w:rsidTr="003F3D8E">
        <w:tc>
          <w:tcPr>
            <w:tcW w:w="2710" w:type="dxa"/>
            <w:shd w:val="clear" w:color="auto" w:fill="FFFFFF" w:themeFill="background1"/>
          </w:tcPr>
          <w:p w14:paraId="320C2D4C" w14:textId="7B38EC9A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學校管理者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編輯教室</w:t>
            </w:r>
          </w:p>
        </w:tc>
        <w:tc>
          <w:tcPr>
            <w:tcW w:w="4093" w:type="dxa"/>
            <w:shd w:val="clear" w:color="auto" w:fill="FFFFFF" w:themeFill="background1"/>
          </w:tcPr>
          <w:p w14:paraId="18327D93" w14:textId="23CDBF8C" w:rsidR="008F5193" w:rsidRPr="00DD4247" w:rsidRDefault="00EF273B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F273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/web-test/sc_classroom_edit.php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4083662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E00325" w14:paraId="3A951F44" w14:textId="77777777" w:rsidTr="003F3D8E">
        <w:tc>
          <w:tcPr>
            <w:tcW w:w="2710" w:type="dxa"/>
            <w:shd w:val="clear" w:color="auto" w:fill="FFFFFF" w:themeFill="background1"/>
          </w:tcPr>
          <w:p w14:paraId="5605494A" w14:textId="463766AF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教師-教室列表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23D97234" w14:textId="0B6A2306" w:rsidR="008F5193" w:rsidRPr="00DD4247" w:rsidRDefault="00EF273B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F273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/web-test/tc_classroom_list.php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7FEF1F4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5193" w:rsidRPr="00E00325" w14:paraId="1F17F172" w14:textId="77777777" w:rsidTr="003F3D8E">
        <w:tc>
          <w:tcPr>
            <w:tcW w:w="2710" w:type="dxa"/>
            <w:shd w:val="clear" w:color="auto" w:fill="FFFFFF" w:themeFill="background1"/>
          </w:tcPr>
          <w:p w14:paraId="5803900D" w14:textId="23810D72" w:rsidR="008F5193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學生-教室列表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1BBA2D59" w14:textId="3ACBB626" w:rsidR="008F5193" w:rsidRPr="00DD4247" w:rsidRDefault="00EF273B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F273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web-test/stu_classroom_list.php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06A7504" w14:textId="77777777" w:rsidR="008F5193" w:rsidRPr="00DD4247" w:rsidRDefault="008F5193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5BB0635" w14:textId="77777777" w:rsidR="008F5193" w:rsidRPr="008F5193" w:rsidRDefault="008F5193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15F4FC04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11EA192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544C18" w:rsidRPr="007350A2" w14:paraId="45FFC760" w14:textId="77777777" w:rsidTr="00544C18">
        <w:tc>
          <w:tcPr>
            <w:tcW w:w="3005" w:type="dxa"/>
          </w:tcPr>
          <w:p w14:paraId="1F7F7716" w14:textId="328B7AEC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78084973" w14:textId="066678C4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70F6C566" w14:textId="343725DE" w:rsidR="00544C18" w:rsidRPr="007350A2" w:rsidRDefault="007350A2" w:rsidP="007350A2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39008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6AEEFAD1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header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3006" w:type="dxa"/>
          </w:tcPr>
          <w:p w14:paraId="6C3CCA33" w14:textId="4497C35C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2"/>
          <w:p w14:paraId="3EAC3351" w14:textId="7E32597B" w:rsid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6DE685FE" w14:textId="5CDC8AF4" w:rsidR="00B066C9" w:rsidRDefault="00000000" w:rsidP="00EF273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8" w:history="1">
              <w:r w:rsidR="00EF273B" w:rsidRPr="00EF273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https://www.figma.com/file/5mqywh6wPSXlGP2FxFRMbe/Join-EZ-校園版?node-id=0%3A1</w:t>
              </w:r>
            </w:hyperlink>
          </w:p>
          <w:p w14:paraId="13CB9E2A" w14:textId="654B5494" w:rsidR="00EF273B" w:rsidRPr="00B066C9" w:rsidRDefault="00000000" w:rsidP="00EF273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9" w:history="1">
              <w:r w:rsidR="00EF273B" w:rsidRPr="00EF273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https://www.figma.com/file/yovexil6OThCsG17D6G8HF/Join-EZ-校園使用端?node-id=0%3A1</w:t>
              </w:r>
            </w:hyperlink>
          </w:p>
          <w:p w14:paraId="101AAAB3" w14:textId="573D776B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F234EB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Logo</w:t>
            </w:r>
            <w:r w:rsidR="00EF273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、主圖、教室狀態按鈕圖</w:t>
            </w:r>
          </w:p>
          <w:p w14:paraId="25A63064" w14:textId="13AC4D5F" w:rsidR="00CF2852" w:rsidRPr="00EF273B" w:rsidRDefault="00000000" w:rsidP="00D43459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146194" w:themeColor="text2"/>
                <w:sz w:val="24"/>
                <w:szCs w:val="24"/>
                <w:lang w:val="en-US"/>
              </w:rPr>
            </w:pPr>
            <w:hyperlink r:id="rId10" w:history="1">
              <w:r w:rsidR="00EF273B" w:rsidRPr="00EF273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http://122.117.14.208:8080/design_pages/join_ez_2022/materials/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1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13B8" w14:textId="77777777" w:rsidR="00C62B55" w:rsidRDefault="00C62B55">
      <w:r>
        <w:separator/>
      </w:r>
    </w:p>
    <w:p w14:paraId="324D2634" w14:textId="77777777" w:rsidR="00C62B55" w:rsidRDefault="00C62B55"/>
  </w:endnote>
  <w:endnote w:type="continuationSeparator" w:id="0">
    <w:p w14:paraId="4CEF60A5" w14:textId="77777777" w:rsidR="00C62B55" w:rsidRDefault="00C62B55">
      <w:r>
        <w:continuationSeparator/>
      </w:r>
    </w:p>
    <w:p w14:paraId="165B6AF1" w14:textId="77777777" w:rsidR="00C62B55" w:rsidRDefault="00C62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BFA6" w14:textId="77777777" w:rsidR="00C62B55" w:rsidRDefault="00C62B55">
      <w:r>
        <w:separator/>
      </w:r>
    </w:p>
    <w:p w14:paraId="196817FA" w14:textId="77777777" w:rsidR="00C62B55" w:rsidRDefault="00C62B55"/>
  </w:footnote>
  <w:footnote w:type="continuationSeparator" w:id="0">
    <w:p w14:paraId="64B83578" w14:textId="77777777" w:rsidR="00C62B55" w:rsidRDefault="00C62B55">
      <w:r>
        <w:continuationSeparator/>
      </w:r>
    </w:p>
    <w:p w14:paraId="09E81756" w14:textId="77777777" w:rsidR="00C62B55" w:rsidRDefault="00C62B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1808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44A4C"/>
    <w:rsid w:val="00073939"/>
    <w:rsid w:val="00080A96"/>
    <w:rsid w:val="00131E74"/>
    <w:rsid w:val="00137BF1"/>
    <w:rsid w:val="00153835"/>
    <w:rsid w:val="001648BF"/>
    <w:rsid w:val="00191A46"/>
    <w:rsid w:val="001A4D68"/>
    <w:rsid w:val="00205E6B"/>
    <w:rsid w:val="002424EB"/>
    <w:rsid w:val="00242C1B"/>
    <w:rsid w:val="0024500B"/>
    <w:rsid w:val="00253D77"/>
    <w:rsid w:val="00262D55"/>
    <w:rsid w:val="00282DE8"/>
    <w:rsid w:val="002B3195"/>
    <w:rsid w:val="003031FC"/>
    <w:rsid w:val="00390086"/>
    <w:rsid w:val="003B05E5"/>
    <w:rsid w:val="003C187D"/>
    <w:rsid w:val="00420060"/>
    <w:rsid w:val="004607AE"/>
    <w:rsid w:val="004B40E6"/>
    <w:rsid w:val="004F00FD"/>
    <w:rsid w:val="005175FF"/>
    <w:rsid w:val="005232C0"/>
    <w:rsid w:val="00544C18"/>
    <w:rsid w:val="005C7BD8"/>
    <w:rsid w:val="007350A2"/>
    <w:rsid w:val="007919B6"/>
    <w:rsid w:val="007D7A71"/>
    <w:rsid w:val="0087101A"/>
    <w:rsid w:val="00873CCA"/>
    <w:rsid w:val="008F5193"/>
    <w:rsid w:val="00901BD9"/>
    <w:rsid w:val="00923F12"/>
    <w:rsid w:val="00961B47"/>
    <w:rsid w:val="00973C37"/>
    <w:rsid w:val="009E45A1"/>
    <w:rsid w:val="009F4B88"/>
    <w:rsid w:val="00A06A6E"/>
    <w:rsid w:val="00A61464"/>
    <w:rsid w:val="00B02C4F"/>
    <w:rsid w:val="00B066C9"/>
    <w:rsid w:val="00B22DEA"/>
    <w:rsid w:val="00B556DD"/>
    <w:rsid w:val="00B92364"/>
    <w:rsid w:val="00C00290"/>
    <w:rsid w:val="00C16753"/>
    <w:rsid w:val="00C62B55"/>
    <w:rsid w:val="00C6344C"/>
    <w:rsid w:val="00C64475"/>
    <w:rsid w:val="00C67367"/>
    <w:rsid w:val="00C9162C"/>
    <w:rsid w:val="00CF2852"/>
    <w:rsid w:val="00D068DE"/>
    <w:rsid w:val="00D07996"/>
    <w:rsid w:val="00D3336E"/>
    <w:rsid w:val="00D43459"/>
    <w:rsid w:val="00D7380E"/>
    <w:rsid w:val="00D84273"/>
    <w:rsid w:val="00D9543F"/>
    <w:rsid w:val="00DB2D66"/>
    <w:rsid w:val="00DD4247"/>
    <w:rsid w:val="00E00325"/>
    <w:rsid w:val="00E14EED"/>
    <w:rsid w:val="00E34B6E"/>
    <w:rsid w:val="00E571B4"/>
    <w:rsid w:val="00E62178"/>
    <w:rsid w:val="00E96A81"/>
    <w:rsid w:val="00EA6528"/>
    <w:rsid w:val="00EC1427"/>
    <w:rsid w:val="00EF273B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gma.com/file/5mqywh6wPSXlGP2FxFRMbe/Join-EZ-%E6%A0%A1%E5%9C%92%E7%89%88?node-id=0%3A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22.117.14.208:8080/design_pages/join_ez_202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122.117.14.208:8080/design_pages/join_ez_2022/mater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gma.com/file/yovexil6OThCsG17D6G8HF/Join-EZ-%E6%A0%A1%E5%9C%92%E4%BD%BF%E7%94%A8%E7%AB%AF?node-id=0%3A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</TotalTime>
  <Pages>6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2022-07-27T08:58:00Z</dcterms:created>
  <dcterms:modified xsi:type="dcterms:W3CDTF">2022-07-29T05:37:00Z</dcterms:modified>
</cp:coreProperties>
</file>