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6FFCAE9E" w:rsidR="004607AE" w:rsidRDefault="00E62178">
      <w:pPr>
        <w:pStyle w:val="1"/>
        <w:rPr>
          <w:rFonts w:ascii="微軟正黑體" w:eastAsia="微軟正黑體" w:hAnsi="微軟正黑體"/>
          <w:b/>
          <w:bCs/>
          <w:lang w:val="en-US"/>
        </w:rPr>
      </w:pPr>
      <w:r>
        <w:rPr>
          <w:rFonts w:ascii="微軟正黑體" w:eastAsia="微軟正黑體" w:hAnsi="微軟正黑體"/>
          <w:b/>
          <w:bCs/>
          <w:lang w:val="en-US"/>
        </w:rPr>
        <w:t xml:space="preserve">AIOT </w:t>
      </w:r>
      <w:r w:rsidR="00D3336E">
        <w:rPr>
          <w:rFonts w:ascii="微軟正黑體" w:eastAsia="微軟正黑體" w:hAnsi="微軟正黑體"/>
          <w:b/>
          <w:bCs/>
          <w:lang w:val="en-US"/>
        </w:rPr>
        <w:t>Data Center</w:t>
      </w:r>
    </w:p>
    <w:p w14:paraId="32D12E03" w14:textId="15A6E6F5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專案相關人員：承霖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3E8EE805" w14:textId="0F4DA97C" w:rsidR="00205E6B" w:rsidRPr="00253D77" w:rsidRDefault="00000000" w:rsidP="00205E6B">
      <w:pPr>
        <w:pStyle w:val="a"/>
        <w:rPr>
          <w:rStyle w:val="afb"/>
          <w:rFonts w:ascii="微軟正黑體" w:eastAsia="微軟正黑體" w:hAnsi="微軟正黑體"/>
          <w:color w:val="595959" w:themeColor="text1" w:themeTint="A6"/>
          <w:u w:val="none"/>
        </w:rPr>
      </w:pPr>
      <w:hyperlink w:anchor="FTP連線檔" w:history="1">
        <w:r w:rsidR="0028215E" w:rsidRPr="0028215E">
          <w:rPr>
            <w:rStyle w:val="afb"/>
            <w:rFonts w:ascii="微軟正黑體" w:eastAsia="微軟正黑體" w:hAnsi="微軟正黑體"/>
            <w:lang w:val="en-US"/>
          </w:rPr>
          <w:t>S</w:t>
        </w:r>
        <w:r w:rsidR="00205E6B" w:rsidRPr="0028215E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28215E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28215E" w:rsidRPr="0028215E">
          <w:rPr>
            <w:rStyle w:val="afb"/>
            <w:rFonts w:ascii="微軟正黑體" w:eastAsia="微軟正黑體" w:hAnsi="微軟正黑體" w:hint="eastAsia"/>
            <w:lang w:val="en-US"/>
          </w:rPr>
          <w:t>設定檔內容</w:t>
        </w:r>
      </w:hyperlink>
    </w:p>
    <w:p w14:paraId="79384039" w14:textId="3A3B6120" w:rsidR="00253D77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站架構圖" w:history="1">
        <w:r w:rsidR="00253D77" w:rsidRPr="00253D77">
          <w:rPr>
            <w:rStyle w:val="afb"/>
            <w:rFonts w:ascii="微軟正黑體" w:eastAsia="微軟正黑體" w:hAnsi="微軟正黑體" w:hint="eastAsia"/>
            <w:lang w:val="en-US"/>
          </w:rPr>
          <w:t>網站架構圖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52390C1F" w14:textId="7CF47FDF" w:rsidR="00205E6B" w:rsidRPr="00420060" w:rsidRDefault="0028215E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lastRenderedPageBreak/>
        <w:t>S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</w:rPr>
        <w:t>F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設定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666AD" w14:paraId="14D6C814" w14:textId="77777777" w:rsidTr="00D666AD">
        <w:tc>
          <w:tcPr>
            <w:tcW w:w="9017" w:type="dxa"/>
          </w:tcPr>
          <w:bookmarkEnd w:id="0"/>
          <w:p w14:paraId="47B6A4B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44DA23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7F8BEF5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366ACCA7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3A3A04E6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5EDACA6A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0A941CB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6F1DD0D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65E1FC28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299376F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1947421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5DC0135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2CB31BB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6E3C1CC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132875C1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123A2BFB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5CB5FED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4CFF7DD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008A75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5AC58B1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4E28F89F" w14:textId="6774BE93" w:rsidR="00D666AD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06BCE41C" w14:textId="77777777" w:rsidR="00D666AD" w:rsidRDefault="00D666AD" w:rsidP="00C00290">
      <w:pPr>
        <w:pStyle w:val="a"/>
        <w:numPr>
          <w:ilvl w:val="0"/>
          <w:numId w:val="0"/>
        </w:numPr>
        <w:rPr>
          <w:lang w:val="en-US"/>
        </w:rPr>
      </w:pPr>
    </w:p>
    <w:p w14:paraId="5990C848" w14:textId="271ABC4D" w:rsidR="00253D77" w:rsidRDefault="00253D77" w:rsidP="00C00290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14:paraId="0B4E7228" w14:textId="72DCA4B0" w:rsidR="00E96A81" w:rsidRPr="00E96A81" w:rsidRDefault="00253D77" w:rsidP="00E96A81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站架構圖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網站架構圖</w:t>
      </w:r>
    </w:p>
    <w:bookmarkEnd w:id="1"/>
    <w:p w14:paraId="3FF26E63" w14:textId="7A144580" w:rsidR="00FB6DAF" w:rsidRDefault="00253D77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76BB283F" wp14:editId="321A7CAB">
            <wp:extent cx="5486400" cy="8595360"/>
            <wp:effectExtent l="0" t="0" r="508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B6DAF">
        <w:rPr>
          <w:color w:val="000000" w:themeColor="text1"/>
          <w:lang w:val="en-US"/>
        </w:rPr>
        <w:br w:type="page"/>
      </w:r>
    </w:p>
    <w:p w14:paraId="3EB67353" w14:textId="1E20BA93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1F3AF7DB" w14:textId="05CEBAEF" w:rsidR="000D404F" w:rsidRPr="00D43459" w:rsidRDefault="003E445F" w:rsidP="003E445F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68A2600F" w14:textId="72E06981" w:rsidR="000D404F" w:rsidRPr="000D404F" w:rsidRDefault="00000000" w:rsidP="000D404F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12" w:history="1">
        <w:r w:rsidR="000D404F" w:rsidRPr="000D404F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http://122.117.14.208:8080/design_pages/aiot_data_center/web/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DD4247" w:rsidRPr="00DD4247" w14:paraId="4C2F1984" w14:textId="77777777" w:rsidTr="00262D55">
        <w:tc>
          <w:tcPr>
            <w:tcW w:w="2710" w:type="dxa"/>
            <w:shd w:val="clear" w:color="auto" w:fill="C2E1F6" w:themeFill="text2" w:themeFillTint="33"/>
          </w:tcPr>
          <w:bookmarkEnd w:id="2"/>
          <w:p w14:paraId="6D1A70B2" w14:textId="355BB69A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2A62426B" w14:textId="550D2FA5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169AD020" w14:textId="6F07C6FF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F234EB" w:rsidRPr="00DD4247" w14:paraId="198AB2F1" w14:textId="77777777" w:rsidTr="00F234EB">
        <w:tc>
          <w:tcPr>
            <w:tcW w:w="2710" w:type="dxa"/>
            <w:shd w:val="clear" w:color="auto" w:fill="FFFFFF" w:themeFill="background1"/>
          </w:tcPr>
          <w:p w14:paraId="394DB2B2" w14:textId="76238024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登入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註冊</w:t>
            </w:r>
          </w:p>
        </w:tc>
        <w:tc>
          <w:tcPr>
            <w:tcW w:w="4093" w:type="dxa"/>
            <w:shd w:val="clear" w:color="auto" w:fill="FFFFFF" w:themeFill="background1"/>
          </w:tcPr>
          <w:p w14:paraId="74CD30A6" w14:textId="293FEBDA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ED05646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27DFF76F" w14:textId="77777777" w:rsidTr="00F234EB">
        <w:tc>
          <w:tcPr>
            <w:tcW w:w="2710" w:type="dxa"/>
            <w:shd w:val="clear" w:color="auto" w:fill="FFFFFF" w:themeFill="background1"/>
          </w:tcPr>
          <w:p w14:paraId="422A9DA8" w14:textId="6CA7DEB9" w:rsidR="00F234EB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首頁（所有感測器）</w:t>
            </w:r>
          </w:p>
        </w:tc>
        <w:tc>
          <w:tcPr>
            <w:tcW w:w="4093" w:type="dxa"/>
            <w:shd w:val="clear" w:color="auto" w:fill="FFFFFF" w:themeFill="background1"/>
          </w:tcPr>
          <w:p w14:paraId="77EF0C1F" w14:textId="5D78598F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home.php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8B0F627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63F60BDC" w14:textId="77777777" w:rsidTr="00F234EB">
        <w:tc>
          <w:tcPr>
            <w:tcW w:w="2710" w:type="dxa"/>
            <w:shd w:val="clear" w:color="auto" w:fill="FFFFFF" w:themeFill="background1"/>
          </w:tcPr>
          <w:p w14:paraId="301C0103" w14:textId="36127AEE" w:rsidR="00F234EB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單一感測器詳細內容</w:t>
            </w:r>
          </w:p>
        </w:tc>
        <w:tc>
          <w:tcPr>
            <w:tcW w:w="4093" w:type="dxa"/>
            <w:shd w:val="clear" w:color="auto" w:fill="FFFFFF" w:themeFill="background1"/>
          </w:tcPr>
          <w:p w14:paraId="3D5FA0F0" w14:textId="5826B955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component_detail.php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ADF0A8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0333E555" w14:textId="77777777" w:rsidTr="00F234EB">
        <w:tc>
          <w:tcPr>
            <w:tcW w:w="2710" w:type="dxa"/>
            <w:shd w:val="clear" w:color="auto" w:fill="FFFFFF" w:themeFill="background1"/>
          </w:tcPr>
          <w:p w14:paraId="0C84C887" w14:textId="736263DE" w:rsidR="00F234EB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</w:t>
            </w:r>
          </w:p>
        </w:tc>
        <w:tc>
          <w:tcPr>
            <w:tcW w:w="4093" w:type="dxa"/>
            <w:shd w:val="clear" w:color="auto" w:fill="FFFFFF" w:themeFill="background1"/>
          </w:tcPr>
          <w:p w14:paraId="5D0D9312" w14:textId="31304AF3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meb_center.php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6CD003EF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59B39547" w14:textId="77777777" w:rsidTr="00F234EB">
        <w:tc>
          <w:tcPr>
            <w:tcW w:w="2710" w:type="dxa"/>
            <w:shd w:val="clear" w:color="auto" w:fill="FFFFFF" w:themeFill="background1"/>
          </w:tcPr>
          <w:p w14:paraId="3CEB1617" w14:textId="217DD4C2" w:rsidR="00F234EB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空白頁面</w:t>
            </w:r>
          </w:p>
        </w:tc>
        <w:tc>
          <w:tcPr>
            <w:tcW w:w="4093" w:type="dxa"/>
            <w:shd w:val="clear" w:color="auto" w:fill="FFFFFF" w:themeFill="background1"/>
          </w:tcPr>
          <w:p w14:paraId="21BB38F7" w14:textId="480701F5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blank.php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6850F95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68A5752" w14:textId="00908851" w:rsidR="00073939" w:rsidRDefault="00073939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62D55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139CF514" w14:textId="77777777" w:rsidTr="00544C18">
        <w:tc>
          <w:tcPr>
            <w:tcW w:w="3005" w:type="dxa"/>
          </w:tcPr>
          <w:p w14:paraId="61A0BC04" w14:textId="579EA19A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</w:p>
        </w:tc>
        <w:tc>
          <w:tcPr>
            <w:tcW w:w="3006" w:type="dxa"/>
          </w:tcPr>
          <w:p w14:paraId="6E59C968" w14:textId="33BF125A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head.php</w:t>
            </w:r>
          </w:p>
        </w:tc>
        <w:tc>
          <w:tcPr>
            <w:tcW w:w="3006" w:type="dxa"/>
          </w:tcPr>
          <w:p w14:paraId="05908076" w14:textId="4C91C3A2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css link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544C18" w:rsidRPr="007350A2" w14:paraId="728CD2CA" w14:textId="77777777" w:rsidTr="00544C18">
        <w:tc>
          <w:tcPr>
            <w:tcW w:w="3005" w:type="dxa"/>
          </w:tcPr>
          <w:p w14:paraId="0772BB50" w14:textId="15F4FC04" w:rsidR="007350A2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&lt;footer&gt;</w:t>
            </w:r>
          </w:p>
        </w:tc>
        <w:tc>
          <w:tcPr>
            <w:tcW w:w="3006" w:type="dxa"/>
          </w:tcPr>
          <w:p w14:paraId="5788A4A2" w14:textId="311EA192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footer.php</w:t>
            </w:r>
          </w:p>
        </w:tc>
        <w:tc>
          <w:tcPr>
            <w:tcW w:w="3006" w:type="dxa"/>
          </w:tcPr>
          <w:p w14:paraId="3020BA03" w14:textId="1913B25B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&gt;標籤相關內容</w:t>
            </w:r>
          </w:p>
        </w:tc>
      </w:tr>
      <w:tr w:rsidR="00544C18" w:rsidRPr="007350A2" w14:paraId="45FFC760" w14:textId="77777777" w:rsidTr="00544C18">
        <w:tc>
          <w:tcPr>
            <w:tcW w:w="3005" w:type="dxa"/>
          </w:tcPr>
          <w:p w14:paraId="1F7F7716" w14:textId="328B7AEC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</w:p>
        </w:tc>
        <w:tc>
          <w:tcPr>
            <w:tcW w:w="3006" w:type="dxa"/>
          </w:tcPr>
          <w:p w14:paraId="78084973" w14:textId="066678C4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script.php</w:t>
            </w:r>
          </w:p>
        </w:tc>
        <w:tc>
          <w:tcPr>
            <w:tcW w:w="3006" w:type="dxa"/>
          </w:tcPr>
          <w:p w14:paraId="70F6C566" w14:textId="343725DE" w:rsidR="00544C18" w:rsidRPr="007350A2" w:rsidRDefault="007350A2" w:rsidP="007350A2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39008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39008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js link</w:t>
            </w:r>
            <w:r w:rsidR="0039008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01111713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er</w:t>
            </w: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06" w:type="dxa"/>
          </w:tcPr>
          <w:p w14:paraId="0AAEBAB1" w14:textId="6AEEFAD1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header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3006" w:type="dxa"/>
          </w:tcPr>
          <w:p w14:paraId="6C3CCA33" w14:textId="3E473E15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3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3"/>
          <w:p w14:paraId="3EAC3351" w14:textId="4CDA00F9" w:rsidR="00961B47" w:rsidRDefault="00961B47" w:rsidP="00961B47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 w:rsidRPr="00961B47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排版設計稿</w:t>
            </w:r>
          </w:p>
          <w:p w14:paraId="62643F20" w14:textId="47C1A041" w:rsidR="00242C1B" w:rsidRPr="00961B47" w:rsidRDefault="00000000" w:rsidP="00242C1B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3" w:history="1">
              <w:r w:rsidR="00F234EB" w:rsidRPr="00F234E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https://www.figma.com/file/AxTe2vBHjnNfbTaNJbfLcC/AIOT-Data-Center?node-id=0%3A1</w:t>
              </w:r>
            </w:hyperlink>
          </w:p>
          <w:p w14:paraId="101AAAB3" w14:textId="48CB69F8" w:rsidR="00F234EB" w:rsidRPr="00F234EB" w:rsidRDefault="00CF2852" w:rsidP="00F234EB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素材放置區</w:t>
            </w:r>
            <w:r w:rsidR="00F234EB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：內含</w:t>
            </w:r>
            <w:r w:rsidR="00F234EB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Logo</w:t>
            </w:r>
            <w:r w:rsidR="00F234EB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、假圖</w:t>
            </w:r>
          </w:p>
          <w:p w14:paraId="25A63064" w14:textId="20B7D84A" w:rsidR="00CF2852" w:rsidRPr="00CF2852" w:rsidRDefault="00000000" w:rsidP="00CF2852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u w:val="single"/>
                <w:lang w:val="en-US"/>
              </w:rPr>
            </w:pPr>
            <w:hyperlink r:id="rId14" w:history="1">
              <w:r w:rsidR="000D404F" w:rsidRPr="000D404F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http://122.117.14.208:8080/design_pages/aiot_data_center/materials/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5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1124" w14:textId="77777777" w:rsidR="00023E3D" w:rsidRDefault="00023E3D">
      <w:r>
        <w:separator/>
      </w:r>
    </w:p>
    <w:p w14:paraId="47A889F7" w14:textId="77777777" w:rsidR="00023E3D" w:rsidRDefault="00023E3D"/>
  </w:endnote>
  <w:endnote w:type="continuationSeparator" w:id="0">
    <w:p w14:paraId="485EA58B" w14:textId="77777777" w:rsidR="00023E3D" w:rsidRDefault="00023E3D">
      <w:r>
        <w:continuationSeparator/>
      </w:r>
    </w:p>
    <w:p w14:paraId="7201907F" w14:textId="77777777" w:rsidR="00023E3D" w:rsidRDefault="00023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ADB9" w14:textId="77777777" w:rsidR="00023E3D" w:rsidRDefault="00023E3D">
      <w:r>
        <w:separator/>
      </w:r>
    </w:p>
    <w:p w14:paraId="474880CD" w14:textId="77777777" w:rsidR="00023E3D" w:rsidRDefault="00023E3D"/>
  </w:footnote>
  <w:footnote w:type="continuationSeparator" w:id="0">
    <w:p w14:paraId="709AD202" w14:textId="77777777" w:rsidR="00023E3D" w:rsidRDefault="00023E3D">
      <w:r>
        <w:continuationSeparator/>
      </w:r>
    </w:p>
    <w:p w14:paraId="7E777FFF" w14:textId="77777777" w:rsidR="00023E3D" w:rsidRDefault="00023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66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23E3D"/>
    <w:rsid w:val="00073939"/>
    <w:rsid w:val="00080A96"/>
    <w:rsid w:val="000D404F"/>
    <w:rsid w:val="00137BF1"/>
    <w:rsid w:val="001648BF"/>
    <w:rsid w:val="00191A46"/>
    <w:rsid w:val="00205E6B"/>
    <w:rsid w:val="002366AD"/>
    <w:rsid w:val="002424EB"/>
    <w:rsid w:val="00242C1B"/>
    <w:rsid w:val="00253D77"/>
    <w:rsid w:val="00262D55"/>
    <w:rsid w:val="0028215E"/>
    <w:rsid w:val="00282DE8"/>
    <w:rsid w:val="003031FC"/>
    <w:rsid w:val="00390086"/>
    <w:rsid w:val="003E445F"/>
    <w:rsid w:val="00420060"/>
    <w:rsid w:val="004607AE"/>
    <w:rsid w:val="004B40E6"/>
    <w:rsid w:val="004F00FD"/>
    <w:rsid w:val="005232C0"/>
    <w:rsid w:val="00544C18"/>
    <w:rsid w:val="006D5E0E"/>
    <w:rsid w:val="007350A2"/>
    <w:rsid w:val="007919B6"/>
    <w:rsid w:val="008201A6"/>
    <w:rsid w:val="00901BD9"/>
    <w:rsid w:val="00946DE7"/>
    <w:rsid w:val="00961B47"/>
    <w:rsid w:val="00973C37"/>
    <w:rsid w:val="009E45A1"/>
    <w:rsid w:val="009F4B88"/>
    <w:rsid w:val="00A61464"/>
    <w:rsid w:val="00B02C4F"/>
    <w:rsid w:val="00B556DD"/>
    <w:rsid w:val="00B92364"/>
    <w:rsid w:val="00C00290"/>
    <w:rsid w:val="00C16753"/>
    <w:rsid w:val="00C6344C"/>
    <w:rsid w:val="00C67367"/>
    <w:rsid w:val="00C9162C"/>
    <w:rsid w:val="00CF2852"/>
    <w:rsid w:val="00D068DE"/>
    <w:rsid w:val="00D07996"/>
    <w:rsid w:val="00D15545"/>
    <w:rsid w:val="00D3336E"/>
    <w:rsid w:val="00D666AD"/>
    <w:rsid w:val="00D9543F"/>
    <w:rsid w:val="00DD4247"/>
    <w:rsid w:val="00DE7687"/>
    <w:rsid w:val="00E14EED"/>
    <w:rsid w:val="00E62178"/>
    <w:rsid w:val="00E96A81"/>
    <w:rsid w:val="00EC1427"/>
    <w:rsid w:val="00F15EFD"/>
    <w:rsid w:val="00F234EB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figma.com/file/AxTe2vBHjnNfbTaNJbfLcC/AIOT-Data-Center?node-id=0%3A1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122.117.14.208:8080/design_pages/aiot_data_center/we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122.117.14.208:8080/design_pages/aiot_data_center/material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4FF7D4-4194-E841-AD47-1E865086818A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FE686FB-A721-684D-872B-4D4E76DCF218}">
      <dgm:prSet phldrT="[文字]"/>
      <dgm:spPr/>
      <dgm:t>
        <a:bodyPr/>
        <a:lstStyle/>
        <a:p>
          <a:r>
            <a:rPr lang="en-US" altLang="zh-TW"/>
            <a:t>AIOT Data Center</a:t>
          </a:r>
          <a:endParaRPr lang="zh-TW" altLang="en-US"/>
        </a:p>
      </dgm:t>
    </dgm:pt>
    <dgm:pt modelId="{E8655273-F735-3945-B5B6-7501316D5A2D}" type="par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A9A72FC7-57DD-FE42-8B99-ED9A3016FE83}" type="sib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5B87D766-4765-8549-8E9E-36112DE8D446}">
      <dgm:prSet phldrT="[文字]"/>
      <dgm:spPr/>
      <dgm:t>
        <a:bodyPr/>
        <a:lstStyle/>
        <a:p>
          <a:r>
            <a:rPr lang="zh-TW" altLang="en-US"/>
            <a:t>登入</a:t>
          </a:r>
          <a:r>
            <a:rPr lang="en-US" altLang="zh-TW"/>
            <a:t>/</a:t>
          </a:r>
          <a:r>
            <a:rPr lang="zh-TW" altLang="en-US"/>
            <a:t>註冊</a:t>
          </a:r>
        </a:p>
      </dgm:t>
    </dgm:pt>
    <dgm:pt modelId="{1E72E9FB-026B-294B-A782-02B4E1092FCA}" type="parTrans" cxnId="{46942809-60EF-E64F-A301-B74DC7A6583A}">
      <dgm:prSet/>
      <dgm:spPr/>
      <dgm:t>
        <a:bodyPr/>
        <a:lstStyle/>
        <a:p>
          <a:endParaRPr lang="zh-TW" altLang="en-US"/>
        </a:p>
      </dgm:t>
    </dgm:pt>
    <dgm:pt modelId="{C54ECF17-05E6-6C4D-A3A4-82290802C38D}" type="sibTrans" cxnId="{46942809-60EF-E64F-A301-B74DC7A6583A}">
      <dgm:prSet/>
      <dgm:spPr/>
      <dgm:t>
        <a:bodyPr/>
        <a:lstStyle/>
        <a:p>
          <a:endParaRPr lang="zh-TW" altLang="en-US"/>
        </a:p>
      </dgm:t>
    </dgm:pt>
    <dgm:pt modelId="{E4A97AB7-CC1B-3842-9605-F9AF8DCAA2A7}">
      <dgm:prSet phldrT="[文字]"/>
      <dgm:spPr/>
      <dgm:t>
        <a:bodyPr/>
        <a:lstStyle/>
        <a:p>
          <a:r>
            <a:rPr lang="zh-TW" altLang="en-US"/>
            <a:t>首頁（所有感測器）</a:t>
          </a:r>
        </a:p>
      </dgm:t>
    </dgm:pt>
    <dgm:pt modelId="{697A1CDE-6E62-9048-973F-FC0B7B5F8055}" type="parTrans" cxnId="{D9BBF623-C3C8-E74F-8188-AF6A6BEF52A1}">
      <dgm:prSet/>
      <dgm:spPr/>
      <dgm:t>
        <a:bodyPr/>
        <a:lstStyle/>
        <a:p>
          <a:endParaRPr lang="zh-TW" altLang="en-US"/>
        </a:p>
      </dgm:t>
    </dgm:pt>
    <dgm:pt modelId="{7D5F414F-B296-234C-AABA-E0A856DFB3BC}" type="sibTrans" cxnId="{D9BBF623-C3C8-E74F-8188-AF6A6BEF52A1}">
      <dgm:prSet/>
      <dgm:spPr/>
    </dgm:pt>
    <dgm:pt modelId="{DEEFFC4D-2E70-AB4D-A893-5DE5DA50B41E}">
      <dgm:prSet phldrT="[文字]"/>
      <dgm:spPr/>
      <dgm:t>
        <a:bodyPr/>
        <a:lstStyle/>
        <a:p>
          <a:r>
            <a:rPr lang="zh-TW" altLang="en-US"/>
            <a:t>單一感測器詳細內容</a:t>
          </a:r>
        </a:p>
      </dgm:t>
    </dgm:pt>
    <dgm:pt modelId="{11FE47F4-59C8-5B47-9ECC-4129D3919BD3}" type="parTrans" cxnId="{58F0B72F-64E0-9C41-BFCB-42101244870D}">
      <dgm:prSet/>
      <dgm:spPr/>
      <dgm:t>
        <a:bodyPr/>
        <a:lstStyle/>
        <a:p>
          <a:endParaRPr lang="zh-TW" altLang="en-US"/>
        </a:p>
      </dgm:t>
    </dgm:pt>
    <dgm:pt modelId="{A5A6697D-4FB3-584D-BD02-BCD9CD992D83}" type="sibTrans" cxnId="{58F0B72F-64E0-9C41-BFCB-42101244870D}">
      <dgm:prSet/>
      <dgm:spPr/>
    </dgm:pt>
    <dgm:pt modelId="{58CBF458-FE80-4442-8475-FAED79BFD419}">
      <dgm:prSet phldrT="[文字]"/>
      <dgm:spPr/>
      <dgm:t>
        <a:bodyPr/>
        <a:lstStyle/>
        <a:p>
          <a:r>
            <a:rPr lang="zh-TW" altLang="en-US"/>
            <a:t>會員中心</a:t>
          </a:r>
        </a:p>
      </dgm:t>
    </dgm:pt>
    <dgm:pt modelId="{C3D085F3-D5DA-DB49-B070-06A6715F8B4A}" type="parTrans" cxnId="{C8D21C04-EF4E-0346-9108-77FCAD32AD41}">
      <dgm:prSet/>
      <dgm:spPr/>
      <dgm:t>
        <a:bodyPr/>
        <a:lstStyle/>
        <a:p>
          <a:endParaRPr lang="zh-TW" altLang="en-US"/>
        </a:p>
      </dgm:t>
    </dgm:pt>
    <dgm:pt modelId="{3D6BB98E-7EEF-FC47-B07A-5EBACA849F37}" type="sibTrans" cxnId="{C8D21C04-EF4E-0346-9108-77FCAD32AD41}">
      <dgm:prSet/>
      <dgm:spPr/>
    </dgm:pt>
    <dgm:pt modelId="{762130E6-B685-5943-8C27-18B07C9E715A}" type="pres">
      <dgm:prSet presAssocID="{1E4FF7D4-4194-E841-AD47-1E86508681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8BCDD2-81FB-CA4E-A3FA-540577F303AC}" type="pres">
      <dgm:prSet presAssocID="{8FE686FB-A721-684D-872B-4D4E76DCF218}" presName="root1" presStyleCnt="0"/>
      <dgm:spPr/>
    </dgm:pt>
    <dgm:pt modelId="{81011F14-2446-5143-AE31-CCE1410F2568}" type="pres">
      <dgm:prSet presAssocID="{8FE686FB-A721-684D-872B-4D4E76DCF218}" presName="LevelOneTextNode" presStyleLbl="node0" presStyleIdx="0" presStyleCnt="1">
        <dgm:presLayoutVars>
          <dgm:chPref val="3"/>
        </dgm:presLayoutVars>
      </dgm:prSet>
      <dgm:spPr/>
    </dgm:pt>
    <dgm:pt modelId="{E4A8DD13-545F-2F46-8A0C-08B942A85490}" type="pres">
      <dgm:prSet presAssocID="{8FE686FB-A721-684D-872B-4D4E76DCF218}" presName="level2hierChild" presStyleCnt="0"/>
      <dgm:spPr/>
    </dgm:pt>
    <dgm:pt modelId="{E4BDA14C-11D3-8C4A-8FE3-278764663EBE}" type="pres">
      <dgm:prSet presAssocID="{1E72E9FB-026B-294B-A782-02B4E1092FCA}" presName="conn2-1" presStyleLbl="parChTrans1D2" presStyleIdx="0" presStyleCnt="1"/>
      <dgm:spPr/>
    </dgm:pt>
    <dgm:pt modelId="{4A9AA2F1-D4F5-2548-8B9D-6707138C20AF}" type="pres">
      <dgm:prSet presAssocID="{1E72E9FB-026B-294B-A782-02B4E1092FCA}" presName="connTx" presStyleLbl="parChTrans1D2" presStyleIdx="0" presStyleCnt="1"/>
      <dgm:spPr/>
    </dgm:pt>
    <dgm:pt modelId="{C7FA3BEC-7067-A040-9FF0-DEEF83C9FA22}" type="pres">
      <dgm:prSet presAssocID="{5B87D766-4765-8549-8E9E-36112DE8D446}" presName="root2" presStyleCnt="0"/>
      <dgm:spPr/>
    </dgm:pt>
    <dgm:pt modelId="{A234F7B8-DF36-AC4B-961A-E634A0DDBE92}" type="pres">
      <dgm:prSet presAssocID="{5B87D766-4765-8549-8E9E-36112DE8D446}" presName="LevelTwoTextNode" presStyleLbl="node2" presStyleIdx="0" presStyleCnt="1">
        <dgm:presLayoutVars>
          <dgm:chPref val="3"/>
        </dgm:presLayoutVars>
      </dgm:prSet>
      <dgm:spPr/>
    </dgm:pt>
    <dgm:pt modelId="{1749023C-2200-9A44-A795-0029E7AA52CC}" type="pres">
      <dgm:prSet presAssocID="{5B87D766-4765-8549-8E9E-36112DE8D446}" presName="level3hierChild" presStyleCnt="0"/>
      <dgm:spPr/>
    </dgm:pt>
    <dgm:pt modelId="{40B2661A-12F3-3440-B101-914128BAE73E}" type="pres">
      <dgm:prSet presAssocID="{697A1CDE-6E62-9048-973F-FC0B7B5F8055}" presName="conn2-1" presStyleLbl="parChTrans1D3" presStyleIdx="0" presStyleCnt="2"/>
      <dgm:spPr/>
    </dgm:pt>
    <dgm:pt modelId="{0FA15775-3E5D-8740-B38C-76850FBB6BE2}" type="pres">
      <dgm:prSet presAssocID="{697A1CDE-6E62-9048-973F-FC0B7B5F8055}" presName="connTx" presStyleLbl="parChTrans1D3" presStyleIdx="0" presStyleCnt="2"/>
      <dgm:spPr/>
    </dgm:pt>
    <dgm:pt modelId="{D7CAE85B-5C7B-5841-B55E-D71611917BD0}" type="pres">
      <dgm:prSet presAssocID="{E4A97AB7-CC1B-3842-9605-F9AF8DCAA2A7}" presName="root2" presStyleCnt="0"/>
      <dgm:spPr/>
    </dgm:pt>
    <dgm:pt modelId="{CD1C6A95-2107-C343-8E43-C413926C658A}" type="pres">
      <dgm:prSet presAssocID="{E4A97AB7-CC1B-3842-9605-F9AF8DCAA2A7}" presName="LevelTwoTextNode" presStyleLbl="node3" presStyleIdx="0" presStyleCnt="2">
        <dgm:presLayoutVars>
          <dgm:chPref val="3"/>
        </dgm:presLayoutVars>
      </dgm:prSet>
      <dgm:spPr/>
    </dgm:pt>
    <dgm:pt modelId="{2310D35D-C5C7-3C49-9BC9-0B0420DC93FA}" type="pres">
      <dgm:prSet presAssocID="{E4A97AB7-CC1B-3842-9605-F9AF8DCAA2A7}" presName="level3hierChild" presStyleCnt="0"/>
      <dgm:spPr/>
    </dgm:pt>
    <dgm:pt modelId="{BCEB762C-CDAF-D24F-9EB5-ED06ED270196}" type="pres">
      <dgm:prSet presAssocID="{11FE47F4-59C8-5B47-9ECC-4129D3919BD3}" presName="conn2-1" presStyleLbl="parChTrans1D4" presStyleIdx="0" presStyleCnt="1"/>
      <dgm:spPr/>
    </dgm:pt>
    <dgm:pt modelId="{0857A23C-6F1F-2E47-B19E-921F92C80902}" type="pres">
      <dgm:prSet presAssocID="{11FE47F4-59C8-5B47-9ECC-4129D3919BD3}" presName="connTx" presStyleLbl="parChTrans1D4" presStyleIdx="0" presStyleCnt="1"/>
      <dgm:spPr/>
    </dgm:pt>
    <dgm:pt modelId="{57767A76-0C95-124C-827F-E7DE6143719C}" type="pres">
      <dgm:prSet presAssocID="{DEEFFC4D-2E70-AB4D-A893-5DE5DA50B41E}" presName="root2" presStyleCnt="0"/>
      <dgm:spPr/>
    </dgm:pt>
    <dgm:pt modelId="{D2108699-CA14-D84D-9E72-6F1543D141AB}" type="pres">
      <dgm:prSet presAssocID="{DEEFFC4D-2E70-AB4D-A893-5DE5DA50B41E}" presName="LevelTwoTextNode" presStyleLbl="node4" presStyleIdx="0" presStyleCnt="1">
        <dgm:presLayoutVars>
          <dgm:chPref val="3"/>
        </dgm:presLayoutVars>
      </dgm:prSet>
      <dgm:spPr/>
    </dgm:pt>
    <dgm:pt modelId="{36936AE3-2383-9049-B9AA-E0CB291AEA1A}" type="pres">
      <dgm:prSet presAssocID="{DEEFFC4D-2E70-AB4D-A893-5DE5DA50B41E}" presName="level3hierChild" presStyleCnt="0"/>
      <dgm:spPr/>
    </dgm:pt>
    <dgm:pt modelId="{B50F52AB-5A2E-FA4E-83F8-C0FF44484C5F}" type="pres">
      <dgm:prSet presAssocID="{C3D085F3-D5DA-DB49-B070-06A6715F8B4A}" presName="conn2-1" presStyleLbl="parChTrans1D3" presStyleIdx="1" presStyleCnt="2"/>
      <dgm:spPr/>
    </dgm:pt>
    <dgm:pt modelId="{ACF75B57-456F-C141-B291-036880395EF7}" type="pres">
      <dgm:prSet presAssocID="{C3D085F3-D5DA-DB49-B070-06A6715F8B4A}" presName="connTx" presStyleLbl="parChTrans1D3" presStyleIdx="1" presStyleCnt="2"/>
      <dgm:spPr/>
    </dgm:pt>
    <dgm:pt modelId="{23FCE0B9-5A27-8446-89E0-D88D8BAC6481}" type="pres">
      <dgm:prSet presAssocID="{58CBF458-FE80-4442-8475-FAED79BFD419}" presName="root2" presStyleCnt="0"/>
      <dgm:spPr/>
    </dgm:pt>
    <dgm:pt modelId="{C7A14BAF-2291-FF4A-BB64-F44F02B77AD1}" type="pres">
      <dgm:prSet presAssocID="{58CBF458-FE80-4442-8475-FAED79BFD419}" presName="LevelTwoTextNode" presStyleLbl="node3" presStyleIdx="1" presStyleCnt="2">
        <dgm:presLayoutVars>
          <dgm:chPref val="3"/>
        </dgm:presLayoutVars>
      </dgm:prSet>
      <dgm:spPr/>
    </dgm:pt>
    <dgm:pt modelId="{5AEF6317-A67D-184F-9AA7-C3786BF3D485}" type="pres">
      <dgm:prSet presAssocID="{58CBF458-FE80-4442-8475-FAED79BFD419}" presName="level3hierChild" presStyleCnt="0"/>
      <dgm:spPr/>
    </dgm:pt>
  </dgm:ptLst>
  <dgm:cxnLst>
    <dgm:cxn modelId="{C8D21C04-EF4E-0346-9108-77FCAD32AD41}" srcId="{5B87D766-4765-8549-8E9E-36112DE8D446}" destId="{58CBF458-FE80-4442-8475-FAED79BFD419}" srcOrd="1" destOrd="0" parTransId="{C3D085F3-D5DA-DB49-B070-06A6715F8B4A}" sibTransId="{3D6BB98E-7EEF-FC47-B07A-5EBACA849F37}"/>
    <dgm:cxn modelId="{46942809-60EF-E64F-A301-B74DC7A6583A}" srcId="{8FE686FB-A721-684D-872B-4D4E76DCF218}" destId="{5B87D766-4765-8549-8E9E-36112DE8D446}" srcOrd="0" destOrd="0" parTransId="{1E72E9FB-026B-294B-A782-02B4E1092FCA}" sibTransId="{C54ECF17-05E6-6C4D-A3A4-82290802C38D}"/>
    <dgm:cxn modelId="{07CE3C0B-907D-2144-AFD5-47C7902F4F02}" type="presOf" srcId="{1E72E9FB-026B-294B-A782-02B4E1092FCA}" destId="{4A9AA2F1-D4F5-2548-8B9D-6707138C20AF}" srcOrd="1" destOrd="0" presId="urn:microsoft.com/office/officeart/2005/8/layout/hierarchy2"/>
    <dgm:cxn modelId="{490E960B-890C-C84B-8853-36104DACFBB7}" type="presOf" srcId="{11FE47F4-59C8-5B47-9ECC-4129D3919BD3}" destId="{0857A23C-6F1F-2E47-B19E-921F92C80902}" srcOrd="1" destOrd="0" presId="urn:microsoft.com/office/officeart/2005/8/layout/hierarchy2"/>
    <dgm:cxn modelId="{D9BBF623-C3C8-E74F-8188-AF6A6BEF52A1}" srcId="{5B87D766-4765-8549-8E9E-36112DE8D446}" destId="{E4A97AB7-CC1B-3842-9605-F9AF8DCAA2A7}" srcOrd="0" destOrd="0" parTransId="{697A1CDE-6E62-9048-973F-FC0B7B5F8055}" sibTransId="{7D5F414F-B296-234C-AABA-E0A856DFB3BC}"/>
    <dgm:cxn modelId="{FFB1512A-5A1D-234B-BE12-664CCF6E54A5}" type="presOf" srcId="{DEEFFC4D-2E70-AB4D-A893-5DE5DA50B41E}" destId="{D2108699-CA14-D84D-9E72-6F1543D141AB}" srcOrd="0" destOrd="0" presId="urn:microsoft.com/office/officeart/2005/8/layout/hierarchy2"/>
    <dgm:cxn modelId="{58F0B72F-64E0-9C41-BFCB-42101244870D}" srcId="{E4A97AB7-CC1B-3842-9605-F9AF8DCAA2A7}" destId="{DEEFFC4D-2E70-AB4D-A893-5DE5DA50B41E}" srcOrd="0" destOrd="0" parTransId="{11FE47F4-59C8-5B47-9ECC-4129D3919BD3}" sibTransId="{A5A6697D-4FB3-584D-BD02-BCD9CD992D83}"/>
    <dgm:cxn modelId="{7B35EB36-184E-B241-BD38-401C5307D253}" type="presOf" srcId="{5B87D766-4765-8549-8E9E-36112DE8D446}" destId="{A234F7B8-DF36-AC4B-961A-E634A0DDBE92}" srcOrd="0" destOrd="0" presId="urn:microsoft.com/office/officeart/2005/8/layout/hierarchy2"/>
    <dgm:cxn modelId="{90D5344B-79AB-7B4A-980D-2DC8DD8E88EF}" type="presOf" srcId="{1E72E9FB-026B-294B-A782-02B4E1092FCA}" destId="{E4BDA14C-11D3-8C4A-8FE3-278764663EBE}" srcOrd="0" destOrd="0" presId="urn:microsoft.com/office/officeart/2005/8/layout/hierarchy2"/>
    <dgm:cxn modelId="{E7A0094C-CC45-A742-A3B5-6E659E166F9E}" type="presOf" srcId="{E4A97AB7-CC1B-3842-9605-F9AF8DCAA2A7}" destId="{CD1C6A95-2107-C343-8E43-C413926C658A}" srcOrd="0" destOrd="0" presId="urn:microsoft.com/office/officeart/2005/8/layout/hierarchy2"/>
    <dgm:cxn modelId="{AE510274-06B2-474D-8D10-566FCE6E87F1}" type="presOf" srcId="{C3D085F3-D5DA-DB49-B070-06A6715F8B4A}" destId="{ACF75B57-456F-C141-B291-036880395EF7}" srcOrd="1" destOrd="0" presId="urn:microsoft.com/office/officeart/2005/8/layout/hierarchy2"/>
    <dgm:cxn modelId="{A35AC67A-4360-6C47-BEE6-32BACB745932}" type="presOf" srcId="{697A1CDE-6E62-9048-973F-FC0B7B5F8055}" destId="{0FA15775-3E5D-8740-B38C-76850FBB6BE2}" srcOrd="1" destOrd="0" presId="urn:microsoft.com/office/officeart/2005/8/layout/hierarchy2"/>
    <dgm:cxn modelId="{B92DCC7F-2187-144F-81CB-943812E14DB9}" srcId="{1E4FF7D4-4194-E841-AD47-1E865086818A}" destId="{8FE686FB-A721-684D-872B-4D4E76DCF218}" srcOrd="0" destOrd="0" parTransId="{E8655273-F735-3945-B5B6-7501316D5A2D}" sibTransId="{A9A72FC7-57DD-FE42-8B99-ED9A3016FE83}"/>
    <dgm:cxn modelId="{F56ACE83-9C87-9143-8A49-E951AD7D61C5}" type="presOf" srcId="{11FE47F4-59C8-5B47-9ECC-4129D3919BD3}" destId="{BCEB762C-CDAF-D24F-9EB5-ED06ED270196}" srcOrd="0" destOrd="0" presId="urn:microsoft.com/office/officeart/2005/8/layout/hierarchy2"/>
    <dgm:cxn modelId="{CFFDE295-6F82-254D-927B-4FA8BAA9BCA7}" type="presOf" srcId="{58CBF458-FE80-4442-8475-FAED79BFD419}" destId="{C7A14BAF-2291-FF4A-BB64-F44F02B77AD1}" srcOrd="0" destOrd="0" presId="urn:microsoft.com/office/officeart/2005/8/layout/hierarchy2"/>
    <dgm:cxn modelId="{E5DD2EB9-47E9-364D-BC1C-4C18C9564F9C}" type="presOf" srcId="{1E4FF7D4-4194-E841-AD47-1E865086818A}" destId="{762130E6-B685-5943-8C27-18B07C9E715A}" srcOrd="0" destOrd="0" presId="urn:microsoft.com/office/officeart/2005/8/layout/hierarchy2"/>
    <dgm:cxn modelId="{1ED746BC-3B18-FF4C-9C9F-08A7FCA52D09}" type="presOf" srcId="{8FE686FB-A721-684D-872B-4D4E76DCF218}" destId="{81011F14-2446-5143-AE31-CCE1410F2568}" srcOrd="0" destOrd="0" presId="urn:microsoft.com/office/officeart/2005/8/layout/hierarchy2"/>
    <dgm:cxn modelId="{A6A927C4-C71D-5040-9ED0-64A811F46234}" type="presOf" srcId="{C3D085F3-D5DA-DB49-B070-06A6715F8B4A}" destId="{B50F52AB-5A2E-FA4E-83F8-C0FF44484C5F}" srcOrd="0" destOrd="0" presId="urn:microsoft.com/office/officeart/2005/8/layout/hierarchy2"/>
    <dgm:cxn modelId="{350E7CD6-ACD1-3141-B882-C41857F0A0AB}" type="presOf" srcId="{697A1CDE-6E62-9048-973F-FC0B7B5F8055}" destId="{40B2661A-12F3-3440-B101-914128BAE73E}" srcOrd="0" destOrd="0" presId="urn:microsoft.com/office/officeart/2005/8/layout/hierarchy2"/>
    <dgm:cxn modelId="{49C74DBE-C457-EE43-B466-E175195553DD}" type="presParOf" srcId="{762130E6-B685-5943-8C27-18B07C9E715A}" destId="{FF8BCDD2-81FB-CA4E-A3FA-540577F303AC}" srcOrd="0" destOrd="0" presId="urn:microsoft.com/office/officeart/2005/8/layout/hierarchy2"/>
    <dgm:cxn modelId="{DBA54144-94C3-F443-8C48-B98CDB7D1EC9}" type="presParOf" srcId="{FF8BCDD2-81FB-CA4E-A3FA-540577F303AC}" destId="{81011F14-2446-5143-AE31-CCE1410F2568}" srcOrd="0" destOrd="0" presId="urn:microsoft.com/office/officeart/2005/8/layout/hierarchy2"/>
    <dgm:cxn modelId="{94D331B1-B120-7341-9940-135AE64405D6}" type="presParOf" srcId="{FF8BCDD2-81FB-CA4E-A3FA-540577F303AC}" destId="{E4A8DD13-545F-2F46-8A0C-08B942A85490}" srcOrd="1" destOrd="0" presId="urn:microsoft.com/office/officeart/2005/8/layout/hierarchy2"/>
    <dgm:cxn modelId="{7534FD1E-5FFE-0D41-B0C5-C0D06D9C5074}" type="presParOf" srcId="{E4A8DD13-545F-2F46-8A0C-08B942A85490}" destId="{E4BDA14C-11D3-8C4A-8FE3-278764663EBE}" srcOrd="0" destOrd="0" presId="urn:microsoft.com/office/officeart/2005/8/layout/hierarchy2"/>
    <dgm:cxn modelId="{22F96B11-5C83-1143-82C5-5858CE242D3F}" type="presParOf" srcId="{E4BDA14C-11D3-8C4A-8FE3-278764663EBE}" destId="{4A9AA2F1-D4F5-2548-8B9D-6707138C20AF}" srcOrd="0" destOrd="0" presId="urn:microsoft.com/office/officeart/2005/8/layout/hierarchy2"/>
    <dgm:cxn modelId="{56CBDB91-4FA2-AB49-A731-B67BB7A80C72}" type="presParOf" srcId="{E4A8DD13-545F-2F46-8A0C-08B942A85490}" destId="{C7FA3BEC-7067-A040-9FF0-DEEF83C9FA22}" srcOrd="1" destOrd="0" presId="urn:microsoft.com/office/officeart/2005/8/layout/hierarchy2"/>
    <dgm:cxn modelId="{CEEC02EB-62D8-AD4D-89AE-AE24E6D79134}" type="presParOf" srcId="{C7FA3BEC-7067-A040-9FF0-DEEF83C9FA22}" destId="{A234F7B8-DF36-AC4B-961A-E634A0DDBE92}" srcOrd="0" destOrd="0" presId="urn:microsoft.com/office/officeart/2005/8/layout/hierarchy2"/>
    <dgm:cxn modelId="{F4F9DC6D-2DB1-C34B-A711-01C777FD5EBF}" type="presParOf" srcId="{C7FA3BEC-7067-A040-9FF0-DEEF83C9FA22}" destId="{1749023C-2200-9A44-A795-0029E7AA52CC}" srcOrd="1" destOrd="0" presId="urn:microsoft.com/office/officeart/2005/8/layout/hierarchy2"/>
    <dgm:cxn modelId="{F2D6DE45-D1D9-D349-A052-E500476C299F}" type="presParOf" srcId="{1749023C-2200-9A44-A795-0029E7AA52CC}" destId="{40B2661A-12F3-3440-B101-914128BAE73E}" srcOrd="0" destOrd="0" presId="urn:microsoft.com/office/officeart/2005/8/layout/hierarchy2"/>
    <dgm:cxn modelId="{C717BEEB-140B-024C-A6B0-28C577CB5D69}" type="presParOf" srcId="{40B2661A-12F3-3440-B101-914128BAE73E}" destId="{0FA15775-3E5D-8740-B38C-76850FBB6BE2}" srcOrd="0" destOrd="0" presId="urn:microsoft.com/office/officeart/2005/8/layout/hierarchy2"/>
    <dgm:cxn modelId="{D92EB122-95B5-DA44-828D-6BC98DB48B50}" type="presParOf" srcId="{1749023C-2200-9A44-A795-0029E7AA52CC}" destId="{D7CAE85B-5C7B-5841-B55E-D71611917BD0}" srcOrd="1" destOrd="0" presId="urn:microsoft.com/office/officeart/2005/8/layout/hierarchy2"/>
    <dgm:cxn modelId="{B553AB7A-D3B6-994F-8AAB-245671C6C8B9}" type="presParOf" srcId="{D7CAE85B-5C7B-5841-B55E-D71611917BD0}" destId="{CD1C6A95-2107-C343-8E43-C413926C658A}" srcOrd="0" destOrd="0" presId="urn:microsoft.com/office/officeart/2005/8/layout/hierarchy2"/>
    <dgm:cxn modelId="{9AF0A6E5-9761-3146-A7F6-F34773F86B9A}" type="presParOf" srcId="{D7CAE85B-5C7B-5841-B55E-D71611917BD0}" destId="{2310D35D-C5C7-3C49-9BC9-0B0420DC93FA}" srcOrd="1" destOrd="0" presId="urn:microsoft.com/office/officeart/2005/8/layout/hierarchy2"/>
    <dgm:cxn modelId="{B67AA185-D9CD-7343-B18A-FD484A61C1B1}" type="presParOf" srcId="{2310D35D-C5C7-3C49-9BC9-0B0420DC93FA}" destId="{BCEB762C-CDAF-D24F-9EB5-ED06ED270196}" srcOrd="0" destOrd="0" presId="urn:microsoft.com/office/officeart/2005/8/layout/hierarchy2"/>
    <dgm:cxn modelId="{71D11CB7-E0D8-A340-A0C1-A99780357E94}" type="presParOf" srcId="{BCEB762C-CDAF-D24F-9EB5-ED06ED270196}" destId="{0857A23C-6F1F-2E47-B19E-921F92C80902}" srcOrd="0" destOrd="0" presId="urn:microsoft.com/office/officeart/2005/8/layout/hierarchy2"/>
    <dgm:cxn modelId="{00D5DC1E-95F7-0045-BC8C-27FC4BBD9A7E}" type="presParOf" srcId="{2310D35D-C5C7-3C49-9BC9-0B0420DC93FA}" destId="{57767A76-0C95-124C-827F-E7DE6143719C}" srcOrd="1" destOrd="0" presId="urn:microsoft.com/office/officeart/2005/8/layout/hierarchy2"/>
    <dgm:cxn modelId="{6A043744-0B20-F848-B7EE-7432C58DF8CD}" type="presParOf" srcId="{57767A76-0C95-124C-827F-E7DE6143719C}" destId="{D2108699-CA14-D84D-9E72-6F1543D141AB}" srcOrd="0" destOrd="0" presId="urn:microsoft.com/office/officeart/2005/8/layout/hierarchy2"/>
    <dgm:cxn modelId="{10F520CF-EECB-F64E-B429-82952BAA3116}" type="presParOf" srcId="{57767A76-0C95-124C-827F-E7DE6143719C}" destId="{36936AE3-2383-9049-B9AA-E0CB291AEA1A}" srcOrd="1" destOrd="0" presId="urn:microsoft.com/office/officeart/2005/8/layout/hierarchy2"/>
    <dgm:cxn modelId="{DF3276FC-669B-4B48-AED4-7589D244BB59}" type="presParOf" srcId="{1749023C-2200-9A44-A795-0029E7AA52CC}" destId="{B50F52AB-5A2E-FA4E-83F8-C0FF44484C5F}" srcOrd="2" destOrd="0" presId="urn:microsoft.com/office/officeart/2005/8/layout/hierarchy2"/>
    <dgm:cxn modelId="{61A3496C-25C2-3341-92D3-7C2B331AC37C}" type="presParOf" srcId="{B50F52AB-5A2E-FA4E-83F8-C0FF44484C5F}" destId="{ACF75B57-456F-C141-B291-036880395EF7}" srcOrd="0" destOrd="0" presId="urn:microsoft.com/office/officeart/2005/8/layout/hierarchy2"/>
    <dgm:cxn modelId="{E3A5099B-9294-154D-B573-3E8B6C235249}" type="presParOf" srcId="{1749023C-2200-9A44-A795-0029E7AA52CC}" destId="{23FCE0B9-5A27-8446-89E0-D88D8BAC6481}" srcOrd="3" destOrd="0" presId="urn:microsoft.com/office/officeart/2005/8/layout/hierarchy2"/>
    <dgm:cxn modelId="{49C8C246-28C3-C54C-8A62-896EB7F3E7E0}" type="presParOf" srcId="{23FCE0B9-5A27-8446-89E0-D88D8BAC6481}" destId="{C7A14BAF-2291-FF4A-BB64-F44F02B77AD1}" srcOrd="0" destOrd="0" presId="urn:microsoft.com/office/officeart/2005/8/layout/hierarchy2"/>
    <dgm:cxn modelId="{76C0D0EE-4A2B-BA49-BD45-245596E4D77E}" type="presParOf" srcId="{23FCE0B9-5A27-8446-89E0-D88D8BAC6481}" destId="{5AEF6317-A67D-184F-9AA7-C3786BF3D48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11F14-2446-5143-AE31-CCE1410F2568}">
      <dsp:nvSpPr>
        <dsp:cNvPr id="0" name=""/>
        <dsp:cNvSpPr/>
      </dsp:nvSpPr>
      <dsp:spPr>
        <a:xfrm>
          <a:off x="1540" y="4034058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AIOT Data Center</a:t>
          </a:r>
          <a:endParaRPr lang="zh-TW" altLang="en-US" sz="1200" kern="1200"/>
        </a:p>
      </dsp:txBody>
      <dsp:txXfrm>
        <a:off x="16982" y="4049500"/>
        <a:ext cx="1023600" cy="496358"/>
      </dsp:txXfrm>
    </dsp:sp>
    <dsp:sp modelId="{E4BDA14C-11D3-8C4A-8FE3-278764663EBE}">
      <dsp:nvSpPr>
        <dsp:cNvPr id="0" name=""/>
        <dsp:cNvSpPr/>
      </dsp:nvSpPr>
      <dsp:spPr>
        <a:xfrm>
          <a:off x="1056024" y="4292159"/>
          <a:ext cx="42179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1793" y="552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256376" y="4287135"/>
        <a:ext cx="21089" cy="21089"/>
      </dsp:txXfrm>
    </dsp:sp>
    <dsp:sp modelId="{A234F7B8-DF36-AC4B-961A-E634A0DDBE92}">
      <dsp:nvSpPr>
        <dsp:cNvPr id="0" name=""/>
        <dsp:cNvSpPr/>
      </dsp:nvSpPr>
      <dsp:spPr>
        <a:xfrm>
          <a:off x="1477818" y="4034058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登入</a:t>
          </a:r>
          <a:r>
            <a:rPr lang="en-US" altLang="zh-TW" sz="1200" kern="1200"/>
            <a:t>/</a:t>
          </a:r>
          <a:r>
            <a:rPr lang="zh-TW" altLang="en-US" sz="1200" kern="1200"/>
            <a:t>註冊</a:t>
          </a:r>
        </a:p>
      </dsp:txBody>
      <dsp:txXfrm>
        <a:off x="1493260" y="4049500"/>
        <a:ext cx="1023600" cy="496358"/>
      </dsp:txXfrm>
    </dsp:sp>
    <dsp:sp modelId="{40B2661A-12F3-3440-B101-914128BAE73E}">
      <dsp:nvSpPr>
        <dsp:cNvPr id="0" name=""/>
        <dsp:cNvSpPr/>
      </dsp:nvSpPr>
      <dsp:spPr>
        <a:xfrm rot="19457599">
          <a:off x="2483479" y="4140577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30213" y="4133111"/>
        <a:ext cx="25972" cy="25972"/>
      </dsp:txXfrm>
    </dsp:sp>
    <dsp:sp modelId="{CD1C6A95-2107-C343-8E43-C413926C658A}">
      <dsp:nvSpPr>
        <dsp:cNvPr id="0" name=""/>
        <dsp:cNvSpPr/>
      </dsp:nvSpPr>
      <dsp:spPr>
        <a:xfrm>
          <a:off x="2954096" y="3730894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首頁（所有感測器）</a:t>
          </a:r>
        </a:p>
      </dsp:txBody>
      <dsp:txXfrm>
        <a:off x="2969538" y="3746336"/>
        <a:ext cx="1023600" cy="496358"/>
      </dsp:txXfrm>
    </dsp:sp>
    <dsp:sp modelId="{BCEB762C-CDAF-D24F-9EB5-ED06ED270196}">
      <dsp:nvSpPr>
        <dsp:cNvPr id="0" name=""/>
        <dsp:cNvSpPr/>
      </dsp:nvSpPr>
      <dsp:spPr>
        <a:xfrm>
          <a:off x="4008581" y="3988995"/>
          <a:ext cx="42179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1793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8933" y="3983970"/>
        <a:ext cx="21089" cy="21089"/>
      </dsp:txXfrm>
    </dsp:sp>
    <dsp:sp modelId="{D2108699-CA14-D84D-9E72-6F1543D141AB}">
      <dsp:nvSpPr>
        <dsp:cNvPr id="0" name=""/>
        <dsp:cNvSpPr/>
      </dsp:nvSpPr>
      <dsp:spPr>
        <a:xfrm>
          <a:off x="4430375" y="3730894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單一感測器詳細內容</a:t>
          </a:r>
        </a:p>
      </dsp:txBody>
      <dsp:txXfrm>
        <a:off x="4445817" y="3746336"/>
        <a:ext cx="1023600" cy="496358"/>
      </dsp:txXfrm>
    </dsp:sp>
    <dsp:sp modelId="{B50F52AB-5A2E-FA4E-83F8-C0FF44484C5F}">
      <dsp:nvSpPr>
        <dsp:cNvPr id="0" name=""/>
        <dsp:cNvSpPr/>
      </dsp:nvSpPr>
      <dsp:spPr>
        <a:xfrm rot="2142401">
          <a:off x="2483479" y="4443741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30213" y="4436276"/>
        <a:ext cx="25972" cy="25972"/>
      </dsp:txXfrm>
    </dsp:sp>
    <dsp:sp modelId="{C7A14BAF-2291-FF4A-BB64-F44F02B77AD1}">
      <dsp:nvSpPr>
        <dsp:cNvPr id="0" name=""/>
        <dsp:cNvSpPr/>
      </dsp:nvSpPr>
      <dsp:spPr>
        <a:xfrm>
          <a:off x="2954096" y="4337223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會員中心</a:t>
          </a:r>
        </a:p>
      </dsp:txBody>
      <dsp:txXfrm>
        <a:off x="2969538" y="4352665"/>
        <a:ext cx="1023600" cy="496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12</TotalTime>
  <Pages>6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8</cp:revision>
  <dcterms:created xsi:type="dcterms:W3CDTF">2022-07-26T09:09:00Z</dcterms:created>
  <dcterms:modified xsi:type="dcterms:W3CDTF">2022-07-29T05:36:00Z</dcterms:modified>
</cp:coreProperties>
</file>