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0A518B90" w:rsidR="004607AE" w:rsidRPr="005232C0" w:rsidRDefault="001266C6">
      <w:pPr>
        <w:pStyle w:val="1"/>
        <w:rPr>
          <w:rFonts w:ascii="微軟正黑體" w:eastAsia="微軟正黑體" w:hAnsi="微軟正黑體"/>
          <w:b/>
          <w:bCs/>
          <w:lang w:val="en-US"/>
        </w:rPr>
      </w:pPr>
      <w:r>
        <w:rPr>
          <w:rFonts w:ascii="微軟正黑體" w:eastAsia="微軟正黑體" w:hAnsi="微軟正黑體"/>
          <w:b/>
          <w:bCs/>
          <w:lang w:val="en-US"/>
        </w:rPr>
        <w:t>Design_page</w:t>
      </w:r>
      <w:r w:rsidR="00674267">
        <w:rPr>
          <w:rFonts w:ascii="微軟正黑體" w:eastAsia="微軟正黑體" w:hAnsi="微軟正黑體"/>
          <w:b/>
          <w:bCs/>
          <w:lang w:val="en-US"/>
        </w:rPr>
        <w:t xml:space="preserve"> </w:t>
      </w:r>
      <w:r w:rsidR="00674267">
        <w:rPr>
          <w:rFonts w:ascii="微軟正黑體" w:eastAsia="微軟正黑體" w:hAnsi="微軟正黑體" w:hint="eastAsia"/>
          <w:b/>
          <w:bCs/>
          <w:lang w:val="en-US"/>
        </w:rPr>
        <w:t>相關資料/檔案概述</w:t>
      </w:r>
    </w:p>
    <w:p w14:paraId="3E8EE805" w14:textId="105CE833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FTP連線檔" w:history="1">
        <w:r w:rsidR="006D3EB6" w:rsidRPr="006D3EB6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6D3EB6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6D3EB6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6D3EB6" w:rsidRPr="006D3EB6">
          <w:rPr>
            <w:rStyle w:val="afb"/>
            <w:rFonts w:ascii="微軟正黑體" w:eastAsia="微軟正黑體" w:hAnsi="微軟正黑體" w:hint="eastAsia"/>
            <w:lang w:val="en-US"/>
          </w:rPr>
          <w:t>設定檔內容</w:t>
        </w:r>
      </w:hyperlink>
    </w:p>
    <w:p w14:paraId="58930079" w14:textId="36FAC322" w:rsidR="00B556DD" w:rsidRPr="007F7A8A" w:rsidRDefault="00000000" w:rsidP="00674267">
      <w:pPr>
        <w:pStyle w:val="a"/>
        <w:rPr>
          <w:rFonts w:ascii="微軟正黑體" w:eastAsia="微軟正黑體" w:hAnsi="微軟正黑體"/>
        </w:rPr>
      </w:pPr>
      <w:hyperlink w:anchor="資料檔案概述：網頁區" w:history="1">
        <w:r w:rsidR="00674267" w:rsidRPr="00442317">
          <w:rPr>
            <w:rStyle w:val="afb"/>
            <w:rFonts w:ascii="微軟正黑體" w:eastAsia="微軟正黑體" w:hAnsi="微軟正黑體" w:hint="eastAsia"/>
            <w:lang w:val="en-US"/>
          </w:rPr>
          <w:t>資料</w:t>
        </w:r>
        <w:r w:rsidR="00674267" w:rsidRPr="00442317">
          <w:rPr>
            <w:rStyle w:val="afb"/>
            <w:rFonts w:ascii="微軟正黑體" w:eastAsia="微軟正黑體" w:hAnsi="微軟正黑體"/>
            <w:lang w:val="en-US"/>
          </w:rPr>
          <w:t>/</w:t>
        </w:r>
        <w:r w:rsidR="00674267" w:rsidRPr="00442317">
          <w:rPr>
            <w:rStyle w:val="afb"/>
            <w:rFonts w:ascii="微軟正黑體" w:eastAsia="微軟正黑體" w:hAnsi="微軟正黑體" w:hint="eastAsia"/>
            <w:lang w:val="en-US"/>
          </w:rPr>
          <w:t>檔案概述</w:t>
        </w:r>
        <w:r w:rsidR="00442317" w:rsidRPr="00442317">
          <w:rPr>
            <w:rStyle w:val="afb"/>
            <w:rFonts w:ascii="微軟正黑體" w:eastAsia="微軟正黑體" w:hAnsi="微軟正黑體" w:hint="eastAsia"/>
            <w:lang w:val="en-US"/>
          </w:rPr>
          <w:t>：網頁區</w:t>
        </w:r>
      </w:hyperlink>
    </w:p>
    <w:p w14:paraId="4D1CC299" w14:textId="676AC34C" w:rsidR="007F7A8A" w:rsidRPr="007F7A8A" w:rsidRDefault="00000000" w:rsidP="007F7A8A">
      <w:pPr>
        <w:pStyle w:val="a"/>
        <w:rPr>
          <w:rFonts w:ascii="微軟正黑體" w:eastAsia="微軟正黑體" w:hAnsi="微軟正黑體"/>
        </w:rPr>
      </w:pPr>
      <w:hyperlink w:anchor="資料檔案概述：其他非網頁區" w:history="1">
        <w:r w:rsidR="007F7A8A" w:rsidRPr="007F7A8A">
          <w:rPr>
            <w:rStyle w:val="afb"/>
            <w:rFonts w:ascii="微軟正黑體" w:eastAsia="微軟正黑體" w:hAnsi="微軟正黑體" w:hint="eastAsia"/>
          </w:rPr>
          <w:t>資料/檔案概述：其他非網頁區</w:t>
        </w:r>
      </w:hyperlink>
    </w:p>
    <w:p w14:paraId="29202F4D" w14:textId="77777777" w:rsidR="00B556DD" w:rsidRPr="00351B69" w:rsidRDefault="00B556DD">
      <w:pPr>
        <w:rPr>
          <w:rFonts w:ascii="微軟正黑體" w:eastAsia="微軟正黑體" w:hAnsi="微軟正黑體"/>
          <w:lang w:val="en-US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5557CAF0" w:rsidR="00205E6B" w:rsidRPr="00264F7B" w:rsidRDefault="006D3EB6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</w:rPr>
        <w:lastRenderedPageBreak/>
        <w:t>S</w:t>
      </w:r>
      <w:r w:rsidR="00B556DD" w:rsidRPr="00264F7B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264F7B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264F7B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264F7B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C2A00" w14:paraId="7D2BAA6F" w14:textId="77777777" w:rsidTr="00FC2A00">
        <w:tc>
          <w:tcPr>
            <w:tcW w:w="9017" w:type="dxa"/>
          </w:tcPr>
          <w:bookmarkEnd w:id="0"/>
          <w:p w14:paraId="0F364FB3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319C44BE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53060823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2972FBC3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B312189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66E0595D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47D12165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3CFB0D03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062F0675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55176C3A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7E9FCFF9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53FA7AAB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4B40CBA9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0FD1EE8F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03B9A777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045A2699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11876F10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13BC6420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3D59D2A7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39F31EE5" w14:textId="77777777" w:rsidR="00FC2A00" w:rsidRPr="00674267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3C5AA9AA" w14:textId="3EF502F2" w:rsidR="00FC2A00" w:rsidRDefault="00FC2A00" w:rsidP="00FC2A0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5D885332" w14:textId="4D3909C6" w:rsidR="00726D09" w:rsidRDefault="00FB6DAF" w:rsidP="00674267">
      <w:pPr>
        <w:rPr>
          <w:color w:val="000000" w:themeColor="text1"/>
          <w:lang w:val="en-US"/>
        </w:rPr>
        <w:sectPr w:rsidR="00726D09">
          <w:footerReference w:type="default" r:id="rId7"/>
          <w:pgSz w:w="11907" w:h="16839"/>
          <w:pgMar w:top="720" w:right="1440" w:bottom="1800" w:left="1440" w:header="720" w:footer="720" w:gutter="0"/>
          <w:cols w:space="720"/>
          <w:titlePg/>
          <w:docGrid w:linePitch="360"/>
        </w:sectPr>
      </w:pPr>
      <w:r>
        <w:rPr>
          <w:color w:val="000000" w:themeColor="text1"/>
          <w:lang w:val="en-US"/>
        </w:rPr>
        <w:br w:type="page"/>
      </w:r>
    </w:p>
    <w:p w14:paraId="48FAFFC1" w14:textId="079C97CD" w:rsidR="00674267" w:rsidRPr="00264F7B" w:rsidRDefault="00674267" w:rsidP="00380E8C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資料檔案概述：網頁區"/>
      <w:r w:rsidRPr="00264F7B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資料</w:t>
      </w:r>
      <w:r w:rsidRPr="00264F7B">
        <w:rPr>
          <w:rFonts w:ascii="微軟正黑體" w:eastAsia="微軟正黑體" w:hAnsi="微軟正黑體"/>
          <w:b/>
          <w:bCs/>
          <w:color w:val="146194" w:themeColor="text2"/>
        </w:rPr>
        <w:t>/</w:t>
      </w:r>
      <w:r w:rsidRPr="00264F7B">
        <w:rPr>
          <w:rFonts w:ascii="微軟正黑體" w:eastAsia="微軟正黑體" w:hAnsi="微軟正黑體" w:hint="eastAsia"/>
          <w:b/>
          <w:bCs/>
          <w:color w:val="146194" w:themeColor="text2"/>
        </w:rPr>
        <w:t>檔案概述</w:t>
      </w:r>
      <w:r w:rsidR="00442317" w:rsidRPr="00264F7B">
        <w:rPr>
          <w:rFonts w:ascii="微軟正黑體" w:eastAsia="微軟正黑體" w:hAnsi="微軟正黑體" w:hint="eastAsia"/>
          <w:b/>
          <w:bCs/>
          <w:color w:val="146194" w:themeColor="text2"/>
        </w:rPr>
        <w:t>：網頁區</w:t>
      </w:r>
    </w:p>
    <w:bookmarkEnd w:id="1"/>
    <w:p w14:paraId="4A9AC4FA" w14:textId="09EC5E5A" w:rsidR="006E3869" w:rsidRPr="007F7A8A" w:rsidRDefault="006E3869" w:rsidP="006E3869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052F61" w:themeColor="accent1"/>
          <w:sz w:val="22"/>
          <w:szCs w:val="22"/>
        </w:rPr>
      </w:pPr>
      <w:r w:rsidRPr="007F7A8A">
        <w:rPr>
          <w:rFonts w:ascii="微軟正黑體" w:eastAsia="微軟正黑體" w:hAnsi="微軟正黑體" w:hint="eastAsia"/>
          <w:color w:val="052F61" w:themeColor="accent1"/>
          <w:sz w:val="22"/>
          <w:szCs w:val="22"/>
        </w:rPr>
        <w:t>線上網頁瀏覽頁面</w:t>
      </w:r>
    </w:p>
    <w:p w14:paraId="3F8A51B4" w14:textId="373651FF" w:rsidR="006E3869" w:rsidRPr="006E3869" w:rsidRDefault="00000000" w:rsidP="006E3869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2"/>
          <w:szCs w:val="22"/>
        </w:rPr>
      </w:pPr>
      <w:hyperlink r:id="rId8" w:history="1">
        <w:r w:rsidR="006E3869" w:rsidRPr="006E3869">
          <w:rPr>
            <w:rStyle w:val="afb"/>
            <w:rFonts w:ascii="微軟正黑體" w:eastAsia="微軟正黑體" w:hAnsi="微軟正黑體"/>
            <w:sz w:val="22"/>
            <w:szCs w:val="22"/>
          </w:rPr>
          <w:t>http://122.117.14.208:8080/design_pages/</w:t>
        </w:r>
      </w:hyperlink>
    </w:p>
    <w:tbl>
      <w:tblPr>
        <w:tblStyle w:val="afc"/>
        <w:tblW w:w="13847" w:type="dxa"/>
        <w:tblInd w:w="462" w:type="dxa"/>
        <w:tblLook w:val="04A0" w:firstRow="1" w:lastRow="0" w:firstColumn="1" w:lastColumn="0" w:noHBand="0" w:noVBand="1"/>
      </w:tblPr>
      <w:tblGrid>
        <w:gridCol w:w="526"/>
        <w:gridCol w:w="2904"/>
        <w:gridCol w:w="2391"/>
        <w:gridCol w:w="3576"/>
        <w:gridCol w:w="2565"/>
        <w:gridCol w:w="1050"/>
        <w:gridCol w:w="835"/>
      </w:tblGrid>
      <w:tr w:rsidR="008E1EA2" w:rsidRPr="007F7A8A" w14:paraId="4C2F1984" w14:textId="54C93A05" w:rsidTr="008E1EA2">
        <w:trPr>
          <w:trHeight w:val="997"/>
        </w:trPr>
        <w:tc>
          <w:tcPr>
            <w:tcW w:w="526" w:type="dxa"/>
            <w:shd w:val="clear" w:color="auto" w:fill="C2E1F6" w:themeFill="text2" w:themeFillTint="33"/>
            <w:vAlign w:val="center"/>
          </w:tcPr>
          <w:p w14:paraId="58570CDA" w14:textId="51FB3F52" w:rsidR="008E1EA2" w:rsidRPr="007F7A8A" w:rsidRDefault="008E1EA2" w:rsidP="008E1EA2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編號</w:t>
            </w:r>
          </w:p>
        </w:tc>
        <w:tc>
          <w:tcPr>
            <w:tcW w:w="2904" w:type="dxa"/>
            <w:shd w:val="clear" w:color="auto" w:fill="C2E1F6" w:themeFill="text2" w:themeFillTint="33"/>
            <w:vAlign w:val="center"/>
          </w:tcPr>
          <w:p w14:paraId="6D1A70B2" w14:textId="41118639" w:rsidR="008E1EA2" w:rsidRPr="007F7A8A" w:rsidRDefault="008E1EA2" w:rsidP="006E386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專案名稱</w:t>
            </w:r>
          </w:p>
        </w:tc>
        <w:tc>
          <w:tcPr>
            <w:tcW w:w="2391" w:type="dxa"/>
            <w:shd w:val="clear" w:color="auto" w:fill="C2E1F6" w:themeFill="text2" w:themeFillTint="33"/>
            <w:vAlign w:val="center"/>
          </w:tcPr>
          <w:p w14:paraId="2A62426B" w14:textId="39E97ED7" w:rsidR="008E1EA2" w:rsidRPr="007F7A8A" w:rsidRDefault="008E1EA2" w:rsidP="00380E8C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資料夾名稱</w:t>
            </w:r>
          </w:p>
        </w:tc>
        <w:tc>
          <w:tcPr>
            <w:tcW w:w="3576" w:type="dxa"/>
            <w:shd w:val="clear" w:color="auto" w:fill="C2E1F6" w:themeFill="text2" w:themeFillTint="33"/>
            <w:vAlign w:val="center"/>
          </w:tcPr>
          <w:p w14:paraId="25B8526B" w14:textId="12CD4D2D" w:rsidR="008E1EA2" w:rsidRPr="007F7A8A" w:rsidRDefault="008E1EA2" w:rsidP="006E386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專案資料夾內容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  <w:tc>
          <w:tcPr>
            <w:tcW w:w="2565" w:type="dxa"/>
            <w:shd w:val="clear" w:color="auto" w:fill="C2E1F6" w:themeFill="text2" w:themeFillTint="33"/>
            <w:vAlign w:val="center"/>
          </w:tcPr>
          <w:p w14:paraId="169AD020" w14:textId="090F2984" w:rsidR="008E1EA2" w:rsidRPr="007F7A8A" w:rsidRDefault="008E1EA2" w:rsidP="006E386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相關關鍵字</w:t>
            </w:r>
          </w:p>
        </w:tc>
        <w:tc>
          <w:tcPr>
            <w:tcW w:w="1050" w:type="dxa"/>
            <w:shd w:val="clear" w:color="auto" w:fill="C2E1F6" w:themeFill="text2" w:themeFillTint="33"/>
            <w:vAlign w:val="center"/>
          </w:tcPr>
          <w:p w14:paraId="3CE9CAF4" w14:textId="484563FE" w:rsidR="008E1EA2" w:rsidRPr="007F7A8A" w:rsidRDefault="008E1EA2" w:rsidP="006E386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額外說明文件</w:t>
            </w:r>
          </w:p>
        </w:tc>
        <w:tc>
          <w:tcPr>
            <w:tcW w:w="835" w:type="dxa"/>
            <w:shd w:val="clear" w:color="auto" w:fill="C2E1F6" w:themeFill="text2" w:themeFillTint="33"/>
          </w:tcPr>
          <w:p w14:paraId="46C3C08F" w14:textId="1D28D615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專案相關人員</w:t>
            </w:r>
          </w:p>
        </w:tc>
      </w:tr>
      <w:tr w:rsidR="008E1EA2" w:rsidRPr="007F7A8A" w14:paraId="5F04A4DE" w14:textId="5EBF199F" w:rsidTr="008E1EA2">
        <w:trPr>
          <w:trHeight w:val="1011"/>
        </w:trPr>
        <w:tc>
          <w:tcPr>
            <w:tcW w:w="526" w:type="dxa"/>
          </w:tcPr>
          <w:p w14:paraId="5070091B" w14:textId="2B730183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2904" w:type="dxa"/>
            <w:shd w:val="clear" w:color="auto" w:fill="auto"/>
          </w:tcPr>
          <w:p w14:paraId="32A6BC69" w14:textId="1E94E05D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AIFML</w:t>
            </w:r>
          </w:p>
        </w:tc>
        <w:tc>
          <w:tcPr>
            <w:tcW w:w="2391" w:type="dxa"/>
            <w:shd w:val="clear" w:color="auto" w:fill="auto"/>
          </w:tcPr>
          <w:p w14:paraId="4196D4DF" w14:textId="1AA85847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aifml</w:t>
            </w:r>
          </w:p>
        </w:tc>
        <w:tc>
          <w:tcPr>
            <w:tcW w:w="3576" w:type="dxa"/>
          </w:tcPr>
          <w:p w14:paraId="53812928" w14:textId="4293BCF7" w:rsidR="008E1EA2" w:rsidRPr="007F7A8A" w:rsidRDefault="008E1EA2" w:rsidP="006E3869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  <w:p w14:paraId="7D303F85" w14:textId="27F29ECE" w:rsidR="008E1EA2" w:rsidRPr="007F7A8A" w:rsidRDefault="008E1EA2" w:rsidP="001A75AB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相關素材：</w:t>
            </w:r>
          </w:p>
          <w:p w14:paraId="1D6C1FB0" w14:textId="3B8EE981" w:rsidR="008E1EA2" w:rsidRPr="007F7A8A" w:rsidRDefault="008E1EA2" w:rsidP="001A75AB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o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go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、會員中心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icon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、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logo</w:t>
            </w:r>
          </w:p>
        </w:tc>
        <w:tc>
          <w:tcPr>
            <w:tcW w:w="2565" w:type="dxa"/>
            <w:shd w:val="clear" w:color="auto" w:fill="auto"/>
          </w:tcPr>
          <w:p w14:paraId="4D511CE3" w14:textId="77777777" w:rsidR="008E1EA2" w:rsidRPr="007F7A8A" w:rsidRDefault="008E1EA2" w:rsidP="006E3869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Aifml</w:t>
            </w:r>
          </w:p>
          <w:p w14:paraId="6A9C21F0" w14:textId="77777777" w:rsidR="008E1EA2" w:rsidRPr="007F7A8A" w:rsidRDefault="008E1EA2" w:rsidP="006E3869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模糊邏輯</w:t>
            </w:r>
          </w:p>
          <w:p w14:paraId="527148DA" w14:textId="1C289B4B" w:rsidR="008E1EA2" w:rsidRPr="007F7A8A" w:rsidRDefault="008E1EA2" w:rsidP="006E3869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Fuzzy logic</w:t>
            </w:r>
          </w:p>
        </w:tc>
        <w:tc>
          <w:tcPr>
            <w:tcW w:w="1050" w:type="dxa"/>
          </w:tcPr>
          <w:p w14:paraId="7794246D" w14:textId="317C3D44" w:rsidR="008E1EA2" w:rsidRPr="007F7A8A" w:rsidRDefault="008E1EA2" w:rsidP="004C72AD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6446C346" w14:textId="1CA6C229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承霖</w:t>
            </w:r>
          </w:p>
        </w:tc>
      </w:tr>
      <w:tr w:rsidR="008E1EA2" w:rsidRPr="007F7A8A" w14:paraId="4D2748FC" w14:textId="09BE3E75" w:rsidTr="008E1EA2">
        <w:trPr>
          <w:trHeight w:val="665"/>
        </w:trPr>
        <w:tc>
          <w:tcPr>
            <w:tcW w:w="526" w:type="dxa"/>
          </w:tcPr>
          <w:p w14:paraId="07A0D6F4" w14:textId="0B4070A1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904" w:type="dxa"/>
            <w:shd w:val="clear" w:color="auto" w:fill="auto"/>
          </w:tcPr>
          <w:p w14:paraId="17276830" w14:textId="751A28EC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Aiot web</w:t>
            </w:r>
          </w:p>
        </w:tc>
        <w:tc>
          <w:tcPr>
            <w:tcW w:w="2391" w:type="dxa"/>
            <w:shd w:val="clear" w:color="auto" w:fill="auto"/>
          </w:tcPr>
          <w:p w14:paraId="5DD4A74B" w14:textId="236F51FE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aiot-web</w:t>
            </w:r>
          </w:p>
        </w:tc>
        <w:tc>
          <w:tcPr>
            <w:tcW w:w="3576" w:type="dxa"/>
          </w:tcPr>
          <w:p w14:paraId="723D243F" w14:textId="751EFF76" w:rsidR="008E1EA2" w:rsidRPr="007F7A8A" w:rsidRDefault="008E1EA2" w:rsidP="00485D66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舊網頁切版內容（留存用）</w:t>
            </w:r>
          </w:p>
          <w:p w14:paraId="0E921FA8" w14:textId="66FA80B0" w:rsidR="008E1EA2" w:rsidRPr="007F7A8A" w:rsidRDefault="008E1EA2" w:rsidP="00485D66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  <w:p w14:paraId="00760A07" w14:textId="1B5E4482" w:rsidR="008E1EA2" w:rsidRPr="007F7A8A" w:rsidRDefault="008E1EA2" w:rsidP="001A75AB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相關素材：</w:t>
            </w:r>
          </w:p>
          <w:p w14:paraId="57E9F880" w14:textId="1BB54155" w:rsidR="008E1EA2" w:rsidRPr="007F7A8A" w:rsidRDefault="008E1EA2" w:rsidP="001A75AB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Logo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、雲端服務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img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、設計文件、首頁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banner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、商店商品圖</w:t>
            </w:r>
          </w:p>
        </w:tc>
        <w:tc>
          <w:tcPr>
            <w:tcW w:w="2565" w:type="dxa"/>
            <w:shd w:val="clear" w:color="auto" w:fill="auto"/>
          </w:tcPr>
          <w:p w14:paraId="16C669E2" w14:textId="77777777" w:rsidR="008E1EA2" w:rsidRPr="007F7A8A" w:rsidRDefault="008E1EA2" w:rsidP="00485D66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Aiot</w:t>
            </w:r>
          </w:p>
          <w:p w14:paraId="4222D3E1" w14:textId="0256D3B7" w:rsidR="008E1EA2" w:rsidRPr="007F7A8A" w:rsidRDefault="008E1EA2" w:rsidP="00485D66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智慧物聯網</w:t>
            </w:r>
          </w:p>
        </w:tc>
        <w:tc>
          <w:tcPr>
            <w:tcW w:w="1050" w:type="dxa"/>
          </w:tcPr>
          <w:p w14:paraId="6E022775" w14:textId="357CBB64" w:rsidR="008E1EA2" w:rsidRPr="007F7A8A" w:rsidRDefault="00FE7C6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626EC2CD" w14:textId="168ADF6E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承霖</w:t>
            </w:r>
          </w:p>
        </w:tc>
      </w:tr>
      <w:tr w:rsidR="008E1EA2" w:rsidRPr="007F7A8A" w14:paraId="7123D32D" w14:textId="4E342A6F" w:rsidTr="008E1EA2">
        <w:trPr>
          <w:trHeight w:val="1331"/>
        </w:trPr>
        <w:tc>
          <w:tcPr>
            <w:tcW w:w="526" w:type="dxa"/>
          </w:tcPr>
          <w:p w14:paraId="33FB6C0D" w14:textId="67DEA462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904" w:type="dxa"/>
            <w:shd w:val="clear" w:color="auto" w:fill="auto"/>
          </w:tcPr>
          <w:p w14:paraId="491633E6" w14:textId="406313CD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Aiot data center</w:t>
            </w:r>
          </w:p>
        </w:tc>
        <w:tc>
          <w:tcPr>
            <w:tcW w:w="2391" w:type="dxa"/>
            <w:shd w:val="clear" w:color="auto" w:fill="auto"/>
          </w:tcPr>
          <w:p w14:paraId="73D1E368" w14:textId="5565B8EC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aiot_data_center</w:t>
            </w:r>
          </w:p>
        </w:tc>
        <w:tc>
          <w:tcPr>
            <w:tcW w:w="3576" w:type="dxa"/>
          </w:tcPr>
          <w:p w14:paraId="4F419FD2" w14:textId="77777777" w:rsidR="008E1EA2" w:rsidRPr="007F7A8A" w:rsidRDefault="008E1EA2" w:rsidP="00485D66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Data center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  <w:p w14:paraId="2BF60E9B" w14:textId="77777777" w:rsidR="008E1EA2" w:rsidRPr="007F7A8A" w:rsidRDefault="008E1EA2" w:rsidP="00485D66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相關素材：</w:t>
            </w:r>
          </w:p>
          <w:p w14:paraId="022B761C" w14:textId="3CA5E2D2" w:rsidR="008E1EA2" w:rsidRPr="007F7A8A" w:rsidRDefault="008E1EA2" w:rsidP="00620E54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Logo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、模擬假圖</w:t>
            </w:r>
          </w:p>
        </w:tc>
        <w:tc>
          <w:tcPr>
            <w:tcW w:w="2565" w:type="dxa"/>
            <w:shd w:val="clear" w:color="auto" w:fill="auto"/>
          </w:tcPr>
          <w:p w14:paraId="024C49D7" w14:textId="75586D4E" w:rsidR="008E1EA2" w:rsidRPr="007F7A8A" w:rsidRDefault="008E1EA2" w:rsidP="00485D66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Data center</w:t>
            </w:r>
          </w:p>
          <w:p w14:paraId="560DF95A" w14:textId="20444003" w:rsidR="008E1EA2" w:rsidRPr="007F7A8A" w:rsidRDefault="008E1EA2" w:rsidP="00485D66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物聯網資料記錄中心</w:t>
            </w:r>
          </w:p>
        </w:tc>
        <w:tc>
          <w:tcPr>
            <w:tcW w:w="1050" w:type="dxa"/>
          </w:tcPr>
          <w:p w14:paraId="0B55AAD0" w14:textId="56B9B162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424CB6BF" w14:textId="68AA3296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承霖</w:t>
            </w:r>
          </w:p>
        </w:tc>
      </w:tr>
      <w:tr w:rsidR="008E1EA2" w:rsidRPr="007F7A8A" w14:paraId="3FE32869" w14:textId="140B8FBC" w:rsidTr="008E1EA2">
        <w:trPr>
          <w:trHeight w:val="332"/>
        </w:trPr>
        <w:tc>
          <w:tcPr>
            <w:tcW w:w="526" w:type="dxa"/>
          </w:tcPr>
          <w:p w14:paraId="22D7A60B" w14:textId="553A33FF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904" w:type="dxa"/>
            <w:shd w:val="clear" w:color="auto" w:fill="auto"/>
          </w:tcPr>
          <w:p w14:paraId="3EFF89E2" w14:textId="4F6CFAA0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Cloud Learning</w:t>
            </w:r>
          </w:p>
          <w:p w14:paraId="105A421E" w14:textId="5C8CC2B2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學習雲平台</w:t>
            </w:r>
          </w:p>
        </w:tc>
        <w:tc>
          <w:tcPr>
            <w:tcW w:w="2391" w:type="dxa"/>
            <w:shd w:val="clear" w:color="auto" w:fill="auto"/>
          </w:tcPr>
          <w:p w14:paraId="71A73F8E" w14:textId="0EB34987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lastRenderedPageBreak/>
              <w:t>cloud_learning</w:t>
            </w:r>
          </w:p>
        </w:tc>
        <w:tc>
          <w:tcPr>
            <w:tcW w:w="3576" w:type="dxa"/>
          </w:tcPr>
          <w:p w14:paraId="080812A4" w14:textId="77777777" w:rsidR="008E1EA2" w:rsidRPr="007F7A8A" w:rsidRDefault="008E1EA2" w:rsidP="00295F57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舊網頁內容：</w:t>
            </w:r>
          </w:p>
          <w:p w14:paraId="12E196A8" w14:textId="72CE7501" w:rsidR="008E1EA2" w:rsidRPr="007F7A8A" w:rsidRDefault="008E1EA2" w:rsidP="00295F57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有兩版本，深色版及淺色版，網頁切版為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html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檔，未調整為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php</w:t>
            </w:r>
          </w:p>
          <w:p w14:paraId="0CAFAA2C" w14:textId="77777777" w:rsidR="008E1EA2" w:rsidRPr="007F7A8A" w:rsidRDefault="008E1EA2" w:rsidP="00295F57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網頁內容：</w:t>
            </w:r>
          </w:p>
          <w:p w14:paraId="44BE5D6A" w14:textId="3633F5F3" w:rsidR="008E1EA2" w:rsidRPr="007F7A8A" w:rsidRDefault="008E1EA2" w:rsidP="00295F57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淺色版本已調整為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php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版本</w:t>
            </w:r>
          </w:p>
        </w:tc>
        <w:tc>
          <w:tcPr>
            <w:tcW w:w="2565" w:type="dxa"/>
            <w:shd w:val="clear" w:color="auto" w:fill="auto"/>
          </w:tcPr>
          <w:p w14:paraId="0AE61493" w14:textId="77777777" w:rsidR="008E1EA2" w:rsidRPr="007F7A8A" w:rsidRDefault="008E1EA2" w:rsidP="00295F57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學習雲平台</w:t>
            </w:r>
          </w:p>
          <w:p w14:paraId="466EB524" w14:textId="77777777" w:rsidR="008E1EA2" w:rsidRPr="007F7A8A" w:rsidRDefault="008E1EA2" w:rsidP="00295F57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課程播放</w:t>
            </w:r>
          </w:p>
          <w:p w14:paraId="5BDFB409" w14:textId="77777777" w:rsidR="008E1EA2" w:rsidRDefault="008E1EA2" w:rsidP="00295F57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司法人、哈佛</w:t>
            </w:r>
          </w:p>
          <w:p w14:paraId="5A4A91EE" w14:textId="77777777" w:rsidR="008E1EA2" w:rsidRDefault="008E1EA2" w:rsidP="00295F57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學習歷程</w:t>
            </w:r>
          </w:p>
          <w:p w14:paraId="22CB1B19" w14:textId="77777777" w:rsidR="008E1EA2" w:rsidRDefault="008E1EA2" w:rsidP="00295F57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測驗專區</w:t>
            </w:r>
          </w:p>
          <w:p w14:paraId="383E0F71" w14:textId="12A3E6BA" w:rsidR="008E1EA2" w:rsidRPr="007F7A8A" w:rsidRDefault="008E1EA2" w:rsidP="00295F57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問答專區</w:t>
            </w:r>
          </w:p>
        </w:tc>
        <w:tc>
          <w:tcPr>
            <w:tcW w:w="1050" w:type="dxa"/>
          </w:tcPr>
          <w:p w14:paraId="7AB9CD53" w14:textId="05B87BFE" w:rsidR="008E1EA2" w:rsidRPr="007F7A8A" w:rsidRDefault="00BE756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有</w:t>
            </w:r>
          </w:p>
        </w:tc>
        <w:tc>
          <w:tcPr>
            <w:tcW w:w="835" w:type="dxa"/>
          </w:tcPr>
          <w:p w14:paraId="1A95EAAD" w14:textId="132E39E7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俊廷</w:t>
            </w:r>
          </w:p>
        </w:tc>
      </w:tr>
      <w:tr w:rsidR="008E1EA2" w:rsidRPr="007F7A8A" w14:paraId="1444FB11" w14:textId="0458BE5A" w:rsidTr="008E1EA2">
        <w:trPr>
          <w:trHeight w:val="332"/>
        </w:trPr>
        <w:tc>
          <w:tcPr>
            <w:tcW w:w="526" w:type="dxa"/>
          </w:tcPr>
          <w:p w14:paraId="7B3CA0B2" w14:textId="000EB8E0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904" w:type="dxa"/>
            <w:shd w:val="clear" w:color="auto" w:fill="auto"/>
          </w:tcPr>
          <w:p w14:paraId="1C075B8F" w14:textId="4609A646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Cram learning</w:t>
            </w:r>
          </w:p>
          <w:p w14:paraId="552400E2" w14:textId="3B325BA2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影音課程管理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系統</w:t>
            </w:r>
          </w:p>
        </w:tc>
        <w:tc>
          <w:tcPr>
            <w:tcW w:w="2391" w:type="dxa"/>
            <w:shd w:val="clear" w:color="auto" w:fill="auto"/>
          </w:tcPr>
          <w:p w14:paraId="6142B1CB" w14:textId="62709F13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cram_learning</w:t>
            </w:r>
          </w:p>
        </w:tc>
        <w:tc>
          <w:tcPr>
            <w:tcW w:w="3576" w:type="dxa"/>
          </w:tcPr>
          <w:p w14:paraId="252CC069" w14:textId="36E47F8F" w:rsidR="008E1EA2" w:rsidRPr="007F7A8A" w:rsidRDefault="008E1EA2" w:rsidP="00E858C8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舊網頁內容：</w:t>
            </w:r>
          </w:p>
          <w:p w14:paraId="5DD987A6" w14:textId="5B41F2EC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Html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未調整成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php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的頁面</w:t>
            </w:r>
          </w:p>
          <w:p w14:paraId="6E3E5D06" w14:textId="3F9F9742" w:rsidR="008E1EA2" w:rsidRPr="007F7A8A" w:rsidRDefault="008E1EA2" w:rsidP="004431B1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網頁內容：</w:t>
            </w:r>
          </w:p>
          <w:p w14:paraId="687AA6E6" w14:textId="4BE14270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已調整為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php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的網頁</w:t>
            </w:r>
          </w:p>
          <w:p w14:paraId="1D0BB61B" w14:textId="77777777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  <w:shd w:val="clear" w:color="auto" w:fill="auto"/>
          </w:tcPr>
          <w:p w14:paraId="077586F8" w14:textId="718E247E" w:rsidR="008E1EA2" w:rsidRDefault="008E1EA2" w:rsidP="004431B1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影音課程管理系統</w:t>
            </w:r>
          </w:p>
          <w:p w14:paraId="61902858" w14:textId="15F23204" w:rsidR="008E1EA2" w:rsidRPr="007F7A8A" w:rsidRDefault="008E1EA2" w:rsidP="004431B1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補習班補課系統</w:t>
            </w:r>
          </w:p>
          <w:p w14:paraId="56ABB4D4" w14:textId="19E970E1" w:rsidR="008E1EA2" w:rsidRPr="007F7A8A" w:rsidRDefault="008E1EA2" w:rsidP="004431B1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補課機</w:t>
            </w:r>
          </w:p>
        </w:tc>
        <w:tc>
          <w:tcPr>
            <w:tcW w:w="1050" w:type="dxa"/>
          </w:tcPr>
          <w:p w14:paraId="32E2F473" w14:textId="3AAC42B1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5B8B2B74" w14:textId="56C75DD8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智凱</w:t>
            </w:r>
          </w:p>
        </w:tc>
      </w:tr>
      <w:tr w:rsidR="008E1EA2" w:rsidRPr="007F7A8A" w14:paraId="406324D4" w14:textId="050EFA27" w:rsidTr="008E1EA2">
        <w:trPr>
          <w:trHeight w:val="332"/>
        </w:trPr>
        <w:tc>
          <w:tcPr>
            <w:tcW w:w="526" w:type="dxa"/>
          </w:tcPr>
          <w:p w14:paraId="3F2A05CB" w14:textId="0BB11AE8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904" w:type="dxa"/>
            <w:shd w:val="clear" w:color="auto" w:fill="auto"/>
          </w:tcPr>
          <w:p w14:paraId="452BD327" w14:textId="5FEDC1A0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勤業受理系統</w:t>
            </w:r>
          </w:p>
        </w:tc>
        <w:tc>
          <w:tcPr>
            <w:tcW w:w="2391" w:type="dxa"/>
            <w:shd w:val="clear" w:color="auto" w:fill="auto"/>
          </w:tcPr>
          <w:p w14:paraId="3D504D18" w14:textId="377FC48A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cy_as</w:t>
            </w:r>
          </w:p>
        </w:tc>
        <w:tc>
          <w:tcPr>
            <w:tcW w:w="3576" w:type="dxa"/>
          </w:tcPr>
          <w:p w14:paraId="75BD5547" w14:textId="24CCCE78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前台使用者網頁頁面：</w:t>
            </w:r>
          </w:p>
          <w:p w14:paraId="3453E51E" w14:textId="0F3F208E" w:rsidR="008E1EA2" w:rsidRPr="007F7A8A" w:rsidRDefault="008E1EA2" w:rsidP="00B108CC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網頁基本配置、元件</w:t>
            </w:r>
          </w:p>
          <w:p w14:paraId="73D11261" w14:textId="00B58F3D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管理者網頁頁面：</w:t>
            </w:r>
          </w:p>
          <w:p w14:paraId="2AFFE0B8" w14:textId="7FF6DEC7" w:rsidR="008E1EA2" w:rsidRPr="007F7A8A" w:rsidRDefault="008E1EA2" w:rsidP="003A3AB0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網頁基本配置、元件</w:t>
            </w:r>
          </w:p>
        </w:tc>
        <w:tc>
          <w:tcPr>
            <w:tcW w:w="2565" w:type="dxa"/>
            <w:shd w:val="clear" w:color="auto" w:fill="auto"/>
          </w:tcPr>
          <w:p w14:paraId="6FB84553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勤業受理系統</w:t>
            </w:r>
          </w:p>
          <w:p w14:paraId="4CAA67F6" w14:textId="59BE616A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受理系統</w:t>
            </w:r>
          </w:p>
        </w:tc>
        <w:tc>
          <w:tcPr>
            <w:tcW w:w="1050" w:type="dxa"/>
          </w:tcPr>
          <w:p w14:paraId="767DC27F" w14:textId="7B68704D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無</w:t>
            </w:r>
          </w:p>
        </w:tc>
        <w:tc>
          <w:tcPr>
            <w:tcW w:w="835" w:type="dxa"/>
          </w:tcPr>
          <w:p w14:paraId="2A9F6B0F" w14:textId="4B9901B9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俊廷</w:t>
            </w:r>
          </w:p>
        </w:tc>
      </w:tr>
      <w:tr w:rsidR="008E1EA2" w:rsidRPr="007F7A8A" w14:paraId="347FBC19" w14:textId="77777777" w:rsidTr="008E1EA2">
        <w:trPr>
          <w:trHeight w:val="332"/>
        </w:trPr>
        <w:tc>
          <w:tcPr>
            <w:tcW w:w="526" w:type="dxa"/>
          </w:tcPr>
          <w:p w14:paraId="40691769" w14:textId="59D61A38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904" w:type="dxa"/>
            <w:shd w:val="clear" w:color="auto" w:fill="auto"/>
          </w:tcPr>
          <w:p w14:paraId="5B7033DB" w14:textId="4A2D2173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勤業電視牆</w:t>
            </w:r>
          </w:p>
        </w:tc>
        <w:tc>
          <w:tcPr>
            <w:tcW w:w="2391" w:type="dxa"/>
            <w:shd w:val="clear" w:color="auto" w:fill="auto"/>
          </w:tcPr>
          <w:p w14:paraId="7A824128" w14:textId="216C7413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cy_board</w:t>
            </w:r>
          </w:p>
        </w:tc>
        <w:tc>
          <w:tcPr>
            <w:tcW w:w="3576" w:type="dxa"/>
          </w:tcPr>
          <w:p w14:paraId="20164DB7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勤業電視牆頁面：</w:t>
            </w:r>
          </w:p>
          <w:p w14:paraId="720A8B3F" w14:textId="53CF0077" w:rsidR="008E1EA2" w:rsidRPr="007F7A8A" w:rsidRDefault="008E1EA2" w:rsidP="003A3AB0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排行榜、訊息公告、各種顏色配置等</w:t>
            </w:r>
          </w:p>
        </w:tc>
        <w:tc>
          <w:tcPr>
            <w:tcW w:w="2565" w:type="dxa"/>
            <w:shd w:val="clear" w:color="auto" w:fill="auto"/>
          </w:tcPr>
          <w:p w14:paraId="198CE97F" w14:textId="481C629B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勤業電視牆</w:t>
            </w:r>
          </w:p>
        </w:tc>
        <w:tc>
          <w:tcPr>
            <w:tcW w:w="1050" w:type="dxa"/>
          </w:tcPr>
          <w:p w14:paraId="4DE67F7B" w14:textId="75C2A1AE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無</w:t>
            </w:r>
          </w:p>
        </w:tc>
        <w:tc>
          <w:tcPr>
            <w:tcW w:w="835" w:type="dxa"/>
          </w:tcPr>
          <w:p w14:paraId="1EB5836D" w14:textId="404BC8B0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EA2" w:rsidRPr="007F7A8A" w14:paraId="40AA235F" w14:textId="77777777" w:rsidTr="008E1EA2">
        <w:trPr>
          <w:trHeight w:val="332"/>
        </w:trPr>
        <w:tc>
          <w:tcPr>
            <w:tcW w:w="526" w:type="dxa"/>
          </w:tcPr>
          <w:p w14:paraId="068F49EF" w14:textId="1A4301A0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904" w:type="dxa"/>
            <w:shd w:val="clear" w:color="auto" w:fill="auto"/>
          </w:tcPr>
          <w:p w14:paraId="48DE236E" w14:textId="1AB400CC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DWWS</w:t>
            </w:r>
          </w:p>
          <w:p w14:paraId="3BD6BCA5" w14:textId="60557A8B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防救災社會服務人力平台</w:t>
            </w:r>
          </w:p>
        </w:tc>
        <w:tc>
          <w:tcPr>
            <w:tcW w:w="2391" w:type="dxa"/>
            <w:shd w:val="clear" w:color="auto" w:fill="auto"/>
          </w:tcPr>
          <w:p w14:paraId="380FEC38" w14:textId="21B72A2A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dssw</w:t>
            </w:r>
          </w:p>
        </w:tc>
        <w:tc>
          <w:tcPr>
            <w:tcW w:w="3576" w:type="dxa"/>
          </w:tcPr>
          <w:p w14:paraId="68A843DE" w14:textId="4F4EE148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網頁內容：</w:t>
            </w:r>
          </w:p>
          <w:p w14:paraId="202578C0" w14:textId="189C1FA2" w:rsidR="008E1EA2" w:rsidRPr="007F7A8A" w:rsidRDefault="008E1EA2" w:rsidP="00463868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僅ht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ml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切版，未整成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php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的頁面</w:t>
            </w:r>
          </w:p>
          <w:p w14:paraId="2BB9AA13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lastRenderedPageBreak/>
              <w:t>網頁素材：</w:t>
            </w:r>
          </w:p>
          <w:p w14:paraId="55E5F7DC" w14:textId="2A395D35" w:rsidR="008E1EA2" w:rsidRPr="007F7A8A" w:rsidRDefault="008E1EA2" w:rsidP="00463868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Logo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、災難類型底圖、各災難選擇底圖、各災難地圖素材（含整個地圖、地點）、角色、設計文件</w:t>
            </w:r>
          </w:p>
        </w:tc>
        <w:tc>
          <w:tcPr>
            <w:tcW w:w="2565" w:type="dxa"/>
            <w:shd w:val="clear" w:color="auto" w:fill="auto"/>
          </w:tcPr>
          <w:p w14:paraId="44C17ECE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lastRenderedPageBreak/>
              <w:t>高醫社工</w:t>
            </w:r>
          </w:p>
          <w:p w14:paraId="0CF30F8C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屏科社工</w:t>
            </w:r>
          </w:p>
          <w:p w14:paraId="6C027665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社工</w:t>
            </w:r>
          </w:p>
          <w:p w14:paraId="726292C1" w14:textId="3AA755CC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lastRenderedPageBreak/>
              <w:t>災難模擬</w:t>
            </w:r>
          </w:p>
        </w:tc>
        <w:tc>
          <w:tcPr>
            <w:tcW w:w="1050" w:type="dxa"/>
          </w:tcPr>
          <w:p w14:paraId="4AA4DC2A" w14:textId="17B589D5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有</w:t>
            </w:r>
          </w:p>
        </w:tc>
        <w:tc>
          <w:tcPr>
            <w:tcW w:w="835" w:type="dxa"/>
          </w:tcPr>
          <w:p w14:paraId="319F2062" w14:textId="5A9D87CD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俊廷</w:t>
            </w:r>
          </w:p>
        </w:tc>
      </w:tr>
      <w:tr w:rsidR="008E1EA2" w:rsidRPr="007F7A8A" w14:paraId="06CA71C5" w14:textId="77777777" w:rsidTr="008E1EA2">
        <w:trPr>
          <w:trHeight w:val="332"/>
        </w:trPr>
        <w:tc>
          <w:tcPr>
            <w:tcW w:w="526" w:type="dxa"/>
          </w:tcPr>
          <w:p w14:paraId="178FEB4F" w14:textId="42CD55F5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904" w:type="dxa"/>
            <w:shd w:val="clear" w:color="auto" w:fill="auto"/>
          </w:tcPr>
          <w:p w14:paraId="2DCC7600" w14:textId="421415AA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哈佛學習平台</w:t>
            </w:r>
          </w:p>
        </w:tc>
        <w:tc>
          <w:tcPr>
            <w:tcW w:w="2391" w:type="dxa"/>
            <w:shd w:val="clear" w:color="auto" w:fill="auto"/>
          </w:tcPr>
          <w:p w14:paraId="17D79E71" w14:textId="47A2929F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hv_learning</w:t>
            </w:r>
          </w:p>
        </w:tc>
        <w:tc>
          <w:tcPr>
            <w:tcW w:w="3576" w:type="dxa"/>
          </w:tcPr>
          <w:p w14:paraId="45E6109E" w14:textId="1C02B16A" w:rsidR="008E1EA2" w:rsidRPr="007F7A8A" w:rsidRDefault="008E1EA2" w:rsidP="00463868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</w:tc>
        <w:tc>
          <w:tcPr>
            <w:tcW w:w="2565" w:type="dxa"/>
            <w:shd w:val="clear" w:color="auto" w:fill="auto"/>
          </w:tcPr>
          <w:p w14:paraId="5A40E932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哈佛</w:t>
            </w:r>
          </w:p>
          <w:p w14:paraId="261866C0" w14:textId="68C3EADF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哈佛學習平台</w:t>
            </w:r>
          </w:p>
        </w:tc>
        <w:tc>
          <w:tcPr>
            <w:tcW w:w="1050" w:type="dxa"/>
          </w:tcPr>
          <w:p w14:paraId="112A9611" w14:textId="449FDE83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無</w:t>
            </w:r>
          </w:p>
        </w:tc>
        <w:tc>
          <w:tcPr>
            <w:tcW w:w="835" w:type="dxa"/>
          </w:tcPr>
          <w:p w14:paraId="29CBB423" w14:textId="3007BE8E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俊廷</w:t>
            </w:r>
          </w:p>
        </w:tc>
      </w:tr>
      <w:tr w:rsidR="008E1EA2" w:rsidRPr="007F7A8A" w14:paraId="0A286F70" w14:textId="77777777" w:rsidTr="008E1EA2">
        <w:trPr>
          <w:trHeight w:val="332"/>
        </w:trPr>
        <w:tc>
          <w:tcPr>
            <w:tcW w:w="526" w:type="dxa"/>
            <w:vMerge w:val="restart"/>
          </w:tcPr>
          <w:p w14:paraId="2E7C4390" w14:textId="5A03F482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904" w:type="dxa"/>
            <w:vMerge w:val="restart"/>
            <w:shd w:val="clear" w:color="auto" w:fill="auto"/>
          </w:tcPr>
          <w:p w14:paraId="0A93F94D" w14:textId="0742F34B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保經教育訓練平台</w:t>
            </w:r>
          </w:p>
        </w:tc>
        <w:tc>
          <w:tcPr>
            <w:tcW w:w="2391" w:type="dxa"/>
            <w:shd w:val="clear" w:color="auto" w:fill="auto"/>
          </w:tcPr>
          <w:p w14:paraId="69CFA40F" w14:textId="3EC39F10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ib_learning</w:t>
            </w:r>
          </w:p>
        </w:tc>
        <w:tc>
          <w:tcPr>
            <w:tcW w:w="3576" w:type="dxa"/>
          </w:tcPr>
          <w:p w14:paraId="15932256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使用者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  <w:p w14:paraId="7A0FFD18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公司管理者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 xml:space="preserve">– 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  <w:p w14:paraId="0DE1EF6C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課程管理者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  <w:p w14:paraId="47A0FB2A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網頁素材：</w:t>
            </w:r>
          </w:p>
          <w:p w14:paraId="5DD5D047" w14:textId="054D99F0" w:rsidR="008E1EA2" w:rsidRPr="007F7A8A" w:rsidRDefault="008E1EA2" w:rsidP="00DE29C6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Login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背景</w:t>
            </w:r>
          </w:p>
        </w:tc>
        <w:tc>
          <w:tcPr>
            <w:tcW w:w="2565" w:type="dxa"/>
            <w:shd w:val="clear" w:color="auto" w:fill="auto"/>
          </w:tcPr>
          <w:p w14:paraId="5C263DEC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保經平台</w:t>
            </w:r>
          </w:p>
          <w:p w14:paraId="44BA6C33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保經教育訓練平台</w:t>
            </w:r>
          </w:p>
          <w:p w14:paraId="6EA42528" w14:textId="0343644A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保發六小時</w:t>
            </w:r>
          </w:p>
        </w:tc>
        <w:tc>
          <w:tcPr>
            <w:tcW w:w="1050" w:type="dxa"/>
          </w:tcPr>
          <w:p w14:paraId="2A3268EB" w14:textId="4099E712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參考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larvel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版本的說明文件</w:t>
            </w:r>
          </w:p>
        </w:tc>
        <w:tc>
          <w:tcPr>
            <w:tcW w:w="835" w:type="dxa"/>
            <w:vMerge w:val="restart"/>
          </w:tcPr>
          <w:p w14:paraId="6AEFBCBC" w14:textId="58BEC903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俊廷</w:t>
            </w:r>
          </w:p>
        </w:tc>
      </w:tr>
      <w:tr w:rsidR="008E1EA2" w:rsidRPr="007F7A8A" w14:paraId="4F121871" w14:textId="77777777" w:rsidTr="008E1EA2">
        <w:trPr>
          <w:trHeight w:val="332"/>
        </w:trPr>
        <w:tc>
          <w:tcPr>
            <w:tcW w:w="526" w:type="dxa"/>
            <w:vMerge/>
          </w:tcPr>
          <w:p w14:paraId="49FC3CDA" w14:textId="77777777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14:paraId="6895E410" w14:textId="7038B171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91" w:type="dxa"/>
            <w:shd w:val="clear" w:color="auto" w:fill="auto"/>
          </w:tcPr>
          <w:p w14:paraId="595B27CE" w14:textId="2C782CFC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 xml:space="preserve">Larvel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版本</w:t>
            </w:r>
          </w:p>
        </w:tc>
        <w:tc>
          <w:tcPr>
            <w:tcW w:w="6141" w:type="dxa"/>
            <w:gridSpan w:val="2"/>
          </w:tcPr>
          <w:p w14:paraId="086F8A96" w14:textId="7A83F1C0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說明文件內有連結，可請相關專案工程師協助開啟修改</w:t>
            </w:r>
          </w:p>
        </w:tc>
        <w:tc>
          <w:tcPr>
            <w:tcW w:w="1050" w:type="dxa"/>
          </w:tcPr>
          <w:p w14:paraId="3A245C68" w14:textId="4E99B7AC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  <w:vMerge/>
          </w:tcPr>
          <w:p w14:paraId="1FF9D94D" w14:textId="77777777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EA2" w:rsidRPr="007F7A8A" w14:paraId="4C15DA69" w14:textId="77777777" w:rsidTr="008E1EA2">
        <w:trPr>
          <w:trHeight w:val="332"/>
        </w:trPr>
        <w:tc>
          <w:tcPr>
            <w:tcW w:w="526" w:type="dxa"/>
          </w:tcPr>
          <w:p w14:paraId="511107E7" w14:textId="6A59A86D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14:paraId="10118C32" w14:textId="6CB75A53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Join EZ</w:t>
            </w:r>
          </w:p>
        </w:tc>
        <w:tc>
          <w:tcPr>
            <w:tcW w:w="2391" w:type="dxa"/>
            <w:shd w:val="clear" w:color="auto" w:fill="auto"/>
          </w:tcPr>
          <w:p w14:paraId="0C3C0793" w14:textId="589098B3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join_ez_2022</w:t>
            </w:r>
          </w:p>
        </w:tc>
        <w:tc>
          <w:tcPr>
            <w:tcW w:w="3576" w:type="dxa"/>
          </w:tcPr>
          <w:p w14:paraId="06973F1A" w14:textId="730C608D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一頁式網頁內容：</w:t>
            </w:r>
          </w:p>
          <w:p w14:paraId="3CE10925" w14:textId="4878A858" w:rsidR="008E1EA2" w:rsidRPr="007F7A8A" w:rsidRDefault="008E1EA2" w:rsidP="00DA0706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未線上，相關內容可供行銷文案參考</w:t>
            </w:r>
          </w:p>
          <w:p w14:paraId="6611EED4" w14:textId="6FA17FB8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網頁內容：</w:t>
            </w:r>
          </w:p>
          <w:p w14:paraId="21ADAC88" w14:textId="291B69D0" w:rsidR="008E1EA2" w:rsidRPr="007F7A8A" w:rsidRDefault="008E1EA2" w:rsidP="00DA0706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開啟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/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進入教室、上課中畫面</w:t>
            </w:r>
          </w:p>
          <w:p w14:paraId="51138DD1" w14:textId="526C86AC" w:rsidR="008E1EA2" w:rsidRPr="007F7A8A" w:rsidRDefault="008E1EA2" w:rsidP="00DA0706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待確定流程的網頁內容：</w:t>
            </w:r>
          </w:p>
          <w:p w14:paraId="75FB48B9" w14:textId="64AA2E6A" w:rsidR="008E1EA2" w:rsidRPr="007F7A8A" w:rsidRDefault="008E1EA2" w:rsidP="00DA0706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lastRenderedPageBreak/>
              <w:t>教室選擇、維護頁面等</w:t>
            </w:r>
          </w:p>
        </w:tc>
        <w:tc>
          <w:tcPr>
            <w:tcW w:w="2565" w:type="dxa"/>
            <w:shd w:val="clear" w:color="auto" w:fill="auto"/>
          </w:tcPr>
          <w:p w14:paraId="1E9663D5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Join EZ</w:t>
            </w:r>
          </w:p>
          <w:p w14:paraId="3616C4BC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遠距視訊教學</w:t>
            </w:r>
          </w:p>
          <w:p w14:paraId="4421D57F" w14:textId="75182E6B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遠距教學</w:t>
            </w:r>
          </w:p>
        </w:tc>
        <w:tc>
          <w:tcPr>
            <w:tcW w:w="1050" w:type="dxa"/>
          </w:tcPr>
          <w:p w14:paraId="61083F61" w14:textId="3D4EF1EE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147448B4" w14:textId="7EFB6F14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智凱</w:t>
            </w:r>
          </w:p>
        </w:tc>
      </w:tr>
      <w:tr w:rsidR="008E1EA2" w:rsidRPr="007F7A8A" w14:paraId="76AA27D2" w14:textId="77777777" w:rsidTr="008E1EA2">
        <w:trPr>
          <w:trHeight w:val="332"/>
        </w:trPr>
        <w:tc>
          <w:tcPr>
            <w:tcW w:w="526" w:type="dxa"/>
          </w:tcPr>
          <w:p w14:paraId="7C7871A8" w14:textId="57742370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904" w:type="dxa"/>
            <w:shd w:val="clear" w:color="auto" w:fill="auto"/>
          </w:tcPr>
          <w:p w14:paraId="74A78A4F" w14:textId="15691C89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高雄市英語教學資源中心官網</w:t>
            </w:r>
          </w:p>
        </w:tc>
        <w:tc>
          <w:tcPr>
            <w:tcW w:w="2391" w:type="dxa"/>
            <w:shd w:val="clear" w:color="auto" w:fill="auto"/>
          </w:tcPr>
          <w:p w14:paraId="5A71DDB4" w14:textId="4F8AB6EF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kh_english_trc</w:t>
            </w:r>
          </w:p>
        </w:tc>
        <w:tc>
          <w:tcPr>
            <w:tcW w:w="3576" w:type="dxa"/>
          </w:tcPr>
          <w:p w14:paraId="589A11CF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  <w:p w14:paraId="645ED4F0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網頁素材：</w:t>
            </w:r>
          </w:p>
          <w:p w14:paraId="5D531689" w14:textId="0775AB7E" w:rsidR="008E1EA2" w:rsidRPr="007F7A8A" w:rsidRDefault="008E1EA2" w:rsidP="009671C0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首頁主視覺圖、分類頁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banner</w:t>
            </w:r>
          </w:p>
        </w:tc>
        <w:tc>
          <w:tcPr>
            <w:tcW w:w="2565" w:type="dxa"/>
            <w:shd w:val="clear" w:color="auto" w:fill="auto"/>
          </w:tcPr>
          <w:p w14:paraId="57945EEF" w14:textId="0C6DEF7E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英資中心</w:t>
            </w:r>
          </w:p>
        </w:tc>
        <w:tc>
          <w:tcPr>
            <w:tcW w:w="1050" w:type="dxa"/>
          </w:tcPr>
          <w:p w14:paraId="720AD681" w14:textId="68A353F8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24D41158" w14:textId="76D0C1D3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俊廷</w:t>
            </w:r>
          </w:p>
        </w:tc>
      </w:tr>
      <w:tr w:rsidR="008E1EA2" w:rsidRPr="007F7A8A" w14:paraId="1FCFFE98" w14:textId="77777777" w:rsidTr="008E1EA2">
        <w:trPr>
          <w:trHeight w:val="332"/>
        </w:trPr>
        <w:tc>
          <w:tcPr>
            <w:tcW w:w="526" w:type="dxa"/>
          </w:tcPr>
          <w:p w14:paraId="17D39F38" w14:textId="62F9BF0E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904" w:type="dxa"/>
            <w:shd w:val="clear" w:color="auto" w:fill="auto"/>
          </w:tcPr>
          <w:p w14:paraId="6AB4B96F" w14:textId="33AD3B95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Live EZ</w:t>
            </w:r>
          </w:p>
        </w:tc>
        <w:tc>
          <w:tcPr>
            <w:tcW w:w="2391" w:type="dxa"/>
            <w:shd w:val="clear" w:color="auto" w:fill="auto"/>
          </w:tcPr>
          <w:p w14:paraId="323AC552" w14:textId="5F664409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live_ez</w:t>
            </w:r>
          </w:p>
        </w:tc>
        <w:tc>
          <w:tcPr>
            <w:tcW w:w="3576" w:type="dxa"/>
          </w:tcPr>
          <w:p w14:paraId="47F9858A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舊網頁內容</w:t>
            </w:r>
          </w:p>
          <w:p w14:paraId="52601471" w14:textId="705ECB79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網頁內容：</w:t>
            </w:r>
          </w:p>
          <w:p w14:paraId="7FB0DB50" w14:textId="27D89281" w:rsidR="008E1EA2" w:rsidRPr="007F7A8A" w:rsidRDefault="008E1EA2" w:rsidP="009671C0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會員中心、官網普通頁面、會議室畫面</w:t>
            </w:r>
          </w:p>
          <w:p w14:paraId="6443EAD4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相關素材：</w:t>
            </w:r>
          </w:p>
          <w:p w14:paraId="2B2A2098" w14:textId="77777777" w:rsidR="008E1EA2" w:rsidRPr="007F7A8A" w:rsidRDefault="008E1EA2" w:rsidP="002B1613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Logo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、網頁相關素材、舊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DM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、</w:t>
            </w:r>
          </w:p>
          <w:p w14:paraId="13B0A725" w14:textId="49495DC7" w:rsidR="008E1EA2" w:rsidRPr="007F7A8A" w:rsidRDefault="008E1EA2" w:rsidP="002B1613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相關書面資料</w:t>
            </w:r>
          </w:p>
        </w:tc>
        <w:tc>
          <w:tcPr>
            <w:tcW w:w="2565" w:type="dxa"/>
            <w:shd w:val="clear" w:color="auto" w:fill="auto"/>
          </w:tcPr>
          <w:p w14:paraId="6BB8003F" w14:textId="77777777" w:rsidR="008E1EA2" w:rsidRPr="007F7A8A" w:rsidRDefault="008E1EA2" w:rsidP="002B1613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Live ez</w:t>
            </w:r>
          </w:p>
          <w:p w14:paraId="79FDC2E5" w14:textId="77777777" w:rsidR="008E1EA2" w:rsidRPr="007F7A8A" w:rsidRDefault="008E1EA2" w:rsidP="002B1613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視訊會議</w:t>
            </w:r>
          </w:p>
          <w:p w14:paraId="605A2297" w14:textId="77777777" w:rsidR="008E1EA2" w:rsidRPr="007F7A8A" w:rsidRDefault="008E1EA2" w:rsidP="002B1613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語音即時辨識</w:t>
            </w:r>
          </w:p>
          <w:p w14:paraId="7B08ED6F" w14:textId="0CFD4E38" w:rsidR="008E1EA2" w:rsidRPr="007F7A8A" w:rsidRDefault="008E1EA2" w:rsidP="002B1613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即時翻譯字幕</w:t>
            </w:r>
          </w:p>
        </w:tc>
        <w:tc>
          <w:tcPr>
            <w:tcW w:w="1050" w:type="dxa"/>
          </w:tcPr>
          <w:p w14:paraId="2089C7F8" w14:textId="47475F85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60C92652" w14:textId="5932EF7D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智凱</w:t>
            </w:r>
          </w:p>
        </w:tc>
      </w:tr>
      <w:tr w:rsidR="008E1EA2" w:rsidRPr="007F7A8A" w14:paraId="26D11EE0" w14:textId="77777777" w:rsidTr="008E1EA2">
        <w:trPr>
          <w:trHeight w:val="332"/>
        </w:trPr>
        <w:tc>
          <w:tcPr>
            <w:tcW w:w="526" w:type="dxa"/>
          </w:tcPr>
          <w:p w14:paraId="27264C50" w14:textId="41C96994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904" w:type="dxa"/>
            <w:shd w:val="clear" w:color="auto" w:fill="auto"/>
          </w:tcPr>
          <w:p w14:paraId="312AF221" w14:textId="2C8FE3E3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線上直播雲平台</w:t>
            </w:r>
          </w:p>
        </w:tc>
        <w:tc>
          <w:tcPr>
            <w:tcW w:w="2391" w:type="dxa"/>
            <w:shd w:val="clear" w:color="auto" w:fill="auto"/>
          </w:tcPr>
          <w:p w14:paraId="5797A6D7" w14:textId="537722D7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live_record_system</w:t>
            </w:r>
          </w:p>
        </w:tc>
        <w:tc>
          <w:tcPr>
            <w:tcW w:w="3576" w:type="dxa"/>
          </w:tcPr>
          <w:p w14:paraId="3C5FE204" w14:textId="59223670" w:rsidR="008E1EA2" w:rsidRPr="007F7A8A" w:rsidRDefault="008E1EA2" w:rsidP="00555829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線上直播雲平台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普名：舊版頁面</w:t>
            </w:r>
          </w:p>
          <w:p w14:paraId="325BA2A9" w14:textId="04F813F0" w:rsidR="008E1EA2" w:rsidRPr="007F7A8A" w:rsidRDefault="008E1EA2" w:rsidP="00555829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網頁內容：新版頁面</w:t>
            </w:r>
          </w:p>
          <w:p w14:paraId="6FE8718D" w14:textId="7C54C86D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網頁素材</w:t>
            </w:r>
          </w:p>
        </w:tc>
        <w:tc>
          <w:tcPr>
            <w:tcW w:w="2565" w:type="dxa"/>
            <w:shd w:val="clear" w:color="auto" w:fill="auto"/>
          </w:tcPr>
          <w:p w14:paraId="4224582F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雲平台</w:t>
            </w:r>
          </w:p>
          <w:p w14:paraId="70748B32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直播雲平台</w:t>
            </w:r>
          </w:p>
          <w:p w14:paraId="1989215A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線上直播雲平台</w:t>
            </w:r>
          </w:p>
          <w:p w14:paraId="479739D5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普名</w:t>
            </w:r>
          </w:p>
          <w:p w14:paraId="43591A32" w14:textId="00B1BAF4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蕭總</w:t>
            </w:r>
          </w:p>
        </w:tc>
        <w:tc>
          <w:tcPr>
            <w:tcW w:w="1050" w:type="dxa"/>
          </w:tcPr>
          <w:p w14:paraId="4C4EC043" w14:textId="5AFCE3F1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0432AADA" w14:textId="01CA1B4E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智凱</w:t>
            </w:r>
          </w:p>
        </w:tc>
      </w:tr>
      <w:tr w:rsidR="008E1EA2" w:rsidRPr="007F7A8A" w14:paraId="3746D842" w14:textId="77777777" w:rsidTr="008E1EA2">
        <w:trPr>
          <w:trHeight w:val="332"/>
        </w:trPr>
        <w:tc>
          <w:tcPr>
            <w:tcW w:w="526" w:type="dxa"/>
          </w:tcPr>
          <w:p w14:paraId="5A187A3C" w14:textId="5ABE05E9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904" w:type="dxa"/>
            <w:shd w:val="clear" w:color="auto" w:fill="auto"/>
          </w:tcPr>
          <w:p w14:paraId="740FEA54" w14:textId="034A7288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名師線上學習平台</w:t>
            </w:r>
          </w:p>
        </w:tc>
        <w:tc>
          <w:tcPr>
            <w:tcW w:w="2391" w:type="dxa"/>
            <w:shd w:val="clear" w:color="auto" w:fill="auto"/>
          </w:tcPr>
          <w:p w14:paraId="219D8490" w14:textId="1129A4F5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means_learning</w:t>
            </w:r>
          </w:p>
        </w:tc>
        <w:tc>
          <w:tcPr>
            <w:tcW w:w="3576" w:type="dxa"/>
          </w:tcPr>
          <w:p w14:paraId="3A672B5C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網頁內容：</w:t>
            </w:r>
          </w:p>
          <w:p w14:paraId="32F35F75" w14:textId="5C30041F" w:rsidR="008E1EA2" w:rsidRPr="007F7A8A" w:rsidRDefault="008E1EA2" w:rsidP="00555829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影片頁面、影片清單頁</w:t>
            </w:r>
          </w:p>
        </w:tc>
        <w:tc>
          <w:tcPr>
            <w:tcW w:w="2565" w:type="dxa"/>
            <w:shd w:val="clear" w:color="auto" w:fill="auto"/>
          </w:tcPr>
          <w:p w14:paraId="3DA1C87F" w14:textId="67191A99" w:rsidR="008E1EA2" w:rsidRPr="007F7A8A" w:rsidRDefault="008E1EA2" w:rsidP="00555829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名師課程平台</w:t>
            </w:r>
          </w:p>
        </w:tc>
        <w:tc>
          <w:tcPr>
            <w:tcW w:w="1050" w:type="dxa"/>
          </w:tcPr>
          <w:p w14:paraId="0295846F" w14:textId="40DE80F1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無</w:t>
            </w:r>
          </w:p>
        </w:tc>
        <w:tc>
          <w:tcPr>
            <w:tcW w:w="835" w:type="dxa"/>
          </w:tcPr>
          <w:p w14:paraId="3D065710" w14:textId="3223F47F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俊廷</w:t>
            </w:r>
          </w:p>
        </w:tc>
      </w:tr>
      <w:tr w:rsidR="008E1EA2" w:rsidRPr="007F7A8A" w14:paraId="14764A65" w14:textId="77777777" w:rsidTr="008E1EA2">
        <w:trPr>
          <w:trHeight w:val="332"/>
        </w:trPr>
        <w:tc>
          <w:tcPr>
            <w:tcW w:w="526" w:type="dxa"/>
          </w:tcPr>
          <w:p w14:paraId="084D781B" w14:textId="580135DF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904" w:type="dxa"/>
            <w:shd w:val="clear" w:color="auto" w:fill="auto"/>
          </w:tcPr>
          <w:p w14:paraId="5F712E8A" w14:textId="78163DCA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名師補習班官網</w:t>
            </w:r>
          </w:p>
        </w:tc>
        <w:tc>
          <w:tcPr>
            <w:tcW w:w="2391" w:type="dxa"/>
            <w:shd w:val="clear" w:color="auto" w:fill="auto"/>
          </w:tcPr>
          <w:p w14:paraId="141346E4" w14:textId="13491F47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means_web</w:t>
            </w:r>
          </w:p>
        </w:tc>
        <w:tc>
          <w:tcPr>
            <w:tcW w:w="3576" w:type="dxa"/>
          </w:tcPr>
          <w:p w14:paraId="41B5EB9F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  <w:p w14:paraId="1239D112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lastRenderedPageBreak/>
              <w:t>網頁素材：</w:t>
            </w:r>
          </w:p>
          <w:p w14:paraId="42935BBD" w14:textId="1173541B" w:rsidR="008E1EA2" w:rsidRPr="007F7A8A" w:rsidRDefault="008E1EA2" w:rsidP="00616328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說明文件、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banner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、特色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icon</w:t>
            </w:r>
          </w:p>
        </w:tc>
        <w:tc>
          <w:tcPr>
            <w:tcW w:w="2565" w:type="dxa"/>
            <w:shd w:val="clear" w:color="auto" w:fill="auto"/>
          </w:tcPr>
          <w:p w14:paraId="2A33435E" w14:textId="0F0BB70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lastRenderedPageBreak/>
              <w:t>名師官網</w:t>
            </w:r>
          </w:p>
        </w:tc>
        <w:tc>
          <w:tcPr>
            <w:tcW w:w="1050" w:type="dxa"/>
          </w:tcPr>
          <w:p w14:paraId="0BAC4199" w14:textId="69FD0F29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6A5D32E4" w14:textId="04C3883C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俊廷</w:t>
            </w:r>
          </w:p>
        </w:tc>
      </w:tr>
      <w:tr w:rsidR="008E1EA2" w:rsidRPr="007F7A8A" w14:paraId="3B40E065" w14:textId="77777777" w:rsidTr="008E1EA2">
        <w:trPr>
          <w:trHeight w:val="332"/>
        </w:trPr>
        <w:tc>
          <w:tcPr>
            <w:tcW w:w="526" w:type="dxa"/>
          </w:tcPr>
          <w:p w14:paraId="2A236681" w14:textId="62194301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904" w:type="dxa"/>
            <w:shd w:val="clear" w:color="auto" w:fill="auto"/>
          </w:tcPr>
          <w:p w14:paraId="7A47D4CA" w14:textId="1F0551E4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Note ez</w:t>
            </w:r>
          </w:p>
        </w:tc>
        <w:tc>
          <w:tcPr>
            <w:tcW w:w="2391" w:type="dxa"/>
            <w:shd w:val="clear" w:color="auto" w:fill="auto"/>
          </w:tcPr>
          <w:p w14:paraId="30BB4565" w14:textId="4ADFEC16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note_ez</w:t>
            </w:r>
          </w:p>
        </w:tc>
        <w:tc>
          <w:tcPr>
            <w:tcW w:w="3576" w:type="dxa"/>
          </w:tcPr>
          <w:p w14:paraId="1D47C3A2" w14:textId="4654FF80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舊網頁內容：舊版流程及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h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tml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頁面</w:t>
            </w:r>
          </w:p>
          <w:p w14:paraId="087D098D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  <w:p w14:paraId="29681D01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網頁素材：</w:t>
            </w:r>
          </w:p>
          <w:p w14:paraId="1B61EF69" w14:textId="06A27C28" w:rsidR="008E1EA2" w:rsidRPr="007F7A8A" w:rsidRDefault="008E1EA2" w:rsidP="000B226B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Logo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、主視覺圖、會員中心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icon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、即時辨識字幕素材</w:t>
            </w:r>
          </w:p>
        </w:tc>
        <w:tc>
          <w:tcPr>
            <w:tcW w:w="2565" w:type="dxa"/>
            <w:shd w:val="clear" w:color="auto" w:fill="auto"/>
          </w:tcPr>
          <w:p w14:paraId="67B5C147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Note EZ</w:t>
            </w:r>
          </w:p>
          <w:p w14:paraId="4507DF00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語音記錄</w:t>
            </w:r>
          </w:p>
          <w:p w14:paraId="1ED79C92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會議記錄</w:t>
            </w:r>
          </w:p>
          <w:p w14:paraId="172A6012" w14:textId="23B0675E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語音記錄</w:t>
            </w:r>
          </w:p>
        </w:tc>
        <w:tc>
          <w:tcPr>
            <w:tcW w:w="1050" w:type="dxa"/>
          </w:tcPr>
          <w:p w14:paraId="4FB44C9C" w14:textId="4DEB3F5A" w:rsidR="008E1EA2" w:rsidRPr="007F7A8A" w:rsidRDefault="000667F8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52EBCDBE" w14:textId="016A928C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智凱</w:t>
            </w:r>
          </w:p>
        </w:tc>
      </w:tr>
      <w:tr w:rsidR="008E1EA2" w:rsidRPr="007F7A8A" w14:paraId="1ED9596A" w14:textId="77777777" w:rsidTr="008E1EA2">
        <w:trPr>
          <w:trHeight w:val="332"/>
        </w:trPr>
        <w:tc>
          <w:tcPr>
            <w:tcW w:w="526" w:type="dxa"/>
          </w:tcPr>
          <w:p w14:paraId="0D2D696E" w14:textId="05E679E5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904" w:type="dxa"/>
            <w:shd w:val="clear" w:color="auto" w:fill="auto"/>
          </w:tcPr>
          <w:p w14:paraId="57A609DB" w14:textId="2B203210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台南公安研習測驗</w:t>
            </w:r>
          </w:p>
        </w:tc>
        <w:tc>
          <w:tcPr>
            <w:tcW w:w="2391" w:type="dxa"/>
            <w:shd w:val="clear" w:color="auto" w:fill="auto"/>
          </w:tcPr>
          <w:p w14:paraId="17D5006F" w14:textId="32CACAD6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test_paper</w:t>
            </w:r>
          </w:p>
        </w:tc>
        <w:tc>
          <w:tcPr>
            <w:tcW w:w="3576" w:type="dxa"/>
          </w:tcPr>
          <w:p w14:paraId="617E6F0D" w14:textId="62EC5B3F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</w:tc>
        <w:tc>
          <w:tcPr>
            <w:tcW w:w="2565" w:type="dxa"/>
            <w:shd w:val="clear" w:color="auto" w:fill="auto"/>
          </w:tcPr>
          <w:p w14:paraId="4A771F90" w14:textId="77777777" w:rsidR="008E1EA2" w:rsidRPr="007F7A8A" w:rsidRDefault="008E1EA2" w:rsidP="00B54064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</w:tcPr>
          <w:p w14:paraId="5702A8FC" w14:textId="63F29291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無</w:t>
            </w:r>
          </w:p>
        </w:tc>
        <w:tc>
          <w:tcPr>
            <w:tcW w:w="835" w:type="dxa"/>
          </w:tcPr>
          <w:p w14:paraId="1C19A4F0" w14:textId="2664E46D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智凱</w:t>
            </w:r>
          </w:p>
        </w:tc>
      </w:tr>
      <w:tr w:rsidR="008E1EA2" w:rsidRPr="007F7A8A" w14:paraId="52B713FB" w14:textId="77777777" w:rsidTr="008E1EA2">
        <w:trPr>
          <w:trHeight w:val="332"/>
        </w:trPr>
        <w:tc>
          <w:tcPr>
            <w:tcW w:w="526" w:type="dxa"/>
          </w:tcPr>
          <w:p w14:paraId="01428E54" w14:textId="05A9EBF8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904" w:type="dxa"/>
            <w:shd w:val="clear" w:color="auto" w:fill="auto"/>
          </w:tcPr>
          <w:p w14:paraId="4303B635" w14:textId="22325DBB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Z Blockly</w:t>
            </w:r>
          </w:p>
          <w:p w14:paraId="306D88A1" w14:textId="0CFF508E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視覺化積木程式語言</w:t>
            </w:r>
          </w:p>
        </w:tc>
        <w:tc>
          <w:tcPr>
            <w:tcW w:w="2391" w:type="dxa"/>
            <w:shd w:val="clear" w:color="auto" w:fill="auto"/>
          </w:tcPr>
          <w:p w14:paraId="751F4673" w14:textId="1894E447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z_blockly</w:t>
            </w:r>
          </w:p>
        </w:tc>
        <w:tc>
          <w:tcPr>
            <w:tcW w:w="3576" w:type="dxa"/>
          </w:tcPr>
          <w:p w14:paraId="5FCAF213" w14:textId="77777777" w:rsidR="008E1EA2" w:rsidRPr="007F7A8A" w:rsidRDefault="008E1EA2" w:rsidP="00D9250D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  <w:p w14:paraId="126C0404" w14:textId="77777777" w:rsidR="008E1EA2" w:rsidRPr="007F7A8A" w:rsidRDefault="008E1EA2" w:rsidP="00D9250D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網頁素材：</w:t>
            </w:r>
          </w:p>
          <w:p w14:paraId="4BDEB24C" w14:textId="088C0E6D" w:rsidR="008E1EA2" w:rsidRPr="007F7A8A" w:rsidRDefault="008E1EA2" w:rsidP="00D9250D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Logo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、積木樣式</w:t>
            </w:r>
          </w:p>
        </w:tc>
        <w:tc>
          <w:tcPr>
            <w:tcW w:w="2565" w:type="dxa"/>
            <w:shd w:val="clear" w:color="auto" w:fill="auto"/>
          </w:tcPr>
          <w:p w14:paraId="61B57662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Z Blockly</w:t>
            </w:r>
          </w:p>
          <w:p w14:paraId="73684525" w14:textId="7777777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lockly</w:t>
            </w:r>
          </w:p>
          <w:p w14:paraId="396AE5A7" w14:textId="536EA547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積木程式</w:t>
            </w:r>
          </w:p>
        </w:tc>
        <w:tc>
          <w:tcPr>
            <w:tcW w:w="1050" w:type="dxa"/>
          </w:tcPr>
          <w:p w14:paraId="54F8FB8D" w14:textId="6FADE56E" w:rsidR="008E1EA2" w:rsidRPr="007F7A8A" w:rsidRDefault="00D03E5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6ED73FCA" w14:textId="7ECA0329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承霖</w:t>
            </w:r>
          </w:p>
        </w:tc>
      </w:tr>
      <w:tr w:rsidR="008E1EA2" w:rsidRPr="007F7A8A" w14:paraId="61B3B5E3" w14:textId="77777777" w:rsidTr="008E1EA2">
        <w:trPr>
          <w:trHeight w:val="332"/>
        </w:trPr>
        <w:tc>
          <w:tcPr>
            <w:tcW w:w="526" w:type="dxa"/>
          </w:tcPr>
          <w:p w14:paraId="44673AEF" w14:textId="1E9FEB93" w:rsidR="008E1EA2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904" w:type="dxa"/>
            <w:shd w:val="clear" w:color="auto" w:fill="auto"/>
          </w:tcPr>
          <w:p w14:paraId="268CCE88" w14:textId="715AD340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Z shop</w:t>
            </w:r>
          </w:p>
        </w:tc>
        <w:tc>
          <w:tcPr>
            <w:tcW w:w="2391" w:type="dxa"/>
            <w:shd w:val="clear" w:color="auto" w:fill="auto"/>
          </w:tcPr>
          <w:p w14:paraId="02DC05EF" w14:textId="4FEED2C7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z_shop</w:t>
            </w:r>
          </w:p>
        </w:tc>
        <w:tc>
          <w:tcPr>
            <w:tcW w:w="3576" w:type="dxa"/>
          </w:tcPr>
          <w:p w14:paraId="4DDC6316" w14:textId="784415C7" w:rsidR="008E1EA2" w:rsidRPr="007F7A8A" w:rsidRDefault="008E1EA2" w:rsidP="00D9250D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</w:t>
            </w:r>
          </w:p>
        </w:tc>
        <w:tc>
          <w:tcPr>
            <w:tcW w:w="2565" w:type="dxa"/>
            <w:shd w:val="clear" w:color="auto" w:fill="auto"/>
          </w:tcPr>
          <w:p w14:paraId="26BD99D2" w14:textId="77777777" w:rsidR="008E1EA2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Z shop</w:t>
            </w:r>
          </w:p>
          <w:p w14:paraId="2A17419A" w14:textId="77777777" w:rsidR="008E1EA2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商店</w:t>
            </w:r>
          </w:p>
          <w:p w14:paraId="65D38369" w14:textId="77777777" w:rsidR="008E1EA2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小農電商</w:t>
            </w:r>
          </w:p>
          <w:p w14:paraId="1AD224DA" w14:textId="4E4037E8" w:rsidR="008E1EA2" w:rsidRPr="007F7A8A" w:rsidRDefault="008E1EA2" w:rsidP="003A3AB0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AIOT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商店</w:t>
            </w:r>
          </w:p>
        </w:tc>
        <w:tc>
          <w:tcPr>
            <w:tcW w:w="1050" w:type="dxa"/>
          </w:tcPr>
          <w:p w14:paraId="0ADC9238" w14:textId="3184799F" w:rsidR="008E1EA2" w:rsidRPr="007F7A8A" w:rsidRDefault="00BE1718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4AE22BB6" w14:textId="384BD297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俊廷</w:t>
            </w:r>
          </w:p>
        </w:tc>
      </w:tr>
      <w:tr w:rsidR="008E1EA2" w:rsidRPr="007F7A8A" w14:paraId="122B9000" w14:textId="77777777" w:rsidTr="008E1EA2">
        <w:trPr>
          <w:trHeight w:val="332"/>
        </w:trPr>
        <w:tc>
          <w:tcPr>
            <w:tcW w:w="526" w:type="dxa"/>
          </w:tcPr>
          <w:p w14:paraId="6359752C" w14:textId="0FFAD877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14:paraId="2CA5C163" w14:textId="474CAB6E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ZRS</w:t>
            </w:r>
          </w:p>
          <w:p w14:paraId="02DF2C28" w14:textId="6888584E" w:rsidR="008E1EA2" w:rsidRPr="007F7A8A" w:rsidRDefault="008E1EA2" w:rsidP="004431B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智慧錄播錄影系統</w:t>
            </w:r>
          </w:p>
        </w:tc>
        <w:tc>
          <w:tcPr>
            <w:tcW w:w="2391" w:type="dxa"/>
            <w:shd w:val="clear" w:color="auto" w:fill="auto"/>
          </w:tcPr>
          <w:p w14:paraId="46ADB3B4" w14:textId="4BD1BF6D" w:rsidR="008E1EA2" w:rsidRPr="007F7A8A" w:rsidRDefault="008E1EA2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rs</w:t>
            </w:r>
          </w:p>
        </w:tc>
        <w:tc>
          <w:tcPr>
            <w:tcW w:w="3576" w:type="dxa"/>
          </w:tcPr>
          <w:p w14:paraId="65C54B55" w14:textId="63E57B40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網頁內容：</w:t>
            </w:r>
          </w:p>
          <w:p w14:paraId="75B63118" w14:textId="04AB4C82" w:rsidR="008E1EA2" w:rsidRPr="007F7A8A" w:rsidRDefault="008E1EA2" w:rsidP="00442317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首頁、會員中心</w:t>
            </w:r>
          </w:p>
          <w:p w14:paraId="5FD85913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直播車網頁頁面</w:t>
            </w:r>
          </w:p>
          <w:p w14:paraId="1217DD6D" w14:textId="77777777" w:rsidR="008E1EA2" w:rsidRPr="007F7A8A" w:rsidRDefault="008E1EA2" w:rsidP="00B108CC">
            <w:pPr>
              <w:pStyle w:val="a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網頁素材：</w:t>
            </w:r>
          </w:p>
          <w:p w14:paraId="10D3CA93" w14:textId="21286764" w:rsidR="008E1EA2" w:rsidRPr="007F7A8A" w:rsidRDefault="008E1EA2" w:rsidP="00442317">
            <w:pPr>
              <w:pStyle w:val="a"/>
              <w:numPr>
                <w:ilvl w:val="0"/>
                <w:numId w:val="0"/>
              </w:numPr>
              <w:ind w:left="432"/>
              <w:rPr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Logo</w:t>
            </w:r>
            <w:r w:rsidRPr="007F7A8A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、首頁素材、會員中心</w:t>
            </w:r>
            <w:r w:rsidRPr="007F7A8A">
              <w:rPr>
                <w:color w:val="000000" w:themeColor="text1"/>
                <w:sz w:val="24"/>
                <w:szCs w:val="24"/>
                <w:lang w:val="en-US"/>
              </w:rPr>
              <w:t>icon</w:t>
            </w:r>
          </w:p>
        </w:tc>
        <w:tc>
          <w:tcPr>
            <w:tcW w:w="2565" w:type="dxa"/>
            <w:shd w:val="clear" w:color="auto" w:fill="auto"/>
          </w:tcPr>
          <w:p w14:paraId="280F2D24" w14:textId="77777777" w:rsidR="008E1EA2" w:rsidRPr="007F7A8A" w:rsidRDefault="008E1EA2" w:rsidP="00BE1718">
            <w:pPr>
              <w:pStyle w:val="a"/>
              <w:numPr>
                <w:ilvl w:val="0"/>
                <w:numId w:val="0"/>
              </w:numPr>
              <w:ind w:left="432" w:hanging="43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</w:tcPr>
          <w:p w14:paraId="69437958" w14:textId="145D06F5" w:rsidR="008E1EA2" w:rsidRPr="007F7A8A" w:rsidRDefault="002E037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有</w:t>
            </w:r>
          </w:p>
        </w:tc>
        <w:tc>
          <w:tcPr>
            <w:tcW w:w="835" w:type="dxa"/>
          </w:tcPr>
          <w:p w14:paraId="5C9318CE" w14:textId="4E7134BF" w:rsidR="008E1EA2" w:rsidRPr="007F7A8A" w:rsidRDefault="008E1EA2" w:rsidP="00726D09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智凱</w:t>
            </w:r>
          </w:p>
        </w:tc>
      </w:tr>
    </w:tbl>
    <w:p w14:paraId="44D8F348" w14:textId="64ABB1A3" w:rsidR="00442317" w:rsidRDefault="00442317" w:rsidP="00380E8C">
      <w:pPr>
        <w:rPr>
          <w:color w:val="000000" w:themeColor="text1"/>
          <w:lang w:val="en-US"/>
        </w:rPr>
      </w:pPr>
    </w:p>
    <w:p w14:paraId="29CA9FF8" w14:textId="77777777" w:rsidR="00442317" w:rsidRDefault="0044231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6BCE01E" w14:textId="29A293BB" w:rsidR="00442317" w:rsidRPr="00264F7B" w:rsidRDefault="00442317" w:rsidP="00442317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資料檔案概述：其他非網頁區"/>
      <w:r w:rsidRPr="00264F7B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資料</w:t>
      </w:r>
      <w:r w:rsidRPr="00264F7B">
        <w:rPr>
          <w:rFonts w:ascii="微軟正黑體" w:eastAsia="微軟正黑體" w:hAnsi="微軟正黑體"/>
          <w:b/>
          <w:bCs/>
          <w:color w:val="146194" w:themeColor="text2"/>
        </w:rPr>
        <w:t>/</w:t>
      </w:r>
      <w:r w:rsidRPr="00264F7B">
        <w:rPr>
          <w:rFonts w:ascii="微軟正黑體" w:eastAsia="微軟正黑體" w:hAnsi="微軟正黑體" w:hint="eastAsia"/>
          <w:b/>
          <w:bCs/>
          <w:color w:val="146194" w:themeColor="text2"/>
        </w:rPr>
        <w:t>檔案概述：其他非網頁區</w:t>
      </w:r>
    </w:p>
    <w:bookmarkEnd w:id="2"/>
    <w:p w14:paraId="22035ABD" w14:textId="77777777" w:rsidR="007F21FD" w:rsidRPr="007F7A8A" w:rsidRDefault="007F21FD" w:rsidP="007F21FD">
      <w:pPr>
        <w:pStyle w:val="a"/>
        <w:numPr>
          <w:ilvl w:val="0"/>
          <w:numId w:val="0"/>
        </w:numPr>
        <w:ind w:firstLine="432"/>
        <w:rPr>
          <w:color w:val="000000" w:themeColor="text1"/>
          <w:sz w:val="22"/>
          <w:szCs w:val="22"/>
        </w:rPr>
      </w:pPr>
      <w:r w:rsidRPr="007F7A8A">
        <w:rPr>
          <w:rFonts w:hint="eastAsia"/>
          <w:color w:val="000000" w:themeColor="text1"/>
          <w:sz w:val="22"/>
          <w:szCs w:val="22"/>
        </w:rPr>
        <w:t>線上網頁瀏覽頁面</w:t>
      </w:r>
    </w:p>
    <w:p w14:paraId="5D0A2893" w14:textId="365FE7B6" w:rsidR="007F21FD" w:rsidRPr="007F21FD" w:rsidRDefault="00000000" w:rsidP="007F21FD">
      <w:pPr>
        <w:pStyle w:val="a"/>
        <w:numPr>
          <w:ilvl w:val="0"/>
          <w:numId w:val="0"/>
        </w:numPr>
        <w:ind w:firstLine="432"/>
        <w:rPr>
          <w:sz w:val="24"/>
          <w:szCs w:val="24"/>
        </w:rPr>
      </w:pPr>
      <w:hyperlink r:id="rId9" w:history="1">
        <w:r w:rsidR="007F21FD" w:rsidRPr="007F21FD">
          <w:rPr>
            <w:rStyle w:val="afb"/>
            <w:rFonts w:hint="eastAsia"/>
            <w:sz w:val="24"/>
            <w:szCs w:val="24"/>
          </w:rPr>
          <w:t>http://122.117.14.208:8080/design_pages/</w:t>
        </w:r>
        <w:r w:rsidR="007F21FD" w:rsidRPr="007F21FD">
          <w:rPr>
            <w:rStyle w:val="afb"/>
            <w:rFonts w:hint="eastAsia"/>
            <w:sz w:val="24"/>
            <w:szCs w:val="24"/>
          </w:rPr>
          <w:t>其他非網頁檔案</w:t>
        </w:r>
        <w:r w:rsidR="007F21FD" w:rsidRPr="007F21FD">
          <w:rPr>
            <w:rStyle w:val="afb"/>
            <w:rFonts w:hint="eastAsia"/>
            <w:sz w:val="24"/>
            <w:szCs w:val="24"/>
          </w:rPr>
          <w:t>/</w:t>
        </w:r>
      </w:hyperlink>
    </w:p>
    <w:tbl>
      <w:tblPr>
        <w:tblStyle w:val="afc"/>
        <w:tblW w:w="13819" w:type="dxa"/>
        <w:tblInd w:w="462" w:type="dxa"/>
        <w:tblLook w:val="04A0" w:firstRow="1" w:lastRow="0" w:firstColumn="1" w:lastColumn="0" w:noHBand="0" w:noVBand="1"/>
      </w:tblPr>
      <w:tblGrid>
        <w:gridCol w:w="2794"/>
        <w:gridCol w:w="8079"/>
        <w:gridCol w:w="2946"/>
      </w:tblGrid>
      <w:tr w:rsidR="00FE7C62" w:rsidRPr="007F7A8A" w14:paraId="001C4E8F" w14:textId="77777777" w:rsidTr="00FE7C62">
        <w:trPr>
          <w:trHeight w:val="977"/>
        </w:trPr>
        <w:tc>
          <w:tcPr>
            <w:tcW w:w="2794" w:type="dxa"/>
            <w:shd w:val="clear" w:color="auto" w:fill="C2E1F6" w:themeFill="text2" w:themeFillTint="33"/>
            <w:vAlign w:val="center"/>
          </w:tcPr>
          <w:p w14:paraId="15995530" w14:textId="6E7A1635" w:rsidR="00FE7C62" w:rsidRPr="007F7A8A" w:rsidRDefault="00FE7C62" w:rsidP="00FD5BA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專案資料夾名稱</w:t>
            </w:r>
          </w:p>
        </w:tc>
        <w:tc>
          <w:tcPr>
            <w:tcW w:w="8079" w:type="dxa"/>
            <w:shd w:val="clear" w:color="auto" w:fill="C2E1F6" w:themeFill="text2" w:themeFillTint="33"/>
            <w:vAlign w:val="center"/>
          </w:tcPr>
          <w:p w14:paraId="3665CCCF" w14:textId="70AC99BF" w:rsidR="00FE7C62" w:rsidRPr="007F7A8A" w:rsidRDefault="00FE7C62" w:rsidP="00FD5BA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專案資料夾內容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  <w:tc>
          <w:tcPr>
            <w:tcW w:w="2946" w:type="dxa"/>
            <w:shd w:val="clear" w:color="auto" w:fill="C2E1F6" w:themeFill="text2" w:themeFillTint="33"/>
            <w:vAlign w:val="center"/>
          </w:tcPr>
          <w:p w14:paraId="7A6EE7C7" w14:textId="77777777" w:rsidR="00FE7C62" w:rsidRPr="007F7A8A" w:rsidRDefault="00FE7C62" w:rsidP="00FD5BA1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相關關鍵字</w:t>
            </w:r>
          </w:p>
        </w:tc>
      </w:tr>
      <w:tr w:rsidR="00FE7C62" w:rsidRPr="007F7A8A" w14:paraId="3518434D" w14:textId="77777777" w:rsidTr="00FE7C62">
        <w:trPr>
          <w:trHeight w:val="737"/>
        </w:trPr>
        <w:tc>
          <w:tcPr>
            <w:tcW w:w="2794" w:type="dxa"/>
            <w:shd w:val="clear" w:color="auto" w:fill="auto"/>
          </w:tcPr>
          <w:p w14:paraId="35E4DA83" w14:textId="0DD64698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交接文件</w:t>
            </w:r>
          </w:p>
        </w:tc>
        <w:tc>
          <w:tcPr>
            <w:tcW w:w="8079" w:type="dxa"/>
          </w:tcPr>
          <w:p w14:paraId="5CDCAE13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公司官網交接文件</w:t>
            </w:r>
          </w:p>
          <w:p w14:paraId="48C28ED5" w14:textId="2DAA8678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e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sign_pages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 xml:space="preserve"> 交接文件</w:t>
            </w:r>
          </w:p>
        </w:tc>
        <w:tc>
          <w:tcPr>
            <w:tcW w:w="2946" w:type="dxa"/>
            <w:shd w:val="clear" w:color="auto" w:fill="auto"/>
          </w:tcPr>
          <w:p w14:paraId="3D8951D8" w14:textId="1BE959FB" w:rsidR="00FE7C62" w:rsidRPr="007F7A8A" w:rsidRDefault="00FE7C62" w:rsidP="00F84B2B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7C62" w:rsidRPr="007F7A8A" w14:paraId="5D75A20E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240A7F9B" w14:textId="0C6EE1FD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印刷區</w:t>
            </w:r>
          </w:p>
        </w:tc>
        <w:tc>
          <w:tcPr>
            <w:tcW w:w="8079" w:type="dxa"/>
          </w:tcPr>
          <w:p w14:paraId="38C509C0" w14:textId="246374A0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公司名片：內含轉曲、未轉曲</w:t>
            </w:r>
          </w:p>
          <w:p w14:paraId="4C3FE276" w14:textId="7A520CE1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公司金屬貼紙原檔</w:t>
            </w:r>
          </w:p>
          <w:p w14:paraId="2E23AE1A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公司產品標籤貼紙</w:t>
            </w:r>
          </w:p>
          <w:p w14:paraId="7305E88E" w14:textId="7F5EFE63" w:rsidR="00FE7C62" w:rsidRPr="007F7A8A" w:rsidRDefault="00FE7C62" w:rsidP="00F84B2B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設備警告貼</w:t>
            </w:r>
          </w:p>
        </w:tc>
        <w:tc>
          <w:tcPr>
            <w:tcW w:w="2946" w:type="dxa"/>
            <w:shd w:val="clear" w:color="auto" w:fill="auto"/>
          </w:tcPr>
          <w:p w14:paraId="50A10F4D" w14:textId="6EB5BD79" w:rsidR="00FE7C62" w:rsidRPr="007F7A8A" w:rsidRDefault="00FE7C62" w:rsidP="00F84B2B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7C62" w:rsidRPr="007F7A8A" w14:paraId="78A12D17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746CBD8D" w14:textId="700DCDD8" w:rsidR="00FE7C62" w:rsidRPr="007F7A8A" w:rsidRDefault="003C57FD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設計稿a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ll</w:t>
            </w:r>
          </w:p>
        </w:tc>
        <w:tc>
          <w:tcPr>
            <w:tcW w:w="8079" w:type="dxa"/>
          </w:tcPr>
          <w:p w14:paraId="72ED515B" w14:textId="3BD4178E" w:rsidR="003C57FD" w:rsidRDefault="003C57FD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線上預覽所有連結（含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Adobe XD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Figma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  <w:p w14:paraId="24398504" w14:textId="1BA06271" w:rsidR="00FE7C62" w:rsidRDefault="003C57FD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Figma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 xml:space="preserve"> 設計稿（離線版，需將檔案在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figma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網頁版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桌機版重新匯入）</w:t>
            </w:r>
          </w:p>
          <w:p w14:paraId="0AB0C8F8" w14:textId="3BFE08B2" w:rsidR="003C57FD" w:rsidRPr="007F7A8A" w:rsidRDefault="003C57FD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Figjam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流程圖（離線版，需檔案在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figma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網頁版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桌機版重新匯入）</w:t>
            </w:r>
          </w:p>
        </w:tc>
        <w:tc>
          <w:tcPr>
            <w:tcW w:w="2946" w:type="dxa"/>
            <w:shd w:val="clear" w:color="auto" w:fill="auto"/>
          </w:tcPr>
          <w:p w14:paraId="3B1A7BD4" w14:textId="77777777" w:rsidR="00FE7C62" w:rsidRPr="007F7A8A" w:rsidRDefault="00FE7C62" w:rsidP="00F84B2B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7C62" w:rsidRPr="007F7A8A" w14:paraId="1E2C3624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59852A1E" w14:textId="571DE3DA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偏鄉數位創新服務計畫</w:t>
            </w:r>
          </w:p>
        </w:tc>
        <w:tc>
          <w:tcPr>
            <w:tcW w:w="8079" w:type="dxa"/>
          </w:tcPr>
          <w:p w14:paraId="64ADB363" w14:textId="160668AE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崑山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DOC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計畫網頁相關素材</w:t>
            </w:r>
          </w:p>
        </w:tc>
        <w:tc>
          <w:tcPr>
            <w:tcW w:w="2946" w:type="dxa"/>
            <w:shd w:val="clear" w:color="auto" w:fill="auto"/>
          </w:tcPr>
          <w:p w14:paraId="76C7CBC8" w14:textId="297F64A9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崑山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DOC</w:t>
            </w:r>
          </w:p>
        </w:tc>
      </w:tr>
      <w:tr w:rsidR="00FE7C62" w:rsidRPr="007F7A8A" w14:paraId="19C378DF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4D532424" w14:textId="56D0076F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影片剪輯</w:t>
            </w:r>
          </w:p>
        </w:tc>
        <w:tc>
          <w:tcPr>
            <w:tcW w:w="8079" w:type="dxa"/>
          </w:tcPr>
          <w:p w14:paraId="1D2A6B8A" w14:textId="15E96B7A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內含影片原檔及素材（剪輯軟體為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Final Cut Pro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  <w:p w14:paraId="1CEA0E68" w14:textId="77777777" w:rsidR="00FE7C62" w:rsidRPr="007F7A8A" w:rsidRDefault="00FE7C62" w:rsidP="00A47906">
            <w:pPr>
              <w:pStyle w:val="a"/>
              <w:numPr>
                <w:ilvl w:val="0"/>
                <w:numId w:val="7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「心統簡介」</w:t>
            </w:r>
          </w:p>
          <w:p w14:paraId="62327CA5" w14:textId="77777777" w:rsidR="00FE7C62" w:rsidRPr="007F7A8A" w:rsidRDefault="00FE7C62" w:rsidP="00A47906">
            <w:pPr>
              <w:pStyle w:val="a"/>
              <w:numPr>
                <w:ilvl w:val="0"/>
                <w:numId w:val="7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「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Join EZ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」</w:t>
            </w:r>
          </w:p>
          <w:p w14:paraId="12034A90" w14:textId="77777777" w:rsidR="00FE7C62" w:rsidRPr="007F7A8A" w:rsidRDefault="00FE7C62" w:rsidP="00A47906">
            <w:pPr>
              <w:pStyle w:val="a"/>
              <w:numPr>
                <w:ilvl w:val="0"/>
                <w:numId w:val="7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「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PBL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教室」</w:t>
            </w:r>
          </w:p>
          <w:p w14:paraId="113E056C" w14:textId="77777777" w:rsidR="00FE7C62" w:rsidRPr="007F7A8A" w:rsidRDefault="00FE7C62" w:rsidP="00A47906">
            <w:pPr>
              <w:pStyle w:val="a"/>
              <w:numPr>
                <w:ilvl w:val="0"/>
                <w:numId w:val="7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「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Live EZ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產品介紹」</w:t>
            </w:r>
          </w:p>
          <w:p w14:paraId="466047B7" w14:textId="572067E1" w:rsidR="00FE7C62" w:rsidRPr="007F7A8A" w:rsidRDefault="00FE7C62" w:rsidP="00A47906">
            <w:pPr>
              <w:pStyle w:val="a"/>
              <w:numPr>
                <w:ilvl w:val="0"/>
                <w:numId w:val="7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「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Live EZ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 xml:space="preserve"> 操作使用說明」、</w:t>
            </w:r>
          </w:p>
          <w:p w14:paraId="099E4BE1" w14:textId="25A6454D" w:rsidR="00FE7C62" w:rsidRPr="007F7A8A" w:rsidRDefault="00FE7C62" w:rsidP="006A194B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C62324" w:themeColor="accent6"/>
                <w:sz w:val="24"/>
                <w:szCs w:val="24"/>
                <w:lang w:val="en-US"/>
              </w:rPr>
              <w:t>部分影片的原檔及素材存放於：</w:t>
            </w:r>
            <w:hyperlink r:id="rId10" w:history="1">
              <w:r w:rsidRPr="007F7A8A">
                <w:rPr>
                  <w:rStyle w:val="afb"/>
                  <w:rFonts w:ascii="微軟正黑體" w:eastAsia="微軟正黑體" w:hAnsi="微軟正黑體"/>
                  <w:color w:val="C62324" w:themeColor="accent6"/>
                  <w:sz w:val="24"/>
                  <w:szCs w:val="24"/>
                  <w:lang w:val="en-US"/>
                </w:rPr>
                <w:t>http://192.168.1.196/znas/旻旻容/影片剪輯相關/</w:t>
              </w:r>
            </w:hyperlink>
          </w:p>
        </w:tc>
        <w:tc>
          <w:tcPr>
            <w:tcW w:w="2946" w:type="dxa"/>
            <w:shd w:val="clear" w:color="auto" w:fill="auto"/>
          </w:tcPr>
          <w:p w14:paraId="18D19F34" w14:textId="10D92A9F" w:rsidR="00FE7C62" w:rsidRPr="007F7A8A" w:rsidRDefault="00FE7C62" w:rsidP="00A47906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lastRenderedPageBreak/>
              <w:t>「．．．影片」</w:t>
            </w:r>
          </w:p>
        </w:tc>
      </w:tr>
      <w:tr w:rsidR="00FE7C62" w:rsidRPr="007F7A8A" w14:paraId="7AA9D871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6BADAF2D" w14:textId="31ACA2C2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心統系統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background</w:t>
            </w:r>
          </w:p>
        </w:tc>
        <w:tc>
          <w:tcPr>
            <w:tcW w:w="8079" w:type="dxa"/>
          </w:tcPr>
          <w:p w14:paraId="01264843" w14:textId="48576EC8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心統科技的產品的電腦桌布、待機畫面等背景圖</w:t>
            </w:r>
          </w:p>
        </w:tc>
        <w:tc>
          <w:tcPr>
            <w:tcW w:w="2946" w:type="dxa"/>
            <w:shd w:val="clear" w:color="auto" w:fill="auto"/>
          </w:tcPr>
          <w:p w14:paraId="34AEF002" w14:textId="77777777" w:rsidR="00FE7C62" w:rsidRPr="007F7A8A" w:rsidRDefault="00FE7C62" w:rsidP="00717E87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7C62" w:rsidRPr="007F7A8A" w14:paraId="468DC20A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3DF1A33C" w14:textId="0A432472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承利保經</w:t>
            </w:r>
          </w:p>
        </w:tc>
        <w:tc>
          <w:tcPr>
            <w:tcW w:w="8079" w:type="dxa"/>
          </w:tcPr>
          <w:p w14:paraId="7A10021F" w14:textId="64D1703E" w:rsidR="00FE7C62" w:rsidRPr="007F7A8A" w:rsidRDefault="00FE7C62" w:rsidP="00494FE8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承利保經官網素材</w:t>
            </w:r>
          </w:p>
        </w:tc>
        <w:tc>
          <w:tcPr>
            <w:tcW w:w="2946" w:type="dxa"/>
            <w:shd w:val="clear" w:color="auto" w:fill="auto"/>
          </w:tcPr>
          <w:p w14:paraId="2751F37F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承利保經</w:t>
            </w:r>
          </w:p>
          <w:p w14:paraId="532E4A7C" w14:textId="65DBFCFF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營業據點地圖</w:t>
            </w:r>
          </w:p>
        </w:tc>
      </w:tr>
      <w:tr w:rsidR="00FE7C62" w:rsidRPr="007F7A8A" w14:paraId="112DF30B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1DC00C6B" w14:textId="7F999F56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直錄播設計設計</w:t>
            </w:r>
          </w:p>
        </w:tc>
        <w:tc>
          <w:tcPr>
            <w:tcW w:w="8079" w:type="dxa"/>
          </w:tcPr>
          <w:p w14:paraId="176766FC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崑山系統相關素材</w:t>
            </w:r>
          </w:p>
          <w:p w14:paraId="0C87D5E9" w14:textId="14A7E9E6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智慧錄播平台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-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學校版設計稿</w:t>
            </w:r>
          </w:p>
          <w:p w14:paraId="3169905A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直錄播系統雙畫面素材</w:t>
            </w:r>
          </w:p>
          <w:p w14:paraId="180D71AF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行動錄播相關素材</w:t>
            </w:r>
          </w:p>
          <w:p w14:paraId="6BA91FD6" w14:textId="7BE48FA4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各單位邊框套版</w:t>
            </w:r>
          </w:p>
        </w:tc>
        <w:tc>
          <w:tcPr>
            <w:tcW w:w="2946" w:type="dxa"/>
            <w:shd w:val="clear" w:color="auto" w:fill="auto"/>
          </w:tcPr>
          <w:p w14:paraId="7E165A9D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崑山戰情室</w:t>
            </w:r>
          </w:p>
          <w:p w14:paraId="58370F80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直錄播雙畫面套版</w:t>
            </w:r>
          </w:p>
          <w:p w14:paraId="424585FC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直錄播套版</w:t>
            </w:r>
          </w:p>
          <w:p w14:paraId="52375312" w14:textId="55D83F66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邊框套版</w:t>
            </w:r>
          </w:p>
        </w:tc>
      </w:tr>
      <w:tr w:rsidR="00FE7C62" w:rsidRPr="007F7A8A" w14:paraId="31A9CBC7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1EBC017B" w14:textId="3204BC70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2022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工業局軟體標案</w:t>
            </w:r>
          </w:p>
        </w:tc>
        <w:tc>
          <w:tcPr>
            <w:tcW w:w="8079" w:type="dxa"/>
          </w:tcPr>
          <w:p w14:paraId="314ABAF9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軟標案相關素材：包含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logo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、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DM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、截圖</w:t>
            </w:r>
          </w:p>
          <w:p w14:paraId="718AF331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心統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7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大類產品</w:t>
            </w:r>
          </w:p>
          <w:p w14:paraId="368B8399" w14:textId="77777777" w:rsidR="00FE7C62" w:rsidRPr="007F7A8A" w:rsidRDefault="00FE7C62" w:rsidP="00BE2BAB">
            <w:pPr>
              <w:pStyle w:val="a"/>
              <w:numPr>
                <w:ilvl w:val="0"/>
                <w:numId w:val="8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AIFML</w:t>
            </w:r>
          </w:p>
          <w:p w14:paraId="2A13340E" w14:textId="77777777" w:rsidR="00FE7C62" w:rsidRPr="007F7A8A" w:rsidRDefault="00FE7C62" w:rsidP="00BE2BAB">
            <w:pPr>
              <w:pStyle w:val="a"/>
              <w:numPr>
                <w:ilvl w:val="0"/>
                <w:numId w:val="8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J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oin EZ</w:t>
            </w:r>
          </w:p>
          <w:p w14:paraId="0566D04E" w14:textId="77777777" w:rsidR="00FE7C62" w:rsidRPr="007F7A8A" w:rsidRDefault="00FE7C62" w:rsidP="00BE2BAB">
            <w:pPr>
              <w:pStyle w:val="a"/>
              <w:numPr>
                <w:ilvl w:val="0"/>
                <w:numId w:val="8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N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ote EZ</w:t>
            </w:r>
          </w:p>
          <w:p w14:paraId="7A43B627" w14:textId="77777777" w:rsidR="00FE7C62" w:rsidRPr="007F7A8A" w:rsidRDefault="00FE7C62" w:rsidP="00BE2BAB">
            <w:pPr>
              <w:pStyle w:val="a"/>
              <w:numPr>
                <w:ilvl w:val="0"/>
                <w:numId w:val="8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 xml:space="preserve"> Blockly</w:t>
            </w:r>
          </w:p>
          <w:p w14:paraId="029D14E2" w14:textId="77777777" w:rsidR="00FE7C62" w:rsidRPr="007F7A8A" w:rsidRDefault="00FE7C62" w:rsidP="00BE2BAB">
            <w:pPr>
              <w:pStyle w:val="a"/>
              <w:numPr>
                <w:ilvl w:val="0"/>
                <w:numId w:val="8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 xml:space="preserve"> Data Center</w:t>
            </w:r>
          </w:p>
          <w:p w14:paraId="16BAB317" w14:textId="77777777" w:rsidR="00FE7C62" w:rsidRPr="007F7A8A" w:rsidRDefault="00FE7C62" w:rsidP="00BE2BAB">
            <w:pPr>
              <w:pStyle w:val="a"/>
              <w:numPr>
                <w:ilvl w:val="0"/>
                <w:numId w:val="8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RS</w:t>
            </w:r>
          </w:p>
          <w:p w14:paraId="2D91908B" w14:textId="6A8C4810" w:rsidR="00FE7C62" w:rsidRPr="007F7A8A" w:rsidRDefault="00FE7C62" w:rsidP="00BE2BAB">
            <w:pPr>
              <w:pStyle w:val="a"/>
              <w:numPr>
                <w:ilvl w:val="0"/>
                <w:numId w:val="8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Z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 xml:space="preserve"> Website</w:t>
            </w:r>
          </w:p>
        </w:tc>
        <w:tc>
          <w:tcPr>
            <w:tcW w:w="2946" w:type="dxa"/>
            <w:shd w:val="clear" w:color="auto" w:fill="auto"/>
          </w:tcPr>
          <w:p w14:paraId="1642B4E6" w14:textId="3E732709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工業局軟體標案</w:t>
            </w:r>
          </w:p>
          <w:p w14:paraId="4462FB90" w14:textId="38B1070D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共同供應契約</w:t>
            </w:r>
          </w:p>
        </w:tc>
      </w:tr>
      <w:tr w:rsidR="00FE7C62" w:rsidRPr="007F7A8A" w14:paraId="0A774A03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6E696AFE" w14:textId="2EDF4A94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X-mind 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發想流程圖</w:t>
            </w:r>
          </w:p>
        </w:tc>
        <w:tc>
          <w:tcPr>
            <w:tcW w:w="8079" w:type="dxa"/>
          </w:tcPr>
          <w:p w14:paraId="19004944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產品流程圖發想過程</w:t>
            </w:r>
          </w:p>
          <w:p w14:paraId="76AD48D6" w14:textId="77777777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使用軟體：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X-mind</w:t>
            </w:r>
          </w:p>
          <w:p w14:paraId="5D3A8909" w14:textId="05EDF25F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此區資料較舊，斟酌參考</w:t>
            </w:r>
          </w:p>
        </w:tc>
        <w:tc>
          <w:tcPr>
            <w:tcW w:w="2946" w:type="dxa"/>
            <w:shd w:val="clear" w:color="auto" w:fill="auto"/>
          </w:tcPr>
          <w:p w14:paraId="29A7F45D" w14:textId="77777777" w:rsidR="00FE7C62" w:rsidRPr="007F7A8A" w:rsidRDefault="00FE7C62" w:rsidP="007F7A8A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7C62" w:rsidRPr="007F7A8A" w14:paraId="022A8693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6CDC38E8" w14:textId="06CE92D4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Some little work</w:t>
            </w:r>
          </w:p>
        </w:tc>
        <w:tc>
          <w:tcPr>
            <w:tcW w:w="8079" w:type="dxa"/>
          </w:tcPr>
          <w:p w14:paraId="578010CB" w14:textId="5CC195A2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非主要專案項目之零散工作，可能包含廠商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客戶的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logo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去背處理、圖片修圖、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banner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製作、網頁小素材等。</w:t>
            </w:r>
          </w:p>
        </w:tc>
        <w:tc>
          <w:tcPr>
            <w:tcW w:w="2946" w:type="dxa"/>
            <w:shd w:val="clear" w:color="auto" w:fill="auto"/>
          </w:tcPr>
          <w:p w14:paraId="671126F7" w14:textId="77777777" w:rsidR="00FE7C62" w:rsidRPr="007F7A8A" w:rsidRDefault="00FE7C62" w:rsidP="007F7A8A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7C62" w:rsidRPr="007F7A8A" w14:paraId="2DF946DB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4012FBBE" w14:textId="45E4299F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Z system dm</w:t>
            </w:r>
          </w:p>
        </w:tc>
        <w:tc>
          <w:tcPr>
            <w:tcW w:w="8079" w:type="dxa"/>
          </w:tcPr>
          <w:p w14:paraId="33507A4C" w14:textId="497F2C31" w:rsidR="00FE7C62" w:rsidRPr="007F7A8A" w:rsidRDefault="00FE7C62" w:rsidP="000C07E3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公司產品之相關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DM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，目前皆為單一產品的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DM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，未來可能須整合成D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手冊</w:t>
            </w:r>
          </w:p>
        </w:tc>
        <w:tc>
          <w:tcPr>
            <w:tcW w:w="2946" w:type="dxa"/>
            <w:shd w:val="clear" w:color="auto" w:fill="auto"/>
          </w:tcPr>
          <w:p w14:paraId="31707A05" w14:textId="44988F5A" w:rsidR="00FE7C62" w:rsidRPr="00B54064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B5406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「</w:t>
            </w:r>
            <w:r w:rsidRPr="00B54064">
              <w:rPr>
                <w:rFonts w:ascii="微軟正黑體" w:eastAsia="微軟正黑體" w:hAnsi="微軟正黑體" w:cs="Cambria Math" w:hint="eastAsia"/>
                <w:color w:val="000000" w:themeColor="text1"/>
                <w:sz w:val="24"/>
                <w:szCs w:val="24"/>
                <w:lang w:val="en-US"/>
              </w:rPr>
              <w:t>・・・</w:t>
            </w:r>
            <w:r w:rsidRPr="00B54064">
              <w:rPr>
                <w:rFonts w:ascii="微軟正黑體" w:eastAsia="微軟正黑體" w:hAnsi="微軟正黑體" w:cs="Cambria Math"/>
                <w:color w:val="000000" w:themeColor="text1"/>
                <w:sz w:val="24"/>
                <w:szCs w:val="24"/>
                <w:lang w:val="en-US"/>
              </w:rPr>
              <w:t>DM</w:t>
            </w:r>
            <w:r w:rsidRPr="00B5406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」</w:t>
            </w:r>
          </w:p>
        </w:tc>
      </w:tr>
      <w:tr w:rsidR="00FE7C62" w:rsidRPr="007F7A8A" w14:paraId="41DA70B1" w14:textId="77777777" w:rsidTr="00FE7C62">
        <w:trPr>
          <w:trHeight w:val="652"/>
        </w:trPr>
        <w:tc>
          <w:tcPr>
            <w:tcW w:w="2794" w:type="dxa"/>
            <w:shd w:val="clear" w:color="auto" w:fill="auto"/>
          </w:tcPr>
          <w:p w14:paraId="0C9B1F0C" w14:textId="2C559089" w:rsidR="00FE7C62" w:rsidRPr="007F7A8A" w:rsidRDefault="00FE7C62" w:rsidP="003F3D8E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Zsystem logo</w:t>
            </w:r>
          </w:p>
        </w:tc>
        <w:tc>
          <w:tcPr>
            <w:tcW w:w="8079" w:type="dxa"/>
          </w:tcPr>
          <w:p w14:paraId="3602B786" w14:textId="10594AA0" w:rsidR="00FE7C62" w:rsidRPr="007F7A8A" w:rsidRDefault="00FE7C62" w:rsidP="007F21FD">
            <w:pPr>
              <w:pStyle w:val="a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心統科技L</w:t>
            </w:r>
            <w:r w:rsidRPr="007F7A8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ogo</w:t>
            </w:r>
            <w:r w:rsidRPr="007F7A8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原檔</w:t>
            </w:r>
          </w:p>
        </w:tc>
        <w:tc>
          <w:tcPr>
            <w:tcW w:w="2946" w:type="dxa"/>
            <w:shd w:val="clear" w:color="auto" w:fill="auto"/>
          </w:tcPr>
          <w:p w14:paraId="214750F2" w14:textId="77777777" w:rsidR="00FE7C62" w:rsidRPr="007F7A8A" w:rsidRDefault="00FE7C62" w:rsidP="007F7A8A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383DC6B" w14:textId="3FBD756C" w:rsidR="00B556DD" w:rsidRDefault="00B556DD" w:rsidP="00380E8C">
      <w:pPr>
        <w:rPr>
          <w:color w:val="000000" w:themeColor="text1"/>
          <w:lang w:val="en-US"/>
        </w:rPr>
      </w:pPr>
    </w:p>
    <w:p w14:paraId="624E8FB1" w14:textId="13B3CBF7" w:rsidR="00563AD4" w:rsidRPr="00563AD4" w:rsidRDefault="00563AD4" w:rsidP="00380E8C">
      <w:pPr>
        <w:rPr>
          <w:color w:val="C62324" w:themeColor="accent6"/>
          <w:lang w:val="en-US"/>
        </w:rPr>
      </w:pPr>
      <w:r w:rsidRPr="00563AD4">
        <w:rPr>
          <w:rFonts w:hint="eastAsia"/>
          <w:color w:val="C62324" w:themeColor="accent6"/>
          <w:lang w:val="en-US"/>
        </w:rPr>
        <w:t>＊其他目前僅設計稿階段之專案，如「線上商務中心</w:t>
      </w:r>
      <w:r w:rsidRPr="00563AD4">
        <w:rPr>
          <w:rFonts w:hint="eastAsia"/>
          <w:color w:val="C62324" w:themeColor="accent6"/>
          <w:lang w:val="en-US"/>
        </w:rPr>
        <w:t xml:space="preserve"> </w:t>
      </w:r>
      <w:r w:rsidRPr="00563AD4">
        <w:rPr>
          <w:rFonts w:hint="eastAsia"/>
          <w:color w:val="C62324" w:themeColor="accent6"/>
          <w:lang w:val="en-US"/>
        </w:rPr>
        <w:t>實名制會議」、「運動中中心預約」等設計稿存放於：</w:t>
      </w:r>
    </w:p>
    <w:p w14:paraId="73A46F29" w14:textId="3DEFC8CE" w:rsidR="00563AD4" w:rsidRPr="00563AD4" w:rsidRDefault="00563AD4" w:rsidP="00380E8C">
      <w:pPr>
        <w:rPr>
          <w:rFonts w:hint="eastAsia"/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hyperlink r:id="rId11" w:history="1">
        <w:r w:rsidRPr="00563AD4">
          <w:rPr>
            <w:rStyle w:val="afb"/>
            <w:rFonts w:hint="eastAsia"/>
            <w:lang w:val="en-US"/>
          </w:rPr>
          <w:t>http://122.117.14.208:8080/design_pages/</w:t>
        </w:r>
        <w:r w:rsidRPr="00563AD4">
          <w:rPr>
            <w:rStyle w:val="afb"/>
            <w:rFonts w:hint="eastAsia"/>
            <w:lang w:val="en-US"/>
          </w:rPr>
          <w:t>其他非網頁檔案</w:t>
        </w:r>
        <w:r w:rsidRPr="00563AD4">
          <w:rPr>
            <w:rStyle w:val="afb"/>
            <w:rFonts w:hint="eastAsia"/>
            <w:lang w:val="en-US"/>
          </w:rPr>
          <w:t>/</w:t>
        </w:r>
        <w:r w:rsidRPr="00563AD4">
          <w:rPr>
            <w:rStyle w:val="afb"/>
            <w:rFonts w:hint="eastAsia"/>
            <w:lang w:val="en-US"/>
          </w:rPr>
          <w:t>設計稿</w:t>
        </w:r>
        <w:r w:rsidRPr="00563AD4">
          <w:rPr>
            <w:rStyle w:val="afb"/>
            <w:rFonts w:hint="eastAsia"/>
            <w:lang w:val="en-US"/>
          </w:rPr>
          <w:t>All/</w:t>
        </w:r>
      </w:hyperlink>
    </w:p>
    <w:sectPr w:rsidR="00563AD4" w:rsidRPr="00563AD4" w:rsidSect="00380E8C">
      <w:pgSz w:w="16839" w:h="11907" w:orient="landscape"/>
      <w:pgMar w:top="1440" w:right="1800" w:bottom="144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0E93" w14:textId="77777777" w:rsidR="002D1FA7" w:rsidRDefault="002D1FA7">
      <w:r>
        <w:separator/>
      </w:r>
    </w:p>
    <w:p w14:paraId="1179F43F" w14:textId="77777777" w:rsidR="002D1FA7" w:rsidRDefault="002D1FA7"/>
  </w:endnote>
  <w:endnote w:type="continuationSeparator" w:id="0">
    <w:p w14:paraId="0C61E6EE" w14:textId="77777777" w:rsidR="002D1FA7" w:rsidRDefault="002D1FA7">
      <w:r>
        <w:continuationSeparator/>
      </w:r>
    </w:p>
    <w:p w14:paraId="22E4F7B4" w14:textId="77777777" w:rsidR="002D1FA7" w:rsidRDefault="002D1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FC79" w14:textId="77777777" w:rsidR="002D1FA7" w:rsidRDefault="002D1FA7">
      <w:r>
        <w:separator/>
      </w:r>
    </w:p>
    <w:p w14:paraId="6CB6AF6E" w14:textId="77777777" w:rsidR="002D1FA7" w:rsidRDefault="002D1FA7"/>
  </w:footnote>
  <w:footnote w:type="continuationSeparator" w:id="0">
    <w:p w14:paraId="201B9849" w14:textId="77777777" w:rsidR="002D1FA7" w:rsidRDefault="002D1FA7">
      <w:r>
        <w:continuationSeparator/>
      </w:r>
    </w:p>
    <w:p w14:paraId="5DADDDB8" w14:textId="77777777" w:rsidR="002D1FA7" w:rsidRDefault="002D1F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3700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6572669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0691"/>
    <w:multiLevelType w:val="hybridMultilevel"/>
    <w:tmpl w:val="331C2050"/>
    <w:lvl w:ilvl="0" w:tplc="C5780614">
      <w:start w:val="1"/>
      <w:numFmt w:val="bullet"/>
      <w:lvlText w:val="–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4" w15:restartNumberingAfterBreak="0">
    <w:nsid w:val="67A97F35"/>
    <w:multiLevelType w:val="hybridMultilevel"/>
    <w:tmpl w:val="C0F64C92"/>
    <w:lvl w:ilvl="0" w:tplc="C5780614">
      <w:start w:val="1"/>
      <w:numFmt w:val="bullet"/>
      <w:lvlText w:val="–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5"/>
  </w:num>
  <w:num w:numId="5" w16cid:durableId="2018998618">
    <w:abstractNumId w:val="2"/>
  </w:num>
  <w:num w:numId="6" w16cid:durableId="1706514274">
    <w:abstractNumId w:val="2"/>
  </w:num>
  <w:num w:numId="7" w16cid:durableId="1754544307">
    <w:abstractNumId w:val="4"/>
  </w:num>
  <w:num w:numId="8" w16cid:durableId="1813667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43BB5"/>
    <w:rsid w:val="000667F8"/>
    <w:rsid w:val="00073939"/>
    <w:rsid w:val="000B226B"/>
    <w:rsid w:val="000C07E3"/>
    <w:rsid w:val="000C2E0E"/>
    <w:rsid w:val="001266C6"/>
    <w:rsid w:val="001648BF"/>
    <w:rsid w:val="00170C3F"/>
    <w:rsid w:val="00172B9A"/>
    <w:rsid w:val="001810E9"/>
    <w:rsid w:val="001A75AB"/>
    <w:rsid w:val="00205E6B"/>
    <w:rsid w:val="00264F7B"/>
    <w:rsid w:val="00282DE8"/>
    <w:rsid w:val="00295F57"/>
    <w:rsid w:val="002B1613"/>
    <w:rsid w:val="002D1FA7"/>
    <w:rsid w:val="002E037E"/>
    <w:rsid w:val="00351B69"/>
    <w:rsid w:val="00380E8C"/>
    <w:rsid w:val="0038232A"/>
    <w:rsid w:val="003A074B"/>
    <w:rsid w:val="003A3AB0"/>
    <w:rsid w:val="003C57FD"/>
    <w:rsid w:val="00442317"/>
    <w:rsid w:val="004431B1"/>
    <w:rsid w:val="004607AE"/>
    <w:rsid w:val="004633CF"/>
    <w:rsid w:val="00463868"/>
    <w:rsid w:val="00485D66"/>
    <w:rsid w:val="00494FE8"/>
    <w:rsid w:val="004A7C13"/>
    <w:rsid w:val="004B40E6"/>
    <w:rsid w:val="004C72AD"/>
    <w:rsid w:val="005232C0"/>
    <w:rsid w:val="00555829"/>
    <w:rsid w:val="00563AD4"/>
    <w:rsid w:val="00573472"/>
    <w:rsid w:val="00616328"/>
    <w:rsid w:val="00620E54"/>
    <w:rsid w:val="00674267"/>
    <w:rsid w:val="006A194B"/>
    <w:rsid w:val="006D3EB6"/>
    <w:rsid w:val="006E3869"/>
    <w:rsid w:val="006F6F53"/>
    <w:rsid w:val="00717E87"/>
    <w:rsid w:val="00726D09"/>
    <w:rsid w:val="007919B6"/>
    <w:rsid w:val="00793919"/>
    <w:rsid w:val="007D6814"/>
    <w:rsid w:val="007F21FD"/>
    <w:rsid w:val="007F7A8A"/>
    <w:rsid w:val="008175ED"/>
    <w:rsid w:val="008E1EA2"/>
    <w:rsid w:val="00901BD9"/>
    <w:rsid w:val="00961B47"/>
    <w:rsid w:val="009671C0"/>
    <w:rsid w:val="00973C37"/>
    <w:rsid w:val="009C769C"/>
    <w:rsid w:val="009E45A1"/>
    <w:rsid w:val="009F306F"/>
    <w:rsid w:val="00A47906"/>
    <w:rsid w:val="00A61464"/>
    <w:rsid w:val="00B05C62"/>
    <w:rsid w:val="00B108CC"/>
    <w:rsid w:val="00B2112F"/>
    <w:rsid w:val="00B54064"/>
    <w:rsid w:val="00B556DD"/>
    <w:rsid w:val="00BE1718"/>
    <w:rsid w:val="00BE2BAB"/>
    <w:rsid w:val="00BE7562"/>
    <w:rsid w:val="00C16753"/>
    <w:rsid w:val="00C67367"/>
    <w:rsid w:val="00C95385"/>
    <w:rsid w:val="00CC6E6B"/>
    <w:rsid w:val="00CF2852"/>
    <w:rsid w:val="00D03E54"/>
    <w:rsid w:val="00D07996"/>
    <w:rsid w:val="00D5604B"/>
    <w:rsid w:val="00D9250D"/>
    <w:rsid w:val="00DA0706"/>
    <w:rsid w:val="00DB178E"/>
    <w:rsid w:val="00DD4247"/>
    <w:rsid w:val="00DE29C6"/>
    <w:rsid w:val="00EC1427"/>
    <w:rsid w:val="00ED7E5C"/>
    <w:rsid w:val="00F15EFD"/>
    <w:rsid w:val="00F84B2B"/>
    <w:rsid w:val="00FA6113"/>
    <w:rsid w:val="00FB6DAF"/>
    <w:rsid w:val="00FC2A00"/>
    <w:rsid w:val="00FD5BA1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2.117.14.208:8080/design_pag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22.117.14.208:8080/design_pages/&#20854;&#20182;&#38750;&#32178;&#38913;&#27284;&#26696;/&#35373;&#35336;&#31295;Al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92.168.1.196/znas/&#26107;&#26107;&#23481;/&#24433;&#29255;&#21098;&#36655;&#30456;&#38364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22.117.14.208:8080/design_pages/&#20854;&#20182;&#38750;&#32178;&#38913;&#27284;&#26696;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66</TotalTime>
  <Pages>11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cp:lastPrinted>2022-07-28T05:39:00Z</cp:lastPrinted>
  <dcterms:created xsi:type="dcterms:W3CDTF">2022-07-28T01:52:00Z</dcterms:created>
  <dcterms:modified xsi:type="dcterms:W3CDTF">2022-07-29T04:15:00Z</dcterms:modified>
</cp:coreProperties>
</file>