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70D2" w14:textId="1E218C34" w:rsidR="004607AE" w:rsidRPr="005232C0" w:rsidRDefault="00205E6B">
      <w:pPr>
        <w:pStyle w:val="1"/>
        <w:rPr>
          <w:rFonts w:ascii="微軟正黑體" w:eastAsia="微軟正黑體" w:hAnsi="微軟正黑體"/>
          <w:b/>
          <w:bCs/>
          <w:lang w:val="en-US"/>
        </w:rPr>
      </w:pPr>
      <w:r w:rsidRPr="005232C0">
        <w:rPr>
          <w:rFonts w:ascii="微軟正黑體" w:eastAsia="微軟正黑體" w:hAnsi="微軟正黑體"/>
          <w:b/>
          <w:bCs/>
          <w:lang w:val="en-US"/>
        </w:rPr>
        <w:t>Z S</w:t>
      </w:r>
      <w:r w:rsidRPr="005232C0">
        <w:rPr>
          <w:rFonts w:ascii="微軟正黑體" w:eastAsia="微軟正黑體" w:hAnsi="微軟正黑體" w:hint="eastAsia"/>
          <w:b/>
          <w:bCs/>
          <w:lang w:val="en-US"/>
        </w:rPr>
        <w:t>y</w:t>
      </w:r>
      <w:r w:rsidRPr="005232C0">
        <w:rPr>
          <w:rFonts w:ascii="微軟正黑體" w:eastAsia="微軟正黑體" w:hAnsi="微軟正黑體"/>
          <w:b/>
          <w:bCs/>
          <w:lang w:val="en-US"/>
        </w:rPr>
        <w:t xml:space="preserve">stem </w:t>
      </w:r>
      <w:r w:rsidRPr="005232C0">
        <w:rPr>
          <w:rFonts w:ascii="微軟正黑體" w:eastAsia="微軟正黑體" w:hAnsi="微軟正黑體" w:hint="eastAsia"/>
          <w:b/>
          <w:bCs/>
          <w:lang w:val="en-US"/>
        </w:rPr>
        <w:t>公司官網</w:t>
      </w:r>
    </w:p>
    <w:p w14:paraId="3E8EE805" w14:textId="790CC040" w:rsidR="00205E6B" w:rsidRPr="00253D77" w:rsidRDefault="00000000" w:rsidP="00205E6B">
      <w:pPr>
        <w:pStyle w:val="a"/>
        <w:rPr>
          <w:rStyle w:val="afb"/>
          <w:rFonts w:ascii="微軟正黑體" w:eastAsia="微軟正黑體" w:hAnsi="微軟正黑體"/>
          <w:color w:val="595959" w:themeColor="text1" w:themeTint="A6"/>
          <w:u w:val="none"/>
        </w:rPr>
      </w:pPr>
      <w:hyperlink w:anchor="FTP連線檔" w:history="1">
        <w:r w:rsidR="00205E6B" w:rsidRPr="00901BD9">
          <w:rPr>
            <w:rStyle w:val="afb"/>
            <w:rFonts w:ascii="微軟正黑體" w:eastAsia="微軟正黑體" w:hAnsi="微軟正黑體"/>
            <w:lang w:val="en-US"/>
          </w:rPr>
          <w:t>FTP</w:t>
        </w:r>
        <w:r w:rsidR="00205E6B" w:rsidRPr="00901BD9">
          <w:rPr>
            <w:rStyle w:val="afb"/>
            <w:rFonts w:ascii="微軟正黑體" w:eastAsia="微軟正黑體" w:hAnsi="微軟正黑體" w:hint="eastAsia"/>
            <w:lang w:val="en-US"/>
          </w:rPr>
          <w:t>連線檔</w:t>
        </w:r>
      </w:hyperlink>
    </w:p>
    <w:p w14:paraId="79384039" w14:textId="3A3B6120" w:rsidR="00253D77" w:rsidRPr="005232C0" w:rsidRDefault="00253D77" w:rsidP="00205E6B">
      <w:pPr>
        <w:pStyle w:val="a"/>
        <w:rPr>
          <w:rFonts w:ascii="微軟正黑體" w:eastAsia="微軟正黑體" w:hAnsi="微軟正黑體"/>
        </w:rPr>
      </w:pPr>
      <w:hyperlink w:anchor="網站架構圖" w:history="1">
        <w:r w:rsidRPr="00253D77">
          <w:rPr>
            <w:rStyle w:val="afb"/>
            <w:rFonts w:ascii="微軟正黑體" w:eastAsia="微軟正黑體" w:hAnsi="微軟正黑體" w:hint="eastAsia"/>
            <w:lang w:val="en-US"/>
          </w:rPr>
          <w:t>網站架構圖</w:t>
        </w:r>
      </w:hyperlink>
    </w:p>
    <w:p w14:paraId="60767FBB" w14:textId="1CD2D937" w:rsidR="00205E6B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網頁命名及對應內容" w:history="1">
        <w:r w:rsidR="00205E6B" w:rsidRPr="00073939">
          <w:rPr>
            <w:rStyle w:val="afb"/>
            <w:rFonts w:ascii="微軟正黑體" w:eastAsia="微軟正黑體" w:hAnsi="微軟正黑體" w:hint="eastAsia"/>
          </w:rPr>
          <w:t>網頁命名及對應內容</w:t>
        </w:r>
      </w:hyperlink>
    </w:p>
    <w:p w14:paraId="58930079" w14:textId="40D55A3C" w:rsidR="00B556DD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設計圖稿製作規範及檔案放置位置" w:history="1">
        <w:r w:rsidR="00205E6B" w:rsidRPr="00073939">
          <w:rPr>
            <w:rStyle w:val="afb"/>
            <w:rFonts w:ascii="微軟正黑體" w:eastAsia="微軟正黑體" w:hAnsi="微軟正黑體" w:hint="eastAsia"/>
          </w:rPr>
          <w:t>設計圖稿製作規範及檔案放置位置</w:t>
        </w:r>
      </w:hyperlink>
    </w:p>
    <w:p w14:paraId="29202F4D" w14:textId="77777777" w:rsidR="00B556DD" w:rsidRPr="005232C0" w:rsidRDefault="00B556DD">
      <w:pPr>
        <w:rPr>
          <w:rFonts w:ascii="微軟正黑體" w:eastAsia="微軟正黑體" w:hAnsi="微軟正黑體"/>
        </w:rPr>
      </w:pPr>
      <w:r w:rsidRPr="005232C0">
        <w:rPr>
          <w:rFonts w:ascii="微軟正黑體" w:eastAsia="微軟正黑體" w:hAnsi="微軟正黑體"/>
        </w:rPr>
        <w:br w:type="page"/>
      </w:r>
    </w:p>
    <w:p w14:paraId="52390C1F" w14:textId="5B7BFA4E" w:rsidR="00205E6B" w:rsidRPr="00287482" w:rsidRDefault="00B556DD" w:rsidP="00205E6B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0" w:name="FTP連線檔"/>
      <w:r w:rsidRPr="00287482">
        <w:rPr>
          <w:rFonts w:ascii="微軟正黑體" w:eastAsia="微軟正黑體" w:hAnsi="微軟正黑體"/>
          <w:b/>
          <w:bCs/>
          <w:color w:val="146194" w:themeColor="text2"/>
        </w:rPr>
        <w:lastRenderedPageBreak/>
        <w:t>F</w:t>
      </w:r>
      <w:r w:rsidRPr="00287482">
        <w:rPr>
          <w:rFonts w:ascii="微軟正黑體" w:eastAsia="微軟正黑體" w:hAnsi="微軟正黑體"/>
          <w:b/>
          <w:bCs/>
          <w:color w:val="146194" w:themeColor="text2"/>
          <w:lang w:val="en-US"/>
        </w:rPr>
        <w:t xml:space="preserve">TP </w:t>
      </w:r>
      <w:r w:rsidRPr="00287482"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連線檔</w:t>
      </w:r>
    </w:p>
    <w:bookmarkEnd w:id="0"/>
    <w:p w14:paraId="33A3D4CC" w14:textId="77777777" w:rsidR="00B556DD" w:rsidRPr="00B556DD" w:rsidRDefault="00B556DD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  <w:r w:rsidRPr="00B556DD">
        <w:rPr>
          <w:color w:val="000000" w:themeColor="text1"/>
          <w:lang w:val="en-US"/>
        </w:rPr>
        <w:t>{</w:t>
      </w:r>
    </w:p>
    <w:p w14:paraId="2F275A25" w14:textId="77777777" w:rsidR="00B556DD" w:rsidRPr="00B556DD" w:rsidRDefault="00B556DD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  <w:r w:rsidRPr="00B556DD">
        <w:rPr>
          <w:color w:val="000000" w:themeColor="text1"/>
          <w:lang w:val="en-US"/>
        </w:rPr>
        <w:t xml:space="preserve">    "name": "</w:t>
      </w:r>
      <w:r w:rsidRPr="00B556DD">
        <w:rPr>
          <w:color w:val="000000" w:themeColor="text1"/>
          <w:lang w:val="en-US"/>
        </w:rPr>
        <w:t>公司官網</w:t>
      </w:r>
      <w:r w:rsidRPr="00B556DD">
        <w:rPr>
          <w:color w:val="000000" w:themeColor="text1"/>
          <w:lang w:val="en-US"/>
        </w:rPr>
        <w:t>",</w:t>
      </w:r>
    </w:p>
    <w:p w14:paraId="13BA1496" w14:textId="77777777" w:rsidR="00B556DD" w:rsidRPr="00B556DD" w:rsidRDefault="00B556DD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  <w:r w:rsidRPr="00B556DD">
        <w:rPr>
          <w:color w:val="000000" w:themeColor="text1"/>
          <w:lang w:val="en-US"/>
        </w:rPr>
        <w:t xml:space="preserve">    "host": "60.248.251.114",</w:t>
      </w:r>
    </w:p>
    <w:p w14:paraId="64B47B7B" w14:textId="77777777" w:rsidR="00B556DD" w:rsidRPr="00B556DD" w:rsidRDefault="00B556DD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  <w:r w:rsidRPr="00B556DD">
        <w:rPr>
          <w:color w:val="000000" w:themeColor="text1"/>
          <w:lang w:val="en-US"/>
        </w:rPr>
        <w:t xml:space="preserve">    "protocol": "ftp",</w:t>
      </w:r>
    </w:p>
    <w:p w14:paraId="7AF21857" w14:textId="77777777" w:rsidR="00B556DD" w:rsidRPr="00B556DD" w:rsidRDefault="00B556DD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  <w:r w:rsidRPr="00B556DD">
        <w:rPr>
          <w:color w:val="000000" w:themeColor="text1"/>
          <w:lang w:val="en-US"/>
        </w:rPr>
        <w:t xml:space="preserve">    "port": 7021,</w:t>
      </w:r>
    </w:p>
    <w:p w14:paraId="349CA8B5" w14:textId="77777777" w:rsidR="00B556DD" w:rsidRPr="00B556DD" w:rsidRDefault="00B556DD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  <w:r w:rsidRPr="00B556DD">
        <w:rPr>
          <w:color w:val="000000" w:themeColor="text1"/>
          <w:lang w:val="en-US"/>
        </w:rPr>
        <w:t xml:space="preserve">    "username": "minodada2",</w:t>
      </w:r>
    </w:p>
    <w:p w14:paraId="7900FF31" w14:textId="77777777" w:rsidR="00B556DD" w:rsidRPr="00B556DD" w:rsidRDefault="00B556DD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  <w:r w:rsidRPr="00B556DD">
        <w:rPr>
          <w:color w:val="000000" w:themeColor="text1"/>
          <w:lang w:val="en-US"/>
        </w:rPr>
        <w:t xml:space="preserve">    "password": "minodada2",</w:t>
      </w:r>
    </w:p>
    <w:p w14:paraId="364AFA08" w14:textId="77777777" w:rsidR="00B556DD" w:rsidRPr="00B556DD" w:rsidRDefault="00B556DD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  <w:r w:rsidRPr="00B556DD">
        <w:rPr>
          <w:color w:val="000000" w:themeColor="text1"/>
          <w:lang w:val="en-US"/>
        </w:rPr>
        <w:t xml:space="preserve">    "remotePath": "/",</w:t>
      </w:r>
    </w:p>
    <w:p w14:paraId="7566C8DD" w14:textId="77777777" w:rsidR="00B556DD" w:rsidRPr="00B556DD" w:rsidRDefault="00B556DD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  <w:r w:rsidRPr="00B556DD">
        <w:rPr>
          <w:color w:val="000000" w:themeColor="text1"/>
          <w:lang w:val="en-US"/>
        </w:rPr>
        <w:t xml:space="preserve">    "uploadOnSave": true,</w:t>
      </w:r>
    </w:p>
    <w:p w14:paraId="0334BCD3" w14:textId="77777777" w:rsidR="00B556DD" w:rsidRPr="00B556DD" w:rsidRDefault="00B556DD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  <w:r w:rsidRPr="00B556DD">
        <w:rPr>
          <w:color w:val="000000" w:themeColor="text1"/>
          <w:lang w:val="en-US"/>
        </w:rPr>
        <w:t xml:space="preserve">    "downloadOnOpen": true,</w:t>
      </w:r>
    </w:p>
    <w:p w14:paraId="193CABEB" w14:textId="77777777" w:rsidR="00B556DD" w:rsidRPr="00B556DD" w:rsidRDefault="00B556DD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  <w:r w:rsidRPr="00B556DD">
        <w:rPr>
          <w:color w:val="000000" w:themeColor="text1"/>
          <w:lang w:val="en-US"/>
        </w:rPr>
        <w:t xml:space="preserve">    "ignore"</w:t>
      </w:r>
      <w:proofErr w:type="gramStart"/>
      <w:r w:rsidRPr="00B556DD">
        <w:rPr>
          <w:color w:val="000000" w:themeColor="text1"/>
          <w:lang w:val="en-US"/>
        </w:rPr>
        <w:t>:  [</w:t>
      </w:r>
      <w:proofErr w:type="gramEnd"/>
    </w:p>
    <w:p w14:paraId="479C11DE" w14:textId="77777777" w:rsidR="00B556DD" w:rsidRPr="00B556DD" w:rsidRDefault="00B556DD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  <w:r w:rsidRPr="00B556DD">
        <w:rPr>
          <w:color w:val="000000" w:themeColor="text1"/>
          <w:lang w:val="en-US"/>
        </w:rPr>
        <w:t xml:space="preserve">        "*.mp4",</w:t>
      </w:r>
    </w:p>
    <w:p w14:paraId="496644AB" w14:textId="77777777" w:rsidR="00B556DD" w:rsidRPr="00B556DD" w:rsidRDefault="00B556DD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  <w:r w:rsidRPr="00B556DD">
        <w:rPr>
          <w:color w:val="000000" w:themeColor="text1"/>
          <w:lang w:val="en-US"/>
        </w:rPr>
        <w:t xml:space="preserve">        "</w:t>
      </w:r>
      <w:proofErr w:type="gramStart"/>
      <w:r w:rsidRPr="00B556DD">
        <w:rPr>
          <w:color w:val="000000" w:themeColor="text1"/>
          <w:lang w:val="en-US"/>
        </w:rPr>
        <w:t>*.vscode</w:t>
      </w:r>
      <w:proofErr w:type="gramEnd"/>
      <w:r w:rsidRPr="00B556DD">
        <w:rPr>
          <w:color w:val="000000" w:themeColor="text1"/>
          <w:lang w:val="en-US"/>
        </w:rPr>
        <w:t>"</w:t>
      </w:r>
    </w:p>
    <w:p w14:paraId="736537D9" w14:textId="77777777" w:rsidR="00B556DD" w:rsidRPr="00B556DD" w:rsidRDefault="00B556DD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  <w:r w:rsidRPr="00B556DD">
        <w:rPr>
          <w:color w:val="000000" w:themeColor="text1"/>
          <w:lang w:val="en-US"/>
        </w:rPr>
        <w:t xml:space="preserve">    ]</w:t>
      </w:r>
    </w:p>
    <w:p w14:paraId="3E3E6F48" w14:textId="6444D6D4" w:rsidR="00FB6DAF" w:rsidRDefault="00B556DD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  <w:r w:rsidRPr="00B556DD">
        <w:rPr>
          <w:color w:val="000000" w:themeColor="text1"/>
          <w:lang w:val="en-US"/>
        </w:rPr>
        <w:t>}</w:t>
      </w:r>
    </w:p>
    <w:p w14:paraId="5990C848" w14:textId="77777777" w:rsidR="00253D77" w:rsidRDefault="00253D77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64E2B533" w14:textId="47D09E45" w:rsidR="00253D77" w:rsidRPr="00287482" w:rsidRDefault="00253D77" w:rsidP="00253D77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1" w:name="網站架構圖"/>
      <w:r w:rsidRPr="00287482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網站架構圖</w:t>
      </w:r>
    </w:p>
    <w:bookmarkEnd w:id="1"/>
    <w:p w14:paraId="3FF26E63" w14:textId="7A144580" w:rsidR="00FB6DAF" w:rsidRDefault="00253D77">
      <w:pPr>
        <w:rPr>
          <w:color w:val="000000" w:themeColor="text1"/>
          <w:lang w:val="en-US"/>
        </w:rPr>
      </w:pPr>
      <w:r>
        <w:rPr>
          <w:noProof/>
          <w:color w:val="000000" w:themeColor="text1"/>
          <w:lang w:val="en-US"/>
        </w:rPr>
        <w:drawing>
          <wp:inline distT="0" distB="0" distL="0" distR="0" wp14:anchorId="76BB283F" wp14:editId="53A95CA4">
            <wp:extent cx="5486400" cy="8595360"/>
            <wp:effectExtent l="0" t="0" r="0" b="1524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FB6DAF">
        <w:rPr>
          <w:color w:val="000000" w:themeColor="text1"/>
          <w:lang w:val="en-US"/>
        </w:rPr>
        <w:br w:type="page"/>
      </w:r>
    </w:p>
    <w:p w14:paraId="3EB67353" w14:textId="77777777" w:rsidR="00FB6DAF" w:rsidRPr="00287482" w:rsidRDefault="00FB6DAF" w:rsidP="00FB6DAF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2" w:name="網頁命名及對應內容"/>
      <w:r w:rsidRPr="00287482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網頁命名及對應內容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649"/>
        <w:gridCol w:w="2080"/>
        <w:gridCol w:w="4039"/>
        <w:gridCol w:w="2249"/>
      </w:tblGrid>
      <w:tr w:rsidR="00DD4247" w:rsidRPr="00DD4247" w14:paraId="4C2F1984" w14:textId="77777777" w:rsidTr="00287482">
        <w:tc>
          <w:tcPr>
            <w:tcW w:w="3281" w:type="dxa"/>
            <w:gridSpan w:val="2"/>
            <w:shd w:val="clear" w:color="auto" w:fill="C2E1F6" w:themeFill="text2" w:themeFillTint="33"/>
          </w:tcPr>
          <w:bookmarkEnd w:id="2"/>
          <w:p w14:paraId="6D1A70B2" w14:textId="355BB69A" w:rsidR="00DD4247" w:rsidRPr="00DD4247" w:rsidRDefault="00DD4247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頁面名稱</w:t>
            </w:r>
          </w:p>
        </w:tc>
        <w:tc>
          <w:tcPr>
            <w:tcW w:w="2951" w:type="dxa"/>
            <w:shd w:val="clear" w:color="auto" w:fill="C2E1F6" w:themeFill="text2" w:themeFillTint="33"/>
          </w:tcPr>
          <w:p w14:paraId="2A62426B" w14:textId="550D2FA5" w:rsidR="00DD4247" w:rsidRPr="00DD4247" w:rsidRDefault="00DD4247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2785" w:type="dxa"/>
            <w:shd w:val="clear" w:color="auto" w:fill="C2E1F6" w:themeFill="text2" w:themeFillTint="33"/>
          </w:tcPr>
          <w:p w14:paraId="169AD020" w14:textId="6F07C6FF" w:rsidR="00DD4247" w:rsidRPr="00DD4247" w:rsidRDefault="00DD4247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282DE8" w:rsidRPr="00DD4247" w14:paraId="3B680937" w14:textId="77777777" w:rsidTr="00B02C4F">
        <w:tc>
          <w:tcPr>
            <w:tcW w:w="3281" w:type="dxa"/>
            <w:gridSpan w:val="2"/>
          </w:tcPr>
          <w:p w14:paraId="45F2B824" w14:textId="309511E4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首頁</w:t>
            </w:r>
          </w:p>
        </w:tc>
        <w:tc>
          <w:tcPr>
            <w:tcW w:w="2951" w:type="dxa"/>
          </w:tcPr>
          <w:p w14:paraId="0B8F1918" w14:textId="243329C7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index.php</w:t>
            </w:r>
          </w:p>
        </w:tc>
        <w:tc>
          <w:tcPr>
            <w:tcW w:w="2785" w:type="dxa"/>
            <w:vMerge w:val="restart"/>
          </w:tcPr>
          <w:p w14:paraId="5A87F7A9" w14:textId="52240D3D" w:rsidR="00282DE8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產品主圖</w:t>
            </w:r>
            <w:r w:rsidR="00EC142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(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banner</w:t>
            </w:r>
            <w:r w:rsidR="00EC142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)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有分為電腦版</w:t>
            </w:r>
            <w:r w:rsidR="00EC142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(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pc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版</w:t>
            </w:r>
            <w:r w:rsidR="00EC142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)及手機版</w:t>
            </w:r>
            <w:r w:rsidR="00EC1427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(mb</w:t>
            </w:r>
            <w:r w:rsidR="00EC142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版</w:t>
            </w:r>
            <w:r w:rsidR="00EC1427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)</w:t>
            </w:r>
            <w:r w:rsidR="00EC142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，</w:t>
            </w:r>
            <w:r w:rsidR="00EC1427" w:rsidRPr="00B02C4F">
              <w:rPr>
                <w:rFonts w:ascii="微軟正黑體" w:eastAsia="微軟正黑體" w:hAnsi="微軟正黑體" w:hint="eastAsia"/>
                <w:color w:val="C62324" w:themeColor="accent6"/>
                <w:sz w:val="24"/>
                <w:szCs w:val="24"/>
                <w:lang w:val="en-US"/>
              </w:rPr>
              <w:t>須同步更新兩個版本的圖片</w:t>
            </w:r>
            <w:r w:rsidR="00EC1427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(</w:t>
            </w:r>
            <w:r w:rsidR="00EC142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程式碼裡有備註</w:t>
            </w:r>
            <w:r w:rsidR="00EC1427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)</w:t>
            </w:r>
            <w:r w:rsidR="00EC142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，詳細製圖規範在「</w:t>
            </w:r>
            <w:r w:rsidR="00EC1427" w:rsidRPr="00EC142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設計圖稿製作規範及檔案放置位置</w:t>
            </w:r>
            <w:r w:rsidR="00EC142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」</w:t>
            </w:r>
          </w:p>
          <w:p w14:paraId="0BC2634C" w14:textId="5D5D2CAE" w:rsidR="00EC1427" w:rsidRPr="00EC1427" w:rsidRDefault="00EC1427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2DE8" w:rsidRPr="00DD4247" w14:paraId="766DD766" w14:textId="77777777" w:rsidTr="00B02C4F">
        <w:tc>
          <w:tcPr>
            <w:tcW w:w="744" w:type="dxa"/>
            <w:vMerge w:val="restart"/>
          </w:tcPr>
          <w:p w14:paraId="3A44BC40" w14:textId="3378F2E9" w:rsidR="00282DE8" w:rsidRPr="00DD4247" w:rsidRDefault="00282DE8" w:rsidP="00F15EFD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產品介紹</w:t>
            </w:r>
          </w:p>
        </w:tc>
        <w:tc>
          <w:tcPr>
            <w:tcW w:w="2537" w:type="dxa"/>
          </w:tcPr>
          <w:p w14:paraId="0E062A75" w14:textId="3D0F3284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智慧直播錄影系統</w:t>
            </w:r>
          </w:p>
        </w:tc>
        <w:tc>
          <w:tcPr>
            <w:tcW w:w="2951" w:type="dxa"/>
          </w:tcPr>
          <w:p w14:paraId="1D977E5B" w14:textId="0AC34765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product1_vpa.php</w:t>
            </w:r>
          </w:p>
        </w:tc>
        <w:tc>
          <w:tcPr>
            <w:tcW w:w="2785" w:type="dxa"/>
            <w:vMerge/>
          </w:tcPr>
          <w:p w14:paraId="57D73735" w14:textId="77777777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2DE8" w:rsidRPr="00DD4247" w14:paraId="7312504A" w14:textId="77777777" w:rsidTr="00B02C4F">
        <w:tc>
          <w:tcPr>
            <w:tcW w:w="744" w:type="dxa"/>
            <w:vMerge/>
          </w:tcPr>
          <w:p w14:paraId="07D28EBD" w14:textId="77777777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</w:tcPr>
          <w:p w14:paraId="6EED5A84" w14:textId="79F6B033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教室固定型直播影播系統</w:t>
            </w:r>
          </w:p>
        </w:tc>
        <w:tc>
          <w:tcPr>
            <w:tcW w:w="2951" w:type="dxa"/>
          </w:tcPr>
          <w:p w14:paraId="22B65A8A" w14:textId="2E0C6418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product1_vpa_stationary.php</w:t>
            </w:r>
          </w:p>
        </w:tc>
        <w:tc>
          <w:tcPr>
            <w:tcW w:w="2785" w:type="dxa"/>
            <w:vMerge/>
          </w:tcPr>
          <w:p w14:paraId="48BC18DA" w14:textId="77777777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2DE8" w:rsidRPr="00DD4247" w14:paraId="7C2561C4" w14:textId="77777777" w:rsidTr="00B02C4F">
        <w:tc>
          <w:tcPr>
            <w:tcW w:w="744" w:type="dxa"/>
            <w:vMerge/>
          </w:tcPr>
          <w:p w14:paraId="1A802B51" w14:textId="77777777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</w:tcPr>
          <w:p w14:paraId="209F12B5" w14:textId="33BAA607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移動直播錄影系統</w:t>
            </w:r>
          </w:p>
        </w:tc>
        <w:tc>
          <w:tcPr>
            <w:tcW w:w="2951" w:type="dxa"/>
          </w:tcPr>
          <w:p w14:paraId="119D6BEB" w14:textId="3ADCDD6D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product1_vpa_cart.php</w:t>
            </w:r>
          </w:p>
        </w:tc>
        <w:tc>
          <w:tcPr>
            <w:tcW w:w="2785" w:type="dxa"/>
            <w:vMerge/>
          </w:tcPr>
          <w:p w14:paraId="5F41D8C2" w14:textId="77777777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2DE8" w:rsidRPr="00DD4247" w14:paraId="1A0E020D" w14:textId="77777777" w:rsidTr="00B02C4F">
        <w:tc>
          <w:tcPr>
            <w:tcW w:w="744" w:type="dxa"/>
            <w:vMerge/>
          </w:tcPr>
          <w:p w14:paraId="2AFFFB0D" w14:textId="77777777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</w:tcPr>
          <w:p w14:paraId="04E04603" w14:textId="420A94EC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行動直播錄影系統</w:t>
            </w:r>
          </w:p>
        </w:tc>
        <w:tc>
          <w:tcPr>
            <w:tcW w:w="2951" w:type="dxa"/>
          </w:tcPr>
          <w:p w14:paraId="2AEA9458" w14:textId="75C18BD3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product1_vpa_mobile.php</w:t>
            </w:r>
          </w:p>
        </w:tc>
        <w:tc>
          <w:tcPr>
            <w:tcW w:w="2785" w:type="dxa"/>
            <w:vMerge/>
          </w:tcPr>
          <w:p w14:paraId="0449B0BD" w14:textId="77777777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2DE8" w:rsidRPr="00DD4247" w14:paraId="423805CC" w14:textId="77777777" w:rsidTr="00B02C4F">
        <w:tc>
          <w:tcPr>
            <w:tcW w:w="744" w:type="dxa"/>
            <w:vMerge/>
          </w:tcPr>
          <w:p w14:paraId="234CB50F" w14:textId="77777777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</w:tcPr>
          <w:p w14:paraId="396DAB1C" w14:textId="68BD1510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4B40E6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視訊會議系統</w:t>
            </w:r>
          </w:p>
        </w:tc>
        <w:tc>
          <w:tcPr>
            <w:tcW w:w="2951" w:type="dxa"/>
          </w:tcPr>
          <w:p w14:paraId="3F4A18CE" w14:textId="5D57CE4A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product2_vcs.php</w:t>
            </w:r>
          </w:p>
        </w:tc>
        <w:tc>
          <w:tcPr>
            <w:tcW w:w="2785" w:type="dxa"/>
            <w:vMerge/>
          </w:tcPr>
          <w:p w14:paraId="18A66331" w14:textId="77777777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2DE8" w:rsidRPr="00DD4247" w14:paraId="3F476804" w14:textId="77777777" w:rsidTr="00B02C4F">
        <w:tc>
          <w:tcPr>
            <w:tcW w:w="744" w:type="dxa"/>
            <w:vMerge/>
          </w:tcPr>
          <w:p w14:paraId="0F02F321" w14:textId="77777777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</w:tcPr>
          <w:p w14:paraId="3FC1D317" w14:textId="35C32682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線上教學視訊系統</w:t>
            </w:r>
          </w:p>
        </w:tc>
        <w:tc>
          <w:tcPr>
            <w:tcW w:w="2951" w:type="dxa"/>
          </w:tcPr>
          <w:p w14:paraId="09CBE4E3" w14:textId="32448C87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4B40E6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product2_vcs_join_ez.php</w:t>
            </w:r>
          </w:p>
        </w:tc>
        <w:tc>
          <w:tcPr>
            <w:tcW w:w="2785" w:type="dxa"/>
            <w:vMerge/>
          </w:tcPr>
          <w:p w14:paraId="6E188F89" w14:textId="77777777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2DE8" w:rsidRPr="00DD4247" w14:paraId="42205915" w14:textId="77777777" w:rsidTr="00B02C4F">
        <w:tc>
          <w:tcPr>
            <w:tcW w:w="744" w:type="dxa"/>
            <w:vMerge/>
          </w:tcPr>
          <w:p w14:paraId="5507C885" w14:textId="77777777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</w:tcPr>
          <w:p w14:paraId="58866C50" w14:textId="350DF336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4B40E6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錄/補課管理系統</w:t>
            </w:r>
          </w:p>
        </w:tc>
        <w:tc>
          <w:tcPr>
            <w:tcW w:w="2951" w:type="dxa"/>
          </w:tcPr>
          <w:p w14:paraId="37F62376" w14:textId="3974B769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4B40E6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product3_mrm.php</w:t>
            </w:r>
          </w:p>
        </w:tc>
        <w:tc>
          <w:tcPr>
            <w:tcW w:w="2785" w:type="dxa"/>
            <w:vMerge/>
          </w:tcPr>
          <w:p w14:paraId="78BB3D01" w14:textId="77777777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2DE8" w:rsidRPr="00DD4247" w14:paraId="269AF96F" w14:textId="77777777" w:rsidTr="00B02C4F">
        <w:tc>
          <w:tcPr>
            <w:tcW w:w="744" w:type="dxa"/>
            <w:vMerge/>
          </w:tcPr>
          <w:p w14:paraId="0DE27B09" w14:textId="77777777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</w:tcPr>
          <w:p w14:paraId="09902E87" w14:textId="7C26ECD8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4B40E6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線上教育培訓平台</w:t>
            </w:r>
          </w:p>
        </w:tc>
        <w:tc>
          <w:tcPr>
            <w:tcW w:w="2951" w:type="dxa"/>
          </w:tcPr>
          <w:p w14:paraId="7B55B9B8" w14:textId="1878D537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4B40E6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product4_ets.php</w:t>
            </w:r>
          </w:p>
        </w:tc>
        <w:tc>
          <w:tcPr>
            <w:tcW w:w="2785" w:type="dxa"/>
            <w:vMerge/>
          </w:tcPr>
          <w:p w14:paraId="22C2CF64" w14:textId="77777777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2DE8" w:rsidRPr="00DD4247" w14:paraId="65BF81B7" w14:textId="77777777" w:rsidTr="00B02C4F">
        <w:tc>
          <w:tcPr>
            <w:tcW w:w="744" w:type="dxa"/>
            <w:vMerge/>
          </w:tcPr>
          <w:p w14:paraId="63E7347D" w14:textId="77777777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</w:tcPr>
          <w:p w14:paraId="0DED510F" w14:textId="1176EE10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4B40E6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線上教育培訓平台 - 補教用戶</w:t>
            </w:r>
          </w:p>
        </w:tc>
        <w:tc>
          <w:tcPr>
            <w:tcW w:w="2951" w:type="dxa"/>
          </w:tcPr>
          <w:p w14:paraId="644B574F" w14:textId="20E26C74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4B40E6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product4_ets_cram_school.php</w:t>
            </w:r>
          </w:p>
        </w:tc>
        <w:tc>
          <w:tcPr>
            <w:tcW w:w="2785" w:type="dxa"/>
            <w:vMerge/>
          </w:tcPr>
          <w:p w14:paraId="39615325" w14:textId="77777777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2DE8" w:rsidRPr="004B40E6" w14:paraId="2CB16BFE" w14:textId="77777777" w:rsidTr="00B02C4F">
        <w:tc>
          <w:tcPr>
            <w:tcW w:w="744" w:type="dxa"/>
            <w:vMerge/>
          </w:tcPr>
          <w:p w14:paraId="6F48AF8E" w14:textId="77777777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</w:tcPr>
          <w:p w14:paraId="5283C941" w14:textId="35C72918" w:rsidR="00282DE8" w:rsidRPr="004B40E6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4B40E6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線上教育培訓平台 - 教育訓練用戶</w:t>
            </w:r>
          </w:p>
        </w:tc>
        <w:tc>
          <w:tcPr>
            <w:tcW w:w="2951" w:type="dxa"/>
          </w:tcPr>
          <w:p w14:paraId="24CCA765" w14:textId="42E022AD" w:rsidR="00282DE8" w:rsidRPr="004B40E6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4B40E6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product4_ets_training_course.php</w:t>
            </w:r>
          </w:p>
        </w:tc>
        <w:tc>
          <w:tcPr>
            <w:tcW w:w="2785" w:type="dxa"/>
            <w:vMerge/>
          </w:tcPr>
          <w:p w14:paraId="5A3E8CEE" w14:textId="77777777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2DE8" w:rsidRPr="004B40E6" w14:paraId="6F958CF7" w14:textId="77777777" w:rsidTr="00B02C4F">
        <w:tc>
          <w:tcPr>
            <w:tcW w:w="744" w:type="dxa"/>
            <w:vMerge/>
          </w:tcPr>
          <w:p w14:paraId="4F4A920E" w14:textId="003D1C6D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</w:tcPr>
          <w:p w14:paraId="7AD20610" w14:textId="1F6F97EC" w:rsidR="00282DE8" w:rsidRPr="004B40E6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4B40E6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線上教育培訓平台 - 直播互動學習平台</w:t>
            </w:r>
          </w:p>
        </w:tc>
        <w:tc>
          <w:tcPr>
            <w:tcW w:w="2951" w:type="dxa"/>
          </w:tcPr>
          <w:p w14:paraId="663F91FD" w14:textId="779A7E4C" w:rsidR="00282DE8" w:rsidRPr="004B40E6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4B40E6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product4_ets_live_learning.php</w:t>
            </w:r>
          </w:p>
        </w:tc>
        <w:tc>
          <w:tcPr>
            <w:tcW w:w="2785" w:type="dxa"/>
            <w:vMerge/>
          </w:tcPr>
          <w:p w14:paraId="2FD0929E" w14:textId="77777777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2DE8" w:rsidRPr="004B40E6" w14:paraId="4EFED84E" w14:textId="77777777" w:rsidTr="00B02C4F">
        <w:tc>
          <w:tcPr>
            <w:tcW w:w="744" w:type="dxa"/>
            <w:vMerge/>
          </w:tcPr>
          <w:p w14:paraId="4722D5C4" w14:textId="77777777" w:rsidR="00282DE8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</w:tcPr>
          <w:p w14:paraId="1E6FACB4" w14:textId="254894AD" w:rsidR="00282DE8" w:rsidRPr="004B40E6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4B40E6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智慧型互動教學教室系統</w:t>
            </w:r>
          </w:p>
        </w:tc>
        <w:tc>
          <w:tcPr>
            <w:tcW w:w="2951" w:type="dxa"/>
          </w:tcPr>
          <w:p w14:paraId="3D412977" w14:textId="79805352" w:rsidR="00282DE8" w:rsidRPr="004B40E6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4B40E6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product5_pbl.php</w:t>
            </w:r>
          </w:p>
        </w:tc>
        <w:tc>
          <w:tcPr>
            <w:tcW w:w="2785" w:type="dxa"/>
            <w:vMerge/>
          </w:tcPr>
          <w:p w14:paraId="07E09D4A" w14:textId="77777777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2DE8" w:rsidRPr="004B40E6" w14:paraId="4CA7CC01" w14:textId="77777777" w:rsidTr="00B02C4F">
        <w:tc>
          <w:tcPr>
            <w:tcW w:w="744" w:type="dxa"/>
            <w:vMerge/>
          </w:tcPr>
          <w:p w14:paraId="00278A29" w14:textId="77777777" w:rsidR="00282DE8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</w:tcPr>
          <w:p w14:paraId="07EC09A9" w14:textId="6F734BFB" w:rsidR="00282DE8" w:rsidRPr="004B40E6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4B40E6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智慧物聯網 AIOT</w:t>
            </w:r>
          </w:p>
        </w:tc>
        <w:tc>
          <w:tcPr>
            <w:tcW w:w="2951" w:type="dxa"/>
          </w:tcPr>
          <w:p w14:paraId="053B45CE" w14:textId="1B21F192" w:rsidR="00282DE8" w:rsidRPr="004B40E6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4B40E6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product6_aiot.php</w:t>
            </w:r>
          </w:p>
        </w:tc>
        <w:tc>
          <w:tcPr>
            <w:tcW w:w="2785" w:type="dxa"/>
            <w:vMerge/>
          </w:tcPr>
          <w:p w14:paraId="4DF1B489" w14:textId="77777777" w:rsidR="00282DE8" w:rsidRPr="00DD42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2DE8" w:rsidRPr="004B40E6" w14:paraId="47181549" w14:textId="77777777" w:rsidTr="00B02C4F">
        <w:tc>
          <w:tcPr>
            <w:tcW w:w="3281" w:type="dxa"/>
            <w:gridSpan w:val="2"/>
          </w:tcPr>
          <w:p w14:paraId="51A21D33" w14:textId="555CABD3" w:rsidR="00282DE8" w:rsidRPr="004B40E6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關於我們</w:t>
            </w:r>
          </w:p>
        </w:tc>
        <w:tc>
          <w:tcPr>
            <w:tcW w:w="2951" w:type="dxa"/>
          </w:tcPr>
          <w:p w14:paraId="534704E5" w14:textId="5D81ABF7" w:rsidR="00282DE8" w:rsidRPr="004B40E6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about.php</w:t>
            </w:r>
          </w:p>
        </w:tc>
        <w:tc>
          <w:tcPr>
            <w:tcW w:w="2785" w:type="dxa"/>
          </w:tcPr>
          <w:p w14:paraId="66939716" w14:textId="77777777" w:rsidR="00282DE8" w:rsidRPr="00DD4247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2DE8" w:rsidRPr="004B40E6" w14:paraId="3D6DAF14" w14:textId="77777777" w:rsidTr="00B02C4F">
        <w:tc>
          <w:tcPr>
            <w:tcW w:w="744" w:type="dxa"/>
            <w:vMerge w:val="restart"/>
          </w:tcPr>
          <w:p w14:paraId="0CD74ACC" w14:textId="2106A2E2" w:rsidR="00282DE8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4B40E6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共同供應</w:t>
            </w:r>
            <w:r w:rsidRPr="004B40E6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lastRenderedPageBreak/>
              <w:t>契約</w:t>
            </w:r>
          </w:p>
        </w:tc>
        <w:tc>
          <w:tcPr>
            <w:tcW w:w="2537" w:type="dxa"/>
          </w:tcPr>
          <w:p w14:paraId="3A5D20C4" w14:textId="59CD22A9" w:rsidR="00282DE8" w:rsidRPr="004B40E6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4B40E6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lastRenderedPageBreak/>
              <w:t>共同供應契約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 xml:space="preserve"> 選單</w:t>
            </w:r>
          </w:p>
        </w:tc>
        <w:tc>
          <w:tcPr>
            <w:tcW w:w="2951" w:type="dxa"/>
          </w:tcPr>
          <w:p w14:paraId="21BEE2EF" w14:textId="74E7F376" w:rsidR="00282DE8" w:rsidRPr="004B40E6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F15EFD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iesc.php</w:t>
            </w:r>
          </w:p>
        </w:tc>
        <w:tc>
          <w:tcPr>
            <w:tcW w:w="2785" w:type="dxa"/>
          </w:tcPr>
          <w:p w14:paraId="3314BB99" w14:textId="77777777" w:rsidR="00282DE8" w:rsidRPr="00DD4247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2DE8" w:rsidRPr="004B40E6" w14:paraId="171E6455" w14:textId="77777777" w:rsidTr="00B02C4F">
        <w:tc>
          <w:tcPr>
            <w:tcW w:w="744" w:type="dxa"/>
            <w:vMerge/>
          </w:tcPr>
          <w:p w14:paraId="2452EF76" w14:textId="77777777" w:rsidR="00282DE8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</w:tcPr>
          <w:p w14:paraId="1CB9406F" w14:textId="468CFB9A" w:rsidR="00282DE8" w:rsidRPr="004B40E6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4B40E6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Z AIFML 模糊控制系統</w:t>
            </w:r>
          </w:p>
        </w:tc>
        <w:tc>
          <w:tcPr>
            <w:tcW w:w="2951" w:type="dxa"/>
          </w:tcPr>
          <w:p w14:paraId="09E9AF81" w14:textId="66719AD1" w:rsidR="00282DE8" w:rsidRPr="004B40E6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F15EFD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iesc_zaifml.php</w:t>
            </w:r>
          </w:p>
        </w:tc>
        <w:tc>
          <w:tcPr>
            <w:tcW w:w="2785" w:type="dxa"/>
          </w:tcPr>
          <w:p w14:paraId="64FE9EC9" w14:textId="77777777" w:rsidR="00282DE8" w:rsidRPr="00DD4247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2DE8" w:rsidRPr="004B40E6" w14:paraId="7750B696" w14:textId="77777777" w:rsidTr="00B02C4F">
        <w:tc>
          <w:tcPr>
            <w:tcW w:w="744" w:type="dxa"/>
            <w:vMerge/>
          </w:tcPr>
          <w:p w14:paraId="249D5FEA" w14:textId="77777777" w:rsidR="00282DE8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</w:tcPr>
          <w:p w14:paraId="4475671A" w14:textId="198341F7" w:rsidR="00282DE8" w:rsidRPr="004B40E6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F15EFD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Z Data Center 物聯網資料記錄中心</w:t>
            </w:r>
          </w:p>
        </w:tc>
        <w:tc>
          <w:tcPr>
            <w:tcW w:w="2951" w:type="dxa"/>
          </w:tcPr>
          <w:p w14:paraId="67013B24" w14:textId="4D087387" w:rsidR="00282DE8" w:rsidRPr="004B40E6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F15EFD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iesc_zdatacenter.php</w:t>
            </w:r>
          </w:p>
        </w:tc>
        <w:tc>
          <w:tcPr>
            <w:tcW w:w="2785" w:type="dxa"/>
          </w:tcPr>
          <w:p w14:paraId="3546C718" w14:textId="77777777" w:rsidR="00282DE8" w:rsidRPr="00DD4247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2DE8" w:rsidRPr="004B40E6" w14:paraId="4D93161A" w14:textId="77777777" w:rsidTr="00B02C4F">
        <w:tc>
          <w:tcPr>
            <w:tcW w:w="744" w:type="dxa"/>
            <w:vMerge/>
          </w:tcPr>
          <w:p w14:paraId="0E2D94DB" w14:textId="77777777" w:rsidR="00282DE8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</w:tcPr>
          <w:p w14:paraId="05B45CBF" w14:textId="3685B9DE" w:rsidR="00282DE8" w:rsidRPr="004B40E6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F15EFD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ZBlockly 視覺化積木程式語言</w:t>
            </w:r>
          </w:p>
        </w:tc>
        <w:tc>
          <w:tcPr>
            <w:tcW w:w="2951" w:type="dxa"/>
          </w:tcPr>
          <w:p w14:paraId="7356ADED" w14:textId="3CF2C024" w:rsidR="00282DE8" w:rsidRPr="004B40E6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F15EFD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iesc_zblockly.php</w:t>
            </w:r>
          </w:p>
        </w:tc>
        <w:tc>
          <w:tcPr>
            <w:tcW w:w="2785" w:type="dxa"/>
          </w:tcPr>
          <w:p w14:paraId="5F5B532F" w14:textId="77777777" w:rsidR="00282DE8" w:rsidRPr="00DD4247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2DE8" w:rsidRPr="004B40E6" w14:paraId="65C70BE8" w14:textId="77777777" w:rsidTr="00B02C4F">
        <w:tc>
          <w:tcPr>
            <w:tcW w:w="744" w:type="dxa"/>
            <w:vMerge/>
          </w:tcPr>
          <w:p w14:paraId="4EB1ED6D" w14:textId="77777777" w:rsidR="00282DE8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</w:tcPr>
          <w:p w14:paraId="1AEE5687" w14:textId="3ED6228B" w:rsidR="00282DE8" w:rsidRPr="004B40E6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F15EFD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Join EZ 遠距視訊教學系統</w:t>
            </w:r>
          </w:p>
        </w:tc>
        <w:tc>
          <w:tcPr>
            <w:tcW w:w="2951" w:type="dxa"/>
          </w:tcPr>
          <w:p w14:paraId="447A2A0C" w14:textId="2A32B73C" w:rsidR="00282DE8" w:rsidRPr="004B40E6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F15EFD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iesc_joinez.php</w:t>
            </w:r>
          </w:p>
        </w:tc>
        <w:tc>
          <w:tcPr>
            <w:tcW w:w="2785" w:type="dxa"/>
          </w:tcPr>
          <w:p w14:paraId="1DABE042" w14:textId="77777777" w:rsidR="00282DE8" w:rsidRPr="00DD4247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2DE8" w:rsidRPr="004B40E6" w14:paraId="37F4A946" w14:textId="77777777" w:rsidTr="00B02C4F">
        <w:tc>
          <w:tcPr>
            <w:tcW w:w="744" w:type="dxa"/>
            <w:vMerge/>
          </w:tcPr>
          <w:p w14:paraId="5F507FDC" w14:textId="77777777" w:rsidR="00282DE8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</w:tcPr>
          <w:p w14:paraId="2E461189" w14:textId="344D4D5C" w:rsidR="00282DE8" w:rsidRPr="004B40E6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F15EFD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Note EZ 課堂跨國教學語音即時翻譯字幕與紀錄系統</w:t>
            </w:r>
          </w:p>
        </w:tc>
        <w:tc>
          <w:tcPr>
            <w:tcW w:w="2951" w:type="dxa"/>
          </w:tcPr>
          <w:p w14:paraId="511B7CDA" w14:textId="66B335AD" w:rsidR="00282DE8" w:rsidRPr="004B40E6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F15EFD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iesc_noteez.php</w:t>
            </w:r>
          </w:p>
        </w:tc>
        <w:tc>
          <w:tcPr>
            <w:tcW w:w="2785" w:type="dxa"/>
          </w:tcPr>
          <w:p w14:paraId="269186FF" w14:textId="77777777" w:rsidR="00282DE8" w:rsidRPr="00DD4247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2DE8" w:rsidRPr="004B40E6" w14:paraId="62A8DFF9" w14:textId="77777777" w:rsidTr="00B02C4F">
        <w:tc>
          <w:tcPr>
            <w:tcW w:w="744" w:type="dxa"/>
            <w:vMerge/>
          </w:tcPr>
          <w:p w14:paraId="51627100" w14:textId="77777777" w:rsidR="00282DE8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</w:tcPr>
          <w:p w14:paraId="4895F66D" w14:textId="4858F963" w:rsidR="00282DE8" w:rsidRPr="004B40E6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F15EFD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ZRS 智慧直播錄影系列系統</w:t>
            </w:r>
          </w:p>
        </w:tc>
        <w:tc>
          <w:tcPr>
            <w:tcW w:w="2951" w:type="dxa"/>
          </w:tcPr>
          <w:p w14:paraId="3C1B7CE1" w14:textId="779752D1" w:rsidR="00282DE8" w:rsidRPr="004B40E6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F15EFD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iesc_zrs.php</w:t>
            </w:r>
          </w:p>
        </w:tc>
        <w:tc>
          <w:tcPr>
            <w:tcW w:w="2785" w:type="dxa"/>
          </w:tcPr>
          <w:p w14:paraId="05928FF2" w14:textId="77777777" w:rsidR="00282DE8" w:rsidRPr="00DD4247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2DE8" w:rsidRPr="004B40E6" w14:paraId="612353CC" w14:textId="77777777" w:rsidTr="00B02C4F">
        <w:tc>
          <w:tcPr>
            <w:tcW w:w="744" w:type="dxa"/>
            <w:vMerge/>
          </w:tcPr>
          <w:p w14:paraId="4A9F52B3" w14:textId="77777777" w:rsidR="00282DE8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</w:tcPr>
          <w:p w14:paraId="5D34731E" w14:textId="05BD5BB8" w:rsidR="00282DE8" w:rsidRPr="00F15EFD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F15EFD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Z Website for campus 官方網站</w:t>
            </w:r>
          </w:p>
        </w:tc>
        <w:tc>
          <w:tcPr>
            <w:tcW w:w="2951" w:type="dxa"/>
          </w:tcPr>
          <w:p w14:paraId="40313AC9" w14:textId="2430F107" w:rsidR="00282DE8" w:rsidRPr="00F15EFD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F15EFD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iesc_zwebsite.php</w:t>
            </w:r>
          </w:p>
        </w:tc>
        <w:tc>
          <w:tcPr>
            <w:tcW w:w="2785" w:type="dxa"/>
          </w:tcPr>
          <w:p w14:paraId="3BA918A5" w14:textId="77777777" w:rsidR="00282DE8" w:rsidRPr="00DD4247" w:rsidRDefault="00282DE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02C4F" w:rsidRPr="004B40E6" w14:paraId="7E277948" w14:textId="77777777" w:rsidTr="00B02C4F">
        <w:tc>
          <w:tcPr>
            <w:tcW w:w="3281" w:type="dxa"/>
            <w:gridSpan w:val="2"/>
          </w:tcPr>
          <w:p w14:paraId="2182BA9F" w14:textId="516BB834" w:rsidR="00B02C4F" w:rsidRPr="00F15EFD" w:rsidRDefault="00B02C4F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聯絡我們</w:t>
            </w:r>
          </w:p>
        </w:tc>
        <w:tc>
          <w:tcPr>
            <w:tcW w:w="2951" w:type="dxa"/>
          </w:tcPr>
          <w:p w14:paraId="2F3E3869" w14:textId="403AAEC9" w:rsidR="00B02C4F" w:rsidRPr="00F15EFD" w:rsidRDefault="00B02C4F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B02C4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contact.php</w:t>
            </w:r>
          </w:p>
        </w:tc>
        <w:tc>
          <w:tcPr>
            <w:tcW w:w="2785" w:type="dxa"/>
          </w:tcPr>
          <w:p w14:paraId="0106D509" w14:textId="77777777" w:rsidR="00B02C4F" w:rsidRPr="00DD4247" w:rsidRDefault="00B02C4F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02C4F" w:rsidRPr="004B40E6" w14:paraId="3C4C837B" w14:textId="77777777" w:rsidTr="00B02C4F">
        <w:tc>
          <w:tcPr>
            <w:tcW w:w="3281" w:type="dxa"/>
            <w:gridSpan w:val="2"/>
          </w:tcPr>
          <w:p w14:paraId="23E0D611" w14:textId="54B62240" w:rsidR="00B02C4F" w:rsidRDefault="00B02C4F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影片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Demo</w:t>
            </w:r>
          </w:p>
        </w:tc>
        <w:tc>
          <w:tcPr>
            <w:tcW w:w="2951" w:type="dxa"/>
          </w:tcPr>
          <w:p w14:paraId="0380FF61" w14:textId="12DF08B6" w:rsidR="00B02C4F" w:rsidRPr="00B02C4F" w:rsidRDefault="00B02C4F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demo.php</w:t>
            </w:r>
          </w:p>
        </w:tc>
        <w:tc>
          <w:tcPr>
            <w:tcW w:w="2785" w:type="dxa"/>
          </w:tcPr>
          <w:p w14:paraId="06D1DE5E" w14:textId="28429E9E" w:rsidR="00B02C4F" w:rsidRPr="00DD4247" w:rsidRDefault="00B02C4F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相關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demo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 xml:space="preserve">用影片，無法從官網上連結，需從 </w:t>
            </w:r>
            <w:hyperlink r:id="rId12" w:history="1">
              <w:r w:rsidRPr="00B02C4F">
                <w:rPr>
                  <w:rStyle w:val="afb"/>
                  <w:rFonts w:ascii="微軟正黑體" w:eastAsia="微軟正黑體" w:hAnsi="微軟正黑體" w:hint="eastAsia"/>
                  <w:sz w:val="24"/>
                  <w:szCs w:val="24"/>
                  <w:lang w:val="en-US"/>
                </w:rPr>
                <w:t>網址</w:t>
              </w:r>
            </w:hyperlink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進入</w:t>
            </w:r>
          </w:p>
        </w:tc>
      </w:tr>
      <w:tr w:rsidR="00B02C4F" w:rsidRPr="004B40E6" w14:paraId="161873AA" w14:textId="77777777" w:rsidTr="00B02C4F">
        <w:tc>
          <w:tcPr>
            <w:tcW w:w="3281" w:type="dxa"/>
            <w:gridSpan w:val="2"/>
          </w:tcPr>
          <w:p w14:paraId="6C716586" w14:textId="49B485DE" w:rsidR="00B02C4F" w:rsidRDefault="00B02C4F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頁面基本架構</w:t>
            </w:r>
            <w:r w:rsidR="00544C18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空白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頁</w:t>
            </w:r>
          </w:p>
        </w:tc>
        <w:tc>
          <w:tcPr>
            <w:tcW w:w="2951" w:type="dxa"/>
          </w:tcPr>
          <w:p w14:paraId="5550B506" w14:textId="2A668469" w:rsidR="00B02C4F" w:rsidRDefault="00B02C4F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basepage.php</w:t>
            </w:r>
          </w:p>
        </w:tc>
        <w:tc>
          <w:tcPr>
            <w:tcW w:w="2785" w:type="dxa"/>
          </w:tcPr>
          <w:p w14:paraId="143D7E06" w14:textId="06F1A3AA" w:rsidR="00B92364" w:rsidRPr="00DD4247" w:rsidRDefault="00544C18" w:rsidP="00282DE8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此頁已完成基本的位置架設，導覽列、內容、頁尾，未來若有新頁面可複製此頁進行製作。</w:t>
            </w:r>
            <w:r w:rsidR="00390086" w:rsidRPr="00B92364">
              <w:rPr>
                <w:rFonts w:ascii="微軟正黑體" w:eastAsia="微軟正黑體" w:hAnsi="微軟正黑體" w:hint="eastAsia"/>
                <w:color w:val="C62324" w:themeColor="accent6"/>
                <w:sz w:val="24"/>
                <w:szCs w:val="24"/>
                <w:lang w:val="en-US"/>
              </w:rPr>
              <w:t>程式碼中有註解「頁面內容可開始製作區」</w:t>
            </w:r>
            <w:r w:rsidR="00B92364" w:rsidRPr="00B92364">
              <w:rPr>
                <w:rFonts w:ascii="微軟正黑體" w:eastAsia="微軟正黑體" w:hAnsi="微軟正黑體" w:hint="eastAsia"/>
                <w:color w:val="C62324" w:themeColor="accent6"/>
                <w:sz w:val="24"/>
                <w:szCs w:val="24"/>
                <w:lang w:val="en-US"/>
              </w:rPr>
              <w:t>，製作內容請在此區塊內製作。</w:t>
            </w:r>
          </w:p>
        </w:tc>
      </w:tr>
    </w:tbl>
    <w:p w14:paraId="668A5752" w14:textId="00908851" w:rsidR="00073939" w:rsidRDefault="00073939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p w14:paraId="1A55D097" w14:textId="77777777" w:rsidR="00B92364" w:rsidRDefault="00B92364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43CA481E" w14:textId="7F206F2B" w:rsidR="00544C18" w:rsidRPr="00287482" w:rsidRDefault="00544C18" w:rsidP="00B556DD">
      <w:pPr>
        <w:pStyle w:val="a"/>
        <w:numPr>
          <w:ilvl w:val="0"/>
          <w:numId w:val="0"/>
        </w:numPr>
        <w:rPr>
          <w:b/>
          <w:bCs/>
          <w:color w:val="146194" w:themeColor="text2"/>
          <w:lang w:val="en-US"/>
        </w:rPr>
      </w:pPr>
      <w:r w:rsidRPr="00287482">
        <w:rPr>
          <w:rFonts w:hint="eastAsia"/>
          <w:b/>
          <w:bCs/>
          <w:color w:val="146194" w:themeColor="text2"/>
          <w:lang w:val="en-US"/>
        </w:rPr>
        <w:lastRenderedPageBreak/>
        <w:t>頁面共同區塊說明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544C18" w:rsidRPr="007350A2" w14:paraId="1A4EF1D8" w14:textId="77777777" w:rsidTr="00287482">
        <w:tc>
          <w:tcPr>
            <w:tcW w:w="3005" w:type="dxa"/>
            <w:shd w:val="clear" w:color="auto" w:fill="C2E1F6" w:themeFill="text2" w:themeFillTint="33"/>
          </w:tcPr>
          <w:p w14:paraId="67CCA03F" w14:textId="14082D0F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區塊名稱</w:t>
            </w:r>
          </w:p>
        </w:tc>
        <w:tc>
          <w:tcPr>
            <w:tcW w:w="3006" w:type="dxa"/>
            <w:shd w:val="clear" w:color="auto" w:fill="C2E1F6" w:themeFill="text2" w:themeFillTint="33"/>
          </w:tcPr>
          <w:p w14:paraId="302C7A89" w14:textId="0102F42F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3006" w:type="dxa"/>
            <w:shd w:val="clear" w:color="auto" w:fill="C2E1F6" w:themeFill="text2" w:themeFillTint="33"/>
          </w:tcPr>
          <w:p w14:paraId="3565B7F5" w14:textId="647ED253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544C18" w:rsidRPr="007350A2" w14:paraId="139CF514" w14:textId="77777777" w:rsidTr="00544C18">
        <w:tc>
          <w:tcPr>
            <w:tcW w:w="3005" w:type="dxa"/>
          </w:tcPr>
          <w:p w14:paraId="61A0BC04" w14:textId="579EA19A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&lt;head&gt;</w:t>
            </w:r>
          </w:p>
        </w:tc>
        <w:tc>
          <w:tcPr>
            <w:tcW w:w="3006" w:type="dxa"/>
          </w:tcPr>
          <w:p w14:paraId="6E59C968" w14:textId="33BF125A" w:rsidR="00544C18" w:rsidRPr="007350A2" w:rsidRDefault="00D9543F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head.php</w:t>
            </w:r>
          </w:p>
        </w:tc>
        <w:tc>
          <w:tcPr>
            <w:tcW w:w="3006" w:type="dxa"/>
          </w:tcPr>
          <w:p w14:paraId="05908076" w14:textId="4C91C3A2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&lt;head&gt;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標籤相關內容</w:t>
            </w:r>
            <w:r w:rsidR="00D9543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（含</w:t>
            </w:r>
            <w:r w:rsidR="00D9543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css link</w:t>
            </w:r>
            <w:r w:rsidR="00D9543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）</w:t>
            </w:r>
          </w:p>
        </w:tc>
      </w:tr>
      <w:tr w:rsidR="00544C18" w:rsidRPr="007350A2" w14:paraId="728CD2CA" w14:textId="77777777" w:rsidTr="00544C18">
        <w:tc>
          <w:tcPr>
            <w:tcW w:w="3005" w:type="dxa"/>
          </w:tcPr>
          <w:p w14:paraId="0772BB50" w14:textId="15F4FC04" w:rsidR="007350A2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&lt;footer&gt;</w:t>
            </w:r>
          </w:p>
        </w:tc>
        <w:tc>
          <w:tcPr>
            <w:tcW w:w="3006" w:type="dxa"/>
          </w:tcPr>
          <w:p w14:paraId="5788A4A2" w14:textId="311EA192" w:rsidR="00544C18" w:rsidRPr="007350A2" w:rsidRDefault="00D9543F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footer.php</w:t>
            </w:r>
          </w:p>
        </w:tc>
        <w:tc>
          <w:tcPr>
            <w:tcW w:w="3006" w:type="dxa"/>
          </w:tcPr>
          <w:p w14:paraId="3020BA03" w14:textId="1913B25B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&lt;footer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&gt;標籤相關內容</w:t>
            </w:r>
          </w:p>
        </w:tc>
      </w:tr>
      <w:tr w:rsidR="00544C18" w:rsidRPr="007350A2" w14:paraId="45FFC760" w14:textId="77777777" w:rsidTr="00544C18">
        <w:tc>
          <w:tcPr>
            <w:tcW w:w="3005" w:type="dxa"/>
          </w:tcPr>
          <w:p w14:paraId="1F7F7716" w14:textId="328B7AEC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&lt;script&gt;</w:t>
            </w:r>
          </w:p>
        </w:tc>
        <w:tc>
          <w:tcPr>
            <w:tcW w:w="3006" w:type="dxa"/>
          </w:tcPr>
          <w:p w14:paraId="78084973" w14:textId="066678C4" w:rsidR="00544C18" w:rsidRPr="007350A2" w:rsidRDefault="00D9543F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script.php</w:t>
            </w:r>
          </w:p>
        </w:tc>
        <w:tc>
          <w:tcPr>
            <w:tcW w:w="3006" w:type="dxa"/>
          </w:tcPr>
          <w:p w14:paraId="70F6C566" w14:textId="343725DE" w:rsidR="00544C18" w:rsidRPr="007350A2" w:rsidRDefault="007350A2" w:rsidP="007350A2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&lt;script&gt;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標籤相關內容</w:t>
            </w:r>
            <w:r w:rsidR="00390086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（含</w:t>
            </w:r>
            <w:r w:rsidR="00390086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js link</w:t>
            </w:r>
            <w:r w:rsidR="00390086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）</w:t>
            </w:r>
          </w:p>
        </w:tc>
      </w:tr>
      <w:tr w:rsidR="007350A2" w:rsidRPr="007350A2" w14:paraId="732605AE" w14:textId="77777777" w:rsidTr="00544C18">
        <w:tc>
          <w:tcPr>
            <w:tcW w:w="3005" w:type="dxa"/>
          </w:tcPr>
          <w:p w14:paraId="252B56D4" w14:textId="00A3FB67" w:rsidR="007350A2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導覽列</w:t>
            </w:r>
          </w:p>
        </w:tc>
        <w:tc>
          <w:tcPr>
            <w:tcW w:w="3006" w:type="dxa"/>
          </w:tcPr>
          <w:p w14:paraId="0AAEBAB1" w14:textId="5758F1E6" w:rsidR="007350A2" w:rsidRPr="007350A2" w:rsidRDefault="00D9543F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navbar.php</w:t>
            </w:r>
          </w:p>
        </w:tc>
        <w:tc>
          <w:tcPr>
            <w:tcW w:w="3006" w:type="dxa"/>
          </w:tcPr>
          <w:p w14:paraId="6C3CCA33" w14:textId="212E46F9" w:rsidR="007350A2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350A2" w:rsidRPr="00D9543F" w14:paraId="041A3359" w14:textId="77777777" w:rsidTr="00544C18">
        <w:tc>
          <w:tcPr>
            <w:tcW w:w="3005" w:type="dxa"/>
          </w:tcPr>
          <w:p w14:paraId="73116E2F" w14:textId="3C348C5D" w:rsidR="007350A2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與我聯絡</w:t>
            </w:r>
          </w:p>
        </w:tc>
        <w:tc>
          <w:tcPr>
            <w:tcW w:w="3006" w:type="dxa"/>
          </w:tcPr>
          <w:p w14:paraId="7EBCFCA1" w14:textId="17EC6C72" w:rsidR="007350A2" w:rsidRPr="007350A2" w:rsidRDefault="00D9543F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leave_message.php</w:t>
            </w:r>
          </w:p>
        </w:tc>
        <w:tc>
          <w:tcPr>
            <w:tcW w:w="3006" w:type="dxa"/>
          </w:tcPr>
          <w:p w14:paraId="33349A8F" w14:textId="43EF89D8" w:rsidR="007350A2" w:rsidRPr="007350A2" w:rsidRDefault="00D9543F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目前此區塊未開放，僅刻版完成，未做功能（填寫後心統如何收到訊息的程式串接）</w:t>
            </w:r>
          </w:p>
        </w:tc>
      </w:tr>
    </w:tbl>
    <w:p w14:paraId="741787A8" w14:textId="77777777" w:rsidR="00544C18" w:rsidRDefault="00544C18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p w14:paraId="7C06A6D0" w14:textId="77777777" w:rsidR="00073939" w:rsidRDefault="0007393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2CDF800F" w14:textId="38B87E26" w:rsidR="00073939" w:rsidRPr="00287482" w:rsidRDefault="00073939" w:rsidP="00073939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3" w:name="設計圖稿製作規範及檔案放置位置"/>
      <w:r w:rsidRPr="00287482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設計圖稿製作規範及檔案放置位置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217"/>
        <w:gridCol w:w="3084"/>
        <w:gridCol w:w="3716"/>
      </w:tblGrid>
      <w:tr w:rsidR="00961B47" w:rsidRPr="00961B47" w14:paraId="739B365B" w14:textId="77777777" w:rsidTr="00E733FB">
        <w:tc>
          <w:tcPr>
            <w:tcW w:w="9017" w:type="dxa"/>
            <w:gridSpan w:val="3"/>
          </w:tcPr>
          <w:bookmarkEnd w:id="3"/>
          <w:p w14:paraId="3EAC3351" w14:textId="77777777" w:rsidR="00961B47" w:rsidRPr="00961B47" w:rsidRDefault="00961B47" w:rsidP="00961B47">
            <w:pPr>
              <w:pStyle w:val="a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 w:rsidRPr="00961B47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排版設計稿</w:t>
            </w:r>
          </w:p>
          <w:p w14:paraId="298F3A44" w14:textId="77777777" w:rsidR="00961B47" w:rsidRPr="00961B47" w:rsidRDefault="00000000" w:rsidP="00961B47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13" w:history="1">
              <w:r w:rsidR="00961B47" w:rsidRPr="00961B47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https://www.figma.com/file/zCFfSs82fo2QIN0SJfzVcv/公司官網-Zsystem-Website?node-id=0%3A1</w:t>
              </w:r>
            </w:hyperlink>
          </w:p>
          <w:p w14:paraId="3E4CA877" w14:textId="0F94769E" w:rsidR="00CF2852" w:rsidRPr="00CF2852" w:rsidRDefault="00CF2852" w:rsidP="00CF2852">
            <w:pPr>
              <w:pStyle w:val="a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素材放置區（</w:t>
            </w:r>
            <w:r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  <w:t>FTP</w:t>
            </w:r>
            <w:r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連線成功後）</w:t>
            </w:r>
          </w:p>
          <w:p w14:paraId="25A63064" w14:textId="67C9AF77" w:rsidR="00CF2852" w:rsidRPr="00CF2852" w:rsidRDefault="00CF2852" w:rsidP="00CF2852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sz w:val="24"/>
                <w:szCs w:val="24"/>
                <w:u w:val="single"/>
                <w:lang w:val="en-US"/>
              </w:rPr>
            </w:pPr>
            <w:r w:rsidRPr="00CF2852">
              <w:rPr>
                <w:rFonts w:ascii="微軟正黑體" w:eastAsia="微軟正黑體" w:hAnsi="微軟正黑體"/>
                <w:color w:val="052F61" w:themeColor="accent1"/>
                <w:sz w:val="24"/>
                <w:szCs w:val="24"/>
                <w:u w:val="single"/>
                <w:lang w:val="en-US"/>
              </w:rPr>
              <w:t>/</w:t>
            </w:r>
            <w:proofErr w:type="gramStart"/>
            <w:r w:rsidRPr="00CF2852">
              <w:rPr>
                <w:rFonts w:ascii="微軟正黑體" w:eastAsia="微軟正黑體" w:hAnsi="微軟正黑體"/>
                <w:color w:val="052F61" w:themeColor="accent1"/>
                <w:sz w:val="24"/>
                <w:szCs w:val="24"/>
                <w:u w:val="single"/>
                <w:lang w:val="en-US"/>
              </w:rPr>
              <w:t>materia</w:t>
            </w:r>
            <w:r>
              <w:rPr>
                <w:rFonts w:ascii="微軟正黑體" w:eastAsia="微軟正黑體" w:hAnsi="微軟正黑體"/>
                <w:color w:val="052F61" w:themeColor="accent1"/>
                <w:sz w:val="24"/>
                <w:szCs w:val="24"/>
                <w:u w:val="single"/>
                <w:lang w:val="en-US"/>
              </w:rPr>
              <w:t>l</w:t>
            </w:r>
            <w:proofErr w:type="gramEnd"/>
          </w:p>
        </w:tc>
      </w:tr>
      <w:tr w:rsidR="00C16753" w:rsidRPr="00961B47" w14:paraId="55E8CBD6" w14:textId="77777777" w:rsidTr="00287482">
        <w:tc>
          <w:tcPr>
            <w:tcW w:w="2217" w:type="dxa"/>
            <w:shd w:val="clear" w:color="auto" w:fill="C2E1F6" w:themeFill="text2" w:themeFillTint="33"/>
          </w:tcPr>
          <w:p w14:paraId="24812C95" w14:textId="3AD2A709" w:rsidR="00961B47" w:rsidRPr="00961B47" w:rsidRDefault="00961B47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shd w:val="clear" w:color="auto" w:fill="C2E1F6" w:themeFill="text2" w:themeFillTint="33"/>
          </w:tcPr>
          <w:p w14:paraId="0A981CC9" w14:textId="3398A5C1" w:rsidR="00961B47" w:rsidRPr="00961B47" w:rsidRDefault="00A61464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檔案位置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名稱</w:t>
            </w:r>
          </w:p>
        </w:tc>
        <w:tc>
          <w:tcPr>
            <w:tcW w:w="3716" w:type="dxa"/>
            <w:shd w:val="clear" w:color="auto" w:fill="C2E1F6" w:themeFill="text2" w:themeFillTint="33"/>
          </w:tcPr>
          <w:p w14:paraId="0894F788" w14:textId="099D71C2" w:rsidR="00961B47" w:rsidRPr="00961B47" w:rsidRDefault="00C16753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</w:t>
            </w:r>
            <w:r w:rsidR="00A61464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說明/備註</w:t>
            </w:r>
          </w:p>
        </w:tc>
      </w:tr>
      <w:tr w:rsidR="00C16753" w:rsidRPr="00961B47" w14:paraId="265C866E" w14:textId="77777777" w:rsidTr="00973C37">
        <w:tc>
          <w:tcPr>
            <w:tcW w:w="2217" w:type="dxa"/>
          </w:tcPr>
          <w:p w14:paraId="5EE0A9C1" w14:textId="75353C80" w:rsidR="00961B47" w:rsidRPr="00961B47" w:rsidRDefault="00FA6113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網站所有素材原圖檔，可編輯</w:t>
            </w:r>
          </w:p>
        </w:tc>
        <w:tc>
          <w:tcPr>
            <w:tcW w:w="3084" w:type="dxa"/>
          </w:tcPr>
          <w:p w14:paraId="6BDD4939" w14:textId="165F0349" w:rsidR="00961B47" w:rsidRPr="00961B47" w:rsidRDefault="00FA6113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/material/website.ai</w:t>
            </w:r>
          </w:p>
        </w:tc>
        <w:tc>
          <w:tcPr>
            <w:tcW w:w="3716" w:type="dxa"/>
          </w:tcPr>
          <w:p w14:paraId="2BE9CE69" w14:textId="77777777" w:rsidR="004F00FD" w:rsidRDefault="00A61464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檔案大，工作區域多，開啟會比較久</w:t>
            </w:r>
            <w:r w:rsidR="004F00FD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。</w:t>
            </w:r>
          </w:p>
          <w:p w14:paraId="234EF011" w14:textId="4A79561F" w:rsidR="00961B47" w:rsidRPr="004F00FD" w:rsidRDefault="004F00FD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網頁內產品說明視覺主圖、說明圖、產品特色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icon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等素材皆在此檔案中，可進修改調整。</w:t>
            </w:r>
          </w:p>
        </w:tc>
      </w:tr>
      <w:tr w:rsidR="00C67367" w:rsidRPr="00961B47" w14:paraId="42E835DA" w14:textId="77777777" w:rsidTr="00973C37">
        <w:tc>
          <w:tcPr>
            <w:tcW w:w="2217" w:type="dxa"/>
          </w:tcPr>
          <w:p w14:paraId="69EAD8F0" w14:textId="17CEE99A" w:rsidR="00C67367" w:rsidRDefault="00C67367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首頁公司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banner</w:t>
            </w:r>
          </w:p>
        </w:tc>
        <w:tc>
          <w:tcPr>
            <w:tcW w:w="3084" w:type="dxa"/>
          </w:tcPr>
          <w:p w14:paraId="7191620D" w14:textId="470AEC5D" w:rsidR="00C67367" w:rsidRDefault="00C67367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/material/index_banner</w:t>
            </w:r>
          </w:p>
        </w:tc>
        <w:tc>
          <w:tcPr>
            <w:tcW w:w="3716" w:type="dxa"/>
          </w:tcPr>
          <w:p w14:paraId="13B2C63C" w14:textId="3A420912" w:rsidR="00C67367" w:rsidRPr="009E45A1" w:rsidRDefault="004F00FD" w:rsidP="00C67367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70C0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70C0"/>
                <w:sz w:val="24"/>
                <w:szCs w:val="24"/>
                <w:lang w:val="en-US"/>
              </w:rPr>
              <w:t xml:space="preserve">Ai </w:t>
            </w:r>
            <w:r w:rsidR="00C67367" w:rsidRPr="009E45A1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  <w:lang w:val="en-US"/>
              </w:rPr>
              <w:t>檔案輸出：</w:t>
            </w:r>
          </w:p>
          <w:p w14:paraId="716B7804" w14:textId="1A88F328" w:rsidR="00C67367" w:rsidRDefault="00C67367" w:rsidP="00C67367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9E45A1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  <w:lang w:val="en-US"/>
              </w:rPr>
              <w:t>轉存</w:t>
            </w:r>
            <w:r w:rsidRPr="009E45A1">
              <w:rPr>
                <w:rFonts w:ascii="微軟正黑體" w:eastAsia="微軟正黑體" w:hAnsi="微軟正黑體"/>
                <w:color w:val="0070C0"/>
                <w:sz w:val="24"/>
                <w:szCs w:val="24"/>
                <w:lang w:val="en-US"/>
              </w:rPr>
              <w:t>png</w:t>
            </w:r>
            <w:r w:rsidRPr="009E45A1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  <w:lang w:val="en-US"/>
              </w:rPr>
              <w:t>，選擇指定工作區域，解析度：</w:t>
            </w:r>
            <w:r>
              <w:rPr>
                <w:rFonts w:ascii="微軟正黑體" w:eastAsia="微軟正黑體" w:hAnsi="微軟正黑體"/>
                <w:color w:val="0070C0"/>
                <w:sz w:val="24"/>
                <w:szCs w:val="24"/>
                <w:lang w:val="en-US"/>
              </w:rPr>
              <w:t>150</w:t>
            </w:r>
            <w:r w:rsidRPr="009E45A1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  <w:lang w:val="en-US"/>
              </w:rPr>
              <w:t>。</w:t>
            </w:r>
          </w:p>
        </w:tc>
      </w:tr>
      <w:tr w:rsidR="004F00FD" w:rsidRPr="00961B47" w14:paraId="47B3FE3C" w14:textId="77777777" w:rsidTr="00973C37">
        <w:tc>
          <w:tcPr>
            <w:tcW w:w="2217" w:type="dxa"/>
          </w:tcPr>
          <w:p w14:paraId="039343E4" w14:textId="3760F785" w:rsidR="004F00FD" w:rsidRDefault="004F00FD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影片縮圖</w:t>
            </w:r>
          </w:p>
        </w:tc>
        <w:tc>
          <w:tcPr>
            <w:tcW w:w="3084" w:type="dxa"/>
          </w:tcPr>
          <w:p w14:paraId="43A0439E" w14:textId="79AA462F" w:rsidR="004F00FD" w:rsidRDefault="004F00FD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/material/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公司官網影片縮圖</w:t>
            </w:r>
          </w:p>
        </w:tc>
        <w:tc>
          <w:tcPr>
            <w:tcW w:w="3716" w:type="dxa"/>
          </w:tcPr>
          <w:p w14:paraId="79AE281E" w14:textId="01F952E6" w:rsidR="004F00FD" w:rsidRPr="004F00FD" w:rsidRDefault="004F00FD" w:rsidP="004F00F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4F00FD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產品介紹頁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若有介紹影片，縮圖的檔案皆在此。</w:t>
            </w:r>
          </w:p>
          <w:p w14:paraId="0049448A" w14:textId="76536DF4" w:rsidR="004F00FD" w:rsidRPr="009E45A1" w:rsidRDefault="004F00FD" w:rsidP="004F00F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70C0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70C0"/>
                <w:sz w:val="24"/>
                <w:szCs w:val="24"/>
                <w:lang w:val="en-US"/>
              </w:rPr>
              <w:t xml:space="preserve">Ai </w:t>
            </w:r>
            <w:r w:rsidRPr="009E45A1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  <w:lang w:val="en-US"/>
              </w:rPr>
              <w:t>檔案輸出：</w:t>
            </w:r>
          </w:p>
          <w:p w14:paraId="764ECA4E" w14:textId="00DE96FF" w:rsidR="004F00FD" w:rsidRPr="009E45A1" w:rsidRDefault="004F00FD" w:rsidP="004F00F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70C0"/>
                <w:sz w:val="24"/>
                <w:szCs w:val="24"/>
                <w:lang w:val="en-US"/>
              </w:rPr>
            </w:pPr>
            <w:r w:rsidRPr="009E45A1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  <w:lang w:val="en-US"/>
              </w:rPr>
              <w:t>轉存</w:t>
            </w:r>
            <w:r w:rsidRPr="009E45A1">
              <w:rPr>
                <w:rFonts w:ascii="微軟正黑體" w:eastAsia="微軟正黑體" w:hAnsi="微軟正黑體"/>
                <w:color w:val="0070C0"/>
                <w:sz w:val="24"/>
                <w:szCs w:val="24"/>
                <w:lang w:val="en-US"/>
              </w:rPr>
              <w:t>png</w:t>
            </w:r>
            <w:r w:rsidRPr="009E45A1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  <w:lang w:val="en-US"/>
              </w:rPr>
              <w:t>，選擇指定工作區域，解析度：</w:t>
            </w:r>
            <w:r>
              <w:rPr>
                <w:rFonts w:ascii="微軟正黑體" w:eastAsia="微軟正黑體" w:hAnsi="微軟正黑體" w:hint="eastAsia"/>
                <w:color w:val="0070C0"/>
                <w:sz w:val="24"/>
                <w:szCs w:val="24"/>
                <w:lang w:val="en-US"/>
              </w:rPr>
              <w:t>7</w:t>
            </w:r>
            <w:r>
              <w:rPr>
                <w:rFonts w:ascii="微軟正黑體" w:eastAsia="微軟正黑體" w:hAnsi="微軟正黑體"/>
                <w:color w:val="0070C0"/>
                <w:sz w:val="24"/>
                <w:szCs w:val="24"/>
                <w:lang w:val="en-US"/>
              </w:rPr>
              <w:t>2</w:t>
            </w:r>
            <w:r w:rsidRPr="009E45A1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  <w:lang w:val="en-US"/>
              </w:rPr>
              <w:t>。</w:t>
            </w:r>
          </w:p>
        </w:tc>
      </w:tr>
      <w:tr w:rsidR="00C16753" w:rsidRPr="00961B47" w14:paraId="72176736" w14:textId="77777777" w:rsidTr="00973C37">
        <w:tc>
          <w:tcPr>
            <w:tcW w:w="2217" w:type="dxa"/>
          </w:tcPr>
          <w:p w14:paraId="469E0406" w14:textId="747EBAB6" w:rsidR="00961B47" w:rsidRPr="00961B47" w:rsidRDefault="00FA6113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產品主圖輸出範例圖稿</w:t>
            </w:r>
            <w:r w:rsidR="00A61464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-產品</w:t>
            </w:r>
            <w:r w:rsidR="00A61464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banner</w:t>
            </w:r>
          </w:p>
        </w:tc>
        <w:tc>
          <w:tcPr>
            <w:tcW w:w="3084" w:type="dxa"/>
          </w:tcPr>
          <w:p w14:paraId="370D40C2" w14:textId="158AFA39" w:rsidR="007919B6" w:rsidRPr="00961B47" w:rsidRDefault="00FA6113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material/materials-size</w:t>
            </w:r>
            <w:r w:rsidR="00A61464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/product-banner.ai</w:t>
            </w:r>
          </w:p>
        </w:tc>
        <w:tc>
          <w:tcPr>
            <w:tcW w:w="3716" w:type="dxa"/>
          </w:tcPr>
          <w:p w14:paraId="381E6714" w14:textId="13AB6147" w:rsidR="00961B47" w:rsidRDefault="00282DE8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EC1427">
              <w:rPr>
                <w:rFonts w:ascii="微軟正黑體" w:eastAsia="微軟正黑體" w:hAnsi="微軟正黑體"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3EB7A155" wp14:editId="01661887">
                  <wp:extent cx="2219688" cy="2098708"/>
                  <wp:effectExtent l="0" t="0" r="317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371" cy="212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3CC280" w14:textId="71163B42" w:rsidR="00C16753" w:rsidRDefault="004F00FD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Ai</w:t>
            </w:r>
            <w:r w:rsidR="00C1675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檔案開啟後：</w:t>
            </w:r>
          </w:p>
          <w:p w14:paraId="30BFA701" w14:textId="35A3C802" w:rsidR="009E45A1" w:rsidRDefault="009E45A1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上</w:t>
            </w:r>
            <w:r w:rsidRPr="00EC142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方的工作區域為</w:t>
            </w:r>
            <w:r w:rsidRPr="00EC1427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pc</w:t>
            </w:r>
            <w:r w:rsidRPr="00EC142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版圖片，下方的工作區域為</w:t>
            </w:r>
            <w:r w:rsidRPr="00EC1427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mb</w:t>
            </w:r>
            <w:r w:rsidRPr="00EC142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版圖片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。</w:t>
            </w:r>
          </w:p>
          <w:p w14:paraId="51C214CB" w14:textId="77777777" w:rsidR="00282DE8" w:rsidRPr="00EC1427" w:rsidRDefault="00EC1427" w:rsidP="00EC1427">
            <w:pPr>
              <w:pStyle w:val="a"/>
              <w:rPr>
                <w:lang w:val="en-US"/>
              </w:rPr>
            </w:pPr>
            <w:r w:rsidRPr="00EC1427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pc</w:t>
            </w:r>
            <w:r w:rsidRPr="00EC142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版圖片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：</w:t>
            </w:r>
          </w:p>
          <w:p w14:paraId="6D5788E9" w14:textId="77777777" w:rsidR="00EC1427" w:rsidRPr="004F00FD" w:rsidRDefault="00EC1427" w:rsidP="00EC1427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4F00FD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lastRenderedPageBreak/>
              <w:t>具漸層區，顏色依據</w:t>
            </w:r>
            <w:r w:rsidR="009E45A1" w:rsidRPr="004F00FD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圖片自訂相關合適顏色。</w:t>
            </w:r>
          </w:p>
          <w:p w14:paraId="401C5DC4" w14:textId="2B41B5FA" w:rsidR="009E45A1" w:rsidRPr="004F00FD" w:rsidRDefault="009E45A1" w:rsidP="009E45A1">
            <w:pPr>
              <w:pStyle w:val="a"/>
              <w:rPr>
                <w:color w:val="000000" w:themeColor="text1"/>
                <w:lang w:val="en-US"/>
              </w:rPr>
            </w:pPr>
            <w:r w:rsidRPr="004F00FD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mb</w:t>
            </w:r>
            <w:r w:rsidRPr="004F00FD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版圖片：</w:t>
            </w:r>
          </w:p>
          <w:p w14:paraId="28AD5BA6" w14:textId="77777777" w:rsidR="009E45A1" w:rsidRPr="004F00FD" w:rsidRDefault="009E45A1" w:rsidP="009E45A1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4F00FD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單純圖片無漸層，與</w:t>
            </w:r>
            <w:r w:rsidRPr="004F00FD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pc</w:t>
            </w:r>
            <w:r w:rsidRPr="004F00FD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版使用相同底圖即可。</w:t>
            </w:r>
          </w:p>
          <w:p w14:paraId="1DA1B211" w14:textId="66B30918" w:rsidR="009E45A1" w:rsidRPr="009E45A1" w:rsidRDefault="004F00FD" w:rsidP="009E45A1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70C0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70C0"/>
                <w:sz w:val="24"/>
                <w:szCs w:val="24"/>
                <w:lang w:val="en-US"/>
              </w:rPr>
              <w:t xml:space="preserve">Ai </w:t>
            </w:r>
            <w:r w:rsidR="009E45A1" w:rsidRPr="009E45A1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  <w:lang w:val="en-US"/>
              </w:rPr>
              <w:t>檔案輸出：</w:t>
            </w:r>
          </w:p>
          <w:p w14:paraId="127A1F82" w14:textId="2A3F659A" w:rsidR="009E45A1" w:rsidRPr="009E45A1" w:rsidRDefault="009E45A1" w:rsidP="009E45A1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9E45A1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  <w:lang w:val="en-US"/>
              </w:rPr>
              <w:t>轉存</w:t>
            </w:r>
            <w:r w:rsidRPr="009E45A1">
              <w:rPr>
                <w:rFonts w:ascii="微軟正黑體" w:eastAsia="微軟正黑體" w:hAnsi="微軟正黑體"/>
                <w:color w:val="0070C0"/>
                <w:sz w:val="24"/>
                <w:szCs w:val="24"/>
                <w:lang w:val="en-US"/>
              </w:rPr>
              <w:t>png</w:t>
            </w:r>
            <w:r w:rsidRPr="009E45A1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  <w:lang w:val="en-US"/>
              </w:rPr>
              <w:t>，選擇指定工作區域，解析度：</w:t>
            </w:r>
            <w:r w:rsidRPr="009E45A1">
              <w:rPr>
                <w:rFonts w:ascii="微軟正黑體" w:eastAsia="微軟正黑體" w:hAnsi="微軟正黑體"/>
                <w:color w:val="0070C0"/>
                <w:sz w:val="24"/>
                <w:szCs w:val="24"/>
                <w:lang w:val="en-US"/>
              </w:rPr>
              <w:t>150</w:t>
            </w:r>
            <w:r w:rsidRPr="009E45A1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  <w:lang w:val="en-US"/>
              </w:rPr>
              <w:t>。</w:t>
            </w:r>
          </w:p>
        </w:tc>
      </w:tr>
      <w:tr w:rsidR="00C16753" w:rsidRPr="00961B47" w14:paraId="614E9AC5" w14:textId="77777777" w:rsidTr="00973C37">
        <w:tc>
          <w:tcPr>
            <w:tcW w:w="2217" w:type="dxa"/>
          </w:tcPr>
          <w:p w14:paraId="06DF6A2C" w14:textId="5E375D72" w:rsidR="00A61464" w:rsidRPr="00A61464" w:rsidRDefault="00A61464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lastRenderedPageBreak/>
              <w:t>產品主圖輸出範例圖稿-產品</w:t>
            </w:r>
            <w:r w:rsidR="00C1675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特色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icon</w:t>
            </w:r>
          </w:p>
        </w:tc>
        <w:tc>
          <w:tcPr>
            <w:tcW w:w="3084" w:type="dxa"/>
          </w:tcPr>
          <w:p w14:paraId="43F8CEA9" w14:textId="05FA9C7B" w:rsidR="00961B47" w:rsidRPr="00961B47" w:rsidRDefault="00A61464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material/materials-size/feature-icon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ai</w:t>
            </w:r>
          </w:p>
        </w:tc>
        <w:tc>
          <w:tcPr>
            <w:tcW w:w="3716" w:type="dxa"/>
          </w:tcPr>
          <w:p w14:paraId="5E598C28" w14:textId="77777777" w:rsidR="00961B47" w:rsidRDefault="00C16753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1B883447" wp14:editId="5E531D9C">
                  <wp:extent cx="2219325" cy="977317"/>
                  <wp:effectExtent l="0" t="0" r="3175" b="63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098" cy="986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62C0E3" w14:textId="77777777" w:rsidR="00C16753" w:rsidRDefault="00C16753" w:rsidP="00C16753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檔案開啟後：</w:t>
            </w:r>
          </w:p>
          <w:p w14:paraId="1610022F" w14:textId="77777777" w:rsidR="00C16753" w:rsidRDefault="00C16753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僅有一個工作區域，轉存後的圖片可直接在網頁檔裡更換。</w:t>
            </w:r>
          </w:p>
          <w:p w14:paraId="1532BC41" w14:textId="752AE238" w:rsidR="00C16753" w:rsidRPr="009E45A1" w:rsidRDefault="004F00FD" w:rsidP="00C16753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70C0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70C0"/>
                <w:sz w:val="24"/>
                <w:szCs w:val="24"/>
                <w:lang w:val="en-US"/>
              </w:rPr>
              <w:t xml:space="preserve">Ai </w:t>
            </w:r>
            <w:r w:rsidR="00C16753" w:rsidRPr="009E45A1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  <w:lang w:val="en-US"/>
              </w:rPr>
              <w:t>檔案輸出：</w:t>
            </w:r>
          </w:p>
          <w:p w14:paraId="3B1CF778" w14:textId="669AE137" w:rsidR="00C16753" w:rsidRPr="00A61464" w:rsidRDefault="00C16753" w:rsidP="00C16753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9E45A1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  <w:lang w:val="en-US"/>
              </w:rPr>
              <w:t>轉存</w:t>
            </w:r>
            <w:r w:rsidRPr="009E45A1">
              <w:rPr>
                <w:rFonts w:ascii="微軟正黑體" w:eastAsia="微軟正黑體" w:hAnsi="微軟正黑體"/>
                <w:color w:val="0070C0"/>
                <w:sz w:val="24"/>
                <w:szCs w:val="24"/>
                <w:lang w:val="en-US"/>
              </w:rPr>
              <w:t>png</w:t>
            </w:r>
            <w:r w:rsidRPr="009E45A1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  <w:lang w:val="en-US"/>
              </w:rPr>
              <w:t>，選擇指定工作區域，解析度：</w:t>
            </w:r>
            <w:r>
              <w:rPr>
                <w:rFonts w:ascii="微軟正黑體" w:eastAsia="微軟正黑體" w:hAnsi="微軟正黑體"/>
                <w:color w:val="0070C0"/>
                <w:sz w:val="24"/>
                <w:szCs w:val="24"/>
                <w:lang w:val="en-US"/>
              </w:rPr>
              <w:t>300</w:t>
            </w:r>
            <w:r w:rsidRPr="009E45A1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  <w:lang w:val="en-US"/>
              </w:rPr>
              <w:t>。</w:t>
            </w:r>
          </w:p>
        </w:tc>
      </w:tr>
    </w:tbl>
    <w:p w14:paraId="44D8F348" w14:textId="77777777" w:rsidR="00B556DD" w:rsidRPr="00B556DD" w:rsidRDefault="00B556DD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sectPr w:rsidR="00B556DD" w:rsidRPr="00B556DD">
      <w:footerReference w:type="default" r:id="rId16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F79A" w14:textId="77777777" w:rsidR="003117B5" w:rsidRDefault="003117B5">
      <w:r>
        <w:separator/>
      </w:r>
    </w:p>
    <w:p w14:paraId="653ABC7D" w14:textId="77777777" w:rsidR="003117B5" w:rsidRDefault="003117B5"/>
  </w:endnote>
  <w:endnote w:type="continuationSeparator" w:id="0">
    <w:p w14:paraId="44CD40EF" w14:textId="77777777" w:rsidR="003117B5" w:rsidRDefault="003117B5">
      <w:r>
        <w:continuationSeparator/>
      </w:r>
    </w:p>
    <w:p w14:paraId="1140F4DB" w14:textId="77777777" w:rsidR="003117B5" w:rsidRDefault="003117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291DF" w14:textId="77777777" w:rsidR="004607AE" w:rsidRDefault="001648BF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EB102" w14:textId="77777777" w:rsidR="003117B5" w:rsidRDefault="003117B5">
      <w:r>
        <w:separator/>
      </w:r>
    </w:p>
    <w:p w14:paraId="55A961A8" w14:textId="77777777" w:rsidR="003117B5" w:rsidRDefault="003117B5"/>
  </w:footnote>
  <w:footnote w:type="continuationSeparator" w:id="0">
    <w:p w14:paraId="4CA47ADA" w14:textId="77777777" w:rsidR="003117B5" w:rsidRDefault="003117B5">
      <w:r>
        <w:continuationSeparator/>
      </w:r>
    </w:p>
    <w:p w14:paraId="5D09E4F8" w14:textId="77777777" w:rsidR="003117B5" w:rsidRDefault="003117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9666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EB302E70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06241">
    <w:abstractNumId w:val="1"/>
  </w:num>
  <w:num w:numId="2" w16cid:durableId="1815441274">
    <w:abstractNumId w:val="0"/>
  </w:num>
  <w:num w:numId="3" w16cid:durableId="1783769106">
    <w:abstractNumId w:val="2"/>
  </w:num>
  <w:num w:numId="4" w16cid:durableId="139415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6B"/>
    <w:rsid w:val="00073939"/>
    <w:rsid w:val="00137BF1"/>
    <w:rsid w:val="001648BF"/>
    <w:rsid w:val="00205E6B"/>
    <w:rsid w:val="002424EB"/>
    <w:rsid w:val="00253D77"/>
    <w:rsid w:val="00282DE8"/>
    <w:rsid w:val="00287482"/>
    <w:rsid w:val="003117B5"/>
    <w:rsid w:val="00390086"/>
    <w:rsid w:val="004607AE"/>
    <w:rsid w:val="004B40E6"/>
    <w:rsid w:val="004F00FD"/>
    <w:rsid w:val="005232C0"/>
    <w:rsid w:val="00544C18"/>
    <w:rsid w:val="007350A2"/>
    <w:rsid w:val="007919B6"/>
    <w:rsid w:val="00901BD9"/>
    <w:rsid w:val="00961B47"/>
    <w:rsid w:val="00973C37"/>
    <w:rsid w:val="009E45A1"/>
    <w:rsid w:val="009F4B88"/>
    <w:rsid w:val="00A61464"/>
    <w:rsid w:val="00B02C4F"/>
    <w:rsid w:val="00B556DD"/>
    <w:rsid w:val="00B92364"/>
    <w:rsid w:val="00C16753"/>
    <w:rsid w:val="00C6344C"/>
    <w:rsid w:val="00C67367"/>
    <w:rsid w:val="00CF2852"/>
    <w:rsid w:val="00D068DE"/>
    <w:rsid w:val="00D07996"/>
    <w:rsid w:val="00D9543F"/>
    <w:rsid w:val="00DD4247"/>
    <w:rsid w:val="00EC1427"/>
    <w:rsid w:val="00F15EFD"/>
    <w:rsid w:val="00FA6113"/>
    <w:rsid w:val="00FB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D3B21"/>
  <w15:chartTrackingRefBased/>
  <w15:docId w15:val="{9CED0D0C-60FC-724D-A9A9-0F3CDE25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648BF"/>
    <w:rPr>
      <w:lang w:val="en-GB" w:eastAsia="zh-TW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bottom w:val="single" w:sz="12" w:space="12" w:color="6A9E1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</w:pPr>
  </w:style>
  <w:style w:type="character" w:customStyle="1" w:styleId="10">
    <w:name w:val="標題 1 字元"/>
    <w:basedOn w:val="a2"/>
    <w:link w:val="1"/>
    <w:uiPriority w:val="9"/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</w:pPr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頁首 字元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pPr>
      <w:spacing w:after="0" w:line="240" w:lineRule="auto"/>
    </w:pPr>
  </w:style>
  <w:style w:type="character" w:customStyle="1" w:styleId="a8">
    <w:name w:val="頁尾 字元"/>
    <w:basedOn w:val="a2"/>
    <w:link w:val="a7"/>
    <w:uiPriority w:val="99"/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ab">
    <w:name w:val="標題 字元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caps/>
      <w:sz w:val="40"/>
    </w:rPr>
  </w:style>
  <w:style w:type="character" w:customStyle="1" w:styleId="ad">
    <w:name w:val="副標題 字元"/>
    <w:basedOn w:val="a2"/>
    <w:link w:val="ac"/>
    <w:uiPriority w:val="11"/>
    <w:semiHidden/>
    <w:rPr>
      <w:rFonts w:eastAsiaTheme="minorEastAsia"/>
      <w:caps/>
      <w:sz w:val="40"/>
    </w:rPr>
  </w:style>
  <w:style w:type="character" w:styleId="ae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f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0">
    <w:name w:val="標題 2 字元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標題 3 字元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標題 4 字元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標題 5 字元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標題 6 字元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標題 7 字元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標題 8 字元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標題 9 字元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0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1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af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3">
    <w:name w:val="Strong"/>
    <w:basedOn w:val="a2"/>
    <w:uiPriority w:val="22"/>
    <w:semiHidden/>
    <w:unhideWhenUsed/>
    <w:qFormat/>
    <w:rPr>
      <w:b/>
      <w:bCs/>
    </w:rPr>
  </w:style>
  <w:style w:type="paragraph" w:styleId="af4">
    <w:name w:val="Quote"/>
    <w:basedOn w:val="a1"/>
    <w:next w:val="a1"/>
    <w:link w:val="af5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af5">
    <w:name w:val="引文 字元"/>
    <w:basedOn w:val="a2"/>
    <w:link w:val="af4"/>
    <w:uiPriority w:val="29"/>
    <w:semiHidden/>
    <w:rPr>
      <w:i/>
      <w:iCs/>
      <w:sz w:val="36"/>
    </w:rPr>
  </w:style>
  <w:style w:type="paragraph" w:styleId="af6">
    <w:name w:val="Intense Quote"/>
    <w:basedOn w:val="a1"/>
    <w:next w:val="a1"/>
    <w:link w:val="af7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af7">
    <w:name w:val="鮮明引文 字元"/>
    <w:basedOn w:val="a2"/>
    <w:link w:val="af6"/>
    <w:uiPriority w:val="30"/>
    <w:semiHidden/>
    <w:rPr>
      <w:b/>
      <w:i/>
      <w:iCs/>
      <w:sz w:val="36"/>
    </w:rPr>
  </w:style>
  <w:style w:type="character" w:styleId="af8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9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afa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b">
    <w:name w:val="Hyperlink"/>
    <w:basedOn w:val="a2"/>
    <w:uiPriority w:val="99"/>
    <w:unhideWhenUsed/>
    <w:rPr>
      <w:color w:val="0D2E46" w:themeColor="hyperlink"/>
      <w:u w:val="single"/>
    </w:rPr>
  </w:style>
  <w:style w:type="table" w:styleId="afc">
    <w:name w:val="Table Grid"/>
    <w:basedOn w:val="a3"/>
    <w:uiPriority w:val="39"/>
    <w:rsid w:val="0052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2"/>
    <w:uiPriority w:val="99"/>
    <w:semiHidden/>
    <w:unhideWhenUsed/>
    <w:rsid w:val="00901BD9"/>
    <w:rPr>
      <w:color w:val="605E5C"/>
      <w:shd w:val="clear" w:color="auto" w:fill="E1DFDD"/>
    </w:rPr>
  </w:style>
  <w:style w:type="character" w:styleId="afe">
    <w:name w:val="FollowedHyperlink"/>
    <w:basedOn w:val="a2"/>
    <w:uiPriority w:val="99"/>
    <w:semiHidden/>
    <w:unhideWhenUsed/>
    <w:rsid w:val="00901BD9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www.figma.com/file/zCFfSs82fo2QIN0SJfzVcv/&#20844;&#21496;&#23448;&#32178;-Zsystem-Website?node-id=0%3A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www.zsystem.com.tw/zsystem_web/demo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mino/Library/Containers/com.microsoft.Word/Data/Library/Application%20Support/Microsoft/Office/16.0/DTS/zh-TW%7b6E0861CA-0D1B-6943-A1B5-1ACF9ED9FA87%7d/%7b29EEFD04-1D9E-AA49-93D3-D0887946BA3E%7dtf10002086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4FF7D4-4194-E841-AD47-1E865086818A}" type="doc">
      <dgm:prSet loTypeId="urn:microsoft.com/office/officeart/2005/8/layout/hierarchy2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8FE686FB-A721-684D-872B-4D4E76DCF218}">
      <dgm:prSet phldrT="[文字]"/>
      <dgm:spPr/>
      <dgm:t>
        <a:bodyPr/>
        <a:lstStyle/>
        <a:p>
          <a:r>
            <a:rPr lang="zh-TW" altLang="en-US"/>
            <a:t>首頁</a:t>
          </a:r>
        </a:p>
      </dgm:t>
    </dgm:pt>
    <dgm:pt modelId="{E8655273-F735-3945-B5B6-7501316D5A2D}" type="parTrans" cxnId="{B92DCC7F-2187-144F-81CB-943812E14DB9}">
      <dgm:prSet/>
      <dgm:spPr/>
      <dgm:t>
        <a:bodyPr/>
        <a:lstStyle/>
        <a:p>
          <a:endParaRPr lang="zh-TW" altLang="en-US"/>
        </a:p>
      </dgm:t>
    </dgm:pt>
    <dgm:pt modelId="{A9A72FC7-57DD-FE42-8B99-ED9A3016FE83}" type="sibTrans" cxnId="{B92DCC7F-2187-144F-81CB-943812E14DB9}">
      <dgm:prSet/>
      <dgm:spPr/>
      <dgm:t>
        <a:bodyPr/>
        <a:lstStyle/>
        <a:p>
          <a:endParaRPr lang="zh-TW" altLang="en-US"/>
        </a:p>
      </dgm:t>
    </dgm:pt>
    <dgm:pt modelId="{60885744-4CD1-504D-8E97-F7E93CADECD1}">
      <dgm:prSet phldrT="[文字]"/>
      <dgm:spPr/>
      <dgm:t>
        <a:bodyPr/>
        <a:lstStyle/>
        <a:p>
          <a:r>
            <a:rPr lang="zh-TW" altLang="en-US"/>
            <a:t>關於我們</a:t>
          </a:r>
        </a:p>
      </dgm:t>
    </dgm:pt>
    <dgm:pt modelId="{77AFF07F-7929-224D-A740-A70A7A2443D8}" type="parTrans" cxnId="{D4A27E89-8320-ED40-B608-983F4BDCF008}">
      <dgm:prSet/>
      <dgm:spPr/>
      <dgm:t>
        <a:bodyPr/>
        <a:lstStyle/>
        <a:p>
          <a:endParaRPr lang="zh-TW" altLang="en-US"/>
        </a:p>
      </dgm:t>
    </dgm:pt>
    <dgm:pt modelId="{88913946-681B-FE47-B26C-27D2D2AB2F53}" type="sibTrans" cxnId="{D4A27E89-8320-ED40-B608-983F4BDCF008}">
      <dgm:prSet/>
      <dgm:spPr/>
      <dgm:t>
        <a:bodyPr/>
        <a:lstStyle/>
        <a:p>
          <a:endParaRPr lang="zh-TW" altLang="en-US"/>
        </a:p>
      </dgm:t>
    </dgm:pt>
    <dgm:pt modelId="{B68E0475-A6F8-3F47-A007-D82D155A4DF6}">
      <dgm:prSet phldrT="[文字]"/>
      <dgm:spPr/>
      <dgm:t>
        <a:bodyPr/>
        <a:lstStyle/>
        <a:p>
          <a:r>
            <a:rPr lang="zh-TW" altLang="en-US"/>
            <a:t>產品介紹</a:t>
          </a:r>
        </a:p>
      </dgm:t>
    </dgm:pt>
    <dgm:pt modelId="{B24E68E5-929B-A240-9DA9-B323C32CC790}" type="parTrans" cxnId="{586C0EB8-E088-CE4F-B08F-542382172A1D}">
      <dgm:prSet/>
      <dgm:spPr/>
      <dgm:t>
        <a:bodyPr/>
        <a:lstStyle/>
        <a:p>
          <a:endParaRPr lang="zh-TW" altLang="en-US"/>
        </a:p>
      </dgm:t>
    </dgm:pt>
    <dgm:pt modelId="{BBB6C7B2-ED32-0B4A-8733-1B92A1D8BE45}" type="sibTrans" cxnId="{586C0EB8-E088-CE4F-B08F-542382172A1D}">
      <dgm:prSet/>
      <dgm:spPr/>
      <dgm:t>
        <a:bodyPr/>
        <a:lstStyle/>
        <a:p>
          <a:endParaRPr lang="zh-TW" altLang="en-US"/>
        </a:p>
      </dgm:t>
    </dgm:pt>
    <dgm:pt modelId="{7F519D63-4884-9340-8C41-E40CF076E542}">
      <dgm:prSet phldrT="[文字]"/>
      <dgm:spPr/>
      <dgm:t>
        <a:bodyPr/>
        <a:lstStyle/>
        <a:p>
          <a:r>
            <a:rPr lang="zh-TW" altLang="en-US"/>
            <a:t>共同供應契約</a:t>
          </a:r>
        </a:p>
      </dgm:t>
    </dgm:pt>
    <dgm:pt modelId="{95D1075F-C6BE-4B4E-8B0C-DC98915EEAAC}" type="parTrans" cxnId="{AC16E6AE-9B4D-CE4A-85B7-4FCB6D4F537D}">
      <dgm:prSet/>
      <dgm:spPr/>
      <dgm:t>
        <a:bodyPr/>
        <a:lstStyle/>
        <a:p>
          <a:endParaRPr lang="zh-TW" altLang="en-US"/>
        </a:p>
      </dgm:t>
    </dgm:pt>
    <dgm:pt modelId="{6727CBB9-DD95-7A4A-873E-268AC7F056E6}" type="sibTrans" cxnId="{AC16E6AE-9B4D-CE4A-85B7-4FCB6D4F537D}">
      <dgm:prSet/>
      <dgm:spPr/>
      <dgm:t>
        <a:bodyPr/>
        <a:lstStyle/>
        <a:p>
          <a:endParaRPr lang="zh-TW" altLang="en-US"/>
        </a:p>
      </dgm:t>
    </dgm:pt>
    <dgm:pt modelId="{82E48678-7633-3043-82AE-C859CA60E7AA}">
      <dgm:prSet phldrT="[文字]"/>
      <dgm:spPr/>
      <dgm:t>
        <a:bodyPr/>
        <a:lstStyle/>
        <a:p>
          <a:r>
            <a:rPr lang="zh-TW" altLang="en-US"/>
            <a:t>聯絡我們</a:t>
          </a:r>
        </a:p>
      </dgm:t>
    </dgm:pt>
    <dgm:pt modelId="{D834B817-B071-EB4E-8DDC-0A2FFC9BD9EC}" type="parTrans" cxnId="{3167C1F8-D2A1-DB4A-9EC8-A472BA957637}">
      <dgm:prSet/>
      <dgm:spPr/>
      <dgm:t>
        <a:bodyPr/>
        <a:lstStyle/>
        <a:p>
          <a:endParaRPr lang="zh-TW" altLang="en-US"/>
        </a:p>
      </dgm:t>
    </dgm:pt>
    <dgm:pt modelId="{77A9CD37-6493-F747-9368-DC8380EE73BB}" type="sibTrans" cxnId="{3167C1F8-D2A1-DB4A-9EC8-A472BA957637}">
      <dgm:prSet/>
      <dgm:spPr/>
      <dgm:t>
        <a:bodyPr/>
        <a:lstStyle/>
        <a:p>
          <a:endParaRPr lang="zh-TW" altLang="en-US"/>
        </a:p>
      </dgm:t>
    </dgm:pt>
    <dgm:pt modelId="{38913251-7CD6-3743-8844-9794B4DA2747}">
      <dgm:prSet phldrT="[文字]"/>
      <dgm:spPr/>
      <dgm:t>
        <a:bodyPr/>
        <a:lstStyle/>
        <a:p>
          <a:r>
            <a:rPr lang="zh-TW" altLang="en-US"/>
            <a:t>智慧錄播錄影系統</a:t>
          </a:r>
        </a:p>
      </dgm:t>
    </dgm:pt>
    <dgm:pt modelId="{B14A9825-4D52-DD4E-8EA4-0645B221D522}" type="parTrans" cxnId="{4C6117BE-03A0-CA45-86D2-F355791B5DF0}">
      <dgm:prSet/>
      <dgm:spPr/>
      <dgm:t>
        <a:bodyPr/>
        <a:lstStyle/>
        <a:p>
          <a:endParaRPr lang="zh-TW" altLang="en-US"/>
        </a:p>
      </dgm:t>
    </dgm:pt>
    <dgm:pt modelId="{9015BD40-92E3-8D47-98D9-D4EF57409AED}" type="sibTrans" cxnId="{4C6117BE-03A0-CA45-86D2-F355791B5DF0}">
      <dgm:prSet/>
      <dgm:spPr/>
      <dgm:t>
        <a:bodyPr/>
        <a:lstStyle/>
        <a:p>
          <a:endParaRPr lang="zh-TW" altLang="en-US"/>
        </a:p>
      </dgm:t>
    </dgm:pt>
    <dgm:pt modelId="{67BDA96A-28D5-6C4E-858C-7425ED3DC295}">
      <dgm:prSet phldrT="[文字]"/>
      <dgm:spPr/>
      <dgm:t>
        <a:bodyPr/>
        <a:lstStyle/>
        <a:p>
          <a:r>
            <a:rPr lang="zh-TW" altLang="en-US"/>
            <a:t>視訊會議系統</a:t>
          </a:r>
        </a:p>
      </dgm:t>
    </dgm:pt>
    <dgm:pt modelId="{2B14FBBC-3DC4-F349-B865-EF5F9579E21E}" type="parTrans" cxnId="{E3C7052E-7D43-1149-8519-614850CCA108}">
      <dgm:prSet/>
      <dgm:spPr/>
      <dgm:t>
        <a:bodyPr/>
        <a:lstStyle/>
        <a:p>
          <a:endParaRPr lang="zh-TW" altLang="en-US"/>
        </a:p>
      </dgm:t>
    </dgm:pt>
    <dgm:pt modelId="{03BA5218-3E14-4641-989C-644C3E54520C}" type="sibTrans" cxnId="{E3C7052E-7D43-1149-8519-614850CCA108}">
      <dgm:prSet/>
      <dgm:spPr/>
      <dgm:t>
        <a:bodyPr/>
        <a:lstStyle/>
        <a:p>
          <a:endParaRPr lang="zh-TW" altLang="en-US"/>
        </a:p>
      </dgm:t>
    </dgm:pt>
    <dgm:pt modelId="{62D28132-0D0E-8B44-BC12-6043FAC22EFD}">
      <dgm:prSet phldrT="[文字]"/>
      <dgm:spPr/>
      <dgm:t>
        <a:bodyPr/>
        <a:lstStyle/>
        <a:p>
          <a:r>
            <a:rPr lang="zh-TW" altLang="en-US"/>
            <a:t>補</a:t>
          </a:r>
          <a:r>
            <a:rPr lang="en-US" altLang="zh-TW"/>
            <a:t>/</a:t>
          </a:r>
          <a:r>
            <a:rPr lang="zh-TW" altLang="en-US"/>
            <a:t>錄課管理平台</a:t>
          </a:r>
        </a:p>
      </dgm:t>
    </dgm:pt>
    <dgm:pt modelId="{F8EE46DA-ADA3-3D44-9E35-27CF6CB0A130}" type="parTrans" cxnId="{9DC9DCB1-439B-0246-A64E-5E699A43205F}">
      <dgm:prSet/>
      <dgm:spPr/>
      <dgm:t>
        <a:bodyPr/>
        <a:lstStyle/>
        <a:p>
          <a:endParaRPr lang="zh-TW" altLang="en-US"/>
        </a:p>
      </dgm:t>
    </dgm:pt>
    <dgm:pt modelId="{4EC0FAC8-CA75-C74A-89EB-EBC19BA04ECA}" type="sibTrans" cxnId="{9DC9DCB1-439B-0246-A64E-5E699A43205F}">
      <dgm:prSet/>
      <dgm:spPr/>
      <dgm:t>
        <a:bodyPr/>
        <a:lstStyle/>
        <a:p>
          <a:endParaRPr lang="zh-TW" altLang="en-US"/>
        </a:p>
      </dgm:t>
    </dgm:pt>
    <dgm:pt modelId="{13033271-5FE1-A44D-9492-B7EFFF2ACAAB}">
      <dgm:prSet phldrT="[文字]"/>
      <dgm:spPr/>
      <dgm:t>
        <a:bodyPr/>
        <a:lstStyle/>
        <a:p>
          <a:r>
            <a:rPr lang="zh-TW" altLang="en-US"/>
            <a:t>線上教育培訓平台</a:t>
          </a:r>
        </a:p>
      </dgm:t>
    </dgm:pt>
    <dgm:pt modelId="{C08923AA-BA00-C741-A3E4-D2762C4BE3DD}" type="parTrans" cxnId="{0E2A7BDE-CBE1-9643-ADBD-055A5E7BACB1}">
      <dgm:prSet/>
      <dgm:spPr/>
      <dgm:t>
        <a:bodyPr/>
        <a:lstStyle/>
        <a:p>
          <a:endParaRPr lang="zh-TW" altLang="en-US"/>
        </a:p>
      </dgm:t>
    </dgm:pt>
    <dgm:pt modelId="{16AD4C69-6581-B24D-A086-6F8E00A07CC7}" type="sibTrans" cxnId="{0E2A7BDE-CBE1-9643-ADBD-055A5E7BACB1}">
      <dgm:prSet/>
      <dgm:spPr/>
      <dgm:t>
        <a:bodyPr/>
        <a:lstStyle/>
        <a:p>
          <a:endParaRPr lang="zh-TW" altLang="en-US"/>
        </a:p>
      </dgm:t>
    </dgm:pt>
    <dgm:pt modelId="{63F56E39-0A87-404B-A8FF-35C6A1B6EFB8}">
      <dgm:prSet phldrT="[文字]"/>
      <dgm:spPr/>
      <dgm:t>
        <a:bodyPr/>
        <a:lstStyle/>
        <a:p>
          <a:r>
            <a:rPr lang="zh-TW" altLang="en-US"/>
            <a:t>智慧型互動教室系統</a:t>
          </a:r>
        </a:p>
      </dgm:t>
    </dgm:pt>
    <dgm:pt modelId="{7CACA08D-2919-FC4F-A6F9-5B3EC7D65E53}" type="parTrans" cxnId="{1B0988ED-B00E-8D4D-BCAB-45227CE5504B}">
      <dgm:prSet/>
      <dgm:spPr/>
      <dgm:t>
        <a:bodyPr/>
        <a:lstStyle/>
        <a:p>
          <a:endParaRPr lang="zh-TW" altLang="en-US"/>
        </a:p>
      </dgm:t>
    </dgm:pt>
    <dgm:pt modelId="{09CC00AA-2C43-6E45-874B-D29BE69FFE2B}" type="sibTrans" cxnId="{1B0988ED-B00E-8D4D-BCAB-45227CE5504B}">
      <dgm:prSet/>
      <dgm:spPr/>
      <dgm:t>
        <a:bodyPr/>
        <a:lstStyle/>
        <a:p>
          <a:endParaRPr lang="zh-TW" altLang="en-US"/>
        </a:p>
      </dgm:t>
    </dgm:pt>
    <dgm:pt modelId="{283C3121-A623-AC46-9151-F7C4699FF305}">
      <dgm:prSet phldrT="[文字]"/>
      <dgm:spPr/>
      <dgm:t>
        <a:bodyPr/>
        <a:lstStyle/>
        <a:p>
          <a:r>
            <a:rPr lang="zh-TW" altLang="en-US"/>
            <a:t>智慧物聯網</a:t>
          </a:r>
          <a:r>
            <a:rPr lang="en-US" altLang="zh-TW"/>
            <a:t> AIOT</a:t>
          </a:r>
          <a:endParaRPr lang="zh-TW" altLang="en-US"/>
        </a:p>
      </dgm:t>
    </dgm:pt>
    <dgm:pt modelId="{64A581B0-4327-CC45-BC2F-FA4E38112579}" type="parTrans" cxnId="{B2489731-71FA-3343-9895-B471BC464E59}">
      <dgm:prSet/>
      <dgm:spPr/>
      <dgm:t>
        <a:bodyPr/>
        <a:lstStyle/>
        <a:p>
          <a:endParaRPr lang="zh-TW" altLang="en-US"/>
        </a:p>
      </dgm:t>
    </dgm:pt>
    <dgm:pt modelId="{B03D08CE-9401-AE43-9ECE-D89C8E03B512}" type="sibTrans" cxnId="{B2489731-71FA-3343-9895-B471BC464E59}">
      <dgm:prSet/>
      <dgm:spPr/>
      <dgm:t>
        <a:bodyPr/>
        <a:lstStyle/>
        <a:p>
          <a:endParaRPr lang="zh-TW" altLang="en-US"/>
        </a:p>
      </dgm:t>
    </dgm:pt>
    <dgm:pt modelId="{F87454EE-616A-484F-BC58-6DA8EEB5379C}">
      <dgm:prSet phldrT="[文字]"/>
      <dgm:spPr/>
      <dgm:t>
        <a:bodyPr/>
        <a:lstStyle/>
        <a:p>
          <a:r>
            <a:rPr lang="zh-TW" altLang="en-US"/>
            <a:t>教室固定型</a:t>
          </a:r>
        </a:p>
      </dgm:t>
    </dgm:pt>
    <dgm:pt modelId="{A7E03ED9-1B6D-BD42-B2D5-8E1012FEDC43}" type="parTrans" cxnId="{1A250A7A-F4DD-4A48-887D-2973051CDF30}">
      <dgm:prSet/>
      <dgm:spPr/>
      <dgm:t>
        <a:bodyPr/>
        <a:lstStyle/>
        <a:p>
          <a:endParaRPr lang="zh-TW" altLang="en-US"/>
        </a:p>
      </dgm:t>
    </dgm:pt>
    <dgm:pt modelId="{E1B21AA1-8951-EB47-AFA2-B56CD1A40CFB}" type="sibTrans" cxnId="{1A250A7A-F4DD-4A48-887D-2973051CDF30}">
      <dgm:prSet/>
      <dgm:spPr/>
      <dgm:t>
        <a:bodyPr/>
        <a:lstStyle/>
        <a:p>
          <a:endParaRPr lang="zh-TW" altLang="en-US"/>
        </a:p>
      </dgm:t>
    </dgm:pt>
    <dgm:pt modelId="{C03C91D9-0042-1A4E-80D5-4C8037B30098}">
      <dgm:prSet phldrT="[文字]"/>
      <dgm:spPr/>
      <dgm:t>
        <a:bodyPr/>
        <a:lstStyle/>
        <a:p>
          <a:r>
            <a:rPr lang="zh-TW" altLang="en-US"/>
            <a:t>移動型</a:t>
          </a:r>
        </a:p>
      </dgm:t>
    </dgm:pt>
    <dgm:pt modelId="{2F87739C-D222-9647-BB0F-8A04C1DD34E1}" type="parTrans" cxnId="{36419770-EB94-9746-B394-02B7619E3686}">
      <dgm:prSet/>
      <dgm:spPr/>
      <dgm:t>
        <a:bodyPr/>
        <a:lstStyle/>
        <a:p>
          <a:endParaRPr lang="zh-TW" altLang="en-US"/>
        </a:p>
      </dgm:t>
    </dgm:pt>
    <dgm:pt modelId="{2F40BCFF-B59B-DF4F-A3C6-071517B3D30D}" type="sibTrans" cxnId="{36419770-EB94-9746-B394-02B7619E3686}">
      <dgm:prSet/>
      <dgm:spPr/>
      <dgm:t>
        <a:bodyPr/>
        <a:lstStyle/>
        <a:p>
          <a:endParaRPr lang="zh-TW" altLang="en-US"/>
        </a:p>
      </dgm:t>
    </dgm:pt>
    <dgm:pt modelId="{BE7959F0-902D-FF4A-8036-DC9CDF771421}">
      <dgm:prSet phldrT="[文字]"/>
      <dgm:spPr/>
      <dgm:t>
        <a:bodyPr/>
        <a:lstStyle/>
        <a:p>
          <a:r>
            <a:rPr lang="zh-TW" altLang="en-US"/>
            <a:t>行動型</a:t>
          </a:r>
        </a:p>
      </dgm:t>
    </dgm:pt>
    <dgm:pt modelId="{9A4022B8-16AE-A144-8E83-7C313BFEADBE}" type="parTrans" cxnId="{68B331EA-53D4-C145-AC84-A5F29FCA676D}">
      <dgm:prSet/>
      <dgm:spPr/>
      <dgm:t>
        <a:bodyPr/>
        <a:lstStyle/>
        <a:p>
          <a:endParaRPr lang="zh-TW" altLang="en-US"/>
        </a:p>
      </dgm:t>
    </dgm:pt>
    <dgm:pt modelId="{7FC5A865-C788-A44F-8F8D-C182C42C77EF}" type="sibTrans" cxnId="{68B331EA-53D4-C145-AC84-A5F29FCA676D}">
      <dgm:prSet/>
      <dgm:spPr/>
      <dgm:t>
        <a:bodyPr/>
        <a:lstStyle/>
        <a:p>
          <a:endParaRPr lang="zh-TW" altLang="en-US"/>
        </a:p>
      </dgm:t>
    </dgm:pt>
    <dgm:pt modelId="{171FBF25-F820-924A-9BB8-C0DA4D6B4E67}">
      <dgm:prSet phldrT="[文字]"/>
      <dgm:spPr/>
      <dgm:t>
        <a:bodyPr/>
        <a:lstStyle/>
        <a:p>
          <a:r>
            <a:rPr lang="zh-TW" altLang="en-US"/>
            <a:t>視訊會議系統</a:t>
          </a:r>
        </a:p>
      </dgm:t>
    </dgm:pt>
    <dgm:pt modelId="{B92679E2-ECB2-E742-9646-B8C5E1CA31F7}" type="parTrans" cxnId="{57B02D33-8EE4-004F-BD3B-2CE64BEF2A65}">
      <dgm:prSet/>
      <dgm:spPr/>
      <dgm:t>
        <a:bodyPr/>
        <a:lstStyle/>
        <a:p>
          <a:endParaRPr lang="zh-TW" altLang="en-US"/>
        </a:p>
      </dgm:t>
    </dgm:pt>
    <dgm:pt modelId="{D31A9D6E-19C6-004B-A8FD-E53DF68F0082}" type="sibTrans" cxnId="{57B02D33-8EE4-004F-BD3B-2CE64BEF2A65}">
      <dgm:prSet/>
      <dgm:spPr/>
      <dgm:t>
        <a:bodyPr/>
        <a:lstStyle/>
        <a:p>
          <a:endParaRPr lang="zh-TW" altLang="en-US"/>
        </a:p>
      </dgm:t>
    </dgm:pt>
    <dgm:pt modelId="{A72B6072-F487-3E40-B067-EFE9CB29C46D}">
      <dgm:prSet phldrT="[文字]"/>
      <dgm:spPr/>
      <dgm:t>
        <a:bodyPr/>
        <a:lstStyle/>
        <a:p>
          <a:r>
            <a:rPr lang="zh-TW" altLang="en-US"/>
            <a:t>線上教學視訊系統</a:t>
          </a:r>
        </a:p>
      </dgm:t>
    </dgm:pt>
    <dgm:pt modelId="{C7DD808F-FEC2-184A-8346-9EB762CD554E}" type="parTrans" cxnId="{86028EC6-5538-C540-9CA6-8ABC85C5EE22}">
      <dgm:prSet/>
      <dgm:spPr/>
      <dgm:t>
        <a:bodyPr/>
        <a:lstStyle/>
        <a:p>
          <a:endParaRPr lang="zh-TW" altLang="en-US"/>
        </a:p>
      </dgm:t>
    </dgm:pt>
    <dgm:pt modelId="{E8D3BC46-C756-5F46-8DAC-75E5B1B82BDC}" type="sibTrans" cxnId="{86028EC6-5538-C540-9CA6-8ABC85C5EE22}">
      <dgm:prSet/>
      <dgm:spPr/>
      <dgm:t>
        <a:bodyPr/>
        <a:lstStyle/>
        <a:p>
          <a:endParaRPr lang="zh-TW" altLang="en-US"/>
        </a:p>
      </dgm:t>
    </dgm:pt>
    <dgm:pt modelId="{B114763E-D2A1-D942-97AC-D253242C066F}">
      <dgm:prSet phldrT="[文字]"/>
      <dgm:spPr/>
      <dgm:t>
        <a:bodyPr/>
        <a:lstStyle/>
        <a:p>
          <a:r>
            <a:rPr lang="zh-TW" altLang="en-US"/>
            <a:t>補教用戶</a:t>
          </a:r>
        </a:p>
      </dgm:t>
    </dgm:pt>
    <dgm:pt modelId="{F6F1634E-E8B1-B64F-9D29-AC843AE37B44}" type="parTrans" cxnId="{6D91A852-D10E-0C40-8008-0BA6C94AED14}">
      <dgm:prSet/>
      <dgm:spPr/>
      <dgm:t>
        <a:bodyPr/>
        <a:lstStyle/>
        <a:p>
          <a:endParaRPr lang="zh-TW" altLang="en-US"/>
        </a:p>
      </dgm:t>
    </dgm:pt>
    <dgm:pt modelId="{974F6BE2-F1C3-2540-8FAC-2F9319133CF5}" type="sibTrans" cxnId="{6D91A852-D10E-0C40-8008-0BA6C94AED14}">
      <dgm:prSet/>
      <dgm:spPr/>
      <dgm:t>
        <a:bodyPr/>
        <a:lstStyle/>
        <a:p>
          <a:endParaRPr lang="zh-TW" altLang="en-US"/>
        </a:p>
      </dgm:t>
    </dgm:pt>
    <dgm:pt modelId="{D92E3963-84F1-A94C-868A-2D64ACEF73A4}">
      <dgm:prSet phldrT="[文字]"/>
      <dgm:spPr/>
      <dgm:t>
        <a:bodyPr/>
        <a:lstStyle/>
        <a:p>
          <a:r>
            <a:rPr lang="zh-TW" altLang="en-US"/>
            <a:t>教育訓練用戶</a:t>
          </a:r>
        </a:p>
      </dgm:t>
    </dgm:pt>
    <dgm:pt modelId="{1F23B7B8-57CE-1D4D-AF65-FB97F95BB790}" type="parTrans" cxnId="{1EA24560-C48C-7741-B83D-F0B2F959E554}">
      <dgm:prSet/>
      <dgm:spPr/>
      <dgm:t>
        <a:bodyPr/>
        <a:lstStyle/>
        <a:p>
          <a:endParaRPr lang="zh-TW" altLang="en-US"/>
        </a:p>
      </dgm:t>
    </dgm:pt>
    <dgm:pt modelId="{A47A8B43-B230-8647-8817-5E1A3EFF4228}" type="sibTrans" cxnId="{1EA24560-C48C-7741-B83D-F0B2F959E554}">
      <dgm:prSet/>
      <dgm:spPr/>
      <dgm:t>
        <a:bodyPr/>
        <a:lstStyle/>
        <a:p>
          <a:endParaRPr lang="zh-TW" altLang="en-US"/>
        </a:p>
      </dgm:t>
    </dgm:pt>
    <dgm:pt modelId="{D4B7F020-8820-6847-BA98-4FC74F8F966D}">
      <dgm:prSet phldrT="[文字]"/>
      <dgm:spPr/>
      <dgm:t>
        <a:bodyPr/>
        <a:lstStyle/>
        <a:p>
          <a:r>
            <a:rPr lang="zh-TW" altLang="en-US"/>
            <a:t>直播互動學習平台</a:t>
          </a:r>
        </a:p>
      </dgm:t>
    </dgm:pt>
    <dgm:pt modelId="{2B559A3E-3BAF-614F-96CE-816B4237DD26}" type="parTrans" cxnId="{564106A9-8FBF-864B-9829-A50B933A0738}">
      <dgm:prSet/>
      <dgm:spPr/>
      <dgm:t>
        <a:bodyPr/>
        <a:lstStyle/>
        <a:p>
          <a:endParaRPr lang="zh-TW" altLang="en-US"/>
        </a:p>
      </dgm:t>
    </dgm:pt>
    <dgm:pt modelId="{D46027D3-C68E-4947-824A-765548E9116D}" type="sibTrans" cxnId="{564106A9-8FBF-864B-9829-A50B933A0738}">
      <dgm:prSet/>
      <dgm:spPr/>
      <dgm:t>
        <a:bodyPr/>
        <a:lstStyle/>
        <a:p>
          <a:endParaRPr lang="zh-TW" altLang="en-US"/>
        </a:p>
      </dgm:t>
    </dgm:pt>
    <dgm:pt modelId="{0EC1B175-B0B5-BD47-8F4B-0173A3B9FEB1}">
      <dgm:prSet phldrT="[文字]"/>
      <dgm:spPr/>
      <dgm:t>
        <a:bodyPr/>
        <a:lstStyle/>
        <a:p>
          <a:r>
            <a:rPr lang="en-US" altLang="zh-TW"/>
            <a:t>ZAIFML </a:t>
          </a:r>
          <a:r>
            <a:rPr lang="zh-TW" altLang="en-US"/>
            <a:t>模糊控制系統</a:t>
          </a:r>
        </a:p>
      </dgm:t>
    </dgm:pt>
    <dgm:pt modelId="{97A74EF8-3464-464A-AE74-BB1DB9CC02AB}" type="parTrans" cxnId="{6E4507C8-927D-E542-B812-2ED0414459BC}">
      <dgm:prSet/>
      <dgm:spPr/>
      <dgm:t>
        <a:bodyPr/>
        <a:lstStyle/>
        <a:p>
          <a:endParaRPr lang="zh-TW" altLang="en-US"/>
        </a:p>
      </dgm:t>
    </dgm:pt>
    <dgm:pt modelId="{60FF33D4-6144-FE4B-9602-B54006701251}" type="sibTrans" cxnId="{6E4507C8-927D-E542-B812-2ED0414459BC}">
      <dgm:prSet/>
      <dgm:spPr/>
      <dgm:t>
        <a:bodyPr/>
        <a:lstStyle/>
        <a:p>
          <a:endParaRPr lang="zh-TW" altLang="en-US"/>
        </a:p>
      </dgm:t>
    </dgm:pt>
    <dgm:pt modelId="{CC878D92-87EE-F540-B768-5F92B3C1BD6C}">
      <dgm:prSet phldrT="[文字]"/>
      <dgm:spPr/>
      <dgm:t>
        <a:bodyPr/>
        <a:lstStyle/>
        <a:p>
          <a:r>
            <a:rPr lang="en-US" altLang="zh-TW"/>
            <a:t>Z Data Center </a:t>
          </a:r>
          <a:r>
            <a:rPr lang="zh-TW" altLang="en-US"/>
            <a:t>物聯網資料記錄中心</a:t>
          </a:r>
        </a:p>
      </dgm:t>
    </dgm:pt>
    <dgm:pt modelId="{E4607F37-826F-1348-8973-69C7AD71D305}" type="parTrans" cxnId="{062BFC2A-3B17-2842-8678-01134A341471}">
      <dgm:prSet/>
      <dgm:spPr/>
      <dgm:t>
        <a:bodyPr/>
        <a:lstStyle/>
        <a:p>
          <a:endParaRPr lang="zh-TW" altLang="en-US"/>
        </a:p>
      </dgm:t>
    </dgm:pt>
    <dgm:pt modelId="{ACE17CDA-843B-0F4A-8859-FC2A0670DD9B}" type="sibTrans" cxnId="{062BFC2A-3B17-2842-8678-01134A341471}">
      <dgm:prSet/>
      <dgm:spPr/>
      <dgm:t>
        <a:bodyPr/>
        <a:lstStyle/>
        <a:p>
          <a:endParaRPr lang="zh-TW" altLang="en-US"/>
        </a:p>
      </dgm:t>
    </dgm:pt>
    <dgm:pt modelId="{278AAE2E-B054-0C4E-B87D-8A795F578FC4}">
      <dgm:prSet phldrT="[文字]"/>
      <dgm:spPr/>
      <dgm:t>
        <a:bodyPr/>
        <a:lstStyle/>
        <a:p>
          <a:r>
            <a:rPr lang="en-US" altLang="zh-TW"/>
            <a:t>Z Blockly </a:t>
          </a:r>
          <a:r>
            <a:rPr lang="zh-TW" altLang="en-US"/>
            <a:t>視覺畫積木程式語言</a:t>
          </a:r>
        </a:p>
      </dgm:t>
    </dgm:pt>
    <dgm:pt modelId="{D74F41BE-8C19-7445-B44B-D48340C47ED3}" type="parTrans" cxnId="{E052EA70-38E9-E041-968B-00C8736A7434}">
      <dgm:prSet/>
      <dgm:spPr/>
      <dgm:t>
        <a:bodyPr/>
        <a:lstStyle/>
        <a:p>
          <a:endParaRPr lang="zh-TW" altLang="en-US"/>
        </a:p>
      </dgm:t>
    </dgm:pt>
    <dgm:pt modelId="{99CC1A05-A020-2C4F-AFCD-42D1646970DB}" type="sibTrans" cxnId="{E052EA70-38E9-E041-968B-00C8736A7434}">
      <dgm:prSet/>
      <dgm:spPr/>
      <dgm:t>
        <a:bodyPr/>
        <a:lstStyle/>
        <a:p>
          <a:endParaRPr lang="zh-TW" altLang="en-US"/>
        </a:p>
      </dgm:t>
    </dgm:pt>
    <dgm:pt modelId="{9BF5EFB0-1BF9-7543-B052-65EB266C7391}">
      <dgm:prSet phldrT="[文字]"/>
      <dgm:spPr/>
      <dgm:t>
        <a:bodyPr/>
        <a:lstStyle/>
        <a:p>
          <a:r>
            <a:rPr lang="en-US" altLang="zh-TW"/>
            <a:t>Join EZ</a:t>
          </a:r>
          <a:r>
            <a:rPr lang="zh-TW" altLang="en-US"/>
            <a:t> 遠距視訊教學系統</a:t>
          </a:r>
        </a:p>
      </dgm:t>
    </dgm:pt>
    <dgm:pt modelId="{FD86D570-55F8-F14B-9463-B8BFDA4A9410}" type="parTrans" cxnId="{300102D9-CEDF-8C44-A39C-B388D5E00420}">
      <dgm:prSet/>
      <dgm:spPr/>
      <dgm:t>
        <a:bodyPr/>
        <a:lstStyle/>
        <a:p>
          <a:endParaRPr lang="zh-TW" altLang="en-US"/>
        </a:p>
      </dgm:t>
    </dgm:pt>
    <dgm:pt modelId="{F9DBA67B-394C-FF44-8072-D92A747F64E0}" type="sibTrans" cxnId="{300102D9-CEDF-8C44-A39C-B388D5E00420}">
      <dgm:prSet/>
      <dgm:spPr/>
      <dgm:t>
        <a:bodyPr/>
        <a:lstStyle/>
        <a:p>
          <a:endParaRPr lang="zh-TW" altLang="en-US"/>
        </a:p>
      </dgm:t>
    </dgm:pt>
    <dgm:pt modelId="{BB2C7B76-ED02-AC47-A831-B9CDF4CD922A}">
      <dgm:prSet phldrT="[文字]"/>
      <dgm:spPr/>
      <dgm:t>
        <a:bodyPr/>
        <a:lstStyle/>
        <a:p>
          <a:r>
            <a:rPr lang="en-US" altLang="zh-TW"/>
            <a:t>Note EZ </a:t>
          </a:r>
          <a:r>
            <a:rPr lang="zh-TW" altLang="en-US"/>
            <a:t>語音即時翻譯字幕與紀錄系統</a:t>
          </a:r>
        </a:p>
      </dgm:t>
    </dgm:pt>
    <dgm:pt modelId="{64E1795A-151A-984E-97D5-657F2C7E3357}" type="parTrans" cxnId="{CC408E82-9F15-4F43-ADAB-80A143948BED}">
      <dgm:prSet/>
      <dgm:spPr/>
      <dgm:t>
        <a:bodyPr/>
        <a:lstStyle/>
        <a:p>
          <a:endParaRPr lang="zh-TW" altLang="en-US"/>
        </a:p>
      </dgm:t>
    </dgm:pt>
    <dgm:pt modelId="{F1260CE0-DE7B-9B4A-B370-C3FE4E51399A}" type="sibTrans" cxnId="{CC408E82-9F15-4F43-ADAB-80A143948BED}">
      <dgm:prSet/>
      <dgm:spPr/>
      <dgm:t>
        <a:bodyPr/>
        <a:lstStyle/>
        <a:p>
          <a:endParaRPr lang="zh-TW" altLang="en-US"/>
        </a:p>
      </dgm:t>
    </dgm:pt>
    <dgm:pt modelId="{A167A99B-3AC3-B34F-9C70-C5BC7C34B029}">
      <dgm:prSet phldrT="[文字]"/>
      <dgm:spPr/>
      <dgm:t>
        <a:bodyPr/>
        <a:lstStyle/>
        <a:p>
          <a:r>
            <a:rPr lang="en-US" altLang="zh-TW"/>
            <a:t>ZRS </a:t>
          </a:r>
          <a:r>
            <a:rPr lang="zh-TW" altLang="en-US"/>
            <a:t>智慧直播錄影系列系統</a:t>
          </a:r>
        </a:p>
      </dgm:t>
    </dgm:pt>
    <dgm:pt modelId="{91C694FF-349A-E948-A653-CE74C035D05E}" type="parTrans" cxnId="{69BB7647-1D6E-984A-AF33-5DE07D1F63B9}">
      <dgm:prSet/>
      <dgm:spPr/>
      <dgm:t>
        <a:bodyPr/>
        <a:lstStyle/>
        <a:p>
          <a:endParaRPr lang="zh-TW" altLang="en-US"/>
        </a:p>
      </dgm:t>
    </dgm:pt>
    <dgm:pt modelId="{AEE4B807-6068-4541-A53E-D57450D396FB}" type="sibTrans" cxnId="{69BB7647-1D6E-984A-AF33-5DE07D1F63B9}">
      <dgm:prSet/>
      <dgm:spPr/>
      <dgm:t>
        <a:bodyPr/>
        <a:lstStyle/>
        <a:p>
          <a:endParaRPr lang="zh-TW" altLang="en-US"/>
        </a:p>
      </dgm:t>
    </dgm:pt>
    <dgm:pt modelId="{863C81E7-E103-E441-8829-C01CF08E3831}">
      <dgm:prSet phldrT="[文字]"/>
      <dgm:spPr/>
      <dgm:t>
        <a:bodyPr/>
        <a:lstStyle/>
        <a:p>
          <a:r>
            <a:rPr lang="en-US" altLang="zh-TW"/>
            <a:t>Z Website </a:t>
          </a:r>
          <a:r>
            <a:rPr lang="zh-TW" altLang="en-US"/>
            <a:t>官方網站</a:t>
          </a:r>
        </a:p>
      </dgm:t>
    </dgm:pt>
    <dgm:pt modelId="{F3D76004-D04B-0947-9D4E-95A27D6CEC14}" type="parTrans" cxnId="{8055630D-6FD1-B64F-B28D-F0C1C070B354}">
      <dgm:prSet/>
      <dgm:spPr/>
      <dgm:t>
        <a:bodyPr/>
        <a:lstStyle/>
        <a:p>
          <a:endParaRPr lang="zh-TW" altLang="en-US"/>
        </a:p>
      </dgm:t>
    </dgm:pt>
    <dgm:pt modelId="{44EFF6E8-2365-FE40-A47D-35AB6B25A591}" type="sibTrans" cxnId="{8055630D-6FD1-B64F-B28D-F0C1C070B354}">
      <dgm:prSet/>
      <dgm:spPr/>
      <dgm:t>
        <a:bodyPr/>
        <a:lstStyle/>
        <a:p>
          <a:endParaRPr lang="zh-TW" altLang="en-US"/>
        </a:p>
      </dgm:t>
    </dgm:pt>
    <dgm:pt modelId="{5A842677-2369-454F-B0ED-B68F183FE952}">
      <dgm:prSet phldrT="[文字]"/>
      <dgm:spPr/>
      <dgm:t>
        <a:bodyPr/>
        <a:lstStyle/>
        <a:p>
          <a:r>
            <a:rPr lang="zh-TW" altLang="en-US"/>
            <a:t>影片</a:t>
          </a:r>
          <a:r>
            <a:rPr lang="en-US" altLang="zh-TW"/>
            <a:t> Demo</a:t>
          </a:r>
          <a:endParaRPr lang="zh-TW" altLang="en-US"/>
        </a:p>
      </dgm:t>
    </dgm:pt>
    <dgm:pt modelId="{614C479C-B475-0348-9C81-4D05718482E3}" type="parTrans" cxnId="{F99F9969-B433-BD4A-B2EA-34ADE8E93D8F}">
      <dgm:prSet/>
      <dgm:spPr>
        <a:ln>
          <a:prstDash val="dash"/>
        </a:ln>
      </dgm:spPr>
      <dgm:t>
        <a:bodyPr/>
        <a:lstStyle/>
        <a:p>
          <a:endParaRPr lang="zh-TW" altLang="en-US"/>
        </a:p>
      </dgm:t>
    </dgm:pt>
    <dgm:pt modelId="{69B71606-2FE1-5943-B450-75885EF8F57C}" type="sibTrans" cxnId="{F99F9969-B433-BD4A-B2EA-34ADE8E93D8F}">
      <dgm:prSet/>
      <dgm:spPr/>
      <dgm:t>
        <a:bodyPr/>
        <a:lstStyle/>
        <a:p>
          <a:endParaRPr lang="zh-TW" altLang="en-US"/>
        </a:p>
      </dgm:t>
    </dgm:pt>
    <dgm:pt modelId="{762130E6-B685-5943-8C27-18B07C9E715A}" type="pres">
      <dgm:prSet presAssocID="{1E4FF7D4-4194-E841-AD47-1E865086818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F8BCDD2-81FB-CA4E-A3FA-540577F303AC}" type="pres">
      <dgm:prSet presAssocID="{8FE686FB-A721-684D-872B-4D4E76DCF218}" presName="root1" presStyleCnt="0"/>
      <dgm:spPr/>
    </dgm:pt>
    <dgm:pt modelId="{81011F14-2446-5143-AE31-CCE1410F2568}" type="pres">
      <dgm:prSet presAssocID="{8FE686FB-A721-684D-872B-4D4E76DCF218}" presName="LevelOneTextNode" presStyleLbl="node0" presStyleIdx="0" presStyleCnt="1">
        <dgm:presLayoutVars>
          <dgm:chPref val="3"/>
        </dgm:presLayoutVars>
      </dgm:prSet>
      <dgm:spPr/>
    </dgm:pt>
    <dgm:pt modelId="{E4A8DD13-545F-2F46-8A0C-08B942A85490}" type="pres">
      <dgm:prSet presAssocID="{8FE686FB-A721-684D-872B-4D4E76DCF218}" presName="level2hierChild" presStyleCnt="0"/>
      <dgm:spPr/>
    </dgm:pt>
    <dgm:pt modelId="{76E61A6A-99AF-9240-9B5E-AF2B590BDF8C}" type="pres">
      <dgm:prSet presAssocID="{77AFF07F-7929-224D-A740-A70A7A2443D8}" presName="conn2-1" presStyleLbl="parChTrans1D2" presStyleIdx="0" presStyleCnt="5"/>
      <dgm:spPr/>
    </dgm:pt>
    <dgm:pt modelId="{94122E8A-0565-7049-A5A0-536CF06A8DED}" type="pres">
      <dgm:prSet presAssocID="{77AFF07F-7929-224D-A740-A70A7A2443D8}" presName="connTx" presStyleLbl="parChTrans1D2" presStyleIdx="0" presStyleCnt="5"/>
      <dgm:spPr/>
    </dgm:pt>
    <dgm:pt modelId="{F7ABB9AC-1C06-6B42-BE6E-003413B01C09}" type="pres">
      <dgm:prSet presAssocID="{60885744-4CD1-504D-8E97-F7E93CADECD1}" presName="root2" presStyleCnt="0"/>
      <dgm:spPr/>
    </dgm:pt>
    <dgm:pt modelId="{0EDA32EE-9F74-1B4B-987B-F9A2D44A241E}" type="pres">
      <dgm:prSet presAssocID="{60885744-4CD1-504D-8E97-F7E93CADECD1}" presName="LevelTwoTextNode" presStyleLbl="node2" presStyleIdx="0" presStyleCnt="5">
        <dgm:presLayoutVars>
          <dgm:chPref val="3"/>
        </dgm:presLayoutVars>
      </dgm:prSet>
      <dgm:spPr/>
    </dgm:pt>
    <dgm:pt modelId="{B00B6F78-BA4E-5C44-AE05-601A522C177F}" type="pres">
      <dgm:prSet presAssocID="{60885744-4CD1-504D-8E97-F7E93CADECD1}" presName="level3hierChild" presStyleCnt="0"/>
      <dgm:spPr/>
    </dgm:pt>
    <dgm:pt modelId="{93E32110-10CF-D941-95EE-98EC57A25DC2}" type="pres">
      <dgm:prSet presAssocID="{B24E68E5-929B-A240-9DA9-B323C32CC790}" presName="conn2-1" presStyleLbl="parChTrans1D2" presStyleIdx="1" presStyleCnt="5"/>
      <dgm:spPr/>
    </dgm:pt>
    <dgm:pt modelId="{A4D8F73C-6FC7-B745-A2D1-470E89C4DB33}" type="pres">
      <dgm:prSet presAssocID="{B24E68E5-929B-A240-9DA9-B323C32CC790}" presName="connTx" presStyleLbl="parChTrans1D2" presStyleIdx="1" presStyleCnt="5"/>
      <dgm:spPr/>
    </dgm:pt>
    <dgm:pt modelId="{BA1FD14C-F3E9-914C-BB8C-27B4BDAA0172}" type="pres">
      <dgm:prSet presAssocID="{B68E0475-A6F8-3F47-A007-D82D155A4DF6}" presName="root2" presStyleCnt="0"/>
      <dgm:spPr/>
    </dgm:pt>
    <dgm:pt modelId="{ACDDF92F-2CC4-F846-805B-612EEC66F392}" type="pres">
      <dgm:prSet presAssocID="{B68E0475-A6F8-3F47-A007-D82D155A4DF6}" presName="LevelTwoTextNode" presStyleLbl="node2" presStyleIdx="1" presStyleCnt="5">
        <dgm:presLayoutVars>
          <dgm:chPref val="3"/>
        </dgm:presLayoutVars>
      </dgm:prSet>
      <dgm:spPr/>
    </dgm:pt>
    <dgm:pt modelId="{F0EE3203-5909-8044-9EC2-771A04D45C50}" type="pres">
      <dgm:prSet presAssocID="{B68E0475-A6F8-3F47-A007-D82D155A4DF6}" presName="level3hierChild" presStyleCnt="0"/>
      <dgm:spPr/>
    </dgm:pt>
    <dgm:pt modelId="{0F9BFAF9-A5CD-1240-B83F-488278F409A2}" type="pres">
      <dgm:prSet presAssocID="{B14A9825-4D52-DD4E-8EA4-0645B221D522}" presName="conn2-1" presStyleLbl="parChTrans1D3" presStyleIdx="0" presStyleCnt="13"/>
      <dgm:spPr/>
    </dgm:pt>
    <dgm:pt modelId="{049DF1B2-58C3-D74C-92CF-58C9A6A05C8B}" type="pres">
      <dgm:prSet presAssocID="{B14A9825-4D52-DD4E-8EA4-0645B221D522}" presName="connTx" presStyleLbl="parChTrans1D3" presStyleIdx="0" presStyleCnt="13"/>
      <dgm:spPr/>
    </dgm:pt>
    <dgm:pt modelId="{3A932072-8045-3544-8FAE-FCAF5B663C54}" type="pres">
      <dgm:prSet presAssocID="{38913251-7CD6-3743-8844-9794B4DA2747}" presName="root2" presStyleCnt="0"/>
      <dgm:spPr/>
    </dgm:pt>
    <dgm:pt modelId="{643907A7-BE95-C846-BD23-24DC7E386318}" type="pres">
      <dgm:prSet presAssocID="{38913251-7CD6-3743-8844-9794B4DA2747}" presName="LevelTwoTextNode" presStyleLbl="node3" presStyleIdx="0" presStyleCnt="13">
        <dgm:presLayoutVars>
          <dgm:chPref val="3"/>
        </dgm:presLayoutVars>
      </dgm:prSet>
      <dgm:spPr/>
    </dgm:pt>
    <dgm:pt modelId="{F443F0B3-B7F8-3645-8F61-7EC4F243ED0B}" type="pres">
      <dgm:prSet presAssocID="{38913251-7CD6-3743-8844-9794B4DA2747}" presName="level3hierChild" presStyleCnt="0"/>
      <dgm:spPr/>
    </dgm:pt>
    <dgm:pt modelId="{34EF82FD-4514-C446-86B2-99090478FAE6}" type="pres">
      <dgm:prSet presAssocID="{A7E03ED9-1B6D-BD42-B2D5-8E1012FEDC43}" presName="conn2-1" presStyleLbl="parChTrans1D4" presStyleIdx="0" presStyleCnt="8"/>
      <dgm:spPr/>
    </dgm:pt>
    <dgm:pt modelId="{8D1E1684-DD98-B944-AE84-6137220F3E2A}" type="pres">
      <dgm:prSet presAssocID="{A7E03ED9-1B6D-BD42-B2D5-8E1012FEDC43}" presName="connTx" presStyleLbl="parChTrans1D4" presStyleIdx="0" presStyleCnt="8"/>
      <dgm:spPr/>
    </dgm:pt>
    <dgm:pt modelId="{55537D51-521E-A948-8F1E-ADD675F85715}" type="pres">
      <dgm:prSet presAssocID="{F87454EE-616A-484F-BC58-6DA8EEB5379C}" presName="root2" presStyleCnt="0"/>
      <dgm:spPr/>
    </dgm:pt>
    <dgm:pt modelId="{2AF2EA5B-6BF0-C748-9B6E-E872B9BAA843}" type="pres">
      <dgm:prSet presAssocID="{F87454EE-616A-484F-BC58-6DA8EEB5379C}" presName="LevelTwoTextNode" presStyleLbl="node4" presStyleIdx="0" presStyleCnt="8">
        <dgm:presLayoutVars>
          <dgm:chPref val="3"/>
        </dgm:presLayoutVars>
      </dgm:prSet>
      <dgm:spPr/>
    </dgm:pt>
    <dgm:pt modelId="{9D042A49-41D6-6347-B5A9-2553941DDAF7}" type="pres">
      <dgm:prSet presAssocID="{F87454EE-616A-484F-BC58-6DA8EEB5379C}" presName="level3hierChild" presStyleCnt="0"/>
      <dgm:spPr/>
    </dgm:pt>
    <dgm:pt modelId="{A2149AE6-316E-8846-8023-F10FD2D4B857}" type="pres">
      <dgm:prSet presAssocID="{2F87739C-D222-9647-BB0F-8A04C1DD34E1}" presName="conn2-1" presStyleLbl="parChTrans1D4" presStyleIdx="1" presStyleCnt="8"/>
      <dgm:spPr/>
    </dgm:pt>
    <dgm:pt modelId="{FEAD3B8A-8131-8240-A648-B0590F4A570C}" type="pres">
      <dgm:prSet presAssocID="{2F87739C-D222-9647-BB0F-8A04C1DD34E1}" presName="connTx" presStyleLbl="parChTrans1D4" presStyleIdx="1" presStyleCnt="8"/>
      <dgm:spPr/>
    </dgm:pt>
    <dgm:pt modelId="{39F0DAAB-356C-DC44-9249-B4BC4BC66188}" type="pres">
      <dgm:prSet presAssocID="{C03C91D9-0042-1A4E-80D5-4C8037B30098}" presName="root2" presStyleCnt="0"/>
      <dgm:spPr/>
    </dgm:pt>
    <dgm:pt modelId="{BD7D5E35-E825-D346-AF34-C025B917EC3C}" type="pres">
      <dgm:prSet presAssocID="{C03C91D9-0042-1A4E-80D5-4C8037B30098}" presName="LevelTwoTextNode" presStyleLbl="node4" presStyleIdx="1" presStyleCnt="8">
        <dgm:presLayoutVars>
          <dgm:chPref val="3"/>
        </dgm:presLayoutVars>
      </dgm:prSet>
      <dgm:spPr/>
    </dgm:pt>
    <dgm:pt modelId="{A98C879A-F0D3-924A-8735-834EB3134D7A}" type="pres">
      <dgm:prSet presAssocID="{C03C91D9-0042-1A4E-80D5-4C8037B30098}" presName="level3hierChild" presStyleCnt="0"/>
      <dgm:spPr/>
    </dgm:pt>
    <dgm:pt modelId="{16430BC7-0DEF-3248-A05B-607AF43813A6}" type="pres">
      <dgm:prSet presAssocID="{9A4022B8-16AE-A144-8E83-7C313BFEADBE}" presName="conn2-1" presStyleLbl="parChTrans1D4" presStyleIdx="2" presStyleCnt="8"/>
      <dgm:spPr/>
    </dgm:pt>
    <dgm:pt modelId="{93990DA5-7A8C-6D45-88BE-54378572F2C0}" type="pres">
      <dgm:prSet presAssocID="{9A4022B8-16AE-A144-8E83-7C313BFEADBE}" presName="connTx" presStyleLbl="parChTrans1D4" presStyleIdx="2" presStyleCnt="8"/>
      <dgm:spPr/>
    </dgm:pt>
    <dgm:pt modelId="{64FD52B7-0561-084E-8E85-EF0C5B2338A7}" type="pres">
      <dgm:prSet presAssocID="{BE7959F0-902D-FF4A-8036-DC9CDF771421}" presName="root2" presStyleCnt="0"/>
      <dgm:spPr/>
    </dgm:pt>
    <dgm:pt modelId="{F08703E1-719B-1247-94E4-16991AEF717D}" type="pres">
      <dgm:prSet presAssocID="{BE7959F0-902D-FF4A-8036-DC9CDF771421}" presName="LevelTwoTextNode" presStyleLbl="node4" presStyleIdx="2" presStyleCnt="8">
        <dgm:presLayoutVars>
          <dgm:chPref val="3"/>
        </dgm:presLayoutVars>
      </dgm:prSet>
      <dgm:spPr/>
    </dgm:pt>
    <dgm:pt modelId="{C3614D0F-CA40-2148-AC3B-14C53F8C7C2B}" type="pres">
      <dgm:prSet presAssocID="{BE7959F0-902D-FF4A-8036-DC9CDF771421}" presName="level3hierChild" presStyleCnt="0"/>
      <dgm:spPr/>
    </dgm:pt>
    <dgm:pt modelId="{937EEEA1-289B-754B-AEB4-27F7C88F2069}" type="pres">
      <dgm:prSet presAssocID="{2B14FBBC-3DC4-F349-B865-EF5F9579E21E}" presName="conn2-1" presStyleLbl="parChTrans1D3" presStyleIdx="1" presStyleCnt="13"/>
      <dgm:spPr/>
    </dgm:pt>
    <dgm:pt modelId="{57265D2F-081C-8C4C-9EC6-D996DB7DAD1A}" type="pres">
      <dgm:prSet presAssocID="{2B14FBBC-3DC4-F349-B865-EF5F9579E21E}" presName="connTx" presStyleLbl="parChTrans1D3" presStyleIdx="1" presStyleCnt="13"/>
      <dgm:spPr/>
    </dgm:pt>
    <dgm:pt modelId="{8D8396F8-47F7-074B-A6FE-217EE7449769}" type="pres">
      <dgm:prSet presAssocID="{67BDA96A-28D5-6C4E-858C-7425ED3DC295}" presName="root2" presStyleCnt="0"/>
      <dgm:spPr/>
    </dgm:pt>
    <dgm:pt modelId="{74B7ECC0-08F6-6F4E-9308-9467A22518E3}" type="pres">
      <dgm:prSet presAssocID="{67BDA96A-28D5-6C4E-858C-7425ED3DC295}" presName="LevelTwoTextNode" presStyleLbl="node3" presStyleIdx="1" presStyleCnt="13">
        <dgm:presLayoutVars>
          <dgm:chPref val="3"/>
        </dgm:presLayoutVars>
      </dgm:prSet>
      <dgm:spPr/>
    </dgm:pt>
    <dgm:pt modelId="{8984152E-4E53-C242-8635-D91AF43EDBCA}" type="pres">
      <dgm:prSet presAssocID="{67BDA96A-28D5-6C4E-858C-7425ED3DC295}" presName="level3hierChild" presStyleCnt="0"/>
      <dgm:spPr/>
    </dgm:pt>
    <dgm:pt modelId="{D9BF7CFD-C191-2341-9778-9AE36402FCCA}" type="pres">
      <dgm:prSet presAssocID="{B92679E2-ECB2-E742-9646-B8C5E1CA31F7}" presName="conn2-1" presStyleLbl="parChTrans1D4" presStyleIdx="3" presStyleCnt="8"/>
      <dgm:spPr/>
    </dgm:pt>
    <dgm:pt modelId="{9A0D68FD-AA35-3143-BDFA-EE4B2088CA0C}" type="pres">
      <dgm:prSet presAssocID="{B92679E2-ECB2-E742-9646-B8C5E1CA31F7}" presName="connTx" presStyleLbl="parChTrans1D4" presStyleIdx="3" presStyleCnt="8"/>
      <dgm:spPr/>
    </dgm:pt>
    <dgm:pt modelId="{BF9A8AA1-73ED-CC47-8D31-911811B55184}" type="pres">
      <dgm:prSet presAssocID="{171FBF25-F820-924A-9BB8-C0DA4D6B4E67}" presName="root2" presStyleCnt="0"/>
      <dgm:spPr/>
    </dgm:pt>
    <dgm:pt modelId="{2A28A068-E75D-B64C-B34E-9604E6AD0FE8}" type="pres">
      <dgm:prSet presAssocID="{171FBF25-F820-924A-9BB8-C0DA4D6B4E67}" presName="LevelTwoTextNode" presStyleLbl="node4" presStyleIdx="3" presStyleCnt="8">
        <dgm:presLayoutVars>
          <dgm:chPref val="3"/>
        </dgm:presLayoutVars>
      </dgm:prSet>
      <dgm:spPr/>
    </dgm:pt>
    <dgm:pt modelId="{CF906D03-22E8-1540-BAF4-6F888FB79BC5}" type="pres">
      <dgm:prSet presAssocID="{171FBF25-F820-924A-9BB8-C0DA4D6B4E67}" presName="level3hierChild" presStyleCnt="0"/>
      <dgm:spPr/>
    </dgm:pt>
    <dgm:pt modelId="{BB41207E-7043-0442-9355-D333D60AB35B}" type="pres">
      <dgm:prSet presAssocID="{C7DD808F-FEC2-184A-8346-9EB762CD554E}" presName="conn2-1" presStyleLbl="parChTrans1D4" presStyleIdx="4" presStyleCnt="8"/>
      <dgm:spPr/>
    </dgm:pt>
    <dgm:pt modelId="{AE79154A-6C0F-FE43-B116-C2ECCA5D0346}" type="pres">
      <dgm:prSet presAssocID="{C7DD808F-FEC2-184A-8346-9EB762CD554E}" presName="connTx" presStyleLbl="parChTrans1D4" presStyleIdx="4" presStyleCnt="8"/>
      <dgm:spPr/>
    </dgm:pt>
    <dgm:pt modelId="{B2B94F15-0081-E04E-A3DA-B7A1A68ADE8B}" type="pres">
      <dgm:prSet presAssocID="{A72B6072-F487-3E40-B067-EFE9CB29C46D}" presName="root2" presStyleCnt="0"/>
      <dgm:spPr/>
    </dgm:pt>
    <dgm:pt modelId="{736CF8A8-2BE2-6449-928D-1316FE65412E}" type="pres">
      <dgm:prSet presAssocID="{A72B6072-F487-3E40-B067-EFE9CB29C46D}" presName="LevelTwoTextNode" presStyleLbl="node4" presStyleIdx="4" presStyleCnt="8">
        <dgm:presLayoutVars>
          <dgm:chPref val="3"/>
        </dgm:presLayoutVars>
      </dgm:prSet>
      <dgm:spPr/>
    </dgm:pt>
    <dgm:pt modelId="{020F591D-BAFC-EF41-9BE5-1B5F9AB3120D}" type="pres">
      <dgm:prSet presAssocID="{A72B6072-F487-3E40-B067-EFE9CB29C46D}" presName="level3hierChild" presStyleCnt="0"/>
      <dgm:spPr/>
    </dgm:pt>
    <dgm:pt modelId="{35CF2196-EBC7-E94A-9E8C-91DF5267260A}" type="pres">
      <dgm:prSet presAssocID="{F8EE46DA-ADA3-3D44-9E35-27CF6CB0A130}" presName="conn2-1" presStyleLbl="parChTrans1D3" presStyleIdx="2" presStyleCnt="13"/>
      <dgm:spPr/>
    </dgm:pt>
    <dgm:pt modelId="{472080D6-9931-624C-8D98-5419DB59CE17}" type="pres">
      <dgm:prSet presAssocID="{F8EE46DA-ADA3-3D44-9E35-27CF6CB0A130}" presName="connTx" presStyleLbl="parChTrans1D3" presStyleIdx="2" presStyleCnt="13"/>
      <dgm:spPr/>
    </dgm:pt>
    <dgm:pt modelId="{FDB72D8B-34BC-254D-8F76-B9503E0BDBA9}" type="pres">
      <dgm:prSet presAssocID="{62D28132-0D0E-8B44-BC12-6043FAC22EFD}" presName="root2" presStyleCnt="0"/>
      <dgm:spPr/>
    </dgm:pt>
    <dgm:pt modelId="{A432E01B-0E3A-A545-AF40-6D2AB154A5F3}" type="pres">
      <dgm:prSet presAssocID="{62D28132-0D0E-8B44-BC12-6043FAC22EFD}" presName="LevelTwoTextNode" presStyleLbl="node3" presStyleIdx="2" presStyleCnt="13">
        <dgm:presLayoutVars>
          <dgm:chPref val="3"/>
        </dgm:presLayoutVars>
      </dgm:prSet>
      <dgm:spPr/>
    </dgm:pt>
    <dgm:pt modelId="{A90A5507-4913-8044-9274-43C15C117ED8}" type="pres">
      <dgm:prSet presAssocID="{62D28132-0D0E-8B44-BC12-6043FAC22EFD}" presName="level3hierChild" presStyleCnt="0"/>
      <dgm:spPr/>
    </dgm:pt>
    <dgm:pt modelId="{EA95EAE3-CEA5-884C-8B52-D3B3F2CF82F4}" type="pres">
      <dgm:prSet presAssocID="{C08923AA-BA00-C741-A3E4-D2762C4BE3DD}" presName="conn2-1" presStyleLbl="parChTrans1D3" presStyleIdx="3" presStyleCnt="13"/>
      <dgm:spPr/>
    </dgm:pt>
    <dgm:pt modelId="{0B04387E-5545-3748-9EAF-F0FCE2DDCE06}" type="pres">
      <dgm:prSet presAssocID="{C08923AA-BA00-C741-A3E4-D2762C4BE3DD}" presName="connTx" presStyleLbl="parChTrans1D3" presStyleIdx="3" presStyleCnt="13"/>
      <dgm:spPr/>
    </dgm:pt>
    <dgm:pt modelId="{5C2F1703-6DB6-FF4D-BB0C-A46063B20611}" type="pres">
      <dgm:prSet presAssocID="{13033271-5FE1-A44D-9492-B7EFFF2ACAAB}" presName="root2" presStyleCnt="0"/>
      <dgm:spPr/>
    </dgm:pt>
    <dgm:pt modelId="{B716B36B-EDE8-F845-87F9-824D838FE651}" type="pres">
      <dgm:prSet presAssocID="{13033271-5FE1-A44D-9492-B7EFFF2ACAAB}" presName="LevelTwoTextNode" presStyleLbl="node3" presStyleIdx="3" presStyleCnt="13">
        <dgm:presLayoutVars>
          <dgm:chPref val="3"/>
        </dgm:presLayoutVars>
      </dgm:prSet>
      <dgm:spPr/>
    </dgm:pt>
    <dgm:pt modelId="{F1E78C17-12E1-4844-9C14-F044BA70FB3B}" type="pres">
      <dgm:prSet presAssocID="{13033271-5FE1-A44D-9492-B7EFFF2ACAAB}" presName="level3hierChild" presStyleCnt="0"/>
      <dgm:spPr/>
    </dgm:pt>
    <dgm:pt modelId="{457CCBB9-852E-424B-994C-FCBF60063F7C}" type="pres">
      <dgm:prSet presAssocID="{F6F1634E-E8B1-B64F-9D29-AC843AE37B44}" presName="conn2-1" presStyleLbl="parChTrans1D4" presStyleIdx="5" presStyleCnt="8"/>
      <dgm:spPr/>
    </dgm:pt>
    <dgm:pt modelId="{B1A37325-DDD1-604E-AD49-44C2002B2B7C}" type="pres">
      <dgm:prSet presAssocID="{F6F1634E-E8B1-B64F-9D29-AC843AE37B44}" presName="connTx" presStyleLbl="parChTrans1D4" presStyleIdx="5" presStyleCnt="8"/>
      <dgm:spPr/>
    </dgm:pt>
    <dgm:pt modelId="{A3E42AEF-C951-844A-96F2-1F7077B49C0B}" type="pres">
      <dgm:prSet presAssocID="{B114763E-D2A1-D942-97AC-D253242C066F}" presName="root2" presStyleCnt="0"/>
      <dgm:spPr/>
    </dgm:pt>
    <dgm:pt modelId="{71087C10-134F-6145-92EE-F28066DAE723}" type="pres">
      <dgm:prSet presAssocID="{B114763E-D2A1-D942-97AC-D253242C066F}" presName="LevelTwoTextNode" presStyleLbl="node4" presStyleIdx="5" presStyleCnt="8">
        <dgm:presLayoutVars>
          <dgm:chPref val="3"/>
        </dgm:presLayoutVars>
      </dgm:prSet>
      <dgm:spPr/>
    </dgm:pt>
    <dgm:pt modelId="{F0B0025F-1A9D-2F43-9312-EDFDDA718941}" type="pres">
      <dgm:prSet presAssocID="{B114763E-D2A1-D942-97AC-D253242C066F}" presName="level3hierChild" presStyleCnt="0"/>
      <dgm:spPr/>
    </dgm:pt>
    <dgm:pt modelId="{3BB1BE7A-24D6-754D-B170-F53F86F2130E}" type="pres">
      <dgm:prSet presAssocID="{1F23B7B8-57CE-1D4D-AF65-FB97F95BB790}" presName="conn2-1" presStyleLbl="parChTrans1D4" presStyleIdx="6" presStyleCnt="8"/>
      <dgm:spPr/>
    </dgm:pt>
    <dgm:pt modelId="{FCCF0A89-4928-1748-9A98-270621252011}" type="pres">
      <dgm:prSet presAssocID="{1F23B7B8-57CE-1D4D-AF65-FB97F95BB790}" presName="connTx" presStyleLbl="parChTrans1D4" presStyleIdx="6" presStyleCnt="8"/>
      <dgm:spPr/>
    </dgm:pt>
    <dgm:pt modelId="{F9524FD7-57CD-8E41-81DF-4DE28973500D}" type="pres">
      <dgm:prSet presAssocID="{D92E3963-84F1-A94C-868A-2D64ACEF73A4}" presName="root2" presStyleCnt="0"/>
      <dgm:spPr/>
    </dgm:pt>
    <dgm:pt modelId="{E3AC4965-9495-A248-B801-229A808AD859}" type="pres">
      <dgm:prSet presAssocID="{D92E3963-84F1-A94C-868A-2D64ACEF73A4}" presName="LevelTwoTextNode" presStyleLbl="node4" presStyleIdx="6" presStyleCnt="8">
        <dgm:presLayoutVars>
          <dgm:chPref val="3"/>
        </dgm:presLayoutVars>
      </dgm:prSet>
      <dgm:spPr/>
    </dgm:pt>
    <dgm:pt modelId="{E918772E-E7E9-A249-BCC1-470B4E511432}" type="pres">
      <dgm:prSet presAssocID="{D92E3963-84F1-A94C-868A-2D64ACEF73A4}" presName="level3hierChild" presStyleCnt="0"/>
      <dgm:spPr/>
    </dgm:pt>
    <dgm:pt modelId="{F5A4A25F-CD3F-394A-9000-E228F9DFCCED}" type="pres">
      <dgm:prSet presAssocID="{2B559A3E-3BAF-614F-96CE-816B4237DD26}" presName="conn2-1" presStyleLbl="parChTrans1D4" presStyleIdx="7" presStyleCnt="8"/>
      <dgm:spPr/>
    </dgm:pt>
    <dgm:pt modelId="{8282B039-1122-7B4C-AFEB-A0BD4A82A5AF}" type="pres">
      <dgm:prSet presAssocID="{2B559A3E-3BAF-614F-96CE-816B4237DD26}" presName="connTx" presStyleLbl="parChTrans1D4" presStyleIdx="7" presStyleCnt="8"/>
      <dgm:spPr/>
    </dgm:pt>
    <dgm:pt modelId="{9F593389-84EE-6144-92DD-FFEB277A89EC}" type="pres">
      <dgm:prSet presAssocID="{D4B7F020-8820-6847-BA98-4FC74F8F966D}" presName="root2" presStyleCnt="0"/>
      <dgm:spPr/>
    </dgm:pt>
    <dgm:pt modelId="{B9FEFEE8-CF48-5149-A149-79315A9DEEBB}" type="pres">
      <dgm:prSet presAssocID="{D4B7F020-8820-6847-BA98-4FC74F8F966D}" presName="LevelTwoTextNode" presStyleLbl="node4" presStyleIdx="7" presStyleCnt="8">
        <dgm:presLayoutVars>
          <dgm:chPref val="3"/>
        </dgm:presLayoutVars>
      </dgm:prSet>
      <dgm:spPr/>
    </dgm:pt>
    <dgm:pt modelId="{523D48E8-A708-814A-824D-97C066B27156}" type="pres">
      <dgm:prSet presAssocID="{D4B7F020-8820-6847-BA98-4FC74F8F966D}" presName="level3hierChild" presStyleCnt="0"/>
      <dgm:spPr/>
    </dgm:pt>
    <dgm:pt modelId="{E9EFCB89-A88C-1C45-B34D-239386FBC084}" type="pres">
      <dgm:prSet presAssocID="{7CACA08D-2919-FC4F-A6F9-5B3EC7D65E53}" presName="conn2-1" presStyleLbl="parChTrans1D3" presStyleIdx="4" presStyleCnt="13"/>
      <dgm:spPr/>
    </dgm:pt>
    <dgm:pt modelId="{9D392335-C9D3-A144-B5E3-242ED4F39E90}" type="pres">
      <dgm:prSet presAssocID="{7CACA08D-2919-FC4F-A6F9-5B3EC7D65E53}" presName="connTx" presStyleLbl="parChTrans1D3" presStyleIdx="4" presStyleCnt="13"/>
      <dgm:spPr/>
    </dgm:pt>
    <dgm:pt modelId="{F48D9936-E749-6847-8777-A0A732748DBA}" type="pres">
      <dgm:prSet presAssocID="{63F56E39-0A87-404B-A8FF-35C6A1B6EFB8}" presName="root2" presStyleCnt="0"/>
      <dgm:spPr/>
    </dgm:pt>
    <dgm:pt modelId="{D401D6BC-65DA-0041-81CF-E770B9162EAB}" type="pres">
      <dgm:prSet presAssocID="{63F56E39-0A87-404B-A8FF-35C6A1B6EFB8}" presName="LevelTwoTextNode" presStyleLbl="node3" presStyleIdx="4" presStyleCnt="13">
        <dgm:presLayoutVars>
          <dgm:chPref val="3"/>
        </dgm:presLayoutVars>
      </dgm:prSet>
      <dgm:spPr/>
    </dgm:pt>
    <dgm:pt modelId="{445885DE-255F-114B-84B6-6B676D6C4B99}" type="pres">
      <dgm:prSet presAssocID="{63F56E39-0A87-404B-A8FF-35C6A1B6EFB8}" presName="level3hierChild" presStyleCnt="0"/>
      <dgm:spPr/>
    </dgm:pt>
    <dgm:pt modelId="{94677B6E-8D3C-4C4B-8B85-CDDFA461A6B7}" type="pres">
      <dgm:prSet presAssocID="{64A581B0-4327-CC45-BC2F-FA4E38112579}" presName="conn2-1" presStyleLbl="parChTrans1D3" presStyleIdx="5" presStyleCnt="13"/>
      <dgm:spPr/>
    </dgm:pt>
    <dgm:pt modelId="{40C632D3-1B49-254A-BFD0-7847C3327F01}" type="pres">
      <dgm:prSet presAssocID="{64A581B0-4327-CC45-BC2F-FA4E38112579}" presName="connTx" presStyleLbl="parChTrans1D3" presStyleIdx="5" presStyleCnt="13"/>
      <dgm:spPr/>
    </dgm:pt>
    <dgm:pt modelId="{BE2F13E8-8427-884D-98A3-274997A4C866}" type="pres">
      <dgm:prSet presAssocID="{283C3121-A623-AC46-9151-F7C4699FF305}" presName="root2" presStyleCnt="0"/>
      <dgm:spPr/>
    </dgm:pt>
    <dgm:pt modelId="{766B5672-5EB6-3941-8B52-4C4A78500601}" type="pres">
      <dgm:prSet presAssocID="{283C3121-A623-AC46-9151-F7C4699FF305}" presName="LevelTwoTextNode" presStyleLbl="node3" presStyleIdx="5" presStyleCnt="13">
        <dgm:presLayoutVars>
          <dgm:chPref val="3"/>
        </dgm:presLayoutVars>
      </dgm:prSet>
      <dgm:spPr/>
    </dgm:pt>
    <dgm:pt modelId="{A47875C3-63B3-2142-AF3B-98CFD89EA723}" type="pres">
      <dgm:prSet presAssocID="{283C3121-A623-AC46-9151-F7C4699FF305}" presName="level3hierChild" presStyleCnt="0"/>
      <dgm:spPr/>
    </dgm:pt>
    <dgm:pt modelId="{991CE284-F620-FC4E-9BC7-88A182977D81}" type="pres">
      <dgm:prSet presAssocID="{95D1075F-C6BE-4B4E-8B0C-DC98915EEAAC}" presName="conn2-1" presStyleLbl="parChTrans1D2" presStyleIdx="2" presStyleCnt="5"/>
      <dgm:spPr/>
    </dgm:pt>
    <dgm:pt modelId="{93CE2252-65A8-4F41-B430-8813A91422B9}" type="pres">
      <dgm:prSet presAssocID="{95D1075F-C6BE-4B4E-8B0C-DC98915EEAAC}" presName="connTx" presStyleLbl="parChTrans1D2" presStyleIdx="2" presStyleCnt="5"/>
      <dgm:spPr/>
    </dgm:pt>
    <dgm:pt modelId="{1AB5820A-56B2-EB45-83F6-8A7C2449F2B2}" type="pres">
      <dgm:prSet presAssocID="{7F519D63-4884-9340-8C41-E40CF076E542}" presName="root2" presStyleCnt="0"/>
      <dgm:spPr/>
    </dgm:pt>
    <dgm:pt modelId="{15187D88-AB29-9C48-9B71-C49D5227065F}" type="pres">
      <dgm:prSet presAssocID="{7F519D63-4884-9340-8C41-E40CF076E542}" presName="LevelTwoTextNode" presStyleLbl="node2" presStyleIdx="2" presStyleCnt="5">
        <dgm:presLayoutVars>
          <dgm:chPref val="3"/>
        </dgm:presLayoutVars>
      </dgm:prSet>
      <dgm:spPr/>
    </dgm:pt>
    <dgm:pt modelId="{A3698ABE-3897-2D49-B96A-85E44E802DAA}" type="pres">
      <dgm:prSet presAssocID="{7F519D63-4884-9340-8C41-E40CF076E542}" presName="level3hierChild" presStyleCnt="0"/>
      <dgm:spPr/>
    </dgm:pt>
    <dgm:pt modelId="{0424A25F-E4F2-0940-9785-287EBC18482E}" type="pres">
      <dgm:prSet presAssocID="{97A74EF8-3464-464A-AE74-BB1DB9CC02AB}" presName="conn2-1" presStyleLbl="parChTrans1D3" presStyleIdx="6" presStyleCnt="13"/>
      <dgm:spPr/>
    </dgm:pt>
    <dgm:pt modelId="{6D1A6454-B216-1E4B-AAE0-D11A023031BC}" type="pres">
      <dgm:prSet presAssocID="{97A74EF8-3464-464A-AE74-BB1DB9CC02AB}" presName="connTx" presStyleLbl="parChTrans1D3" presStyleIdx="6" presStyleCnt="13"/>
      <dgm:spPr/>
    </dgm:pt>
    <dgm:pt modelId="{E6406247-DFC5-D645-89F3-1AAE5C59C926}" type="pres">
      <dgm:prSet presAssocID="{0EC1B175-B0B5-BD47-8F4B-0173A3B9FEB1}" presName="root2" presStyleCnt="0"/>
      <dgm:spPr/>
    </dgm:pt>
    <dgm:pt modelId="{7D98E546-2587-9A43-ADF8-BD025CBB8CD4}" type="pres">
      <dgm:prSet presAssocID="{0EC1B175-B0B5-BD47-8F4B-0173A3B9FEB1}" presName="LevelTwoTextNode" presStyleLbl="node3" presStyleIdx="6" presStyleCnt="13">
        <dgm:presLayoutVars>
          <dgm:chPref val="3"/>
        </dgm:presLayoutVars>
      </dgm:prSet>
      <dgm:spPr/>
    </dgm:pt>
    <dgm:pt modelId="{4298BA66-790A-104B-8FDF-8CBA24803C12}" type="pres">
      <dgm:prSet presAssocID="{0EC1B175-B0B5-BD47-8F4B-0173A3B9FEB1}" presName="level3hierChild" presStyleCnt="0"/>
      <dgm:spPr/>
    </dgm:pt>
    <dgm:pt modelId="{ACE7D8F7-383E-6245-AACF-1DAB458473B3}" type="pres">
      <dgm:prSet presAssocID="{E4607F37-826F-1348-8973-69C7AD71D305}" presName="conn2-1" presStyleLbl="parChTrans1D3" presStyleIdx="7" presStyleCnt="13"/>
      <dgm:spPr/>
    </dgm:pt>
    <dgm:pt modelId="{61E6B063-D065-B24E-A805-6DB2C6ACFB07}" type="pres">
      <dgm:prSet presAssocID="{E4607F37-826F-1348-8973-69C7AD71D305}" presName="connTx" presStyleLbl="parChTrans1D3" presStyleIdx="7" presStyleCnt="13"/>
      <dgm:spPr/>
    </dgm:pt>
    <dgm:pt modelId="{85C89589-C248-EF4E-8737-F73D4BA39AB0}" type="pres">
      <dgm:prSet presAssocID="{CC878D92-87EE-F540-B768-5F92B3C1BD6C}" presName="root2" presStyleCnt="0"/>
      <dgm:spPr/>
    </dgm:pt>
    <dgm:pt modelId="{5F9D23F4-2F09-4C40-83CD-F49AEBBCE645}" type="pres">
      <dgm:prSet presAssocID="{CC878D92-87EE-F540-B768-5F92B3C1BD6C}" presName="LevelTwoTextNode" presStyleLbl="node3" presStyleIdx="7" presStyleCnt="13">
        <dgm:presLayoutVars>
          <dgm:chPref val="3"/>
        </dgm:presLayoutVars>
      </dgm:prSet>
      <dgm:spPr/>
    </dgm:pt>
    <dgm:pt modelId="{C59BF763-B6F7-DB46-959A-00C10CB6DD0C}" type="pres">
      <dgm:prSet presAssocID="{CC878D92-87EE-F540-B768-5F92B3C1BD6C}" presName="level3hierChild" presStyleCnt="0"/>
      <dgm:spPr/>
    </dgm:pt>
    <dgm:pt modelId="{416526DE-84F9-1644-A11F-845204C04CDC}" type="pres">
      <dgm:prSet presAssocID="{D74F41BE-8C19-7445-B44B-D48340C47ED3}" presName="conn2-1" presStyleLbl="parChTrans1D3" presStyleIdx="8" presStyleCnt="13"/>
      <dgm:spPr/>
    </dgm:pt>
    <dgm:pt modelId="{B58BC359-20CF-AB45-A52E-1A05AE0FEA84}" type="pres">
      <dgm:prSet presAssocID="{D74F41BE-8C19-7445-B44B-D48340C47ED3}" presName="connTx" presStyleLbl="parChTrans1D3" presStyleIdx="8" presStyleCnt="13"/>
      <dgm:spPr/>
    </dgm:pt>
    <dgm:pt modelId="{C6BD1269-E1B0-C948-A00E-60009FFBF0E7}" type="pres">
      <dgm:prSet presAssocID="{278AAE2E-B054-0C4E-B87D-8A795F578FC4}" presName="root2" presStyleCnt="0"/>
      <dgm:spPr/>
    </dgm:pt>
    <dgm:pt modelId="{2D0BF7D4-F5B0-7342-9BAC-EE4CDFD6DA70}" type="pres">
      <dgm:prSet presAssocID="{278AAE2E-B054-0C4E-B87D-8A795F578FC4}" presName="LevelTwoTextNode" presStyleLbl="node3" presStyleIdx="8" presStyleCnt="13">
        <dgm:presLayoutVars>
          <dgm:chPref val="3"/>
        </dgm:presLayoutVars>
      </dgm:prSet>
      <dgm:spPr/>
    </dgm:pt>
    <dgm:pt modelId="{B2670618-B4A1-064E-AA07-3BC7C10044D7}" type="pres">
      <dgm:prSet presAssocID="{278AAE2E-B054-0C4E-B87D-8A795F578FC4}" presName="level3hierChild" presStyleCnt="0"/>
      <dgm:spPr/>
    </dgm:pt>
    <dgm:pt modelId="{0AC24897-CADA-7244-B532-0AC5392C69AF}" type="pres">
      <dgm:prSet presAssocID="{FD86D570-55F8-F14B-9463-B8BFDA4A9410}" presName="conn2-1" presStyleLbl="parChTrans1D3" presStyleIdx="9" presStyleCnt="13"/>
      <dgm:spPr/>
    </dgm:pt>
    <dgm:pt modelId="{E5E7D40B-58CC-C140-A8B4-0DC371D2691D}" type="pres">
      <dgm:prSet presAssocID="{FD86D570-55F8-F14B-9463-B8BFDA4A9410}" presName="connTx" presStyleLbl="parChTrans1D3" presStyleIdx="9" presStyleCnt="13"/>
      <dgm:spPr/>
    </dgm:pt>
    <dgm:pt modelId="{FC09A8D1-D137-A943-A771-BD5AC08C57F6}" type="pres">
      <dgm:prSet presAssocID="{9BF5EFB0-1BF9-7543-B052-65EB266C7391}" presName="root2" presStyleCnt="0"/>
      <dgm:spPr/>
    </dgm:pt>
    <dgm:pt modelId="{82461BAA-0117-DC41-A150-F3B134950240}" type="pres">
      <dgm:prSet presAssocID="{9BF5EFB0-1BF9-7543-B052-65EB266C7391}" presName="LevelTwoTextNode" presStyleLbl="node3" presStyleIdx="9" presStyleCnt="13">
        <dgm:presLayoutVars>
          <dgm:chPref val="3"/>
        </dgm:presLayoutVars>
      </dgm:prSet>
      <dgm:spPr/>
    </dgm:pt>
    <dgm:pt modelId="{9FEBCCC0-D88C-544E-A71E-62C98AC7C21F}" type="pres">
      <dgm:prSet presAssocID="{9BF5EFB0-1BF9-7543-B052-65EB266C7391}" presName="level3hierChild" presStyleCnt="0"/>
      <dgm:spPr/>
    </dgm:pt>
    <dgm:pt modelId="{4B5ED977-C212-A848-A062-42C38F6E689F}" type="pres">
      <dgm:prSet presAssocID="{64E1795A-151A-984E-97D5-657F2C7E3357}" presName="conn2-1" presStyleLbl="parChTrans1D3" presStyleIdx="10" presStyleCnt="13"/>
      <dgm:spPr/>
    </dgm:pt>
    <dgm:pt modelId="{06AA0A43-4945-6B45-A721-1B5C9DD01FF8}" type="pres">
      <dgm:prSet presAssocID="{64E1795A-151A-984E-97D5-657F2C7E3357}" presName="connTx" presStyleLbl="parChTrans1D3" presStyleIdx="10" presStyleCnt="13"/>
      <dgm:spPr/>
    </dgm:pt>
    <dgm:pt modelId="{7229D5C0-69C5-EE46-B3E1-DA75CB8B9408}" type="pres">
      <dgm:prSet presAssocID="{BB2C7B76-ED02-AC47-A831-B9CDF4CD922A}" presName="root2" presStyleCnt="0"/>
      <dgm:spPr/>
    </dgm:pt>
    <dgm:pt modelId="{36D5B10C-6061-CE42-81F6-49495BAC52AF}" type="pres">
      <dgm:prSet presAssocID="{BB2C7B76-ED02-AC47-A831-B9CDF4CD922A}" presName="LevelTwoTextNode" presStyleLbl="node3" presStyleIdx="10" presStyleCnt="13">
        <dgm:presLayoutVars>
          <dgm:chPref val="3"/>
        </dgm:presLayoutVars>
      </dgm:prSet>
      <dgm:spPr/>
    </dgm:pt>
    <dgm:pt modelId="{11192D56-01DC-0740-A2B9-B7964A6CF895}" type="pres">
      <dgm:prSet presAssocID="{BB2C7B76-ED02-AC47-A831-B9CDF4CD922A}" presName="level3hierChild" presStyleCnt="0"/>
      <dgm:spPr/>
    </dgm:pt>
    <dgm:pt modelId="{5D33C74B-DFEC-AC4F-AD16-5D2ADCCAED8F}" type="pres">
      <dgm:prSet presAssocID="{91C694FF-349A-E948-A653-CE74C035D05E}" presName="conn2-1" presStyleLbl="parChTrans1D3" presStyleIdx="11" presStyleCnt="13"/>
      <dgm:spPr/>
    </dgm:pt>
    <dgm:pt modelId="{C96B70FB-52AA-2945-AD9B-EB9C00444233}" type="pres">
      <dgm:prSet presAssocID="{91C694FF-349A-E948-A653-CE74C035D05E}" presName="connTx" presStyleLbl="parChTrans1D3" presStyleIdx="11" presStyleCnt="13"/>
      <dgm:spPr/>
    </dgm:pt>
    <dgm:pt modelId="{3DB5BECD-3E69-2546-8A19-B2F1A062FBAD}" type="pres">
      <dgm:prSet presAssocID="{A167A99B-3AC3-B34F-9C70-C5BC7C34B029}" presName="root2" presStyleCnt="0"/>
      <dgm:spPr/>
    </dgm:pt>
    <dgm:pt modelId="{9210EAE8-B030-2245-A7D1-11415E05FE8B}" type="pres">
      <dgm:prSet presAssocID="{A167A99B-3AC3-B34F-9C70-C5BC7C34B029}" presName="LevelTwoTextNode" presStyleLbl="node3" presStyleIdx="11" presStyleCnt="13">
        <dgm:presLayoutVars>
          <dgm:chPref val="3"/>
        </dgm:presLayoutVars>
      </dgm:prSet>
      <dgm:spPr/>
    </dgm:pt>
    <dgm:pt modelId="{282AB781-5E15-AC4A-AF72-4FE4EEE18C13}" type="pres">
      <dgm:prSet presAssocID="{A167A99B-3AC3-B34F-9C70-C5BC7C34B029}" presName="level3hierChild" presStyleCnt="0"/>
      <dgm:spPr/>
    </dgm:pt>
    <dgm:pt modelId="{C0649E86-91ED-A44B-9928-F81246FA3A00}" type="pres">
      <dgm:prSet presAssocID="{F3D76004-D04B-0947-9D4E-95A27D6CEC14}" presName="conn2-1" presStyleLbl="parChTrans1D3" presStyleIdx="12" presStyleCnt="13"/>
      <dgm:spPr/>
    </dgm:pt>
    <dgm:pt modelId="{5DC3C61E-A913-D44B-B370-8966D8077ED4}" type="pres">
      <dgm:prSet presAssocID="{F3D76004-D04B-0947-9D4E-95A27D6CEC14}" presName="connTx" presStyleLbl="parChTrans1D3" presStyleIdx="12" presStyleCnt="13"/>
      <dgm:spPr/>
    </dgm:pt>
    <dgm:pt modelId="{515BDC4B-6E95-E648-9A8D-EEEBC7868425}" type="pres">
      <dgm:prSet presAssocID="{863C81E7-E103-E441-8829-C01CF08E3831}" presName="root2" presStyleCnt="0"/>
      <dgm:spPr/>
    </dgm:pt>
    <dgm:pt modelId="{839E0E0B-BA5B-094A-9CF4-305947081FD0}" type="pres">
      <dgm:prSet presAssocID="{863C81E7-E103-E441-8829-C01CF08E3831}" presName="LevelTwoTextNode" presStyleLbl="node3" presStyleIdx="12" presStyleCnt="13">
        <dgm:presLayoutVars>
          <dgm:chPref val="3"/>
        </dgm:presLayoutVars>
      </dgm:prSet>
      <dgm:spPr/>
    </dgm:pt>
    <dgm:pt modelId="{091C2716-9579-A841-8E38-F4903D1F24D0}" type="pres">
      <dgm:prSet presAssocID="{863C81E7-E103-E441-8829-C01CF08E3831}" presName="level3hierChild" presStyleCnt="0"/>
      <dgm:spPr/>
    </dgm:pt>
    <dgm:pt modelId="{BDDF748F-74A0-844C-B296-27339A79D717}" type="pres">
      <dgm:prSet presAssocID="{D834B817-B071-EB4E-8DDC-0A2FFC9BD9EC}" presName="conn2-1" presStyleLbl="parChTrans1D2" presStyleIdx="3" presStyleCnt="5"/>
      <dgm:spPr/>
    </dgm:pt>
    <dgm:pt modelId="{8F1ACB51-E850-9045-B9A4-8EE9DE081D53}" type="pres">
      <dgm:prSet presAssocID="{D834B817-B071-EB4E-8DDC-0A2FFC9BD9EC}" presName="connTx" presStyleLbl="parChTrans1D2" presStyleIdx="3" presStyleCnt="5"/>
      <dgm:spPr/>
    </dgm:pt>
    <dgm:pt modelId="{AD3817F1-1276-FB4B-B23B-C3BEB8A8AD52}" type="pres">
      <dgm:prSet presAssocID="{82E48678-7633-3043-82AE-C859CA60E7AA}" presName="root2" presStyleCnt="0"/>
      <dgm:spPr/>
    </dgm:pt>
    <dgm:pt modelId="{C675ED1C-8360-574E-A21F-9CEE16986169}" type="pres">
      <dgm:prSet presAssocID="{82E48678-7633-3043-82AE-C859CA60E7AA}" presName="LevelTwoTextNode" presStyleLbl="node2" presStyleIdx="3" presStyleCnt="5">
        <dgm:presLayoutVars>
          <dgm:chPref val="3"/>
        </dgm:presLayoutVars>
      </dgm:prSet>
      <dgm:spPr/>
    </dgm:pt>
    <dgm:pt modelId="{2D5430C5-8720-7C42-AF48-DDDFB3DCA4AC}" type="pres">
      <dgm:prSet presAssocID="{82E48678-7633-3043-82AE-C859CA60E7AA}" presName="level3hierChild" presStyleCnt="0"/>
      <dgm:spPr/>
    </dgm:pt>
    <dgm:pt modelId="{1CACA4DC-D14B-C640-87FB-3383E390D71F}" type="pres">
      <dgm:prSet presAssocID="{614C479C-B475-0348-9C81-4D05718482E3}" presName="conn2-1" presStyleLbl="parChTrans1D2" presStyleIdx="4" presStyleCnt="5"/>
      <dgm:spPr/>
    </dgm:pt>
    <dgm:pt modelId="{5F1BDAAF-1F0F-CC44-AA4B-4635152661DA}" type="pres">
      <dgm:prSet presAssocID="{614C479C-B475-0348-9C81-4D05718482E3}" presName="connTx" presStyleLbl="parChTrans1D2" presStyleIdx="4" presStyleCnt="5"/>
      <dgm:spPr/>
    </dgm:pt>
    <dgm:pt modelId="{5E31CC9D-108C-F748-A7BC-024C56993AAF}" type="pres">
      <dgm:prSet presAssocID="{5A842677-2369-454F-B0ED-B68F183FE952}" presName="root2" presStyleCnt="0"/>
      <dgm:spPr/>
    </dgm:pt>
    <dgm:pt modelId="{6C4ED52B-3214-6748-94BD-193B3ACAD08A}" type="pres">
      <dgm:prSet presAssocID="{5A842677-2369-454F-B0ED-B68F183FE952}" presName="LevelTwoTextNode" presStyleLbl="node2" presStyleIdx="4" presStyleCnt="5" custLinFactNeighborY="54864">
        <dgm:presLayoutVars>
          <dgm:chPref val="3"/>
        </dgm:presLayoutVars>
      </dgm:prSet>
      <dgm:spPr/>
    </dgm:pt>
    <dgm:pt modelId="{C84B8418-588F-DD46-83A0-4D786B4E7FF3}" type="pres">
      <dgm:prSet presAssocID="{5A842677-2369-454F-B0ED-B68F183FE952}" presName="level3hierChild" presStyleCnt="0"/>
      <dgm:spPr/>
    </dgm:pt>
  </dgm:ptLst>
  <dgm:cxnLst>
    <dgm:cxn modelId="{77203C03-A0C6-BB4A-A435-DD3E673AC442}" type="presOf" srcId="{2B14FBBC-3DC4-F349-B865-EF5F9579E21E}" destId="{937EEEA1-289B-754B-AEB4-27F7C88F2069}" srcOrd="0" destOrd="0" presId="urn:microsoft.com/office/officeart/2005/8/layout/hierarchy2"/>
    <dgm:cxn modelId="{83C08A05-ECE9-8442-9F5E-DBE919738B91}" type="presOf" srcId="{38913251-7CD6-3743-8844-9794B4DA2747}" destId="{643907A7-BE95-C846-BD23-24DC7E386318}" srcOrd="0" destOrd="0" presId="urn:microsoft.com/office/officeart/2005/8/layout/hierarchy2"/>
    <dgm:cxn modelId="{05313907-11D6-344E-8CD6-85334DF0CFF9}" type="presOf" srcId="{64A581B0-4327-CC45-BC2F-FA4E38112579}" destId="{94677B6E-8D3C-4C4B-8B85-CDDFA461A6B7}" srcOrd="0" destOrd="0" presId="urn:microsoft.com/office/officeart/2005/8/layout/hierarchy2"/>
    <dgm:cxn modelId="{D6CAE509-845C-F74F-BE09-D552EE2F36C3}" type="presOf" srcId="{B92679E2-ECB2-E742-9646-B8C5E1CA31F7}" destId="{9A0D68FD-AA35-3143-BDFA-EE4B2088CA0C}" srcOrd="1" destOrd="0" presId="urn:microsoft.com/office/officeart/2005/8/layout/hierarchy2"/>
    <dgm:cxn modelId="{8055630D-6FD1-B64F-B28D-F0C1C070B354}" srcId="{7F519D63-4884-9340-8C41-E40CF076E542}" destId="{863C81E7-E103-E441-8829-C01CF08E3831}" srcOrd="6" destOrd="0" parTransId="{F3D76004-D04B-0947-9D4E-95A27D6CEC14}" sibTransId="{44EFF6E8-2365-FE40-A47D-35AB6B25A591}"/>
    <dgm:cxn modelId="{929E3815-6C31-0C40-981F-AB5BEBC2A265}" type="presOf" srcId="{B24E68E5-929B-A240-9DA9-B323C32CC790}" destId="{A4D8F73C-6FC7-B745-A2D1-470E89C4DB33}" srcOrd="1" destOrd="0" presId="urn:microsoft.com/office/officeart/2005/8/layout/hierarchy2"/>
    <dgm:cxn modelId="{8872CF1C-230F-6248-91EC-BD79094740CD}" type="presOf" srcId="{7F519D63-4884-9340-8C41-E40CF076E542}" destId="{15187D88-AB29-9C48-9B71-C49D5227065F}" srcOrd="0" destOrd="0" presId="urn:microsoft.com/office/officeart/2005/8/layout/hierarchy2"/>
    <dgm:cxn modelId="{0677061D-F933-404F-A4BB-DAF8C3BA9422}" type="presOf" srcId="{82E48678-7633-3043-82AE-C859CA60E7AA}" destId="{C675ED1C-8360-574E-A21F-9CEE16986169}" srcOrd="0" destOrd="0" presId="urn:microsoft.com/office/officeart/2005/8/layout/hierarchy2"/>
    <dgm:cxn modelId="{D463A81E-3553-B040-83D6-9373E5D6EC5C}" type="presOf" srcId="{97A74EF8-3464-464A-AE74-BB1DB9CC02AB}" destId="{6D1A6454-B216-1E4B-AAE0-D11A023031BC}" srcOrd="1" destOrd="0" presId="urn:microsoft.com/office/officeart/2005/8/layout/hierarchy2"/>
    <dgm:cxn modelId="{190D641F-962B-DD42-A255-194E950F21F2}" type="presOf" srcId="{CC878D92-87EE-F540-B768-5F92B3C1BD6C}" destId="{5F9D23F4-2F09-4C40-83CD-F49AEBBCE645}" srcOrd="0" destOrd="0" presId="urn:microsoft.com/office/officeart/2005/8/layout/hierarchy2"/>
    <dgm:cxn modelId="{4F767425-12DA-2242-AA5E-8FC7D60D8666}" type="presOf" srcId="{A7E03ED9-1B6D-BD42-B2D5-8E1012FEDC43}" destId="{8D1E1684-DD98-B944-AE84-6137220F3E2A}" srcOrd="1" destOrd="0" presId="urn:microsoft.com/office/officeart/2005/8/layout/hierarchy2"/>
    <dgm:cxn modelId="{7E626426-5983-E74D-9327-3A3B3FBC291A}" type="presOf" srcId="{614C479C-B475-0348-9C81-4D05718482E3}" destId="{1CACA4DC-D14B-C640-87FB-3383E390D71F}" srcOrd="0" destOrd="0" presId="urn:microsoft.com/office/officeart/2005/8/layout/hierarchy2"/>
    <dgm:cxn modelId="{6EEBAD29-337C-CD40-A388-57EDF4B46352}" type="presOf" srcId="{B92679E2-ECB2-E742-9646-B8C5E1CA31F7}" destId="{D9BF7CFD-C191-2341-9778-9AE36402FCCA}" srcOrd="0" destOrd="0" presId="urn:microsoft.com/office/officeart/2005/8/layout/hierarchy2"/>
    <dgm:cxn modelId="{062BFC2A-3B17-2842-8678-01134A341471}" srcId="{7F519D63-4884-9340-8C41-E40CF076E542}" destId="{CC878D92-87EE-F540-B768-5F92B3C1BD6C}" srcOrd="1" destOrd="0" parTransId="{E4607F37-826F-1348-8973-69C7AD71D305}" sibTransId="{ACE17CDA-843B-0F4A-8859-FC2A0670DD9B}"/>
    <dgm:cxn modelId="{AC5A432B-D0A8-DB4A-BAE0-B359AB92E3EF}" type="presOf" srcId="{2B14FBBC-3DC4-F349-B865-EF5F9579E21E}" destId="{57265D2F-081C-8C4C-9EC6-D996DB7DAD1A}" srcOrd="1" destOrd="0" presId="urn:microsoft.com/office/officeart/2005/8/layout/hierarchy2"/>
    <dgm:cxn modelId="{F9F0852D-0119-A74F-B691-A26A2B2AC30D}" type="presOf" srcId="{A167A99B-3AC3-B34F-9C70-C5BC7C34B029}" destId="{9210EAE8-B030-2245-A7D1-11415E05FE8B}" srcOrd="0" destOrd="0" presId="urn:microsoft.com/office/officeart/2005/8/layout/hierarchy2"/>
    <dgm:cxn modelId="{E3C7052E-7D43-1149-8519-614850CCA108}" srcId="{B68E0475-A6F8-3F47-A007-D82D155A4DF6}" destId="{67BDA96A-28D5-6C4E-858C-7425ED3DC295}" srcOrd="1" destOrd="0" parTransId="{2B14FBBC-3DC4-F349-B865-EF5F9579E21E}" sibTransId="{03BA5218-3E14-4641-989C-644C3E54520C}"/>
    <dgm:cxn modelId="{E7D6452E-9A68-F34E-BC7A-F1F595F7C22E}" type="presOf" srcId="{5A842677-2369-454F-B0ED-B68F183FE952}" destId="{6C4ED52B-3214-6748-94BD-193B3ACAD08A}" srcOrd="0" destOrd="0" presId="urn:microsoft.com/office/officeart/2005/8/layout/hierarchy2"/>
    <dgm:cxn modelId="{A200AE2F-857C-644C-B883-5C5054702071}" type="presOf" srcId="{C7DD808F-FEC2-184A-8346-9EB762CD554E}" destId="{BB41207E-7043-0442-9355-D333D60AB35B}" srcOrd="0" destOrd="0" presId="urn:microsoft.com/office/officeart/2005/8/layout/hierarchy2"/>
    <dgm:cxn modelId="{B2489731-71FA-3343-9895-B471BC464E59}" srcId="{B68E0475-A6F8-3F47-A007-D82D155A4DF6}" destId="{283C3121-A623-AC46-9151-F7C4699FF305}" srcOrd="5" destOrd="0" parTransId="{64A581B0-4327-CC45-BC2F-FA4E38112579}" sibTransId="{B03D08CE-9401-AE43-9ECE-D89C8E03B512}"/>
    <dgm:cxn modelId="{57B02D33-8EE4-004F-BD3B-2CE64BEF2A65}" srcId="{67BDA96A-28D5-6C4E-858C-7425ED3DC295}" destId="{171FBF25-F820-924A-9BB8-C0DA4D6B4E67}" srcOrd="0" destOrd="0" parTransId="{B92679E2-ECB2-E742-9646-B8C5E1CA31F7}" sibTransId="{D31A9D6E-19C6-004B-A8FD-E53DF68F0082}"/>
    <dgm:cxn modelId="{54E3A839-7ED0-E94B-B94B-BA79478A30BF}" type="presOf" srcId="{97A74EF8-3464-464A-AE74-BB1DB9CC02AB}" destId="{0424A25F-E4F2-0940-9785-287EBC18482E}" srcOrd="0" destOrd="0" presId="urn:microsoft.com/office/officeart/2005/8/layout/hierarchy2"/>
    <dgm:cxn modelId="{276ED341-39A9-5643-84BA-3DD865E723BF}" type="presOf" srcId="{1F23B7B8-57CE-1D4D-AF65-FB97F95BB790}" destId="{FCCF0A89-4928-1748-9A98-270621252011}" srcOrd="1" destOrd="0" presId="urn:microsoft.com/office/officeart/2005/8/layout/hierarchy2"/>
    <dgm:cxn modelId="{9C4F2D42-7BC5-B243-9C4A-D9566A47D67B}" type="presOf" srcId="{171FBF25-F820-924A-9BB8-C0DA4D6B4E67}" destId="{2A28A068-E75D-B64C-B34E-9604E6AD0FE8}" srcOrd="0" destOrd="0" presId="urn:microsoft.com/office/officeart/2005/8/layout/hierarchy2"/>
    <dgm:cxn modelId="{10D02447-AA53-0F4B-AA56-B02693F0D026}" type="presOf" srcId="{278AAE2E-B054-0C4E-B87D-8A795F578FC4}" destId="{2D0BF7D4-F5B0-7342-9BAC-EE4CDFD6DA70}" srcOrd="0" destOrd="0" presId="urn:microsoft.com/office/officeart/2005/8/layout/hierarchy2"/>
    <dgm:cxn modelId="{69BB7647-1D6E-984A-AF33-5DE07D1F63B9}" srcId="{7F519D63-4884-9340-8C41-E40CF076E542}" destId="{A167A99B-3AC3-B34F-9C70-C5BC7C34B029}" srcOrd="5" destOrd="0" parTransId="{91C694FF-349A-E948-A653-CE74C035D05E}" sibTransId="{AEE4B807-6068-4541-A53E-D57450D396FB}"/>
    <dgm:cxn modelId="{1BCDA34A-672D-5E4E-8E2D-FAE093C7604F}" type="presOf" srcId="{95D1075F-C6BE-4B4E-8B0C-DC98915EEAAC}" destId="{93CE2252-65A8-4F41-B430-8813A91422B9}" srcOrd="1" destOrd="0" presId="urn:microsoft.com/office/officeart/2005/8/layout/hierarchy2"/>
    <dgm:cxn modelId="{52719E4C-0CA8-604A-9A47-27A5A6B13725}" type="presOf" srcId="{BE7959F0-902D-FF4A-8036-DC9CDF771421}" destId="{F08703E1-719B-1247-94E4-16991AEF717D}" srcOrd="0" destOrd="0" presId="urn:microsoft.com/office/officeart/2005/8/layout/hierarchy2"/>
    <dgm:cxn modelId="{4A61194E-8272-B242-A8F2-592337DD18E3}" type="presOf" srcId="{D4B7F020-8820-6847-BA98-4FC74F8F966D}" destId="{B9FEFEE8-CF48-5149-A149-79315A9DEEBB}" srcOrd="0" destOrd="0" presId="urn:microsoft.com/office/officeart/2005/8/layout/hierarchy2"/>
    <dgm:cxn modelId="{6D91A852-D10E-0C40-8008-0BA6C94AED14}" srcId="{13033271-5FE1-A44D-9492-B7EFFF2ACAAB}" destId="{B114763E-D2A1-D942-97AC-D253242C066F}" srcOrd="0" destOrd="0" parTransId="{F6F1634E-E8B1-B64F-9D29-AC843AE37B44}" sibTransId="{974F6BE2-F1C3-2540-8FAC-2F9319133CF5}"/>
    <dgm:cxn modelId="{C8D24E53-3681-EE41-AF95-72740D2A862F}" type="presOf" srcId="{FD86D570-55F8-F14B-9463-B8BFDA4A9410}" destId="{E5E7D40B-58CC-C140-A8B4-0DC371D2691D}" srcOrd="1" destOrd="0" presId="urn:microsoft.com/office/officeart/2005/8/layout/hierarchy2"/>
    <dgm:cxn modelId="{119F8F58-9FBE-004B-BC5F-BCA093E21039}" type="presOf" srcId="{BB2C7B76-ED02-AC47-A831-B9CDF4CD922A}" destId="{36D5B10C-6061-CE42-81F6-49495BAC52AF}" srcOrd="0" destOrd="0" presId="urn:microsoft.com/office/officeart/2005/8/layout/hierarchy2"/>
    <dgm:cxn modelId="{A7480A59-C680-1441-8470-8129160A15B7}" type="presOf" srcId="{91C694FF-349A-E948-A653-CE74C035D05E}" destId="{C96B70FB-52AA-2945-AD9B-EB9C00444233}" srcOrd="1" destOrd="0" presId="urn:microsoft.com/office/officeart/2005/8/layout/hierarchy2"/>
    <dgm:cxn modelId="{2CFD2B5B-495D-4E45-9AEA-21BE63497281}" type="presOf" srcId="{2B559A3E-3BAF-614F-96CE-816B4237DD26}" destId="{F5A4A25F-CD3F-394A-9000-E228F9DFCCED}" srcOrd="0" destOrd="0" presId="urn:microsoft.com/office/officeart/2005/8/layout/hierarchy2"/>
    <dgm:cxn modelId="{9B589E5F-1BFB-064F-BBE4-C0CC07546613}" type="presOf" srcId="{D74F41BE-8C19-7445-B44B-D48340C47ED3}" destId="{B58BC359-20CF-AB45-A52E-1A05AE0FEA84}" srcOrd="1" destOrd="0" presId="urn:microsoft.com/office/officeart/2005/8/layout/hierarchy2"/>
    <dgm:cxn modelId="{DB3B3360-45B2-D146-9FBD-4583F072BCF4}" type="presOf" srcId="{C03C91D9-0042-1A4E-80D5-4C8037B30098}" destId="{BD7D5E35-E825-D346-AF34-C025B917EC3C}" srcOrd="0" destOrd="0" presId="urn:microsoft.com/office/officeart/2005/8/layout/hierarchy2"/>
    <dgm:cxn modelId="{1EA24560-C48C-7741-B83D-F0B2F959E554}" srcId="{13033271-5FE1-A44D-9492-B7EFFF2ACAAB}" destId="{D92E3963-84F1-A94C-868A-2D64ACEF73A4}" srcOrd="1" destOrd="0" parTransId="{1F23B7B8-57CE-1D4D-AF65-FB97F95BB790}" sibTransId="{A47A8B43-B230-8647-8817-5E1A3EFF4228}"/>
    <dgm:cxn modelId="{74578F60-40FF-964F-B9E5-C2ABCF418ADE}" type="presOf" srcId="{F6F1634E-E8B1-B64F-9D29-AC843AE37B44}" destId="{457CCBB9-852E-424B-994C-FCBF60063F7C}" srcOrd="0" destOrd="0" presId="urn:microsoft.com/office/officeart/2005/8/layout/hierarchy2"/>
    <dgm:cxn modelId="{3E5EFD61-B38A-9F44-BC9D-94331E69CE32}" type="presOf" srcId="{0EC1B175-B0B5-BD47-8F4B-0173A3B9FEB1}" destId="{7D98E546-2587-9A43-ADF8-BD025CBB8CD4}" srcOrd="0" destOrd="0" presId="urn:microsoft.com/office/officeart/2005/8/layout/hierarchy2"/>
    <dgm:cxn modelId="{5B880C68-0A0E-AE42-AC62-02AD70E1658C}" type="presOf" srcId="{D74F41BE-8C19-7445-B44B-D48340C47ED3}" destId="{416526DE-84F9-1644-A11F-845204C04CDC}" srcOrd="0" destOrd="0" presId="urn:microsoft.com/office/officeart/2005/8/layout/hierarchy2"/>
    <dgm:cxn modelId="{F99F9969-B433-BD4A-B2EA-34ADE8E93D8F}" srcId="{8FE686FB-A721-684D-872B-4D4E76DCF218}" destId="{5A842677-2369-454F-B0ED-B68F183FE952}" srcOrd="4" destOrd="0" parTransId="{614C479C-B475-0348-9C81-4D05718482E3}" sibTransId="{69B71606-2FE1-5943-B450-75885EF8F57C}"/>
    <dgm:cxn modelId="{FA8EF26A-0A6F-A942-BEDF-1B45B63DF041}" type="presOf" srcId="{A7E03ED9-1B6D-BD42-B2D5-8E1012FEDC43}" destId="{34EF82FD-4514-C446-86B2-99090478FAE6}" srcOrd="0" destOrd="0" presId="urn:microsoft.com/office/officeart/2005/8/layout/hierarchy2"/>
    <dgm:cxn modelId="{E542816D-748C-F044-9A41-B66A28F95E06}" type="presOf" srcId="{2B559A3E-3BAF-614F-96CE-816B4237DD26}" destId="{8282B039-1122-7B4C-AFEB-A0BD4A82A5AF}" srcOrd="1" destOrd="0" presId="urn:microsoft.com/office/officeart/2005/8/layout/hierarchy2"/>
    <dgm:cxn modelId="{36419770-EB94-9746-B394-02B7619E3686}" srcId="{38913251-7CD6-3743-8844-9794B4DA2747}" destId="{C03C91D9-0042-1A4E-80D5-4C8037B30098}" srcOrd="1" destOrd="0" parTransId="{2F87739C-D222-9647-BB0F-8A04C1DD34E1}" sibTransId="{2F40BCFF-B59B-DF4F-A3C6-071517B3D30D}"/>
    <dgm:cxn modelId="{E052EA70-38E9-E041-968B-00C8736A7434}" srcId="{7F519D63-4884-9340-8C41-E40CF076E542}" destId="{278AAE2E-B054-0C4E-B87D-8A795F578FC4}" srcOrd="2" destOrd="0" parTransId="{D74F41BE-8C19-7445-B44B-D48340C47ED3}" sibTransId="{99CC1A05-A020-2C4F-AFCD-42D1646970DB}"/>
    <dgm:cxn modelId="{31008C73-1FF2-734E-9064-2865B515461C}" type="presOf" srcId="{D834B817-B071-EB4E-8DDC-0A2FFC9BD9EC}" destId="{BDDF748F-74A0-844C-B296-27339A79D717}" srcOrd="0" destOrd="0" presId="urn:microsoft.com/office/officeart/2005/8/layout/hierarchy2"/>
    <dgm:cxn modelId="{D76A4475-39B8-124A-B6E5-F9EF6150FD33}" type="presOf" srcId="{91C694FF-349A-E948-A653-CE74C035D05E}" destId="{5D33C74B-DFEC-AC4F-AD16-5D2ADCCAED8F}" srcOrd="0" destOrd="0" presId="urn:microsoft.com/office/officeart/2005/8/layout/hierarchy2"/>
    <dgm:cxn modelId="{2EFFE877-DDD8-4D46-9F94-72E3584F3551}" type="presOf" srcId="{7CACA08D-2919-FC4F-A6F9-5B3EC7D65E53}" destId="{E9EFCB89-A88C-1C45-B34D-239386FBC084}" srcOrd="0" destOrd="0" presId="urn:microsoft.com/office/officeart/2005/8/layout/hierarchy2"/>
    <dgm:cxn modelId="{1A250A7A-F4DD-4A48-887D-2973051CDF30}" srcId="{38913251-7CD6-3743-8844-9794B4DA2747}" destId="{F87454EE-616A-484F-BC58-6DA8EEB5379C}" srcOrd="0" destOrd="0" parTransId="{A7E03ED9-1B6D-BD42-B2D5-8E1012FEDC43}" sibTransId="{E1B21AA1-8951-EB47-AFA2-B56CD1A40CFB}"/>
    <dgm:cxn modelId="{742FFE7D-CD98-A340-8F1A-501B9791219A}" type="presOf" srcId="{F3D76004-D04B-0947-9D4E-95A27D6CEC14}" destId="{5DC3C61E-A913-D44B-B370-8966D8077ED4}" srcOrd="1" destOrd="0" presId="urn:microsoft.com/office/officeart/2005/8/layout/hierarchy2"/>
    <dgm:cxn modelId="{B92DCC7F-2187-144F-81CB-943812E14DB9}" srcId="{1E4FF7D4-4194-E841-AD47-1E865086818A}" destId="{8FE686FB-A721-684D-872B-4D4E76DCF218}" srcOrd="0" destOrd="0" parTransId="{E8655273-F735-3945-B5B6-7501316D5A2D}" sibTransId="{A9A72FC7-57DD-FE42-8B99-ED9A3016FE83}"/>
    <dgm:cxn modelId="{CC408E82-9F15-4F43-ADAB-80A143948BED}" srcId="{7F519D63-4884-9340-8C41-E40CF076E542}" destId="{BB2C7B76-ED02-AC47-A831-B9CDF4CD922A}" srcOrd="4" destOrd="0" parTransId="{64E1795A-151A-984E-97D5-657F2C7E3357}" sibTransId="{F1260CE0-DE7B-9B4A-B370-C3FE4E51399A}"/>
    <dgm:cxn modelId="{E3359385-8E40-BA4C-BBB0-04DB48A7155F}" type="presOf" srcId="{D834B817-B071-EB4E-8DDC-0A2FFC9BD9EC}" destId="{8F1ACB51-E850-9045-B9A4-8EE9DE081D53}" srcOrd="1" destOrd="0" presId="urn:microsoft.com/office/officeart/2005/8/layout/hierarchy2"/>
    <dgm:cxn modelId="{2AC05B87-57A3-4941-AA41-39054D0278B2}" type="presOf" srcId="{64E1795A-151A-984E-97D5-657F2C7E3357}" destId="{4B5ED977-C212-A848-A062-42C38F6E689F}" srcOrd="0" destOrd="0" presId="urn:microsoft.com/office/officeart/2005/8/layout/hierarchy2"/>
    <dgm:cxn modelId="{E9A16588-879E-1F4D-AF51-4E68B907C2E6}" type="presOf" srcId="{863C81E7-E103-E441-8829-C01CF08E3831}" destId="{839E0E0B-BA5B-094A-9CF4-305947081FD0}" srcOrd="0" destOrd="0" presId="urn:microsoft.com/office/officeart/2005/8/layout/hierarchy2"/>
    <dgm:cxn modelId="{D4A27E89-8320-ED40-B608-983F4BDCF008}" srcId="{8FE686FB-A721-684D-872B-4D4E76DCF218}" destId="{60885744-4CD1-504D-8E97-F7E93CADECD1}" srcOrd="0" destOrd="0" parTransId="{77AFF07F-7929-224D-A740-A70A7A2443D8}" sibTransId="{88913946-681B-FE47-B26C-27D2D2AB2F53}"/>
    <dgm:cxn modelId="{EDEE028C-7E77-4943-8D41-3D4B6B2CC3EF}" type="presOf" srcId="{13033271-5FE1-A44D-9492-B7EFFF2ACAAB}" destId="{B716B36B-EDE8-F845-87F9-824D838FE651}" srcOrd="0" destOrd="0" presId="urn:microsoft.com/office/officeart/2005/8/layout/hierarchy2"/>
    <dgm:cxn modelId="{A2268B92-8DFC-9449-A151-131C6FFBBB35}" type="presOf" srcId="{62D28132-0D0E-8B44-BC12-6043FAC22EFD}" destId="{A432E01B-0E3A-A545-AF40-6D2AB154A5F3}" srcOrd="0" destOrd="0" presId="urn:microsoft.com/office/officeart/2005/8/layout/hierarchy2"/>
    <dgm:cxn modelId="{6355CF93-048C-CB45-8771-FB69C1329FC0}" type="presOf" srcId="{F8EE46DA-ADA3-3D44-9E35-27CF6CB0A130}" destId="{472080D6-9931-624C-8D98-5419DB59CE17}" srcOrd="1" destOrd="0" presId="urn:microsoft.com/office/officeart/2005/8/layout/hierarchy2"/>
    <dgm:cxn modelId="{5C6AFE94-1C6E-BB43-B39E-18066CBDE6EE}" type="presOf" srcId="{D92E3963-84F1-A94C-868A-2D64ACEF73A4}" destId="{E3AC4965-9495-A248-B801-229A808AD859}" srcOrd="0" destOrd="0" presId="urn:microsoft.com/office/officeart/2005/8/layout/hierarchy2"/>
    <dgm:cxn modelId="{CC88CF96-52FD-E446-9A67-6E4CF422E2AC}" type="presOf" srcId="{64E1795A-151A-984E-97D5-657F2C7E3357}" destId="{06AA0A43-4945-6B45-A721-1B5C9DD01FF8}" srcOrd="1" destOrd="0" presId="urn:microsoft.com/office/officeart/2005/8/layout/hierarchy2"/>
    <dgm:cxn modelId="{CD2F2698-DFA6-0D48-9A84-6098FE6F4068}" type="presOf" srcId="{2F87739C-D222-9647-BB0F-8A04C1DD34E1}" destId="{FEAD3B8A-8131-8240-A648-B0590F4A570C}" srcOrd="1" destOrd="0" presId="urn:microsoft.com/office/officeart/2005/8/layout/hierarchy2"/>
    <dgm:cxn modelId="{A7C5839A-B98A-4C44-A0B0-8C3DB9623645}" type="presOf" srcId="{2F87739C-D222-9647-BB0F-8A04C1DD34E1}" destId="{A2149AE6-316E-8846-8023-F10FD2D4B857}" srcOrd="0" destOrd="0" presId="urn:microsoft.com/office/officeart/2005/8/layout/hierarchy2"/>
    <dgm:cxn modelId="{E318E29A-EEB4-7548-879A-11BC44F29339}" type="presOf" srcId="{B14A9825-4D52-DD4E-8EA4-0645B221D522}" destId="{0F9BFAF9-A5CD-1240-B83F-488278F409A2}" srcOrd="0" destOrd="0" presId="urn:microsoft.com/office/officeart/2005/8/layout/hierarchy2"/>
    <dgm:cxn modelId="{AF9AB79B-DC25-C041-9797-2223B960A3B9}" type="presOf" srcId="{B14A9825-4D52-DD4E-8EA4-0645B221D522}" destId="{049DF1B2-58C3-D74C-92CF-58C9A6A05C8B}" srcOrd="1" destOrd="0" presId="urn:microsoft.com/office/officeart/2005/8/layout/hierarchy2"/>
    <dgm:cxn modelId="{65805C9C-2BE3-4447-8336-2F0FB1AC815A}" type="presOf" srcId="{283C3121-A623-AC46-9151-F7C4699FF305}" destId="{766B5672-5EB6-3941-8B52-4C4A78500601}" srcOrd="0" destOrd="0" presId="urn:microsoft.com/office/officeart/2005/8/layout/hierarchy2"/>
    <dgm:cxn modelId="{137A93A7-0F72-D045-81CB-20A78C2F426A}" type="presOf" srcId="{FD86D570-55F8-F14B-9463-B8BFDA4A9410}" destId="{0AC24897-CADA-7244-B532-0AC5392C69AF}" srcOrd="0" destOrd="0" presId="urn:microsoft.com/office/officeart/2005/8/layout/hierarchy2"/>
    <dgm:cxn modelId="{564106A9-8FBF-864B-9829-A50B933A0738}" srcId="{13033271-5FE1-A44D-9492-B7EFFF2ACAAB}" destId="{D4B7F020-8820-6847-BA98-4FC74F8F966D}" srcOrd="2" destOrd="0" parTransId="{2B559A3E-3BAF-614F-96CE-816B4237DD26}" sibTransId="{D46027D3-C68E-4947-824A-765548E9116D}"/>
    <dgm:cxn modelId="{B9F889A9-DA09-4941-93E3-90A23929C328}" type="presOf" srcId="{F6F1634E-E8B1-B64F-9D29-AC843AE37B44}" destId="{B1A37325-DDD1-604E-AD49-44C2002B2B7C}" srcOrd="1" destOrd="0" presId="urn:microsoft.com/office/officeart/2005/8/layout/hierarchy2"/>
    <dgm:cxn modelId="{C09E8FAD-B07E-5F46-92BB-55D8ADEA990E}" type="presOf" srcId="{64A581B0-4327-CC45-BC2F-FA4E38112579}" destId="{40C632D3-1B49-254A-BFD0-7847C3327F01}" srcOrd="1" destOrd="0" presId="urn:microsoft.com/office/officeart/2005/8/layout/hierarchy2"/>
    <dgm:cxn modelId="{AC16E6AE-9B4D-CE4A-85B7-4FCB6D4F537D}" srcId="{8FE686FB-A721-684D-872B-4D4E76DCF218}" destId="{7F519D63-4884-9340-8C41-E40CF076E542}" srcOrd="2" destOrd="0" parTransId="{95D1075F-C6BE-4B4E-8B0C-DC98915EEAAC}" sibTransId="{6727CBB9-DD95-7A4A-873E-268AC7F056E6}"/>
    <dgm:cxn modelId="{DA2FE8AE-92FC-5449-A2F6-48974254D7D9}" type="presOf" srcId="{77AFF07F-7929-224D-A740-A70A7A2443D8}" destId="{94122E8A-0565-7049-A5A0-536CF06A8DED}" srcOrd="1" destOrd="0" presId="urn:microsoft.com/office/officeart/2005/8/layout/hierarchy2"/>
    <dgm:cxn modelId="{0E99CFB0-15E5-B148-8457-983B62745F02}" type="presOf" srcId="{B114763E-D2A1-D942-97AC-D253242C066F}" destId="{71087C10-134F-6145-92EE-F28066DAE723}" srcOrd="0" destOrd="0" presId="urn:microsoft.com/office/officeart/2005/8/layout/hierarchy2"/>
    <dgm:cxn modelId="{0F9DDEB0-01A0-084A-BDCF-806E0D370EF2}" type="presOf" srcId="{60885744-4CD1-504D-8E97-F7E93CADECD1}" destId="{0EDA32EE-9F74-1B4B-987B-F9A2D44A241E}" srcOrd="0" destOrd="0" presId="urn:microsoft.com/office/officeart/2005/8/layout/hierarchy2"/>
    <dgm:cxn modelId="{9DC9DCB1-439B-0246-A64E-5E699A43205F}" srcId="{B68E0475-A6F8-3F47-A007-D82D155A4DF6}" destId="{62D28132-0D0E-8B44-BC12-6043FAC22EFD}" srcOrd="2" destOrd="0" parTransId="{F8EE46DA-ADA3-3D44-9E35-27CF6CB0A130}" sibTransId="{4EC0FAC8-CA75-C74A-89EB-EBC19BA04ECA}"/>
    <dgm:cxn modelId="{2CFEF3B3-EF17-134B-9467-BB120652A9BE}" type="presOf" srcId="{B24E68E5-929B-A240-9DA9-B323C32CC790}" destId="{93E32110-10CF-D941-95EE-98EC57A25DC2}" srcOrd="0" destOrd="0" presId="urn:microsoft.com/office/officeart/2005/8/layout/hierarchy2"/>
    <dgm:cxn modelId="{E9BF0EB6-3065-174E-AE1C-7D4C43FA12A9}" type="presOf" srcId="{A72B6072-F487-3E40-B067-EFE9CB29C46D}" destId="{736CF8A8-2BE2-6449-928D-1316FE65412E}" srcOrd="0" destOrd="0" presId="urn:microsoft.com/office/officeart/2005/8/layout/hierarchy2"/>
    <dgm:cxn modelId="{586C0EB8-E088-CE4F-B08F-542382172A1D}" srcId="{8FE686FB-A721-684D-872B-4D4E76DCF218}" destId="{B68E0475-A6F8-3F47-A007-D82D155A4DF6}" srcOrd="1" destOrd="0" parTransId="{B24E68E5-929B-A240-9DA9-B323C32CC790}" sibTransId="{BBB6C7B2-ED32-0B4A-8733-1B92A1D8BE45}"/>
    <dgm:cxn modelId="{4E54CBB8-D26B-3847-9B49-EC4BF7BBA944}" type="presOf" srcId="{7CACA08D-2919-FC4F-A6F9-5B3EC7D65E53}" destId="{9D392335-C9D3-A144-B5E3-242ED4F39E90}" srcOrd="1" destOrd="0" presId="urn:microsoft.com/office/officeart/2005/8/layout/hierarchy2"/>
    <dgm:cxn modelId="{E5DD2EB9-47E9-364D-BC1C-4C18C9564F9C}" type="presOf" srcId="{1E4FF7D4-4194-E841-AD47-1E865086818A}" destId="{762130E6-B685-5943-8C27-18B07C9E715A}" srcOrd="0" destOrd="0" presId="urn:microsoft.com/office/officeart/2005/8/layout/hierarchy2"/>
    <dgm:cxn modelId="{14D0FCB9-1F22-B746-805E-AEEF2F417A15}" type="presOf" srcId="{95D1075F-C6BE-4B4E-8B0C-DC98915EEAAC}" destId="{991CE284-F620-FC4E-9BC7-88A182977D81}" srcOrd="0" destOrd="0" presId="urn:microsoft.com/office/officeart/2005/8/layout/hierarchy2"/>
    <dgm:cxn modelId="{67E3FEBA-1190-BE41-B7AB-6BCB255941B9}" type="presOf" srcId="{E4607F37-826F-1348-8973-69C7AD71D305}" destId="{61E6B063-D065-B24E-A805-6DB2C6ACFB07}" srcOrd="1" destOrd="0" presId="urn:microsoft.com/office/officeart/2005/8/layout/hierarchy2"/>
    <dgm:cxn modelId="{1ED746BC-3B18-FF4C-9C9F-08A7FCA52D09}" type="presOf" srcId="{8FE686FB-A721-684D-872B-4D4E76DCF218}" destId="{81011F14-2446-5143-AE31-CCE1410F2568}" srcOrd="0" destOrd="0" presId="urn:microsoft.com/office/officeart/2005/8/layout/hierarchy2"/>
    <dgm:cxn modelId="{4C6117BE-03A0-CA45-86D2-F355791B5DF0}" srcId="{B68E0475-A6F8-3F47-A007-D82D155A4DF6}" destId="{38913251-7CD6-3743-8844-9794B4DA2747}" srcOrd="0" destOrd="0" parTransId="{B14A9825-4D52-DD4E-8EA4-0645B221D522}" sibTransId="{9015BD40-92E3-8D47-98D9-D4EF57409AED}"/>
    <dgm:cxn modelId="{EFE363C4-EA91-304E-800A-3EB7C71D9CA0}" type="presOf" srcId="{E4607F37-826F-1348-8973-69C7AD71D305}" destId="{ACE7D8F7-383E-6245-AACF-1DAB458473B3}" srcOrd="0" destOrd="0" presId="urn:microsoft.com/office/officeart/2005/8/layout/hierarchy2"/>
    <dgm:cxn modelId="{86028EC6-5538-C540-9CA6-8ABC85C5EE22}" srcId="{67BDA96A-28D5-6C4E-858C-7425ED3DC295}" destId="{A72B6072-F487-3E40-B067-EFE9CB29C46D}" srcOrd="1" destOrd="0" parTransId="{C7DD808F-FEC2-184A-8346-9EB762CD554E}" sibTransId="{E8D3BC46-C756-5F46-8DAC-75E5B1B82BDC}"/>
    <dgm:cxn modelId="{6E4507C8-927D-E542-B812-2ED0414459BC}" srcId="{7F519D63-4884-9340-8C41-E40CF076E542}" destId="{0EC1B175-B0B5-BD47-8F4B-0173A3B9FEB1}" srcOrd="0" destOrd="0" parTransId="{97A74EF8-3464-464A-AE74-BB1DB9CC02AB}" sibTransId="{60FF33D4-6144-FE4B-9602-B54006701251}"/>
    <dgm:cxn modelId="{3B02D1CA-5DBD-3245-8E24-707946D3B077}" type="presOf" srcId="{77AFF07F-7929-224D-A740-A70A7A2443D8}" destId="{76E61A6A-99AF-9240-9B5E-AF2B590BDF8C}" srcOrd="0" destOrd="0" presId="urn:microsoft.com/office/officeart/2005/8/layout/hierarchy2"/>
    <dgm:cxn modelId="{C342DDCD-83E3-1641-AD96-639FACD87212}" type="presOf" srcId="{F8EE46DA-ADA3-3D44-9E35-27CF6CB0A130}" destId="{35CF2196-EBC7-E94A-9E8C-91DF5267260A}" srcOrd="0" destOrd="0" presId="urn:microsoft.com/office/officeart/2005/8/layout/hierarchy2"/>
    <dgm:cxn modelId="{A34EDED1-E67E-0E4C-AE5A-F0F2EB1611DF}" type="presOf" srcId="{9A4022B8-16AE-A144-8E83-7C313BFEADBE}" destId="{93990DA5-7A8C-6D45-88BE-54378572F2C0}" srcOrd="1" destOrd="0" presId="urn:microsoft.com/office/officeart/2005/8/layout/hierarchy2"/>
    <dgm:cxn modelId="{852D90D5-44AC-C64B-AB31-26B20497B103}" type="presOf" srcId="{C08923AA-BA00-C741-A3E4-D2762C4BE3DD}" destId="{0B04387E-5545-3748-9EAF-F0FCE2DDCE06}" srcOrd="1" destOrd="0" presId="urn:microsoft.com/office/officeart/2005/8/layout/hierarchy2"/>
    <dgm:cxn modelId="{300102D9-CEDF-8C44-A39C-B388D5E00420}" srcId="{7F519D63-4884-9340-8C41-E40CF076E542}" destId="{9BF5EFB0-1BF9-7543-B052-65EB266C7391}" srcOrd="3" destOrd="0" parTransId="{FD86D570-55F8-F14B-9463-B8BFDA4A9410}" sibTransId="{F9DBA67B-394C-FF44-8072-D92A747F64E0}"/>
    <dgm:cxn modelId="{90E304D9-8481-A747-981E-BD90EB0AAC01}" type="presOf" srcId="{67BDA96A-28D5-6C4E-858C-7425ED3DC295}" destId="{74B7ECC0-08F6-6F4E-9308-9467A22518E3}" srcOrd="0" destOrd="0" presId="urn:microsoft.com/office/officeart/2005/8/layout/hierarchy2"/>
    <dgm:cxn modelId="{AFE1CCDD-0C35-7D45-B5A0-D0D0B419CC84}" type="presOf" srcId="{C08923AA-BA00-C741-A3E4-D2762C4BE3DD}" destId="{EA95EAE3-CEA5-884C-8B52-D3B3F2CF82F4}" srcOrd="0" destOrd="0" presId="urn:microsoft.com/office/officeart/2005/8/layout/hierarchy2"/>
    <dgm:cxn modelId="{0E2A7BDE-CBE1-9643-ADBD-055A5E7BACB1}" srcId="{B68E0475-A6F8-3F47-A007-D82D155A4DF6}" destId="{13033271-5FE1-A44D-9492-B7EFFF2ACAAB}" srcOrd="3" destOrd="0" parTransId="{C08923AA-BA00-C741-A3E4-D2762C4BE3DD}" sibTransId="{16AD4C69-6581-B24D-A086-6F8E00A07CC7}"/>
    <dgm:cxn modelId="{DA7E3CE0-5F63-8541-B4F5-3A5DABC6FC70}" type="presOf" srcId="{9BF5EFB0-1BF9-7543-B052-65EB266C7391}" destId="{82461BAA-0117-DC41-A150-F3B134950240}" srcOrd="0" destOrd="0" presId="urn:microsoft.com/office/officeart/2005/8/layout/hierarchy2"/>
    <dgm:cxn modelId="{7209D8E4-AAAF-2B4A-AF37-52044E77D261}" type="presOf" srcId="{614C479C-B475-0348-9C81-4D05718482E3}" destId="{5F1BDAAF-1F0F-CC44-AA4B-4635152661DA}" srcOrd="1" destOrd="0" presId="urn:microsoft.com/office/officeart/2005/8/layout/hierarchy2"/>
    <dgm:cxn modelId="{68B331EA-53D4-C145-AC84-A5F29FCA676D}" srcId="{38913251-7CD6-3743-8844-9794B4DA2747}" destId="{BE7959F0-902D-FF4A-8036-DC9CDF771421}" srcOrd="2" destOrd="0" parTransId="{9A4022B8-16AE-A144-8E83-7C313BFEADBE}" sibTransId="{7FC5A865-C788-A44F-8F8D-C182C42C77EF}"/>
    <dgm:cxn modelId="{87D5A1EC-1A99-DA4B-92AB-45A24A097D46}" type="presOf" srcId="{9A4022B8-16AE-A144-8E83-7C313BFEADBE}" destId="{16430BC7-0DEF-3248-A05B-607AF43813A6}" srcOrd="0" destOrd="0" presId="urn:microsoft.com/office/officeart/2005/8/layout/hierarchy2"/>
    <dgm:cxn modelId="{1B0988ED-B00E-8D4D-BCAB-45227CE5504B}" srcId="{B68E0475-A6F8-3F47-A007-D82D155A4DF6}" destId="{63F56E39-0A87-404B-A8FF-35C6A1B6EFB8}" srcOrd="4" destOrd="0" parTransId="{7CACA08D-2919-FC4F-A6F9-5B3EC7D65E53}" sibTransId="{09CC00AA-2C43-6E45-874B-D29BE69FFE2B}"/>
    <dgm:cxn modelId="{44C48FED-5891-2D4A-865D-453A6B2DD1CB}" type="presOf" srcId="{C7DD808F-FEC2-184A-8346-9EB762CD554E}" destId="{AE79154A-6C0F-FE43-B116-C2ECCA5D0346}" srcOrd="1" destOrd="0" presId="urn:microsoft.com/office/officeart/2005/8/layout/hierarchy2"/>
    <dgm:cxn modelId="{35C02FEF-12C7-E24D-B8F3-DEA14767EEDF}" type="presOf" srcId="{F87454EE-616A-484F-BC58-6DA8EEB5379C}" destId="{2AF2EA5B-6BF0-C748-9B6E-E872B9BAA843}" srcOrd="0" destOrd="0" presId="urn:microsoft.com/office/officeart/2005/8/layout/hierarchy2"/>
    <dgm:cxn modelId="{D9D2BDF6-69F0-B24A-8E1D-3C95D28773D7}" type="presOf" srcId="{B68E0475-A6F8-3F47-A007-D82D155A4DF6}" destId="{ACDDF92F-2CC4-F846-805B-612EEC66F392}" srcOrd="0" destOrd="0" presId="urn:microsoft.com/office/officeart/2005/8/layout/hierarchy2"/>
    <dgm:cxn modelId="{3167C1F8-D2A1-DB4A-9EC8-A472BA957637}" srcId="{8FE686FB-A721-684D-872B-4D4E76DCF218}" destId="{82E48678-7633-3043-82AE-C859CA60E7AA}" srcOrd="3" destOrd="0" parTransId="{D834B817-B071-EB4E-8DDC-0A2FFC9BD9EC}" sibTransId="{77A9CD37-6493-F747-9368-DC8380EE73BB}"/>
    <dgm:cxn modelId="{6D9B5FFA-1951-6448-AAA1-59CE8AFDCD29}" type="presOf" srcId="{1F23B7B8-57CE-1D4D-AF65-FB97F95BB790}" destId="{3BB1BE7A-24D6-754D-B170-F53F86F2130E}" srcOrd="0" destOrd="0" presId="urn:microsoft.com/office/officeart/2005/8/layout/hierarchy2"/>
    <dgm:cxn modelId="{A8A84DFB-66BE-8347-B44C-42F7561EC1C7}" type="presOf" srcId="{F3D76004-D04B-0947-9D4E-95A27D6CEC14}" destId="{C0649E86-91ED-A44B-9928-F81246FA3A00}" srcOrd="0" destOrd="0" presId="urn:microsoft.com/office/officeart/2005/8/layout/hierarchy2"/>
    <dgm:cxn modelId="{1AB4E9FC-3FF8-A945-8F4F-2C96B9F89274}" type="presOf" srcId="{63F56E39-0A87-404B-A8FF-35C6A1B6EFB8}" destId="{D401D6BC-65DA-0041-81CF-E770B9162EAB}" srcOrd="0" destOrd="0" presId="urn:microsoft.com/office/officeart/2005/8/layout/hierarchy2"/>
    <dgm:cxn modelId="{49C74DBE-C457-EE43-B466-E175195553DD}" type="presParOf" srcId="{762130E6-B685-5943-8C27-18B07C9E715A}" destId="{FF8BCDD2-81FB-CA4E-A3FA-540577F303AC}" srcOrd="0" destOrd="0" presId="urn:microsoft.com/office/officeart/2005/8/layout/hierarchy2"/>
    <dgm:cxn modelId="{DBA54144-94C3-F443-8C48-B98CDB7D1EC9}" type="presParOf" srcId="{FF8BCDD2-81FB-CA4E-A3FA-540577F303AC}" destId="{81011F14-2446-5143-AE31-CCE1410F2568}" srcOrd="0" destOrd="0" presId="urn:microsoft.com/office/officeart/2005/8/layout/hierarchy2"/>
    <dgm:cxn modelId="{94D331B1-B120-7341-9940-135AE64405D6}" type="presParOf" srcId="{FF8BCDD2-81FB-CA4E-A3FA-540577F303AC}" destId="{E4A8DD13-545F-2F46-8A0C-08B942A85490}" srcOrd="1" destOrd="0" presId="urn:microsoft.com/office/officeart/2005/8/layout/hierarchy2"/>
    <dgm:cxn modelId="{651FDA86-00DF-674D-AD08-3C8C15A0C143}" type="presParOf" srcId="{E4A8DD13-545F-2F46-8A0C-08B942A85490}" destId="{76E61A6A-99AF-9240-9B5E-AF2B590BDF8C}" srcOrd="0" destOrd="0" presId="urn:microsoft.com/office/officeart/2005/8/layout/hierarchy2"/>
    <dgm:cxn modelId="{2B8CDCE5-46DD-C24C-B242-7DEF0BBF42D2}" type="presParOf" srcId="{76E61A6A-99AF-9240-9B5E-AF2B590BDF8C}" destId="{94122E8A-0565-7049-A5A0-536CF06A8DED}" srcOrd="0" destOrd="0" presId="urn:microsoft.com/office/officeart/2005/8/layout/hierarchy2"/>
    <dgm:cxn modelId="{1F62A122-E915-FD40-97D3-5D6952378544}" type="presParOf" srcId="{E4A8DD13-545F-2F46-8A0C-08B942A85490}" destId="{F7ABB9AC-1C06-6B42-BE6E-003413B01C09}" srcOrd="1" destOrd="0" presId="urn:microsoft.com/office/officeart/2005/8/layout/hierarchy2"/>
    <dgm:cxn modelId="{1BA62CD2-DA65-B346-BE4B-56D95E4169D1}" type="presParOf" srcId="{F7ABB9AC-1C06-6B42-BE6E-003413B01C09}" destId="{0EDA32EE-9F74-1B4B-987B-F9A2D44A241E}" srcOrd="0" destOrd="0" presId="urn:microsoft.com/office/officeart/2005/8/layout/hierarchy2"/>
    <dgm:cxn modelId="{94B833FC-40DE-604D-ADDC-75C2EFAEE256}" type="presParOf" srcId="{F7ABB9AC-1C06-6B42-BE6E-003413B01C09}" destId="{B00B6F78-BA4E-5C44-AE05-601A522C177F}" srcOrd="1" destOrd="0" presId="urn:microsoft.com/office/officeart/2005/8/layout/hierarchy2"/>
    <dgm:cxn modelId="{E6B96CDE-FA47-CD4C-8DE2-8665E37EE572}" type="presParOf" srcId="{E4A8DD13-545F-2F46-8A0C-08B942A85490}" destId="{93E32110-10CF-D941-95EE-98EC57A25DC2}" srcOrd="2" destOrd="0" presId="urn:microsoft.com/office/officeart/2005/8/layout/hierarchy2"/>
    <dgm:cxn modelId="{6A0B149F-9E3F-A246-90F2-EA3A32FB7043}" type="presParOf" srcId="{93E32110-10CF-D941-95EE-98EC57A25DC2}" destId="{A4D8F73C-6FC7-B745-A2D1-470E89C4DB33}" srcOrd="0" destOrd="0" presId="urn:microsoft.com/office/officeart/2005/8/layout/hierarchy2"/>
    <dgm:cxn modelId="{B03A1732-C501-BE4D-8C11-A9615332A739}" type="presParOf" srcId="{E4A8DD13-545F-2F46-8A0C-08B942A85490}" destId="{BA1FD14C-F3E9-914C-BB8C-27B4BDAA0172}" srcOrd="3" destOrd="0" presId="urn:microsoft.com/office/officeart/2005/8/layout/hierarchy2"/>
    <dgm:cxn modelId="{AF94CE8A-DA5F-E742-AD72-633DB10801A5}" type="presParOf" srcId="{BA1FD14C-F3E9-914C-BB8C-27B4BDAA0172}" destId="{ACDDF92F-2CC4-F846-805B-612EEC66F392}" srcOrd="0" destOrd="0" presId="urn:microsoft.com/office/officeart/2005/8/layout/hierarchy2"/>
    <dgm:cxn modelId="{181D114E-47A3-DE4F-8D03-7B3901E0FE55}" type="presParOf" srcId="{BA1FD14C-F3E9-914C-BB8C-27B4BDAA0172}" destId="{F0EE3203-5909-8044-9EC2-771A04D45C50}" srcOrd="1" destOrd="0" presId="urn:microsoft.com/office/officeart/2005/8/layout/hierarchy2"/>
    <dgm:cxn modelId="{8905DFD8-B7C8-8646-8E93-3C9DA5624FC7}" type="presParOf" srcId="{F0EE3203-5909-8044-9EC2-771A04D45C50}" destId="{0F9BFAF9-A5CD-1240-B83F-488278F409A2}" srcOrd="0" destOrd="0" presId="urn:microsoft.com/office/officeart/2005/8/layout/hierarchy2"/>
    <dgm:cxn modelId="{C705DD86-C69F-A24D-9206-CFD7EA463044}" type="presParOf" srcId="{0F9BFAF9-A5CD-1240-B83F-488278F409A2}" destId="{049DF1B2-58C3-D74C-92CF-58C9A6A05C8B}" srcOrd="0" destOrd="0" presId="urn:microsoft.com/office/officeart/2005/8/layout/hierarchy2"/>
    <dgm:cxn modelId="{2B2B7739-C0E1-C947-B219-11DBCC1A5732}" type="presParOf" srcId="{F0EE3203-5909-8044-9EC2-771A04D45C50}" destId="{3A932072-8045-3544-8FAE-FCAF5B663C54}" srcOrd="1" destOrd="0" presId="urn:microsoft.com/office/officeart/2005/8/layout/hierarchy2"/>
    <dgm:cxn modelId="{A407B1A8-DF2D-D749-9F93-7EBC3B4F0887}" type="presParOf" srcId="{3A932072-8045-3544-8FAE-FCAF5B663C54}" destId="{643907A7-BE95-C846-BD23-24DC7E386318}" srcOrd="0" destOrd="0" presId="urn:microsoft.com/office/officeart/2005/8/layout/hierarchy2"/>
    <dgm:cxn modelId="{695C5EA0-C496-D046-A842-F12AA87010C7}" type="presParOf" srcId="{3A932072-8045-3544-8FAE-FCAF5B663C54}" destId="{F443F0B3-B7F8-3645-8F61-7EC4F243ED0B}" srcOrd="1" destOrd="0" presId="urn:microsoft.com/office/officeart/2005/8/layout/hierarchy2"/>
    <dgm:cxn modelId="{73389D24-7879-C042-A475-DA04750C6116}" type="presParOf" srcId="{F443F0B3-B7F8-3645-8F61-7EC4F243ED0B}" destId="{34EF82FD-4514-C446-86B2-99090478FAE6}" srcOrd="0" destOrd="0" presId="urn:microsoft.com/office/officeart/2005/8/layout/hierarchy2"/>
    <dgm:cxn modelId="{66453646-32BC-6740-A1A0-4AD1D6B7A18A}" type="presParOf" srcId="{34EF82FD-4514-C446-86B2-99090478FAE6}" destId="{8D1E1684-DD98-B944-AE84-6137220F3E2A}" srcOrd="0" destOrd="0" presId="urn:microsoft.com/office/officeart/2005/8/layout/hierarchy2"/>
    <dgm:cxn modelId="{9688FB50-696E-2B40-B214-1534286187AB}" type="presParOf" srcId="{F443F0B3-B7F8-3645-8F61-7EC4F243ED0B}" destId="{55537D51-521E-A948-8F1E-ADD675F85715}" srcOrd="1" destOrd="0" presId="urn:microsoft.com/office/officeart/2005/8/layout/hierarchy2"/>
    <dgm:cxn modelId="{972272B3-439A-A748-8C0B-1B0E3F7A48D0}" type="presParOf" srcId="{55537D51-521E-A948-8F1E-ADD675F85715}" destId="{2AF2EA5B-6BF0-C748-9B6E-E872B9BAA843}" srcOrd="0" destOrd="0" presId="urn:microsoft.com/office/officeart/2005/8/layout/hierarchy2"/>
    <dgm:cxn modelId="{3B71CB84-2AC1-4046-A154-3A769274E999}" type="presParOf" srcId="{55537D51-521E-A948-8F1E-ADD675F85715}" destId="{9D042A49-41D6-6347-B5A9-2553941DDAF7}" srcOrd="1" destOrd="0" presId="urn:microsoft.com/office/officeart/2005/8/layout/hierarchy2"/>
    <dgm:cxn modelId="{2D58733E-4D35-0642-9F51-C79C6C84B9F7}" type="presParOf" srcId="{F443F0B3-B7F8-3645-8F61-7EC4F243ED0B}" destId="{A2149AE6-316E-8846-8023-F10FD2D4B857}" srcOrd="2" destOrd="0" presId="urn:microsoft.com/office/officeart/2005/8/layout/hierarchy2"/>
    <dgm:cxn modelId="{346B6D0B-8A76-2347-8197-84E7685DAE03}" type="presParOf" srcId="{A2149AE6-316E-8846-8023-F10FD2D4B857}" destId="{FEAD3B8A-8131-8240-A648-B0590F4A570C}" srcOrd="0" destOrd="0" presId="urn:microsoft.com/office/officeart/2005/8/layout/hierarchy2"/>
    <dgm:cxn modelId="{0486EFC6-9438-624E-98D4-2572BFE548CD}" type="presParOf" srcId="{F443F0B3-B7F8-3645-8F61-7EC4F243ED0B}" destId="{39F0DAAB-356C-DC44-9249-B4BC4BC66188}" srcOrd="3" destOrd="0" presId="urn:microsoft.com/office/officeart/2005/8/layout/hierarchy2"/>
    <dgm:cxn modelId="{0A207045-DB69-0D41-A3B0-1EB57A2293F9}" type="presParOf" srcId="{39F0DAAB-356C-DC44-9249-B4BC4BC66188}" destId="{BD7D5E35-E825-D346-AF34-C025B917EC3C}" srcOrd="0" destOrd="0" presId="urn:microsoft.com/office/officeart/2005/8/layout/hierarchy2"/>
    <dgm:cxn modelId="{592D9380-B4A6-5F43-BA5E-E35D64885484}" type="presParOf" srcId="{39F0DAAB-356C-DC44-9249-B4BC4BC66188}" destId="{A98C879A-F0D3-924A-8735-834EB3134D7A}" srcOrd="1" destOrd="0" presId="urn:microsoft.com/office/officeart/2005/8/layout/hierarchy2"/>
    <dgm:cxn modelId="{A9A059F9-E1A2-F540-AAB1-318489C13B56}" type="presParOf" srcId="{F443F0B3-B7F8-3645-8F61-7EC4F243ED0B}" destId="{16430BC7-0DEF-3248-A05B-607AF43813A6}" srcOrd="4" destOrd="0" presId="urn:microsoft.com/office/officeart/2005/8/layout/hierarchy2"/>
    <dgm:cxn modelId="{5D7D7D30-0728-BA45-9DB7-38EFFDF89368}" type="presParOf" srcId="{16430BC7-0DEF-3248-A05B-607AF43813A6}" destId="{93990DA5-7A8C-6D45-88BE-54378572F2C0}" srcOrd="0" destOrd="0" presId="urn:microsoft.com/office/officeart/2005/8/layout/hierarchy2"/>
    <dgm:cxn modelId="{2585C162-AA47-9A47-A602-11C2D34A6551}" type="presParOf" srcId="{F443F0B3-B7F8-3645-8F61-7EC4F243ED0B}" destId="{64FD52B7-0561-084E-8E85-EF0C5B2338A7}" srcOrd="5" destOrd="0" presId="urn:microsoft.com/office/officeart/2005/8/layout/hierarchy2"/>
    <dgm:cxn modelId="{5614D131-9672-074A-99F1-B9703C6412B3}" type="presParOf" srcId="{64FD52B7-0561-084E-8E85-EF0C5B2338A7}" destId="{F08703E1-719B-1247-94E4-16991AEF717D}" srcOrd="0" destOrd="0" presId="urn:microsoft.com/office/officeart/2005/8/layout/hierarchy2"/>
    <dgm:cxn modelId="{2C1E1AD4-DC6C-354F-A9DC-0406032453F1}" type="presParOf" srcId="{64FD52B7-0561-084E-8E85-EF0C5B2338A7}" destId="{C3614D0F-CA40-2148-AC3B-14C53F8C7C2B}" srcOrd="1" destOrd="0" presId="urn:microsoft.com/office/officeart/2005/8/layout/hierarchy2"/>
    <dgm:cxn modelId="{B8618ABF-B369-BE4C-B465-62D489DD2488}" type="presParOf" srcId="{F0EE3203-5909-8044-9EC2-771A04D45C50}" destId="{937EEEA1-289B-754B-AEB4-27F7C88F2069}" srcOrd="2" destOrd="0" presId="urn:microsoft.com/office/officeart/2005/8/layout/hierarchy2"/>
    <dgm:cxn modelId="{86736772-FB68-A948-BC1D-DB9FB7C9EDFB}" type="presParOf" srcId="{937EEEA1-289B-754B-AEB4-27F7C88F2069}" destId="{57265D2F-081C-8C4C-9EC6-D996DB7DAD1A}" srcOrd="0" destOrd="0" presId="urn:microsoft.com/office/officeart/2005/8/layout/hierarchy2"/>
    <dgm:cxn modelId="{8339A26A-8763-8A4D-B5F2-8C2216E8C1F9}" type="presParOf" srcId="{F0EE3203-5909-8044-9EC2-771A04D45C50}" destId="{8D8396F8-47F7-074B-A6FE-217EE7449769}" srcOrd="3" destOrd="0" presId="urn:microsoft.com/office/officeart/2005/8/layout/hierarchy2"/>
    <dgm:cxn modelId="{B19113DD-0ECC-8848-8E46-FCC4E4F87685}" type="presParOf" srcId="{8D8396F8-47F7-074B-A6FE-217EE7449769}" destId="{74B7ECC0-08F6-6F4E-9308-9467A22518E3}" srcOrd="0" destOrd="0" presId="urn:microsoft.com/office/officeart/2005/8/layout/hierarchy2"/>
    <dgm:cxn modelId="{76AF9ACF-B7CE-B841-B1A1-F6D6A901E624}" type="presParOf" srcId="{8D8396F8-47F7-074B-A6FE-217EE7449769}" destId="{8984152E-4E53-C242-8635-D91AF43EDBCA}" srcOrd="1" destOrd="0" presId="urn:microsoft.com/office/officeart/2005/8/layout/hierarchy2"/>
    <dgm:cxn modelId="{F0ED437A-27F7-414F-96C7-678AEA20F76A}" type="presParOf" srcId="{8984152E-4E53-C242-8635-D91AF43EDBCA}" destId="{D9BF7CFD-C191-2341-9778-9AE36402FCCA}" srcOrd="0" destOrd="0" presId="urn:microsoft.com/office/officeart/2005/8/layout/hierarchy2"/>
    <dgm:cxn modelId="{8F8AB736-03A7-5141-8211-E6A101D47CA2}" type="presParOf" srcId="{D9BF7CFD-C191-2341-9778-9AE36402FCCA}" destId="{9A0D68FD-AA35-3143-BDFA-EE4B2088CA0C}" srcOrd="0" destOrd="0" presId="urn:microsoft.com/office/officeart/2005/8/layout/hierarchy2"/>
    <dgm:cxn modelId="{D907C0DB-2863-984A-9764-FF399D593E2D}" type="presParOf" srcId="{8984152E-4E53-C242-8635-D91AF43EDBCA}" destId="{BF9A8AA1-73ED-CC47-8D31-911811B55184}" srcOrd="1" destOrd="0" presId="urn:microsoft.com/office/officeart/2005/8/layout/hierarchy2"/>
    <dgm:cxn modelId="{DF0E59E6-FF04-6545-8136-25DC66AC9EAB}" type="presParOf" srcId="{BF9A8AA1-73ED-CC47-8D31-911811B55184}" destId="{2A28A068-E75D-B64C-B34E-9604E6AD0FE8}" srcOrd="0" destOrd="0" presId="urn:microsoft.com/office/officeart/2005/8/layout/hierarchy2"/>
    <dgm:cxn modelId="{FD2022A9-EE9C-E140-9D95-DD273AD5594C}" type="presParOf" srcId="{BF9A8AA1-73ED-CC47-8D31-911811B55184}" destId="{CF906D03-22E8-1540-BAF4-6F888FB79BC5}" srcOrd="1" destOrd="0" presId="urn:microsoft.com/office/officeart/2005/8/layout/hierarchy2"/>
    <dgm:cxn modelId="{DE2B3942-33CC-DB40-80CB-574F08C2B671}" type="presParOf" srcId="{8984152E-4E53-C242-8635-D91AF43EDBCA}" destId="{BB41207E-7043-0442-9355-D333D60AB35B}" srcOrd="2" destOrd="0" presId="urn:microsoft.com/office/officeart/2005/8/layout/hierarchy2"/>
    <dgm:cxn modelId="{7E836591-85A1-2346-ACAC-8726A63CFBEA}" type="presParOf" srcId="{BB41207E-7043-0442-9355-D333D60AB35B}" destId="{AE79154A-6C0F-FE43-B116-C2ECCA5D0346}" srcOrd="0" destOrd="0" presId="urn:microsoft.com/office/officeart/2005/8/layout/hierarchy2"/>
    <dgm:cxn modelId="{EF20B54D-DEAA-6345-907F-2B8A9A7F3C5F}" type="presParOf" srcId="{8984152E-4E53-C242-8635-D91AF43EDBCA}" destId="{B2B94F15-0081-E04E-A3DA-B7A1A68ADE8B}" srcOrd="3" destOrd="0" presId="urn:microsoft.com/office/officeart/2005/8/layout/hierarchy2"/>
    <dgm:cxn modelId="{45282A03-E47C-864D-AE8B-787EFB836EA9}" type="presParOf" srcId="{B2B94F15-0081-E04E-A3DA-B7A1A68ADE8B}" destId="{736CF8A8-2BE2-6449-928D-1316FE65412E}" srcOrd="0" destOrd="0" presId="urn:microsoft.com/office/officeart/2005/8/layout/hierarchy2"/>
    <dgm:cxn modelId="{36FAE64B-B456-5644-9731-BD3CA2837AC5}" type="presParOf" srcId="{B2B94F15-0081-E04E-A3DA-B7A1A68ADE8B}" destId="{020F591D-BAFC-EF41-9BE5-1B5F9AB3120D}" srcOrd="1" destOrd="0" presId="urn:microsoft.com/office/officeart/2005/8/layout/hierarchy2"/>
    <dgm:cxn modelId="{5D9B89A3-3878-1445-9BB3-4E655D497010}" type="presParOf" srcId="{F0EE3203-5909-8044-9EC2-771A04D45C50}" destId="{35CF2196-EBC7-E94A-9E8C-91DF5267260A}" srcOrd="4" destOrd="0" presId="urn:microsoft.com/office/officeart/2005/8/layout/hierarchy2"/>
    <dgm:cxn modelId="{AFB4C23B-FD43-4044-83C3-500368B9169D}" type="presParOf" srcId="{35CF2196-EBC7-E94A-9E8C-91DF5267260A}" destId="{472080D6-9931-624C-8D98-5419DB59CE17}" srcOrd="0" destOrd="0" presId="urn:microsoft.com/office/officeart/2005/8/layout/hierarchy2"/>
    <dgm:cxn modelId="{A42F250F-E4CD-DE4D-80EF-213B03A7ADC0}" type="presParOf" srcId="{F0EE3203-5909-8044-9EC2-771A04D45C50}" destId="{FDB72D8B-34BC-254D-8F76-B9503E0BDBA9}" srcOrd="5" destOrd="0" presId="urn:microsoft.com/office/officeart/2005/8/layout/hierarchy2"/>
    <dgm:cxn modelId="{D30A4F67-7B88-C740-8D9F-E1D0F1E32356}" type="presParOf" srcId="{FDB72D8B-34BC-254D-8F76-B9503E0BDBA9}" destId="{A432E01B-0E3A-A545-AF40-6D2AB154A5F3}" srcOrd="0" destOrd="0" presId="urn:microsoft.com/office/officeart/2005/8/layout/hierarchy2"/>
    <dgm:cxn modelId="{169012F5-9AA2-274A-AAFA-5824C393F97D}" type="presParOf" srcId="{FDB72D8B-34BC-254D-8F76-B9503E0BDBA9}" destId="{A90A5507-4913-8044-9274-43C15C117ED8}" srcOrd="1" destOrd="0" presId="urn:microsoft.com/office/officeart/2005/8/layout/hierarchy2"/>
    <dgm:cxn modelId="{A7454D7A-CAF3-E34D-8E63-0BC0387EDDBA}" type="presParOf" srcId="{F0EE3203-5909-8044-9EC2-771A04D45C50}" destId="{EA95EAE3-CEA5-884C-8B52-D3B3F2CF82F4}" srcOrd="6" destOrd="0" presId="urn:microsoft.com/office/officeart/2005/8/layout/hierarchy2"/>
    <dgm:cxn modelId="{429064E2-55A9-1C4A-8A67-FCAA6787B132}" type="presParOf" srcId="{EA95EAE3-CEA5-884C-8B52-D3B3F2CF82F4}" destId="{0B04387E-5545-3748-9EAF-F0FCE2DDCE06}" srcOrd="0" destOrd="0" presId="urn:microsoft.com/office/officeart/2005/8/layout/hierarchy2"/>
    <dgm:cxn modelId="{E60E80B7-4FCF-6146-BD94-0C42D65BE62D}" type="presParOf" srcId="{F0EE3203-5909-8044-9EC2-771A04D45C50}" destId="{5C2F1703-6DB6-FF4D-BB0C-A46063B20611}" srcOrd="7" destOrd="0" presId="urn:microsoft.com/office/officeart/2005/8/layout/hierarchy2"/>
    <dgm:cxn modelId="{15FEBE10-41BE-7747-9EB5-E7D61AC945B6}" type="presParOf" srcId="{5C2F1703-6DB6-FF4D-BB0C-A46063B20611}" destId="{B716B36B-EDE8-F845-87F9-824D838FE651}" srcOrd="0" destOrd="0" presId="urn:microsoft.com/office/officeart/2005/8/layout/hierarchy2"/>
    <dgm:cxn modelId="{CE216FEE-932F-2248-9970-CFFE92E7805A}" type="presParOf" srcId="{5C2F1703-6DB6-FF4D-BB0C-A46063B20611}" destId="{F1E78C17-12E1-4844-9C14-F044BA70FB3B}" srcOrd="1" destOrd="0" presId="urn:microsoft.com/office/officeart/2005/8/layout/hierarchy2"/>
    <dgm:cxn modelId="{65B0C821-C60C-844B-8075-ED8B5EC9770C}" type="presParOf" srcId="{F1E78C17-12E1-4844-9C14-F044BA70FB3B}" destId="{457CCBB9-852E-424B-994C-FCBF60063F7C}" srcOrd="0" destOrd="0" presId="urn:microsoft.com/office/officeart/2005/8/layout/hierarchy2"/>
    <dgm:cxn modelId="{6DE634EE-C4F6-8B40-B675-ECF08703711F}" type="presParOf" srcId="{457CCBB9-852E-424B-994C-FCBF60063F7C}" destId="{B1A37325-DDD1-604E-AD49-44C2002B2B7C}" srcOrd="0" destOrd="0" presId="urn:microsoft.com/office/officeart/2005/8/layout/hierarchy2"/>
    <dgm:cxn modelId="{53F1BA56-8B3F-F04F-B2F0-1A13760B4334}" type="presParOf" srcId="{F1E78C17-12E1-4844-9C14-F044BA70FB3B}" destId="{A3E42AEF-C951-844A-96F2-1F7077B49C0B}" srcOrd="1" destOrd="0" presId="urn:microsoft.com/office/officeart/2005/8/layout/hierarchy2"/>
    <dgm:cxn modelId="{5BCD4E6E-793D-8340-BDF6-501EB9F12882}" type="presParOf" srcId="{A3E42AEF-C951-844A-96F2-1F7077B49C0B}" destId="{71087C10-134F-6145-92EE-F28066DAE723}" srcOrd="0" destOrd="0" presId="urn:microsoft.com/office/officeart/2005/8/layout/hierarchy2"/>
    <dgm:cxn modelId="{373F4D35-6242-EB44-9ADB-D863203E2D8F}" type="presParOf" srcId="{A3E42AEF-C951-844A-96F2-1F7077B49C0B}" destId="{F0B0025F-1A9D-2F43-9312-EDFDDA718941}" srcOrd="1" destOrd="0" presId="urn:microsoft.com/office/officeart/2005/8/layout/hierarchy2"/>
    <dgm:cxn modelId="{3DA8C009-3968-3C49-A0DE-C0AA037EE52E}" type="presParOf" srcId="{F1E78C17-12E1-4844-9C14-F044BA70FB3B}" destId="{3BB1BE7A-24D6-754D-B170-F53F86F2130E}" srcOrd="2" destOrd="0" presId="urn:microsoft.com/office/officeart/2005/8/layout/hierarchy2"/>
    <dgm:cxn modelId="{FA47294D-81A0-1A44-99D2-D1C882ECFB01}" type="presParOf" srcId="{3BB1BE7A-24D6-754D-B170-F53F86F2130E}" destId="{FCCF0A89-4928-1748-9A98-270621252011}" srcOrd="0" destOrd="0" presId="urn:microsoft.com/office/officeart/2005/8/layout/hierarchy2"/>
    <dgm:cxn modelId="{1FC11686-31CE-544B-B9F7-DECB6D40A2F3}" type="presParOf" srcId="{F1E78C17-12E1-4844-9C14-F044BA70FB3B}" destId="{F9524FD7-57CD-8E41-81DF-4DE28973500D}" srcOrd="3" destOrd="0" presId="urn:microsoft.com/office/officeart/2005/8/layout/hierarchy2"/>
    <dgm:cxn modelId="{0E738EB8-EB95-4F4A-AF21-71FC508B38BD}" type="presParOf" srcId="{F9524FD7-57CD-8E41-81DF-4DE28973500D}" destId="{E3AC4965-9495-A248-B801-229A808AD859}" srcOrd="0" destOrd="0" presId="urn:microsoft.com/office/officeart/2005/8/layout/hierarchy2"/>
    <dgm:cxn modelId="{A7E2A609-3D36-C24C-9C42-3FD518D4D762}" type="presParOf" srcId="{F9524FD7-57CD-8E41-81DF-4DE28973500D}" destId="{E918772E-E7E9-A249-BCC1-470B4E511432}" srcOrd="1" destOrd="0" presId="urn:microsoft.com/office/officeart/2005/8/layout/hierarchy2"/>
    <dgm:cxn modelId="{6F2D26B8-C3D3-B644-82F6-7E82DEC878CF}" type="presParOf" srcId="{F1E78C17-12E1-4844-9C14-F044BA70FB3B}" destId="{F5A4A25F-CD3F-394A-9000-E228F9DFCCED}" srcOrd="4" destOrd="0" presId="urn:microsoft.com/office/officeart/2005/8/layout/hierarchy2"/>
    <dgm:cxn modelId="{B4339464-4E8C-034B-B6E2-C7298BF097AC}" type="presParOf" srcId="{F5A4A25F-CD3F-394A-9000-E228F9DFCCED}" destId="{8282B039-1122-7B4C-AFEB-A0BD4A82A5AF}" srcOrd="0" destOrd="0" presId="urn:microsoft.com/office/officeart/2005/8/layout/hierarchy2"/>
    <dgm:cxn modelId="{8B258C8D-A677-FA49-BB60-D1D1DA5155FD}" type="presParOf" srcId="{F1E78C17-12E1-4844-9C14-F044BA70FB3B}" destId="{9F593389-84EE-6144-92DD-FFEB277A89EC}" srcOrd="5" destOrd="0" presId="urn:microsoft.com/office/officeart/2005/8/layout/hierarchy2"/>
    <dgm:cxn modelId="{355D9A96-3CF1-EE4A-A146-6287DDB3159C}" type="presParOf" srcId="{9F593389-84EE-6144-92DD-FFEB277A89EC}" destId="{B9FEFEE8-CF48-5149-A149-79315A9DEEBB}" srcOrd="0" destOrd="0" presId="urn:microsoft.com/office/officeart/2005/8/layout/hierarchy2"/>
    <dgm:cxn modelId="{FD52D5C2-976C-534D-B6CB-971D8F1B840C}" type="presParOf" srcId="{9F593389-84EE-6144-92DD-FFEB277A89EC}" destId="{523D48E8-A708-814A-824D-97C066B27156}" srcOrd="1" destOrd="0" presId="urn:microsoft.com/office/officeart/2005/8/layout/hierarchy2"/>
    <dgm:cxn modelId="{AAB83626-4EE3-5E42-8912-C04FBF8555AD}" type="presParOf" srcId="{F0EE3203-5909-8044-9EC2-771A04D45C50}" destId="{E9EFCB89-A88C-1C45-B34D-239386FBC084}" srcOrd="8" destOrd="0" presId="urn:microsoft.com/office/officeart/2005/8/layout/hierarchy2"/>
    <dgm:cxn modelId="{BF4AF16E-6649-BA41-BADB-170378552563}" type="presParOf" srcId="{E9EFCB89-A88C-1C45-B34D-239386FBC084}" destId="{9D392335-C9D3-A144-B5E3-242ED4F39E90}" srcOrd="0" destOrd="0" presId="urn:microsoft.com/office/officeart/2005/8/layout/hierarchy2"/>
    <dgm:cxn modelId="{483D62F9-4545-0A40-94B9-DF976858C95E}" type="presParOf" srcId="{F0EE3203-5909-8044-9EC2-771A04D45C50}" destId="{F48D9936-E749-6847-8777-A0A732748DBA}" srcOrd="9" destOrd="0" presId="urn:microsoft.com/office/officeart/2005/8/layout/hierarchy2"/>
    <dgm:cxn modelId="{770FD5B6-1C12-BB43-9275-FB6C8F6C68EB}" type="presParOf" srcId="{F48D9936-E749-6847-8777-A0A732748DBA}" destId="{D401D6BC-65DA-0041-81CF-E770B9162EAB}" srcOrd="0" destOrd="0" presId="urn:microsoft.com/office/officeart/2005/8/layout/hierarchy2"/>
    <dgm:cxn modelId="{72CFF5FC-587D-5E41-B7FD-9F922EE96CF7}" type="presParOf" srcId="{F48D9936-E749-6847-8777-A0A732748DBA}" destId="{445885DE-255F-114B-84B6-6B676D6C4B99}" srcOrd="1" destOrd="0" presId="urn:microsoft.com/office/officeart/2005/8/layout/hierarchy2"/>
    <dgm:cxn modelId="{C12EA0F0-F235-224B-855A-DE014CF154E6}" type="presParOf" srcId="{F0EE3203-5909-8044-9EC2-771A04D45C50}" destId="{94677B6E-8D3C-4C4B-8B85-CDDFA461A6B7}" srcOrd="10" destOrd="0" presId="urn:microsoft.com/office/officeart/2005/8/layout/hierarchy2"/>
    <dgm:cxn modelId="{D64F700D-6B6F-0245-B39B-F11C7A73FEEB}" type="presParOf" srcId="{94677B6E-8D3C-4C4B-8B85-CDDFA461A6B7}" destId="{40C632D3-1B49-254A-BFD0-7847C3327F01}" srcOrd="0" destOrd="0" presId="urn:microsoft.com/office/officeart/2005/8/layout/hierarchy2"/>
    <dgm:cxn modelId="{E8AEE332-13E4-4A43-8E53-F40B7F84BA72}" type="presParOf" srcId="{F0EE3203-5909-8044-9EC2-771A04D45C50}" destId="{BE2F13E8-8427-884D-98A3-274997A4C866}" srcOrd="11" destOrd="0" presId="urn:microsoft.com/office/officeart/2005/8/layout/hierarchy2"/>
    <dgm:cxn modelId="{1CF614FA-20D3-504F-B12A-9D55E5967480}" type="presParOf" srcId="{BE2F13E8-8427-884D-98A3-274997A4C866}" destId="{766B5672-5EB6-3941-8B52-4C4A78500601}" srcOrd="0" destOrd="0" presId="urn:microsoft.com/office/officeart/2005/8/layout/hierarchy2"/>
    <dgm:cxn modelId="{E88F6FA1-D42C-994C-90E2-3FEE28BC7797}" type="presParOf" srcId="{BE2F13E8-8427-884D-98A3-274997A4C866}" destId="{A47875C3-63B3-2142-AF3B-98CFD89EA723}" srcOrd="1" destOrd="0" presId="urn:microsoft.com/office/officeart/2005/8/layout/hierarchy2"/>
    <dgm:cxn modelId="{B9C6A0F5-856E-DC49-9BDB-02318AB4C97C}" type="presParOf" srcId="{E4A8DD13-545F-2F46-8A0C-08B942A85490}" destId="{991CE284-F620-FC4E-9BC7-88A182977D81}" srcOrd="4" destOrd="0" presId="urn:microsoft.com/office/officeart/2005/8/layout/hierarchy2"/>
    <dgm:cxn modelId="{33FE4F45-7A53-DC4F-917F-33FF2963F473}" type="presParOf" srcId="{991CE284-F620-FC4E-9BC7-88A182977D81}" destId="{93CE2252-65A8-4F41-B430-8813A91422B9}" srcOrd="0" destOrd="0" presId="urn:microsoft.com/office/officeart/2005/8/layout/hierarchy2"/>
    <dgm:cxn modelId="{5998D8B8-5957-B249-8E16-0877A7C91623}" type="presParOf" srcId="{E4A8DD13-545F-2F46-8A0C-08B942A85490}" destId="{1AB5820A-56B2-EB45-83F6-8A7C2449F2B2}" srcOrd="5" destOrd="0" presId="urn:microsoft.com/office/officeart/2005/8/layout/hierarchy2"/>
    <dgm:cxn modelId="{3F374A07-0974-7344-847D-203E40D5BCE5}" type="presParOf" srcId="{1AB5820A-56B2-EB45-83F6-8A7C2449F2B2}" destId="{15187D88-AB29-9C48-9B71-C49D5227065F}" srcOrd="0" destOrd="0" presId="urn:microsoft.com/office/officeart/2005/8/layout/hierarchy2"/>
    <dgm:cxn modelId="{0C89CA1D-3E97-C745-98A8-9FD48EDB39CE}" type="presParOf" srcId="{1AB5820A-56B2-EB45-83F6-8A7C2449F2B2}" destId="{A3698ABE-3897-2D49-B96A-85E44E802DAA}" srcOrd="1" destOrd="0" presId="urn:microsoft.com/office/officeart/2005/8/layout/hierarchy2"/>
    <dgm:cxn modelId="{4851FC10-9148-204E-8D6D-69C2A4CFC5F2}" type="presParOf" srcId="{A3698ABE-3897-2D49-B96A-85E44E802DAA}" destId="{0424A25F-E4F2-0940-9785-287EBC18482E}" srcOrd="0" destOrd="0" presId="urn:microsoft.com/office/officeart/2005/8/layout/hierarchy2"/>
    <dgm:cxn modelId="{64A56452-27F3-CF4D-B82B-595B9D1019E2}" type="presParOf" srcId="{0424A25F-E4F2-0940-9785-287EBC18482E}" destId="{6D1A6454-B216-1E4B-AAE0-D11A023031BC}" srcOrd="0" destOrd="0" presId="urn:microsoft.com/office/officeart/2005/8/layout/hierarchy2"/>
    <dgm:cxn modelId="{7D5B885E-A340-454A-AC4B-152CEF440807}" type="presParOf" srcId="{A3698ABE-3897-2D49-B96A-85E44E802DAA}" destId="{E6406247-DFC5-D645-89F3-1AAE5C59C926}" srcOrd="1" destOrd="0" presId="urn:microsoft.com/office/officeart/2005/8/layout/hierarchy2"/>
    <dgm:cxn modelId="{EC013035-F919-FA41-B255-C39800E43A2A}" type="presParOf" srcId="{E6406247-DFC5-D645-89F3-1AAE5C59C926}" destId="{7D98E546-2587-9A43-ADF8-BD025CBB8CD4}" srcOrd="0" destOrd="0" presId="urn:microsoft.com/office/officeart/2005/8/layout/hierarchy2"/>
    <dgm:cxn modelId="{A1B52F6B-D038-7D4D-9866-D35FFBCB3940}" type="presParOf" srcId="{E6406247-DFC5-D645-89F3-1AAE5C59C926}" destId="{4298BA66-790A-104B-8FDF-8CBA24803C12}" srcOrd="1" destOrd="0" presId="urn:microsoft.com/office/officeart/2005/8/layout/hierarchy2"/>
    <dgm:cxn modelId="{8EE94515-49ED-C749-B08E-BE9CD7C59B66}" type="presParOf" srcId="{A3698ABE-3897-2D49-B96A-85E44E802DAA}" destId="{ACE7D8F7-383E-6245-AACF-1DAB458473B3}" srcOrd="2" destOrd="0" presId="urn:microsoft.com/office/officeart/2005/8/layout/hierarchy2"/>
    <dgm:cxn modelId="{A802A628-C62E-9341-8EC2-6B3392362C21}" type="presParOf" srcId="{ACE7D8F7-383E-6245-AACF-1DAB458473B3}" destId="{61E6B063-D065-B24E-A805-6DB2C6ACFB07}" srcOrd="0" destOrd="0" presId="urn:microsoft.com/office/officeart/2005/8/layout/hierarchy2"/>
    <dgm:cxn modelId="{5A1AF250-9F03-C44E-91F6-4038889672A8}" type="presParOf" srcId="{A3698ABE-3897-2D49-B96A-85E44E802DAA}" destId="{85C89589-C248-EF4E-8737-F73D4BA39AB0}" srcOrd="3" destOrd="0" presId="urn:microsoft.com/office/officeart/2005/8/layout/hierarchy2"/>
    <dgm:cxn modelId="{87210603-AF5C-EC47-AB39-C11E0773905C}" type="presParOf" srcId="{85C89589-C248-EF4E-8737-F73D4BA39AB0}" destId="{5F9D23F4-2F09-4C40-83CD-F49AEBBCE645}" srcOrd="0" destOrd="0" presId="urn:microsoft.com/office/officeart/2005/8/layout/hierarchy2"/>
    <dgm:cxn modelId="{89F94DCE-6542-2E4C-BB96-63ED61F03363}" type="presParOf" srcId="{85C89589-C248-EF4E-8737-F73D4BA39AB0}" destId="{C59BF763-B6F7-DB46-959A-00C10CB6DD0C}" srcOrd="1" destOrd="0" presId="urn:microsoft.com/office/officeart/2005/8/layout/hierarchy2"/>
    <dgm:cxn modelId="{5DDBD8A1-FE76-7142-8C25-70E6CC7F7882}" type="presParOf" srcId="{A3698ABE-3897-2D49-B96A-85E44E802DAA}" destId="{416526DE-84F9-1644-A11F-845204C04CDC}" srcOrd="4" destOrd="0" presId="urn:microsoft.com/office/officeart/2005/8/layout/hierarchy2"/>
    <dgm:cxn modelId="{28E80F3F-889F-E643-9F8B-5BF445F786BE}" type="presParOf" srcId="{416526DE-84F9-1644-A11F-845204C04CDC}" destId="{B58BC359-20CF-AB45-A52E-1A05AE0FEA84}" srcOrd="0" destOrd="0" presId="urn:microsoft.com/office/officeart/2005/8/layout/hierarchy2"/>
    <dgm:cxn modelId="{20FFF15B-FCA0-CF41-BE8C-52291D85D6BF}" type="presParOf" srcId="{A3698ABE-3897-2D49-B96A-85E44E802DAA}" destId="{C6BD1269-E1B0-C948-A00E-60009FFBF0E7}" srcOrd="5" destOrd="0" presId="urn:microsoft.com/office/officeart/2005/8/layout/hierarchy2"/>
    <dgm:cxn modelId="{C75B061A-05BC-AC4B-94AC-083A9D4163F7}" type="presParOf" srcId="{C6BD1269-E1B0-C948-A00E-60009FFBF0E7}" destId="{2D0BF7D4-F5B0-7342-9BAC-EE4CDFD6DA70}" srcOrd="0" destOrd="0" presId="urn:microsoft.com/office/officeart/2005/8/layout/hierarchy2"/>
    <dgm:cxn modelId="{9E6B1EDA-52A1-7144-B239-D989604EFA83}" type="presParOf" srcId="{C6BD1269-E1B0-C948-A00E-60009FFBF0E7}" destId="{B2670618-B4A1-064E-AA07-3BC7C10044D7}" srcOrd="1" destOrd="0" presId="urn:microsoft.com/office/officeart/2005/8/layout/hierarchy2"/>
    <dgm:cxn modelId="{7D9DCEFD-DAAA-5640-BCFE-5D379AF32D32}" type="presParOf" srcId="{A3698ABE-3897-2D49-B96A-85E44E802DAA}" destId="{0AC24897-CADA-7244-B532-0AC5392C69AF}" srcOrd="6" destOrd="0" presId="urn:microsoft.com/office/officeart/2005/8/layout/hierarchy2"/>
    <dgm:cxn modelId="{CC8377E8-6942-2D4C-9A8F-3842CD6F17FE}" type="presParOf" srcId="{0AC24897-CADA-7244-B532-0AC5392C69AF}" destId="{E5E7D40B-58CC-C140-A8B4-0DC371D2691D}" srcOrd="0" destOrd="0" presId="urn:microsoft.com/office/officeart/2005/8/layout/hierarchy2"/>
    <dgm:cxn modelId="{528AB72D-B5D4-B641-A57A-7F3C7ADEB9E4}" type="presParOf" srcId="{A3698ABE-3897-2D49-B96A-85E44E802DAA}" destId="{FC09A8D1-D137-A943-A771-BD5AC08C57F6}" srcOrd="7" destOrd="0" presId="urn:microsoft.com/office/officeart/2005/8/layout/hierarchy2"/>
    <dgm:cxn modelId="{FEFBAC33-A04C-EB42-86EA-F032AF865D33}" type="presParOf" srcId="{FC09A8D1-D137-A943-A771-BD5AC08C57F6}" destId="{82461BAA-0117-DC41-A150-F3B134950240}" srcOrd="0" destOrd="0" presId="urn:microsoft.com/office/officeart/2005/8/layout/hierarchy2"/>
    <dgm:cxn modelId="{D0CA8460-6A2F-D44B-A135-3E7E7A50FB30}" type="presParOf" srcId="{FC09A8D1-D137-A943-A771-BD5AC08C57F6}" destId="{9FEBCCC0-D88C-544E-A71E-62C98AC7C21F}" srcOrd="1" destOrd="0" presId="urn:microsoft.com/office/officeart/2005/8/layout/hierarchy2"/>
    <dgm:cxn modelId="{B0248E44-7EAF-7F4A-AD0D-C1AAB0C25289}" type="presParOf" srcId="{A3698ABE-3897-2D49-B96A-85E44E802DAA}" destId="{4B5ED977-C212-A848-A062-42C38F6E689F}" srcOrd="8" destOrd="0" presId="urn:microsoft.com/office/officeart/2005/8/layout/hierarchy2"/>
    <dgm:cxn modelId="{1D172259-E24F-F540-B6AE-B813D394855E}" type="presParOf" srcId="{4B5ED977-C212-A848-A062-42C38F6E689F}" destId="{06AA0A43-4945-6B45-A721-1B5C9DD01FF8}" srcOrd="0" destOrd="0" presId="urn:microsoft.com/office/officeart/2005/8/layout/hierarchy2"/>
    <dgm:cxn modelId="{5BE037FA-EB04-7A40-B9E8-D0E23A4336C0}" type="presParOf" srcId="{A3698ABE-3897-2D49-B96A-85E44E802DAA}" destId="{7229D5C0-69C5-EE46-B3E1-DA75CB8B9408}" srcOrd="9" destOrd="0" presId="urn:microsoft.com/office/officeart/2005/8/layout/hierarchy2"/>
    <dgm:cxn modelId="{C0D03D17-7090-7841-984D-A5C0F14F4FE0}" type="presParOf" srcId="{7229D5C0-69C5-EE46-B3E1-DA75CB8B9408}" destId="{36D5B10C-6061-CE42-81F6-49495BAC52AF}" srcOrd="0" destOrd="0" presId="urn:microsoft.com/office/officeart/2005/8/layout/hierarchy2"/>
    <dgm:cxn modelId="{9EDF0DA7-01F5-D941-BE62-4955A2FFC6EB}" type="presParOf" srcId="{7229D5C0-69C5-EE46-B3E1-DA75CB8B9408}" destId="{11192D56-01DC-0740-A2B9-B7964A6CF895}" srcOrd="1" destOrd="0" presId="urn:microsoft.com/office/officeart/2005/8/layout/hierarchy2"/>
    <dgm:cxn modelId="{3E3F65CB-D972-7C42-92CF-1ECD969A2852}" type="presParOf" srcId="{A3698ABE-3897-2D49-B96A-85E44E802DAA}" destId="{5D33C74B-DFEC-AC4F-AD16-5D2ADCCAED8F}" srcOrd="10" destOrd="0" presId="urn:microsoft.com/office/officeart/2005/8/layout/hierarchy2"/>
    <dgm:cxn modelId="{57EEAA31-AB1D-F046-8CA5-B2DA78DA5240}" type="presParOf" srcId="{5D33C74B-DFEC-AC4F-AD16-5D2ADCCAED8F}" destId="{C96B70FB-52AA-2945-AD9B-EB9C00444233}" srcOrd="0" destOrd="0" presId="urn:microsoft.com/office/officeart/2005/8/layout/hierarchy2"/>
    <dgm:cxn modelId="{40767E6F-3882-6D42-B435-8AC13A64D522}" type="presParOf" srcId="{A3698ABE-3897-2D49-B96A-85E44E802DAA}" destId="{3DB5BECD-3E69-2546-8A19-B2F1A062FBAD}" srcOrd="11" destOrd="0" presId="urn:microsoft.com/office/officeart/2005/8/layout/hierarchy2"/>
    <dgm:cxn modelId="{EA38172F-6AFA-914B-93D2-501D8D545229}" type="presParOf" srcId="{3DB5BECD-3E69-2546-8A19-B2F1A062FBAD}" destId="{9210EAE8-B030-2245-A7D1-11415E05FE8B}" srcOrd="0" destOrd="0" presId="urn:microsoft.com/office/officeart/2005/8/layout/hierarchy2"/>
    <dgm:cxn modelId="{54ABFD8F-B3FC-8648-B9EE-9F247170DBCC}" type="presParOf" srcId="{3DB5BECD-3E69-2546-8A19-B2F1A062FBAD}" destId="{282AB781-5E15-AC4A-AF72-4FE4EEE18C13}" srcOrd="1" destOrd="0" presId="urn:microsoft.com/office/officeart/2005/8/layout/hierarchy2"/>
    <dgm:cxn modelId="{3FB72271-BBF2-E646-BDFF-03D46AB883AC}" type="presParOf" srcId="{A3698ABE-3897-2D49-B96A-85E44E802DAA}" destId="{C0649E86-91ED-A44B-9928-F81246FA3A00}" srcOrd="12" destOrd="0" presId="urn:microsoft.com/office/officeart/2005/8/layout/hierarchy2"/>
    <dgm:cxn modelId="{CEA1252C-3449-184D-9A48-C63C53E7378B}" type="presParOf" srcId="{C0649E86-91ED-A44B-9928-F81246FA3A00}" destId="{5DC3C61E-A913-D44B-B370-8966D8077ED4}" srcOrd="0" destOrd="0" presId="urn:microsoft.com/office/officeart/2005/8/layout/hierarchy2"/>
    <dgm:cxn modelId="{5EBBAF94-DDB9-054B-804B-9E097C41E22F}" type="presParOf" srcId="{A3698ABE-3897-2D49-B96A-85E44E802DAA}" destId="{515BDC4B-6E95-E648-9A8D-EEEBC7868425}" srcOrd="13" destOrd="0" presId="urn:microsoft.com/office/officeart/2005/8/layout/hierarchy2"/>
    <dgm:cxn modelId="{E6B61BE4-0ED6-2745-A622-ED86CD04FDB1}" type="presParOf" srcId="{515BDC4B-6E95-E648-9A8D-EEEBC7868425}" destId="{839E0E0B-BA5B-094A-9CF4-305947081FD0}" srcOrd="0" destOrd="0" presId="urn:microsoft.com/office/officeart/2005/8/layout/hierarchy2"/>
    <dgm:cxn modelId="{2B369AAD-1E11-014D-97CB-14C3B48DDDCA}" type="presParOf" srcId="{515BDC4B-6E95-E648-9A8D-EEEBC7868425}" destId="{091C2716-9579-A841-8E38-F4903D1F24D0}" srcOrd="1" destOrd="0" presId="urn:microsoft.com/office/officeart/2005/8/layout/hierarchy2"/>
    <dgm:cxn modelId="{783B131C-A840-B243-A818-6E56E6EC3053}" type="presParOf" srcId="{E4A8DD13-545F-2F46-8A0C-08B942A85490}" destId="{BDDF748F-74A0-844C-B296-27339A79D717}" srcOrd="6" destOrd="0" presId="urn:microsoft.com/office/officeart/2005/8/layout/hierarchy2"/>
    <dgm:cxn modelId="{09DBF320-A9A0-6E40-8980-D264E125CFD5}" type="presParOf" srcId="{BDDF748F-74A0-844C-B296-27339A79D717}" destId="{8F1ACB51-E850-9045-B9A4-8EE9DE081D53}" srcOrd="0" destOrd="0" presId="urn:microsoft.com/office/officeart/2005/8/layout/hierarchy2"/>
    <dgm:cxn modelId="{5EDE524E-9B9E-EF49-BBC7-19F6577FC9CE}" type="presParOf" srcId="{E4A8DD13-545F-2F46-8A0C-08B942A85490}" destId="{AD3817F1-1276-FB4B-B23B-C3BEB8A8AD52}" srcOrd="7" destOrd="0" presId="urn:microsoft.com/office/officeart/2005/8/layout/hierarchy2"/>
    <dgm:cxn modelId="{CFFA2C12-8B5E-BE4A-9369-132BBEA845F2}" type="presParOf" srcId="{AD3817F1-1276-FB4B-B23B-C3BEB8A8AD52}" destId="{C675ED1C-8360-574E-A21F-9CEE16986169}" srcOrd="0" destOrd="0" presId="urn:microsoft.com/office/officeart/2005/8/layout/hierarchy2"/>
    <dgm:cxn modelId="{B03C1D84-1BCC-544C-B92A-6A5319E99B6B}" type="presParOf" srcId="{AD3817F1-1276-FB4B-B23B-C3BEB8A8AD52}" destId="{2D5430C5-8720-7C42-AF48-DDDFB3DCA4AC}" srcOrd="1" destOrd="0" presId="urn:microsoft.com/office/officeart/2005/8/layout/hierarchy2"/>
    <dgm:cxn modelId="{438B8494-211B-3344-A1A4-6A6FF1E1CE30}" type="presParOf" srcId="{E4A8DD13-545F-2F46-8A0C-08B942A85490}" destId="{1CACA4DC-D14B-C640-87FB-3383E390D71F}" srcOrd="8" destOrd="0" presId="urn:microsoft.com/office/officeart/2005/8/layout/hierarchy2"/>
    <dgm:cxn modelId="{9AAAA822-9B3A-E049-A4F4-6B9BA93154D3}" type="presParOf" srcId="{1CACA4DC-D14B-C640-87FB-3383E390D71F}" destId="{5F1BDAAF-1F0F-CC44-AA4B-4635152661DA}" srcOrd="0" destOrd="0" presId="urn:microsoft.com/office/officeart/2005/8/layout/hierarchy2"/>
    <dgm:cxn modelId="{DE6FA0FA-5AE0-5A41-947E-46A7CF70570F}" type="presParOf" srcId="{E4A8DD13-545F-2F46-8A0C-08B942A85490}" destId="{5E31CC9D-108C-F748-A7BC-024C56993AAF}" srcOrd="9" destOrd="0" presId="urn:microsoft.com/office/officeart/2005/8/layout/hierarchy2"/>
    <dgm:cxn modelId="{8494B25E-A4DC-1649-A554-1AA333F86C18}" type="presParOf" srcId="{5E31CC9D-108C-F748-A7BC-024C56993AAF}" destId="{6C4ED52B-3214-6748-94BD-193B3ACAD08A}" srcOrd="0" destOrd="0" presId="urn:microsoft.com/office/officeart/2005/8/layout/hierarchy2"/>
    <dgm:cxn modelId="{7746DB3B-B356-1E49-9EAD-3F4C9273C58F}" type="presParOf" srcId="{5E31CC9D-108C-F748-A7BC-024C56993AAF}" destId="{C84B8418-588F-DD46-83A0-4D786B4E7FF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011F14-2446-5143-AE31-CCE1410F2568}">
      <dsp:nvSpPr>
        <dsp:cNvPr id="0" name=""/>
        <dsp:cNvSpPr/>
      </dsp:nvSpPr>
      <dsp:spPr>
        <a:xfrm>
          <a:off x="296166" y="4738851"/>
          <a:ext cx="941166" cy="4705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首頁</a:t>
          </a:r>
        </a:p>
      </dsp:txBody>
      <dsp:txXfrm>
        <a:off x="309949" y="4752634"/>
        <a:ext cx="913600" cy="443017"/>
      </dsp:txXfrm>
    </dsp:sp>
    <dsp:sp modelId="{76E61A6A-99AF-9240-9B5E-AF2B590BDF8C}">
      <dsp:nvSpPr>
        <dsp:cNvPr id="0" name=""/>
        <dsp:cNvSpPr/>
      </dsp:nvSpPr>
      <dsp:spPr>
        <a:xfrm rot="16652881">
          <a:off x="-7423" y="3548642"/>
          <a:ext cx="2865980" cy="9854"/>
        </a:xfrm>
        <a:custGeom>
          <a:avLst/>
          <a:gdLst/>
          <a:ahLst/>
          <a:cxnLst/>
          <a:rect l="0" t="0" r="0" b="0"/>
          <a:pathLst>
            <a:path>
              <a:moveTo>
                <a:pt x="0" y="4927"/>
              </a:moveTo>
              <a:lnTo>
                <a:pt x="2865980" y="4927"/>
              </a:lnTo>
            </a:path>
          </a:pathLst>
        </a:custGeom>
        <a:noFill/>
        <a:ln w="15875" cap="rnd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600" kern="1200"/>
        </a:p>
      </dsp:txBody>
      <dsp:txXfrm>
        <a:off x="1353917" y="3481920"/>
        <a:ext cx="143299" cy="143299"/>
      </dsp:txXfrm>
    </dsp:sp>
    <dsp:sp modelId="{0EDA32EE-9F74-1B4B-987B-F9A2D44A241E}">
      <dsp:nvSpPr>
        <dsp:cNvPr id="0" name=""/>
        <dsp:cNvSpPr/>
      </dsp:nvSpPr>
      <dsp:spPr>
        <a:xfrm>
          <a:off x="1613799" y="1897704"/>
          <a:ext cx="941166" cy="4705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關於我們</a:t>
          </a:r>
        </a:p>
      </dsp:txBody>
      <dsp:txXfrm>
        <a:off x="1627582" y="1911487"/>
        <a:ext cx="913600" cy="443017"/>
      </dsp:txXfrm>
    </dsp:sp>
    <dsp:sp modelId="{93E32110-10CF-D941-95EE-98EC57A25DC2}">
      <dsp:nvSpPr>
        <dsp:cNvPr id="0" name=""/>
        <dsp:cNvSpPr/>
      </dsp:nvSpPr>
      <dsp:spPr>
        <a:xfrm rot="16757754">
          <a:off x="260274" y="3819228"/>
          <a:ext cx="2330583" cy="9854"/>
        </a:xfrm>
        <a:custGeom>
          <a:avLst/>
          <a:gdLst/>
          <a:ahLst/>
          <a:cxnLst/>
          <a:rect l="0" t="0" r="0" b="0"/>
          <a:pathLst>
            <a:path>
              <a:moveTo>
                <a:pt x="0" y="4927"/>
              </a:moveTo>
              <a:lnTo>
                <a:pt x="2330583" y="4927"/>
              </a:lnTo>
            </a:path>
          </a:pathLst>
        </a:custGeom>
        <a:noFill/>
        <a:ln w="15875" cap="rnd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600" kern="1200"/>
        </a:p>
      </dsp:txBody>
      <dsp:txXfrm>
        <a:off x="1367301" y="3765890"/>
        <a:ext cx="116529" cy="116529"/>
      </dsp:txXfrm>
    </dsp:sp>
    <dsp:sp modelId="{ACDDF92F-2CC4-F846-805B-612EEC66F392}">
      <dsp:nvSpPr>
        <dsp:cNvPr id="0" name=""/>
        <dsp:cNvSpPr/>
      </dsp:nvSpPr>
      <dsp:spPr>
        <a:xfrm>
          <a:off x="1613799" y="2438875"/>
          <a:ext cx="941166" cy="4705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產品介紹</a:t>
          </a:r>
        </a:p>
      </dsp:txBody>
      <dsp:txXfrm>
        <a:off x="1627582" y="2452658"/>
        <a:ext cx="913600" cy="443017"/>
      </dsp:txXfrm>
    </dsp:sp>
    <dsp:sp modelId="{0F9BFAF9-A5CD-1240-B83F-488278F409A2}">
      <dsp:nvSpPr>
        <dsp:cNvPr id="0" name=""/>
        <dsp:cNvSpPr/>
      </dsp:nvSpPr>
      <dsp:spPr>
        <a:xfrm rot="16874489">
          <a:off x="1777625" y="1722190"/>
          <a:ext cx="1931148" cy="9854"/>
        </a:xfrm>
        <a:custGeom>
          <a:avLst/>
          <a:gdLst/>
          <a:ahLst/>
          <a:cxnLst/>
          <a:rect l="0" t="0" r="0" b="0"/>
          <a:pathLst>
            <a:path>
              <a:moveTo>
                <a:pt x="0" y="4927"/>
              </a:moveTo>
              <a:lnTo>
                <a:pt x="1931148" y="4927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600" kern="1200"/>
        </a:p>
      </dsp:txBody>
      <dsp:txXfrm>
        <a:off x="2694921" y="1678839"/>
        <a:ext cx="96557" cy="96557"/>
      </dsp:txXfrm>
    </dsp:sp>
    <dsp:sp modelId="{643907A7-BE95-C846-BD23-24DC7E386318}">
      <dsp:nvSpPr>
        <dsp:cNvPr id="0" name=""/>
        <dsp:cNvSpPr/>
      </dsp:nvSpPr>
      <dsp:spPr>
        <a:xfrm>
          <a:off x="2931433" y="544777"/>
          <a:ext cx="941166" cy="4705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智慧錄播錄影系統</a:t>
          </a:r>
        </a:p>
      </dsp:txBody>
      <dsp:txXfrm>
        <a:off x="2945216" y="558560"/>
        <a:ext cx="913600" cy="443017"/>
      </dsp:txXfrm>
    </dsp:sp>
    <dsp:sp modelId="{34EF82FD-4514-C446-86B2-99090478FAE6}">
      <dsp:nvSpPr>
        <dsp:cNvPr id="0" name=""/>
        <dsp:cNvSpPr/>
      </dsp:nvSpPr>
      <dsp:spPr>
        <a:xfrm rot="18289469">
          <a:off x="3731215" y="504556"/>
          <a:ext cx="659236" cy="9854"/>
        </a:xfrm>
        <a:custGeom>
          <a:avLst/>
          <a:gdLst/>
          <a:ahLst/>
          <a:cxnLst/>
          <a:rect l="0" t="0" r="0" b="0"/>
          <a:pathLst>
            <a:path>
              <a:moveTo>
                <a:pt x="0" y="4927"/>
              </a:moveTo>
              <a:lnTo>
                <a:pt x="659236" y="4927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044352" y="493002"/>
        <a:ext cx="32961" cy="32961"/>
      </dsp:txXfrm>
    </dsp:sp>
    <dsp:sp modelId="{2AF2EA5B-6BF0-C748-9B6E-E872B9BAA843}">
      <dsp:nvSpPr>
        <dsp:cNvPr id="0" name=""/>
        <dsp:cNvSpPr/>
      </dsp:nvSpPr>
      <dsp:spPr>
        <a:xfrm>
          <a:off x="4249066" y="3606"/>
          <a:ext cx="941166" cy="4705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教室固定型</a:t>
          </a:r>
        </a:p>
      </dsp:txBody>
      <dsp:txXfrm>
        <a:off x="4262849" y="17389"/>
        <a:ext cx="913600" cy="443017"/>
      </dsp:txXfrm>
    </dsp:sp>
    <dsp:sp modelId="{A2149AE6-316E-8846-8023-F10FD2D4B857}">
      <dsp:nvSpPr>
        <dsp:cNvPr id="0" name=""/>
        <dsp:cNvSpPr/>
      </dsp:nvSpPr>
      <dsp:spPr>
        <a:xfrm>
          <a:off x="3872600" y="775141"/>
          <a:ext cx="376466" cy="9854"/>
        </a:xfrm>
        <a:custGeom>
          <a:avLst/>
          <a:gdLst/>
          <a:ahLst/>
          <a:cxnLst/>
          <a:rect l="0" t="0" r="0" b="0"/>
          <a:pathLst>
            <a:path>
              <a:moveTo>
                <a:pt x="0" y="4927"/>
              </a:moveTo>
              <a:lnTo>
                <a:pt x="376466" y="4927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051421" y="770657"/>
        <a:ext cx="18823" cy="18823"/>
      </dsp:txXfrm>
    </dsp:sp>
    <dsp:sp modelId="{BD7D5E35-E825-D346-AF34-C025B917EC3C}">
      <dsp:nvSpPr>
        <dsp:cNvPr id="0" name=""/>
        <dsp:cNvSpPr/>
      </dsp:nvSpPr>
      <dsp:spPr>
        <a:xfrm>
          <a:off x="4249066" y="544777"/>
          <a:ext cx="941166" cy="4705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移動型</a:t>
          </a:r>
        </a:p>
      </dsp:txBody>
      <dsp:txXfrm>
        <a:off x="4262849" y="558560"/>
        <a:ext cx="913600" cy="443017"/>
      </dsp:txXfrm>
    </dsp:sp>
    <dsp:sp modelId="{16430BC7-0DEF-3248-A05B-607AF43813A6}">
      <dsp:nvSpPr>
        <dsp:cNvPr id="0" name=""/>
        <dsp:cNvSpPr/>
      </dsp:nvSpPr>
      <dsp:spPr>
        <a:xfrm rot="3310531">
          <a:off x="3731215" y="1045727"/>
          <a:ext cx="659236" cy="9854"/>
        </a:xfrm>
        <a:custGeom>
          <a:avLst/>
          <a:gdLst/>
          <a:ahLst/>
          <a:cxnLst/>
          <a:rect l="0" t="0" r="0" b="0"/>
          <a:pathLst>
            <a:path>
              <a:moveTo>
                <a:pt x="0" y="4927"/>
              </a:moveTo>
              <a:lnTo>
                <a:pt x="659236" y="4927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044352" y="1034173"/>
        <a:ext cx="32961" cy="32961"/>
      </dsp:txXfrm>
    </dsp:sp>
    <dsp:sp modelId="{F08703E1-719B-1247-94E4-16991AEF717D}">
      <dsp:nvSpPr>
        <dsp:cNvPr id="0" name=""/>
        <dsp:cNvSpPr/>
      </dsp:nvSpPr>
      <dsp:spPr>
        <a:xfrm>
          <a:off x="4249066" y="1085948"/>
          <a:ext cx="941166" cy="4705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行動型</a:t>
          </a:r>
        </a:p>
      </dsp:txBody>
      <dsp:txXfrm>
        <a:off x="4262849" y="1099731"/>
        <a:ext cx="913600" cy="443017"/>
      </dsp:txXfrm>
    </dsp:sp>
    <dsp:sp modelId="{937EEEA1-289B-754B-AEB4-27F7C88F2069}">
      <dsp:nvSpPr>
        <dsp:cNvPr id="0" name=""/>
        <dsp:cNvSpPr/>
      </dsp:nvSpPr>
      <dsp:spPr>
        <a:xfrm rot="18289469">
          <a:off x="2413581" y="2398654"/>
          <a:ext cx="659236" cy="9854"/>
        </a:xfrm>
        <a:custGeom>
          <a:avLst/>
          <a:gdLst/>
          <a:ahLst/>
          <a:cxnLst/>
          <a:rect l="0" t="0" r="0" b="0"/>
          <a:pathLst>
            <a:path>
              <a:moveTo>
                <a:pt x="0" y="4927"/>
              </a:moveTo>
              <a:lnTo>
                <a:pt x="659236" y="4927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726719" y="2387101"/>
        <a:ext cx="32961" cy="32961"/>
      </dsp:txXfrm>
    </dsp:sp>
    <dsp:sp modelId="{74B7ECC0-08F6-6F4E-9308-9467A22518E3}">
      <dsp:nvSpPr>
        <dsp:cNvPr id="0" name=""/>
        <dsp:cNvSpPr/>
      </dsp:nvSpPr>
      <dsp:spPr>
        <a:xfrm>
          <a:off x="2931433" y="1897704"/>
          <a:ext cx="941166" cy="4705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視訊會議系統</a:t>
          </a:r>
        </a:p>
      </dsp:txBody>
      <dsp:txXfrm>
        <a:off x="2945216" y="1911487"/>
        <a:ext cx="913600" cy="443017"/>
      </dsp:txXfrm>
    </dsp:sp>
    <dsp:sp modelId="{D9BF7CFD-C191-2341-9778-9AE36402FCCA}">
      <dsp:nvSpPr>
        <dsp:cNvPr id="0" name=""/>
        <dsp:cNvSpPr/>
      </dsp:nvSpPr>
      <dsp:spPr>
        <a:xfrm rot="19457599">
          <a:off x="3829023" y="1992776"/>
          <a:ext cx="463620" cy="9854"/>
        </a:xfrm>
        <a:custGeom>
          <a:avLst/>
          <a:gdLst/>
          <a:ahLst/>
          <a:cxnLst/>
          <a:rect l="0" t="0" r="0" b="0"/>
          <a:pathLst>
            <a:path>
              <a:moveTo>
                <a:pt x="0" y="4927"/>
              </a:moveTo>
              <a:lnTo>
                <a:pt x="463620" y="4927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049242" y="1986113"/>
        <a:ext cx="23181" cy="23181"/>
      </dsp:txXfrm>
    </dsp:sp>
    <dsp:sp modelId="{2A28A068-E75D-B64C-B34E-9604E6AD0FE8}">
      <dsp:nvSpPr>
        <dsp:cNvPr id="0" name=""/>
        <dsp:cNvSpPr/>
      </dsp:nvSpPr>
      <dsp:spPr>
        <a:xfrm>
          <a:off x="4249066" y="1627119"/>
          <a:ext cx="941166" cy="4705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視訊會議系統</a:t>
          </a:r>
        </a:p>
      </dsp:txBody>
      <dsp:txXfrm>
        <a:off x="4262849" y="1640902"/>
        <a:ext cx="913600" cy="443017"/>
      </dsp:txXfrm>
    </dsp:sp>
    <dsp:sp modelId="{BB41207E-7043-0442-9355-D333D60AB35B}">
      <dsp:nvSpPr>
        <dsp:cNvPr id="0" name=""/>
        <dsp:cNvSpPr/>
      </dsp:nvSpPr>
      <dsp:spPr>
        <a:xfrm rot="2142401">
          <a:off x="3829023" y="2263361"/>
          <a:ext cx="463620" cy="9854"/>
        </a:xfrm>
        <a:custGeom>
          <a:avLst/>
          <a:gdLst/>
          <a:ahLst/>
          <a:cxnLst/>
          <a:rect l="0" t="0" r="0" b="0"/>
          <a:pathLst>
            <a:path>
              <a:moveTo>
                <a:pt x="0" y="4927"/>
              </a:moveTo>
              <a:lnTo>
                <a:pt x="463620" y="4927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049242" y="2256698"/>
        <a:ext cx="23181" cy="23181"/>
      </dsp:txXfrm>
    </dsp:sp>
    <dsp:sp modelId="{736CF8A8-2BE2-6449-928D-1316FE65412E}">
      <dsp:nvSpPr>
        <dsp:cNvPr id="0" name=""/>
        <dsp:cNvSpPr/>
      </dsp:nvSpPr>
      <dsp:spPr>
        <a:xfrm>
          <a:off x="4249066" y="2168290"/>
          <a:ext cx="941166" cy="4705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線上教學視訊系統</a:t>
          </a:r>
        </a:p>
      </dsp:txBody>
      <dsp:txXfrm>
        <a:off x="4262849" y="2182073"/>
        <a:ext cx="913600" cy="443017"/>
      </dsp:txXfrm>
    </dsp:sp>
    <dsp:sp modelId="{35CF2196-EBC7-E94A-9E8C-91DF5267260A}">
      <dsp:nvSpPr>
        <dsp:cNvPr id="0" name=""/>
        <dsp:cNvSpPr/>
      </dsp:nvSpPr>
      <dsp:spPr>
        <a:xfrm>
          <a:off x="2554966" y="2669240"/>
          <a:ext cx="376466" cy="9854"/>
        </a:xfrm>
        <a:custGeom>
          <a:avLst/>
          <a:gdLst/>
          <a:ahLst/>
          <a:cxnLst/>
          <a:rect l="0" t="0" r="0" b="0"/>
          <a:pathLst>
            <a:path>
              <a:moveTo>
                <a:pt x="0" y="4927"/>
              </a:moveTo>
              <a:lnTo>
                <a:pt x="376466" y="4927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733788" y="2664755"/>
        <a:ext cx="18823" cy="18823"/>
      </dsp:txXfrm>
    </dsp:sp>
    <dsp:sp modelId="{A432E01B-0E3A-A545-AF40-6D2AB154A5F3}">
      <dsp:nvSpPr>
        <dsp:cNvPr id="0" name=""/>
        <dsp:cNvSpPr/>
      </dsp:nvSpPr>
      <dsp:spPr>
        <a:xfrm>
          <a:off x="2931433" y="2438875"/>
          <a:ext cx="941166" cy="4705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補</a:t>
          </a:r>
          <a:r>
            <a:rPr lang="en-US" altLang="zh-TW" sz="700" kern="1200"/>
            <a:t>/</a:t>
          </a:r>
          <a:r>
            <a:rPr lang="zh-TW" altLang="en-US" sz="700" kern="1200"/>
            <a:t>錄課管理平台</a:t>
          </a:r>
        </a:p>
      </dsp:txBody>
      <dsp:txXfrm>
        <a:off x="2945216" y="2452658"/>
        <a:ext cx="913600" cy="443017"/>
      </dsp:txXfrm>
    </dsp:sp>
    <dsp:sp modelId="{EA95EAE3-CEA5-884C-8B52-D3B3F2CF82F4}">
      <dsp:nvSpPr>
        <dsp:cNvPr id="0" name=""/>
        <dsp:cNvSpPr/>
      </dsp:nvSpPr>
      <dsp:spPr>
        <a:xfrm rot="3907178">
          <a:off x="2295797" y="3075118"/>
          <a:ext cx="894804" cy="9854"/>
        </a:xfrm>
        <a:custGeom>
          <a:avLst/>
          <a:gdLst/>
          <a:ahLst/>
          <a:cxnLst/>
          <a:rect l="0" t="0" r="0" b="0"/>
          <a:pathLst>
            <a:path>
              <a:moveTo>
                <a:pt x="0" y="4927"/>
              </a:moveTo>
              <a:lnTo>
                <a:pt x="894804" y="4927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720829" y="3057675"/>
        <a:ext cx="44740" cy="44740"/>
      </dsp:txXfrm>
    </dsp:sp>
    <dsp:sp modelId="{B716B36B-EDE8-F845-87F9-824D838FE651}">
      <dsp:nvSpPr>
        <dsp:cNvPr id="0" name=""/>
        <dsp:cNvSpPr/>
      </dsp:nvSpPr>
      <dsp:spPr>
        <a:xfrm>
          <a:off x="2931433" y="3250632"/>
          <a:ext cx="941166" cy="4705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線上教育培訓平台</a:t>
          </a:r>
        </a:p>
      </dsp:txBody>
      <dsp:txXfrm>
        <a:off x="2945216" y="3264415"/>
        <a:ext cx="913600" cy="443017"/>
      </dsp:txXfrm>
    </dsp:sp>
    <dsp:sp modelId="{457CCBB9-852E-424B-994C-FCBF60063F7C}">
      <dsp:nvSpPr>
        <dsp:cNvPr id="0" name=""/>
        <dsp:cNvSpPr/>
      </dsp:nvSpPr>
      <dsp:spPr>
        <a:xfrm rot="18289469">
          <a:off x="3731215" y="3210410"/>
          <a:ext cx="659236" cy="9854"/>
        </a:xfrm>
        <a:custGeom>
          <a:avLst/>
          <a:gdLst/>
          <a:ahLst/>
          <a:cxnLst/>
          <a:rect l="0" t="0" r="0" b="0"/>
          <a:pathLst>
            <a:path>
              <a:moveTo>
                <a:pt x="0" y="4927"/>
              </a:moveTo>
              <a:lnTo>
                <a:pt x="659236" y="4927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044352" y="3198857"/>
        <a:ext cx="32961" cy="32961"/>
      </dsp:txXfrm>
    </dsp:sp>
    <dsp:sp modelId="{71087C10-134F-6145-92EE-F28066DAE723}">
      <dsp:nvSpPr>
        <dsp:cNvPr id="0" name=""/>
        <dsp:cNvSpPr/>
      </dsp:nvSpPr>
      <dsp:spPr>
        <a:xfrm>
          <a:off x="4249066" y="2709461"/>
          <a:ext cx="941166" cy="4705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補教用戶</a:t>
          </a:r>
        </a:p>
      </dsp:txBody>
      <dsp:txXfrm>
        <a:off x="4262849" y="2723244"/>
        <a:ext cx="913600" cy="443017"/>
      </dsp:txXfrm>
    </dsp:sp>
    <dsp:sp modelId="{3BB1BE7A-24D6-754D-B170-F53F86F2130E}">
      <dsp:nvSpPr>
        <dsp:cNvPr id="0" name=""/>
        <dsp:cNvSpPr/>
      </dsp:nvSpPr>
      <dsp:spPr>
        <a:xfrm>
          <a:off x="3872600" y="3480996"/>
          <a:ext cx="376466" cy="9854"/>
        </a:xfrm>
        <a:custGeom>
          <a:avLst/>
          <a:gdLst/>
          <a:ahLst/>
          <a:cxnLst/>
          <a:rect l="0" t="0" r="0" b="0"/>
          <a:pathLst>
            <a:path>
              <a:moveTo>
                <a:pt x="0" y="4927"/>
              </a:moveTo>
              <a:lnTo>
                <a:pt x="376466" y="4927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051421" y="3476512"/>
        <a:ext cx="18823" cy="18823"/>
      </dsp:txXfrm>
    </dsp:sp>
    <dsp:sp modelId="{E3AC4965-9495-A248-B801-229A808AD859}">
      <dsp:nvSpPr>
        <dsp:cNvPr id="0" name=""/>
        <dsp:cNvSpPr/>
      </dsp:nvSpPr>
      <dsp:spPr>
        <a:xfrm>
          <a:off x="4249066" y="3250632"/>
          <a:ext cx="941166" cy="4705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教育訓練用戶</a:t>
          </a:r>
        </a:p>
      </dsp:txBody>
      <dsp:txXfrm>
        <a:off x="4262849" y="3264415"/>
        <a:ext cx="913600" cy="443017"/>
      </dsp:txXfrm>
    </dsp:sp>
    <dsp:sp modelId="{F5A4A25F-CD3F-394A-9000-E228F9DFCCED}">
      <dsp:nvSpPr>
        <dsp:cNvPr id="0" name=""/>
        <dsp:cNvSpPr/>
      </dsp:nvSpPr>
      <dsp:spPr>
        <a:xfrm rot="3310531">
          <a:off x="3731215" y="3751581"/>
          <a:ext cx="659236" cy="9854"/>
        </a:xfrm>
        <a:custGeom>
          <a:avLst/>
          <a:gdLst/>
          <a:ahLst/>
          <a:cxnLst/>
          <a:rect l="0" t="0" r="0" b="0"/>
          <a:pathLst>
            <a:path>
              <a:moveTo>
                <a:pt x="0" y="4927"/>
              </a:moveTo>
              <a:lnTo>
                <a:pt x="659236" y="4927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044352" y="3740028"/>
        <a:ext cx="32961" cy="32961"/>
      </dsp:txXfrm>
    </dsp:sp>
    <dsp:sp modelId="{B9FEFEE8-CF48-5149-A149-79315A9DEEBB}">
      <dsp:nvSpPr>
        <dsp:cNvPr id="0" name=""/>
        <dsp:cNvSpPr/>
      </dsp:nvSpPr>
      <dsp:spPr>
        <a:xfrm>
          <a:off x="4249066" y="3791802"/>
          <a:ext cx="941166" cy="4705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直播互動學習平台</a:t>
          </a:r>
        </a:p>
      </dsp:txBody>
      <dsp:txXfrm>
        <a:off x="4262849" y="3805585"/>
        <a:ext cx="913600" cy="443017"/>
      </dsp:txXfrm>
    </dsp:sp>
    <dsp:sp modelId="{E9EFCB89-A88C-1C45-B34D-239386FBC084}">
      <dsp:nvSpPr>
        <dsp:cNvPr id="0" name=""/>
        <dsp:cNvSpPr/>
      </dsp:nvSpPr>
      <dsp:spPr>
        <a:xfrm rot="4467012">
          <a:off x="2041035" y="3345703"/>
          <a:ext cx="1404328" cy="9854"/>
        </a:xfrm>
        <a:custGeom>
          <a:avLst/>
          <a:gdLst/>
          <a:ahLst/>
          <a:cxnLst/>
          <a:rect l="0" t="0" r="0" b="0"/>
          <a:pathLst>
            <a:path>
              <a:moveTo>
                <a:pt x="0" y="4927"/>
              </a:moveTo>
              <a:lnTo>
                <a:pt x="1404328" y="4927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708091" y="3315522"/>
        <a:ext cx="70216" cy="70216"/>
      </dsp:txXfrm>
    </dsp:sp>
    <dsp:sp modelId="{D401D6BC-65DA-0041-81CF-E770B9162EAB}">
      <dsp:nvSpPr>
        <dsp:cNvPr id="0" name=""/>
        <dsp:cNvSpPr/>
      </dsp:nvSpPr>
      <dsp:spPr>
        <a:xfrm>
          <a:off x="2931433" y="3791802"/>
          <a:ext cx="941166" cy="4705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智慧型互動教室系統</a:t>
          </a:r>
        </a:p>
      </dsp:txBody>
      <dsp:txXfrm>
        <a:off x="2945216" y="3805585"/>
        <a:ext cx="913600" cy="443017"/>
      </dsp:txXfrm>
    </dsp:sp>
    <dsp:sp modelId="{94677B6E-8D3C-4C4B-8B85-CDDFA461A6B7}">
      <dsp:nvSpPr>
        <dsp:cNvPr id="0" name=""/>
        <dsp:cNvSpPr/>
      </dsp:nvSpPr>
      <dsp:spPr>
        <a:xfrm rot="4725511">
          <a:off x="1777625" y="3616289"/>
          <a:ext cx="1931148" cy="9854"/>
        </a:xfrm>
        <a:custGeom>
          <a:avLst/>
          <a:gdLst/>
          <a:ahLst/>
          <a:cxnLst/>
          <a:rect l="0" t="0" r="0" b="0"/>
          <a:pathLst>
            <a:path>
              <a:moveTo>
                <a:pt x="0" y="4927"/>
              </a:moveTo>
              <a:lnTo>
                <a:pt x="1931148" y="4927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600" kern="1200"/>
        </a:p>
      </dsp:txBody>
      <dsp:txXfrm>
        <a:off x="2694921" y="3572937"/>
        <a:ext cx="96557" cy="96557"/>
      </dsp:txXfrm>
    </dsp:sp>
    <dsp:sp modelId="{766B5672-5EB6-3941-8B52-4C4A78500601}">
      <dsp:nvSpPr>
        <dsp:cNvPr id="0" name=""/>
        <dsp:cNvSpPr/>
      </dsp:nvSpPr>
      <dsp:spPr>
        <a:xfrm>
          <a:off x="2931433" y="4332973"/>
          <a:ext cx="941166" cy="4705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智慧物聯網</a:t>
          </a:r>
          <a:r>
            <a:rPr lang="en-US" altLang="zh-TW" sz="700" kern="1200"/>
            <a:t> AIOT</a:t>
          </a:r>
          <a:endParaRPr lang="zh-TW" altLang="en-US" sz="700" kern="1200"/>
        </a:p>
      </dsp:txBody>
      <dsp:txXfrm>
        <a:off x="2945216" y="4346756"/>
        <a:ext cx="913600" cy="443017"/>
      </dsp:txXfrm>
    </dsp:sp>
    <dsp:sp modelId="{991CE284-F620-FC4E-9BC7-88A182977D81}">
      <dsp:nvSpPr>
        <dsp:cNvPr id="0" name=""/>
        <dsp:cNvSpPr/>
      </dsp:nvSpPr>
      <dsp:spPr>
        <a:xfrm rot="4675100">
          <a:off x="526244" y="5848618"/>
          <a:ext cx="1798644" cy="9854"/>
        </a:xfrm>
        <a:custGeom>
          <a:avLst/>
          <a:gdLst/>
          <a:ahLst/>
          <a:cxnLst/>
          <a:rect l="0" t="0" r="0" b="0"/>
          <a:pathLst>
            <a:path>
              <a:moveTo>
                <a:pt x="0" y="4927"/>
              </a:moveTo>
              <a:lnTo>
                <a:pt x="1798644" y="4927"/>
              </a:lnTo>
            </a:path>
          </a:pathLst>
        </a:custGeom>
        <a:noFill/>
        <a:ln w="15875" cap="rnd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600" kern="1200"/>
        </a:p>
      </dsp:txBody>
      <dsp:txXfrm>
        <a:off x="1380600" y="5808580"/>
        <a:ext cx="89932" cy="89932"/>
      </dsp:txXfrm>
    </dsp:sp>
    <dsp:sp modelId="{15187D88-AB29-9C48-9B71-C49D5227065F}">
      <dsp:nvSpPr>
        <dsp:cNvPr id="0" name=""/>
        <dsp:cNvSpPr/>
      </dsp:nvSpPr>
      <dsp:spPr>
        <a:xfrm>
          <a:off x="1613799" y="6497657"/>
          <a:ext cx="941166" cy="4705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共同供應契約</a:t>
          </a:r>
        </a:p>
      </dsp:txBody>
      <dsp:txXfrm>
        <a:off x="1627582" y="6511440"/>
        <a:ext cx="913600" cy="443017"/>
      </dsp:txXfrm>
    </dsp:sp>
    <dsp:sp modelId="{0424A25F-E4F2-0940-9785-287EBC18482E}">
      <dsp:nvSpPr>
        <dsp:cNvPr id="0" name=""/>
        <dsp:cNvSpPr/>
      </dsp:nvSpPr>
      <dsp:spPr>
        <a:xfrm rot="16983315">
          <a:off x="1909905" y="5916265"/>
          <a:ext cx="1666589" cy="9854"/>
        </a:xfrm>
        <a:custGeom>
          <a:avLst/>
          <a:gdLst/>
          <a:ahLst/>
          <a:cxnLst/>
          <a:rect l="0" t="0" r="0" b="0"/>
          <a:pathLst>
            <a:path>
              <a:moveTo>
                <a:pt x="0" y="4927"/>
              </a:moveTo>
              <a:lnTo>
                <a:pt x="1666589" y="4927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701535" y="5879527"/>
        <a:ext cx="83329" cy="83329"/>
      </dsp:txXfrm>
    </dsp:sp>
    <dsp:sp modelId="{7D98E546-2587-9A43-ADF8-BD025CBB8CD4}">
      <dsp:nvSpPr>
        <dsp:cNvPr id="0" name=""/>
        <dsp:cNvSpPr/>
      </dsp:nvSpPr>
      <dsp:spPr>
        <a:xfrm>
          <a:off x="2931433" y="4874144"/>
          <a:ext cx="941166" cy="4705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700" kern="1200"/>
            <a:t>ZAIFML </a:t>
          </a:r>
          <a:r>
            <a:rPr lang="zh-TW" altLang="en-US" sz="700" kern="1200"/>
            <a:t>模糊控制系統</a:t>
          </a:r>
        </a:p>
      </dsp:txBody>
      <dsp:txXfrm>
        <a:off x="2945216" y="4887927"/>
        <a:ext cx="913600" cy="443017"/>
      </dsp:txXfrm>
    </dsp:sp>
    <dsp:sp modelId="{ACE7D8F7-383E-6245-AACF-1DAB458473B3}">
      <dsp:nvSpPr>
        <dsp:cNvPr id="0" name=""/>
        <dsp:cNvSpPr/>
      </dsp:nvSpPr>
      <dsp:spPr>
        <a:xfrm rot="17350740">
          <a:off x="2170227" y="6186850"/>
          <a:ext cx="1145945" cy="9854"/>
        </a:xfrm>
        <a:custGeom>
          <a:avLst/>
          <a:gdLst/>
          <a:ahLst/>
          <a:cxnLst/>
          <a:rect l="0" t="0" r="0" b="0"/>
          <a:pathLst>
            <a:path>
              <a:moveTo>
                <a:pt x="0" y="4927"/>
              </a:moveTo>
              <a:lnTo>
                <a:pt x="1145945" y="4927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714551" y="6163129"/>
        <a:ext cx="57297" cy="57297"/>
      </dsp:txXfrm>
    </dsp:sp>
    <dsp:sp modelId="{5F9D23F4-2F09-4C40-83CD-F49AEBBCE645}">
      <dsp:nvSpPr>
        <dsp:cNvPr id="0" name=""/>
        <dsp:cNvSpPr/>
      </dsp:nvSpPr>
      <dsp:spPr>
        <a:xfrm>
          <a:off x="2931433" y="5415315"/>
          <a:ext cx="941166" cy="4705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700" kern="1200"/>
            <a:t>Z Data Center </a:t>
          </a:r>
          <a:r>
            <a:rPr lang="zh-TW" altLang="en-US" sz="700" kern="1200"/>
            <a:t>物聯網資料記錄中心</a:t>
          </a:r>
        </a:p>
      </dsp:txBody>
      <dsp:txXfrm>
        <a:off x="2945216" y="5429098"/>
        <a:ext cx="913600" cy="443017"/>
      </dsp:txXfrm>
    </dsp:sp>
    <dsp:sp modelId="{416526DE-84F9-1644-A11F-845204C04CDC}">
      <dsp:nvSpPr>
        <dsp:cNvPr id="0" name=""/>
        <dsp:cNvSpPr/>
      </dsp:nvSpPr>
      <dsp:spPr>
        <a:xfrm rot="18289469">
          <a:off x="2413581" y="6457436"/>
          <a:ext cx="659236" cy="9854"/>
        </a:xfrm>
        <a:custGeom>
          <a:avLst/>
          <a:gdLst/>
          <a:ahLst/>
          <a:cxnLst/>
          <a:rect l="0" t="0" r="0" b="0"/>
          <a:pathLst>
            <a:path>
              <a:moveTo>
                <a:pt x="0" y="4927"/>
              </a:moveTo>
              <a:lnTo>
                <a:pt x="659236" y="4927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726719" y="6445882"/>
        <a:ext cx="32961" cy="32961"/>
      </dsp:txXfrm>
    </dsp:sp>
    <dsp:sp modelId="{2D0BF7D4-F5B0-7342-9BAC-EE4CDFD6DA70}">
      <dsp:nvSpPr>
        <dsp:cNvPr id="0" name=""/>
        <dsp:cNvSpPr/>
      </dsp:nvSpPr>
      <dsp:spPr>
        <a:xfrm>
          <a:off x="2931433" y="5956486"/>
          <a:ext cx="941166" cy="4705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700" kern="1200"/>
            <a:t>Z Blockly </a:t>
          </a:r>
          <a:r>
            <a:rPr lang="zh-TW" altLang="en-US" sz="700" kern="1200"/>
            <a:t>視覺畫積木程式語言</a:t>
          </a:r>
        </a:p>
      </dsp:txBody>
      <dsp:txXfrm>
        <a:off x="2945216" y="5970269"/>
        <a:ext cx="913600" cy="443017"/>
      </dsp:txXfrm>
    </dsp:sp>
    <dsp:sp modelId="{0AC24897-CADA-7244-B532-0AC5392C69AF}">
      <dsp:nvSpPr>
        <dsp:cNvPr id="0" name=""/>
        <dsp:cNvSpPr/>
      </dsp:nvSpPr>
      <dsp:spPr>
        <a:xfrm>
          <a:off x="2554966" y="6728021"/>
          <a:ext cx="376466" cy="9854"/>
        </a:xfrm>
        <a:custGeom>
          <a:avLst/>
          <a:gdLst/>
          <a:ahLst/>
          <a:cxnLst/>
          <a:rect l="0" t="0" r="0" b="0"/>
          <a:pathLst>
            <a:path>
              <a:moveTo>
                <a:pt x="0" y="4927"/>
              </a:moveTo>
              <a:lnTo>
                <a:pt x="376466" y="4927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733788" y="6723537"/>
        <a:ext cx="18823" cy="18823"/>
      </dsp:txXfrm>
    </dsp:sp>
    <dsp:sp modelId="{82461BAA-0117-DC41-A150-F3B134950240}">
      <dsp:nvSpPr>
        <dsp:cNvPr id="0" name=""/>
        <dsp:cNvSpPr/>
      </dsp:nvSpPr>
      <dsp:spPr>
        <a:xfrm>
          <a:off x="2931433" y="6497657"/>
          <a:ext cx="941166" cy="4705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700" kern="1200"/>
            <a:t>Join EZ</a:t>
          </a:r>
          <a:r>
            <a:rPr lang="zh-TW" altLang="en-US" sz="700" kern="1200"/>
            <a:t> 遠距視訊教學系統</a:t>
          </a:r>
        </a:p>
      </dsp:txBody>
      <dsp:txXfrm>
        <a:off x="2945216" y="6511440"/>
        <a:ext cx="913600" cy="443017"/>
      </dsp:txXfrm>
    </dsp:sp>
    <dsp:sp modelId="{4B5ED977-C212-A848-A062-42C38F6E689F}">
      <dsp:nvSpPr>
        <dsp:cNvPr id="0" name=""/>
        <dsp:cNvSpPr/>
      </dsp:nvSpPr>
      <dsp:spPr>
        <a:xfrm rot="3310531">
          <a:off x="2413581" y="6998607"/>
          <a:ext cx="659236" cy="9854"/>
        </a:xfrm>
        <a:custGeom>
          <a:avLst/>
          <a:gdLst/>
          <a:ahLst/>
          <a:cxnLst/>
          <a:rect l="0" t="0" r="0" b="0"/>
          <a:pathLst>
            <a:path>
              <a:moveTo>
                <a:pt x="0" y="4927"/>
              </a:moveTo>
              <a:lnTo>
                <a:pt x="659236" y="4927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726719" y="6987053"/>
        <a:ext cx="32961" cy="32961"/>
      </dsp:txXfrm>
    </dsp:sp>
    <dsp:sp modelId="{36D5B10C-6061-CE42-81F6-49495BAC52AF}">
      <dsp:nvSpPr>
        <dsp:cNvPr id="0" name=""/>
        <dsp:cNvSpPr/>
      </dsp:nvSpPr>
      <dsp:spPr>
        <a:xfrm>
          <a:off x="2931433" y="7038828"/>
          <a:ext cx="941166" cy="4705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700" kern="1200"/>
            <a:t>Note EZ </a:t>
          </a:r>
          <a:r>
            <a:rPr lang="zh-TW" altLang="en-US" sz="700" kern="1200"/>
            <a:t>語音即時翻譯字幕與紀錄系統</a:t>
          </a:r>
        </a:p>
      </dsp:txBody>
      <dsp:txXfrm>
        <a:off x="2945216" y="7052611"/>
        <a:ext cx="913600" cy="443017"/>
      </dsp:txXfrm>
    </dsp:sp>
    <dsp:sp modelId="{5D33C74B-DFEC-AC4F-AD16-5D2ADCCAED8F}">
      <dsp:nvSpPr>
        <dsp:cNvPr id="0" name=""/>
        <dsp:cNvSpPr/>
      </dsp:nvSpPr>
      <dsp:spPr>
        <a:xfrm rot="4249260">
          <a:off x="2170227" y="7269192"/>
          <a:ext cx="1145945" cy="9854"/>
        </a:xfrm>
        <a:custGeom>
          <a:avLst/>
          <a:gdLst/>
          <a:ahLst/>
          <a:cxnLst/>
          <a:rect l="0" t="0" r="0" b="0"/>
          <a:pathLst>
            <a:path>
              <a:moveTo>
                <a:pt x="0" y="4927"/>
              </a:moveTo>
              <a:lnTo>
                <a:pt x="1145945" y="4927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714551" y="7245471"/>
        <a:ext cx="57297" cy="57297"/>
      </dsp:txXfrm>
    </dsp:sp>
    <dsp:sp modelId="{9210EAE8-B030-2245-A7D1-11415E05FE8B}">
      <dsp:nvSpPr>
        <dsp:cNvPr id="0" name=""/>
        <dsp:cNvSpPr/>
      </dsp:nvSpPr>
      <dsp:spPr>
        <a:xfrm>
          <a:off x="2931433" y="7579998"/>
          <a:ext cx="941166" cy="4705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700" kern="1200"/>
            <a:t>ZRS </a:t>
          </a:r>
          <a:r>
            <a:rPr lang="zh-TW" altLang="en-US" sz="700" kern="1200"/>
            <a:t>智慧直播錄影系列系統</a:t>
          </a:r>
        </a:p>
      </dsp:txBody>
      <dsp:txXfrm>
        <a:off x="2945216" y="7593781"/>
        <a:ext cx="913600" cy="443017"/>
      </dsp:txXfrm>
    </dsp:sp>
    <dsp:sp modelId="{C0649E86-91ED-A44B-9928-F81246FA3A00}">
      <dsp:nvSpPr>
        <dsp:cNvPr id="0" name=""/>
        <dsp:cNvSpPr/>
      </dsp:nvSpPr>
      <dsp:spPr>
        <a:xfrm rot="4616685">
          <a:off x="1909905" y="7539777"/>
          <a:ext cx="1666589" cy="9854"/>
        </a:xfrm>
        <a:custGeom>
          <a:avLst/>
          <a:gdLst/>
          <a:ahLst/>
          <a:cxnLst/>
          <a:rect l="0" t="0" r="0" b="0"/>
          <a:pathLst>
            <a:path>
              <a:moveTo>
                <a:pt x="0" y="4927"/>
              </a:moveTo>
              <a:lnTo>
                <a:pt x="1666589" y="4927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701535" y="7503040"/>
        <a:ext cx="83329" cy="83329"/>
      </dsp:txXfrm>
    </dsp:sp>
    <dsp:sp modelId="{839E0E0B-BA5B-094A-9CF4-305947081FD0}">
      <dsp:nvSpPr>
        <dsp:cNvPr id="0" name=""/>
        <dsp:cNvSpPr/>
      </dsp:nvSpPr>
      <dsp:spPr>
        <a:xfrm>
          <a:off x="2931433" y="8121169"/>
          <a:ext cx="941166" cy="4705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700" kern="1200"/>
            <a:t>Z Website </a:t>
          </a:r>
          <a:r>
            <a:rPr lang="zh-TW" altLang="en-US" sz="700" kern="1200"/>
            <a:t>官方網站</a:t>
          </a:r>
        </a:p>
      </dsp:txBody>
      <dsp:txXfrm>
        <a:off x="2945216" y="8134952"/>
        <a:ext cx="913600" cy="443017"/>
      </dsp:txXfrm>
    </dsp:sp>
    <dsp:sp modelId="{BDDF748F-74A0-844C-B296-27339A79D717}">
      <dsp:nvSpPr>
        <dsp:cNvPr id="0" name=""/>
        <dsp:cNvSpPr/>
      </dsp:nvSpPr>
      <dsp:spPr>
        <a:xfrm rot="4842246">
          <a:off x="260274" y="6119204"/>
          <a:ext cx="2330583" cy="9854"/>
        </a:xfrm>
        <a:custGeom>
          <a:avLst/>
          <a:gdLst/>
          <a:ahLst/>
          <a:cxnLst/>
          <a:rect l="0" t="0" r="0" b="0"/>
          <a:pathLst>
            <a:path>
              <a:moveTo>
                <a:pt x="0" y="4927"/>
              </a:moveTo>
              <a:lnTo>
                <a:pt x="2330583" y="4927"/>
              </a:lnTo>
            </a:path>
          </a:pathLst>
        </a:custGeom>
        <a:noFill/>
        <a:ln w="15875" cap="rnd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600" kern="1200"/>
        </a:p>
      </dsp:txBody>
      <dsp:txXfrm>
        <a:off x="1367301" y="6065867"/>
        <a:ext cx="116529" cy="116529"/>
      </dsp:txXfrm>
    </dsp:sp>
    <dsp:sp modelId="{C675ED1C-8360-574E-A21F-9CEE16986169}">
      <dsp:nvSpPr>
        <dsp:cNvPr id="0" name=""/>
        <dsp:cNvSpPr/>
      </dsp:nvSpPr>
      <dsp:spPr>
        <a:xfrm>
          <a:off x="1613799" y="7038828"/>
          <a:ext cx="941166" cy="4705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聯絡我們</a:t>
          </a:r>
        </a:p>
      </dsp:txBody>
      <dsp:txXfrm>
        <a:off x="1627582" y="7052611"/>
        <a:ext cx="913600" cy="443017"/>
      </dsp:txXfrm>
    </dsp:sp>
    <dsp:sp modelId="{1CACA4DC-D14B-C640-87FB-3383E390D71F}">
      <dsp:nvSpPr>
        <dsp:cNvPr id="0" name=""/>
        <dsp:cNvSpPr/>
      </dsp:nvSpPr>
      <dsp:spPr>
        <a:xfrm rot="4984462">
          <a:off x="-135487" y="6518880"/>
          <a:ext cx="3122108" cy="9854"/>
        </a:xfrm>
        <a:custGeom>
          <a:avLst/>
          <a:gdLst/>
          <a:ahLst/>
          <a:cxnLst/>
          <a:rect l="0" t="0" r="0" b="0"/>
          <a:pathLst>
            <a:path>
              <a:moveTo>
                <a:pt x="0" y="4927"/>
              </a:moveTo>
              <a:lnTo>
                <a:pt x="3122108" y="4927"/>
              </a:lnTo>
            </a:path>
          </a:pathLst>
        </a:custGeom>
        <a:noFill/>
        <a:ln w="15875" cap="rnd" cmpd="sng" algn="ctr">
          <a:solidFill>
            <a:scrgbClr r="0" g="0" b="0">
              <a:hueMod val="94000"/>
            </a:scrgbClr>
          </a:solidFill>
          <a:prstDash val="dash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600" kern="1200"/>
        </a:p>
      </dsp:txBody>
      <dsp:txXfrm>
        <a:off x="1347513" y="6445754"/>
        <a:ext cx="156105" cy="156105"/>
      </dsp:txXfrm>
    </dsp:sp>
    <dsp:sp modelId="{6C4ED52B-3214-6748-94BD-193B3ACAD08A}">
      <dsp:nvSpPr>
        <dsp:cNvPr id="0" name=""/>
        <dsp:cNvSpPr/>
      </dsp:nvSpPr>
      <dsp:spPr>
        <a:xfrm>
          <a:off x="1613799" y="7838179"/>
          <a:ext cx="941166" cy="4705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影片</a:t>
          </a:r>
          <a:r>
            <a:rPr lang="en-US" altLang="zh-TW" sz="700" kern="1200"/>
            <a:t> Demo</a:t>
          </a:r>
          <a:endParaRPr lang="zh-TW" altLang="en-US" sz="700" kern="1200"/>
        </a:p>
      </dsp:txBody>
      <dsp:txXfrm>
        <a:off x="1627582" y="7851962"/>
        <a:ext cx="913600" cy="4430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切割線">
  <a:themeElements>
    <a:clrScheme name="切割線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切割線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切割線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記錄筆記.dotx</Template>
  <TotalTime>112</TotalTime>
  <Pages>8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&lt;Lorem Ipsum&gt;</vt:lpstr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 Jung Tsai</cp:lastModifiedBy>
  <cp:revision>3</cp:revision>
  <dcterms:created xsi:type="dcterms:W3CDTF">2022-07-25T01:42:00Z</dcterms:created>
  <dcterms:modified xsi:type="dcterms:W3CDTF">2022-07-26T09:20:00Z</dcterms:modified>
</cp:coreProperties>
</file>